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55A1" w14:paraId="082E7F0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4797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7EE5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55A1" w14:paraId="259E9B8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CD00A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E55A1" w14:paraId="7B0397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C04428" w14:textId="77777777"/>
        </w:tc>
      </w:tr>
      <w:tr w:rsidR="00997775" w:rsidTr="005E55A1" w14:paraId="728FB47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D3772C" w14:textId="77777777"/>
        </w:tc>
      </w:tr>
      <w:tr w:rsidR="00997775" w:rsidTr="005E55A1" w14:paraId="78516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B1F23" w14:textId="77777777"/>
        </w:tc>
        <w:tc>
          <w:tcPr>
            <w:tcW w:w="7654" w:type="dxa"/>
            <w:gridSpan w:val="2"/>
          </w:tcPr>
          <w:p w:rsidR="00997775" w:rsidRDefault="00997775" w14:paraId="5BB63663" w14:textId="77777777"/>
        </w:tc>
      </w:tr>
      <w:tr w:rsidR="005E55A1" w:rsidTr="005E55A1" w14:paraId="102CC8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5A1" w:rsidP="005E55A1" w:rsidRDefault="005E55A1" w14:paraId="661F1B98" w14:textId="34567E21">
            <w:pPr>
              <w:rPr>
                <w:b/>
              </w:rPr>
            </w:pPr>
            <w:r w:rsidRPr="00AB7D06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AB7D06">
              <w:rPr>
                <w:b/>
              </w:rPr>
              <w:t>670</w:t>
            </w:r>
          </w:p>
        </w:tc>
        <w:tc>
          <w:tcPr>
            <w:tcW w:w="7654" w:type="dxa"/>
            <w:gridSpan w:val="2"/>
          </w:tcPr>
          <w:p w:rsidR="005E55A1" w:rsidP="005E55A1" w:rsidRDefault="005E55A1" w14:paraId="527290E0" w14:textId="09276A07">
            <w:pPr>
              <w:rPr>
                <w:b/>
              </w:rPr>
            </w:pPr>
            <w:r w:rsidRPr="00AB7D06">
              <w:rPr>
                <w:b/>
                <w:bCs/>
                <w:szCs w:val="24"/>
              </w:rPr>
              <w:t>Wijziging van de Wet educatie en beroepsonderwijs en een aantal andere wetten in verband met het verbeteren van de aansluiting van het beroepsonderwijs op de arbeidsmarkt (verbetering aansluiting beroepsonderwijs-arbeidsmarkt)</w:t>
            </w:r>
          </w:p>
        </w:tc>
      </w:tr>
      <w:tr w:rsidR="005E55A1" w:rsidTr="005E55A1" w14:paraId="43684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5A1" w:rsidP="005E55A1" w:rsidRDefault="005E55A1" w14:paraId="2113C7C4" w14:textId="77777777"/>
        </w:tc>
        <w:tc>
          <w:tcPr>
            <w:tcW w:w="7654" w:type="dxa"/>
            <w:gridSpan w:val="2"/>
          </w:tcPr>
          <w:p w:rsidR="005E55A1" w:rsidP="005E55A1" w:rsidRDefault="005E55A1" w14:paraId="0EE35CB5" w14:textId="77777777"/>
        </w:tc>
      </w:tr>
      <w:tr w:rsidR="005E55A1" w:rsidTr="005E55A1" w14:paraId="4939DB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5A1" w:rsidP="005E55A1" w:rsidRDefault="005E55A1" w14:paraId="13C12FEA" w14:textId="77777777"/>
        </w:tc>
        <w:tc>
          <w:tcPr>
            <w:tcW w:w="7654" w:type="dxa"/>
            <w:gridSpan w:val="2"/>
          </w:tcPr>
          <w:p w:rsidR="005E55A1" w:rsidP="005E55A1" w:rsidRDefault="005E55A1" w14:paraId="7557ED5C" w14:textId="77777777"/>
        </w:tc>
      </w:tr>
      <w:tr w:rsidR="005E55A1" w:rsidTr="005E55A1" w14:paraId="7E409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5A1" w:rsidP="005E55A1" w:rsidRDefault="005E55A1" w14:paraId="4BB81175" w14:textId="01CFF299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5E55A1" w:rsidP="005E55A1" w:rsidRDefault="005E55A1" w14:paraId="6F828BF8" w14:textId="5503FF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E55A1">
              <w:rPr>
                <w:b/>
              </w:rPr>
              <w:t>HET LID VAN DER PLAS</w:t>
            </w:r>
          </w:p>
        </w:tc>
      </w:tr>
      <w:tr w:rsidR="005E55A1" w:rsidTr="005E55A1" w14:paraId="4C9B2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55A1" w:rsidP="005E55A1" w:rsidRDefault="005E55A1" w14:paraId="0F7273F7" w14:textId="77777777"/>
        </w:tc>
        <w:tc>
          <w:tcPr>
            <w:tcW w:w="7654" w:type="dxa"/>
            <w:gridSpan w:val="2"/>
          </w:tcPr>
          <w:p w:rsidR="005E55A1" w:rsidP="005E55A1" w:rsidRDefault="005E55A1" w14:paraId="34D78F24" w14:textId="0B6D7937">
            <w:r>
              <w:t>Voorgesteld 1 april 2026</w:t>
            </w:r>
          </w:p>
        </w:tc>
      </w:tr>
      <w:tr w:rsidR="00997775" w:rsidTr="005E55A1" w14:paraId="2B27C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E840C6" w14:textId="77777777"/>
        </w:tc>
        <w:tc>
          <w:tcPr>
            <w:tcW w:w="7654" w:type="dxa"/>
            <w:gridSpan w:val="2"/>
          </w:tcPr>
          <w:p w:rsidR="00997775" w:rsidRDefault="00997775" w14:paraId="2409E876" w14:textId="77777777"/>
        </w:tc>
      </w:tr>
      <w:tr w:rsidR="00997775" w:rsidTr="005E55A1" w14:paraId="117F2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D88AB" w14:textId="77777777"/>
        </w:tc>
        <w:tc>
          <w:tcPr>
            <w:tcW w:w="7654" w:type="dxa"/>
            <w:gridSpan w:val="2"/>
          </w:tcPr>
          <w:p w:rsidR="00997775" w:rsidRDefault="00997775" w14:paraId="3DD0E21C" w14:textId="77777777">
            <w:r>
              <w:t>De Kamer,</w:t>
            </w:r>
          </w:p>
        </w:tc>
      </w:tr>
      <w:tr w:rsidR="00997775" w:rsidTr="005E55A1" w14:paraId="79C87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F68CD" w14:textId="77777777"/>
        </w:tc>
        <w:tc>
          <w:tcPr>
            <w:tcW w:w="7654" w:type="dxa"/>
            <w:gridSpan w:val="2"/>
          </w:tcPr>
          <w:p w:rsidR="00997775" w:rsidRDefault="00997775" w14:paraId="082475D0" w14:textId="77777777"/>
        </w:tc>
      </w:tr>
      <w:tr w:rsidR="00997775" w:rsidTr="005E55A1" w14:paraId="58ECF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AE5390" w14:textId="77777777"/>
        </w:tc>
        <w:tc>
          <w:tcPr>
            <w:tcW w:w="7654" w:type="dxa"/>
            <w:gridSpan w:val="2"/>
          </w:tcPr>
          <w:p w:rsidR="00997775" w:rsidRDefault="00997775" w14:paraId="4FC87994" w14:textId="77777777">
            <w:r>
              <w:t>gehoord de beraadslaging,</w:t>
            </w:r>
          </w:p>
        </w:tc>
      </w:tr>
      <w:tr w:rsidR="00997775" w:rsidTr="005E55A1" w14:paraId="50432C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503BBC" w14:textId="77777777"/>
        </w:tc>
        <w:tc>
          <w:tcPr>
            <w:tcW w:w="7654" w:type="dxa"/>
            <w:gridSpan w:val="2"/>
          </w:tcPr>
          <w:p w:rsidR="00997775" w:rsidRDefault="00997775" w14:paraId="1F1052BF" w14:textId="77777777"/>
        </w:tc>
      </w:tr>
      <w:tr w:rsidR="00997775" w:rsidTr="005E55A1" w14:paraId="3762D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8808A" w14:textId="77777777"/>
        </w:tc>
        <w:tc>
          <w:tcPr>
            <w:tcW w:w="7654" w:type="dxa"/>
            <w:gridSpan w:val="2"/>
          </w:tcPr>
          <w:p w:rsidR="005E55A1" w:rsidP="005E55A1" w:rsidRDefault="005E55A1" w14:paraId="5127A4E9" w14:textId="77777777">
            <w:r>
              <w:t>overwegende dat mbo-studenten volwaardige studenten zijn die met hun vakmanschap de ruggengraat van onze samenleving vormen, en die recht hebben op een volwaardig studentenleven;</w:t>
            </w:r>
          </w:p>
          <w:p w:rsidR="005E55A1" w:rsidP="005E55A1" w:rsidRDefault="005E55A1" w14:paraId="50A5F7A2" w14:textId="77777777"/>
          <w:p w:rsidR="005E55A1" w:rsidP="005E55A1" w:rsidRDefault="005E55A1" w14:paraId="78EE4E5D" w14:textId="77777777">
            <w:r>
              <w:t>verzoekt het kabinet om in gesprek te gaan met mbo-instellingen over hoe zij het studentenleven voor mbo-studenten beter kunnen faciliteren, bijvoorbeeld door bij te dragen aan studentenverenigingen en -activiteiten, en daarbij ook te bespreken of daarbij ondersteuning nodig is vanuit het ministerie,</w:t>
            </w:r>
          </w:p>
          <w:p w:rsidR="005E55A1" w:rsidP="005E55A1" w:rsidRDefault="005E55A1" w14:paraId="1FEDC5DE" w14:textId="77777777"/>
          <w:p w:rsidR="005E55A1" w:rsidP="005E55A1" w:rsidRDefault="005E55A1" w14:paraId="6941502D" w14:textId="77777777">
            <w:r>
              <w:t>en gaat over tot de orde van de dag.</w:t>
            </w:r>
          </w:p>
          <w:p w:rsidR="005E55A1" w:rsidP="005E55A1" w:rsidRDefault="005E55A1" w14:paraId="09ADBB12" w14:textId="4E4C3FAA"/>
          <w:p w:rsidR="00997775" w:rsidP="005E55A1" w:rsidRDefault="005E55A1" w14:paraId="13081038" w14:textId="5E333BEA">
            <w:r>
              <w:t>Van der Plas</w:t>
            </w:r>
          </w:p>
        </w:tc>
      </w:tr>
    </w:tbl>
    <w:p w:rsidR="00997775" w:rsidRDefault="00997775" w14:paraId="670E24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9DCA" w14:textId="77777777" w:rsidR="005E55A1" w:rsidRDefault="005E55A1">
      <w:pPr>
        <w:spacing w:line="20" w:lineRule="exact"/>
      </w:pPr>
    </w:p>
  </w:endnote>
  <w:endnote w:type="continuationSeparator" w:id="0">
    <w:p w14:paraId="5F214EC9" w14:textId="77777777" w:rsidR="005E55A1" w:rsidRDefault="005E55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52E8B4" w14:textId="77777777" w:rsidR="005E55A1" w:rsidRDefault="005E55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8A93" w14:textId="77777777" w:rsidR="005E55A1" w:rsidRDefault="005E55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5DB08E" w14:textId="77777777" w:rsidR="005E55A1" w:rsidRDefault="005E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A1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5A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2C91F"/>
  <w15:docId w15:val="{392CC571-D3CF-4094-BC5E-DCA009CF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2026-04-02T07:11:00.0000000Z</dcterms:created>
  <dcterms:modified xsi:type="dcterms:W3CDTF">2026-04-02T07:19:00.0000000Z</dcterms:modified>
  <dc:description>------------------------</dc:description>
  <dc:subject/>
  <keywords/>
  <version/>
  <category/>
</coreProperties>
</file>