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466DD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F3EA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6A91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05202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4C54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D70F2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440497" w14:textId="77777777"/>
        </w:tc>
      </w:tr>
      <w:tr w:rsidR="00997775" w14:paraId="05A820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200D39" w14:textId="77777777"/>
        </w:tc>
      </w:tr>
      <w:tr w:rsidR="00997775" w14:paraId="3B280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F8303B" w14:textId="77777777"/>
        </w:tc>
        <w:tc>
          <w:tcPr>
            <w:tcW w:w="7654" w:type="dxa"/>
            <w:gridSpan w:val="2"/>
          </w:tcPr>
          <w:p w:rsidR="00997775" w:rsidRDefault="00997775" w14:paraId="555F1150" w14:textId="77777777"/>
        </w:tc>
      </w:tr>
      <w:tr w:rsidR="00997775" w14:paraId="714E7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F382A" w14:paraId="09BA4021" w14:textId="204A211E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Pr="00AF382A" w:rsidR="00997775" w:rsidP="00A07C71" w:rsidRDefault="00AF382A" w14:paraId="493AD6C7" w14:textId="12771487">
            <w:pPr>
              <w:rPr>
                <w:b/>
                <w:bCs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997775" w14:paraId="1AFA8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5B7FBC" w14:textId="77777777"/>
        </w:tc>
        <w:tc>
          <w:tcPr>
            <w:tcW w:w="7654" w:type="dxa"/>
            <w:gridSpan w:val="2"/>
          </w:tcPr>
          <w:p w:rsidR="00997775" w:rsidRDefault="00997775" w14:paraId="76404741" w14:textId="77777777"/>
        </w:tc>
      </w:tr>
      <w:tr w:rsidR="00997775" w14:paraId="61B52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2F867" w14:textId="77777777"/>
        </w:tc>
        <w:tc>
          <w:tcPr>
            <w:tcW w:w="7654" w:type="dxa"/>
            <w:gridSpan w:val="2"/>
          </w:tcPr>
          <w:p w:rsidR="00997775" w:rsidRDefault="00997775" w14:paraId="7F4052CB" w14:textId="77777777"/>
        </w:tc>
      </w:tr>
      <w:tr w:rsidR="00997775" w14:paraId="53494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56CEDE" w14:textId="18F9A2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F382A">
              <w:rPr>
                <w:b/>
              </w:rPr>
              <w:t>1095</w:t>
            </w:r>
          </w:p>
        </w:tc>
        <w:tc>
          <w:tcPr>
            <w:tcW w:w="7654" w:type="dxa"/>
            <w:gridSpan w:val="2"/>
          </w:tcPr>
          <w:p w:rsidR="00997775" w:rsidRDefault="00997775" w14:paraId="634B1AA0" w14:textId="7DF1D0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F382A">
              <w:rPr>
                <w:b/>
              </w:rPr>
              <w:t>HET LID FABER</w:t>
            </w:r>
          </w:p>
        </w:tc>
      </w:tr>
      <w:tr w:rsidR="00997775" w14:paraId="0CD06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2565E" w14:textId="77777777"/>
        </w:tc>
        <w:tc>
          <w:tcPr>
            <w:tcW w:w="7654" w:type="dxa"/>
            <w:gridSpan w:val="2"/>
          </w:tcPr>
          <w:p w:rsidR="00997775" w:rsidP="00280D6A" w:rsidRDefault="00997775" w14:paraId="43682140" w14:textId="1A4BC87B">
            <w:r>
              <w:t>Voorgesteld</w:t>
            </w:r>
            <w:r w:rsidR="00280D6A">
              <w:t xml:space="preserve"> </w:t>
            </w:r>
            <w:r w:rsidR="00AF382A">
              <w:t>2 april 2026</w:t>
            </w:r>
          </w:p>
        </w:tc>
      </w:tr>
      <w:tr w:rsidR="00997775" w14:paraId="2233A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5201B" w14:textId="77777777"/>
        </w:tc>
        <w:tc>
          <w:tcPr>
            <w:tcW w:w="7654" w:type="dxa"/>
            <w:gridSpan w:val="2"/>
          </w:tcPr>
          <w:p w:rsidR="00997775" w:rsidRDefault="00997775" w14:paraId="1DFD8713" w14:textId="77777777"/>
        </w:tc>
      </w:tr>
      <w:tr w:rsidR="00997775" w14:paraId="32C43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1E622" w14:textId="77777777"/>
        </w:tc>
        <w:tc>
          <w:tcPr>
            <w:tcW w:w="7654" w:type="dxa"/>
            <w:gridSpan w:val="2"/>
          </w:tcPr>
          <w:p w:rsidR="00997775" w:rsidRDefault="00997775" w14:paraId="2B067BB2" w14:textId="77777777">
            <w:r>
              <w:t>De Kamer,</w:t>
            </w:r>
          </w:p>
        </w:tc>
      </w:tr>
      <w:tr w:rsidR="00997775" w14:paraId="07243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A18EE9" w14:textId="77777777"/>
        </w:tc>
        <w:tc>
          <w:tcPr>
            <w:tcW w:w="7654" w:type="dxa"/>
            <w:gridSpan w:val="2"/>
          </w:tcPr>
          <w:p w:rsidR="00997775" w:rsidRDefault="00997775" w14:paraId="6FF43863" w14:textId="77777777"/>
        </w:tc>
      </w:tr>
      <w:tr w:rsidR="00997775" w14:paraId="2B21B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DAF00F" w14:textId="77777777"/>
        </w:tc>
        <w:tc>
          <w:tcPr>
            <w:tcW w:w="7654" w:type="dxa"/>
            <w:gridSpan w:val="2"/>
          </w:tcPr>
          <w:p w:rsidR="00997775" w:rsidRDefault="00997775" w14:paraId="743833A2" w14:textId="77777777">
            <w:r>
              <w:t>gehoord de beraadslaging,</w:t>
            </w:r>
          </w:p>
        </w:tc>
      </w:tr>
      <w:tr w:rsidR="00997775" w14:paraId="58B83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A2FA6" w14:textId="77777777"/>
        </w:tc>
        <w:tc>
          <w:tcPr>
            <w:tcW w:w="7654" w:type="dxa"/>
            <w:gridSpan w:val="2"/>
          </w:tcPr>
          <w:p w:rsidR="00997775" w:rsidRDefault="00997775" w14:paraId="3B62CF51" w14:textId="77777777"/>
        </w:tc>
      </w:tr>
      <w:tr w:rsidR="00997775" w14:paraId="4BE01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0EEC1" w14:textId="77777777"/>
        </w:tc>
        <w:tc>
          <w:tcPr>
            <w:tcW w:w="7654" w:type="dxa"/>
            <w:gridSpan w:val="2"/>
          </w:tcPr>
          <w:p w:rsidR="00AF382A" w:rsidP="00AF382A" w:rsidRDefault="00AF382A" w14:paraId="63E93DA3" w14:textId="77777777">
            <w:r>
              <w:t>overwegende dat vrouwen het recht hebben om uitsluitend opgesloten te worden met mensen van het vrouwelijke geslacht;</w:t>
            </w:r>
          </w:p>
          <w:p w:rsidR="00AF382A" w:rsidP="00AF382A" w:rsidRDefault="00AF382A" w14:paraId="0BFD26B1" w14:textId="77777777"/>
          <w:p w:rsidR="00AF382A" w:rsidP="00AF382A" w:rsidRDefault="00AF382A" w14:paraId="05EE90F4" w14:textId="77777777">
            <w:r>
              <w:t>constaterende dat het in de praktijk voorkomt dat mannen die zich vrouw voelen geplaatst worden in een vrouwengevangenis;</w:t>
            </w:r>
          </w:p>
          <w:p w:rsidR="00AF382A" w:rsidP="00AF382A" w:rsidRDefault="00AF382A" w14:paraId="749444BF" w14:textId="77777777"/>
          <w:p w:rsidR="00AF382A" w:rsidP="00AF382A" w:rsidRDefault="00AF382A" w14:paraId="2C3B81FC" w14:textId="77777777">
            <w:r>
              <w:t>verzoekt de regering geen transgender vrouwen in de vrouwengevangenis te plaatsen,</w:t>
            </w:r>
          </w:p>
          <w:p w:rsidR="00AF382A" w:rsidP="00AF382A" w:rsidRDefault="00AF382A" w14:paraId="5E9C9A81" w14:textId="77777777"/>
          <w:p w:rsidR="00AF382A" w:rsidP="00AF382A" w:rsidRDefault="00AF382A" w14:paraId="01F673DF" w14:textId="77777777">
            <w:r>
              <w:t>en gaat over tot de orde van de dag.</w:t>
            </w:r>
          </w:p>
          <w:p w:rsidR="00AF382A" w:rsidP="00AF382A" w:rsidRDefault="00AF382A" w14:paraId="0B86D1B8" w14:textId="77777777"/>
          <w:p w:rsidR="00997775" w:rsidP="00AF382A" w:rsidRDefault="00AF382A" w14:paraId="60843B34" w14:textId="7981A561">
            <w:r>
              <w:t>Faber</w:t>
            </w:r>
          </w:p>
        </w:tc>
      </w:tr>
    </w:tbl>
    <w:p w:rsidR="00997775" w:rsidRDefault="00997775" w14:paraId="6E36A0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0DA3" w14:textId="77777777" w:rsidR="00AF382A" w:rsidRDefault="00AF382A">
      <w:pPr>
        <w:spacing w:line="20" w:lineRule="exact"/>
      </w:pPr>
    </w:p>
  </w:endnote>
  <w:endnote w:type="continuationSeparator" w:id="0">
    <w:p w14:paraId="6AD08429" w14:textId="77777777" w:rsidR="00AF382A" w:rsidRDefault="00AF38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DD2638" w14:textId="77777777" w:rsidR="00AF382A" w:rsidRDefault="00AF38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035D" w14:textId="77777777" w:rsidR="00AF382A" w:rsidRDefault="00AF38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F47550" w14:textId="77777777" w:rsidR="00AF382A" w:rsidRDefault="00AF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2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382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AF3A1"/>
  <w15:docId w15:val="{AAE078BD-5DF7-4CBF-B001-8A25A749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2026-04-03T07:31:00.0000000Z</dcterms:created>
  <dcterms:modified xsi:type="dcterms:W3CDTF">2026-04-03T07:38:00.0000000Z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