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0809" w14:paraId="3A4708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67EA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580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0809" w14:paraId="3D41B2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16518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30809" w14:paraId="12EF06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6612E1" w14:textId="77777777"/>
        </w:tc>
      </w:tr>
      <w:tr w:rsidR="00997775" w:rsidTr="00B30809" w14:paraId="1168C1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C8D38D" w14:textId="77777777"/>
        </w:tc>
      </w:tr>
      <w:tr w:rsidR="00997775" w:rsidTr="00B30809" w14:paraId="0178F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27B72" w14:textId="77777777"/>
        </w:tc>
        <w:tc>
          <w:tcPr>
            <w:tcW w:w="7654" w:type="dxa"/>
            <w:gridSpan w:val="2"/>
          </w:tcPr>
          <w:p w:rsidR="00997775" w:rsidRDefault="00997775" w14:paraId="77D6AB5D" w14:textId="77777777"/>
        </w:tc>
      </w:tr>
      <w:tr w:rsidR="00B30809" w:rsidTr="00B30809" w14:paraId="4DA9F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19D3ED98" w14:textId="4E870001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B30809" w:rsidP="00B30809" w:rsidRDefault="00B30809" w14:paraId="724EA201" w14:textId="2F0085BF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B30809" w:rsidTr="00B30809" w14:paraId="60D3E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0CA12B03" w14:textId="77777777"/>
        </w:tc>
        <w:tc>
          <w:tcPr>
            <w:tcW w:w="7654" w:type="dxa"/>
            <w:gridSpan w:val="2"/>
          </w:tcPr>
          <w:p w:rsidR="00B30809" w:rsidP="00B30809" w:rsidRDefault="00B30809" w14:paraId="1DFBD2D5" w14:textId="77777777"/>
        </w:tc>
      </w:tr>
      <w:tr w:rsidR="00B30809" w:rsidTr="00B30809" w14:paraId="0F32D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3C3CEF5F" w14:textId="77777777"/>
        </w:tc>
        <w:tc>
          <w:tcPr>
            <w:tcW w:w="7654" w:type="dxa"/>
            <w:gridSpan w:val="2"/>
          </w:tcPr>
          <w:p w:rsidR="00B30809" w:rsidP="00B30809" w:rsidRDefault="00B30809" w14:paraId="08B7D353" w14:textId="77777777"/>
        </w:tc>
      </w:tr>
      <w:tr w:rsidR="00B30809" w:rsidTr="00B30809" w14:paraId="68E5B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2CCA9AAF" w14:textId="7F8AF2C0">
            <w:pPr>
              <w:rPr>
                <w:b/>
              </w:rPr>
            </w:pPr>
            <w:r>
              <w:rPr>
                <w:b/>
              </w:rPr>
              <w:t>Nr. 1096</w:t>
            </w:r>
          </w:p>
        </w:tc>
        <w:tc>
          <w:tcPr>
            <w:tcW w:w="7654" w:type="dxa"/>
            <w:gridSpan w:val="2"/>
          </w:tcPr>
          <w:p w:rsidR="00B30809" w:rsidP="00B30809" w:rsidRDefault="00B30809" w14:paraId="739CFEBE" w14:textId="70038ABA">
            <w:pPr>
              <w:rPr>
                <w:b/>
              </w:rPr>
            </w:pPr>
            <w:r>
              <w:rPr>
                <w:b/>
              </w:rPr>
              <w:t>MOTIE VAN DE LEDEN FABER EN WILDERS</w:t>
            </w:r>
          </w:p>
        </w:tc>
      </w:tr>
      <w:tr w:rsidR="00B30809" w:rsidTr="00B30809" w14:paraId="234EE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4EB83EE8" w14:textId="77777777"/>
        </w:tc>
        <w:tc>
          <w:tcPr>
            <w:tcW w:w="7654" w:type="dxa"/>
            <w:gridSpan w:val="2"/>
          </w:tcPr>
          <w:p w:rsidR="00B30809" w:rsidP="00B30809" w:rsidRDefault="00B30809" w14:paraId="0D522480" w14:textId="7CA22800">
            <w:r>
              <w:t>Voorgesteld 2 april 2026</w:t>
            </w:r>
          </w:p>
        </w:tc>
      </w:tr>
      <w:tr w:rsidR="00B30809" w:rsidTr="00B30809" w14:paraId="29707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257EDDAB" w14:textId="77777777"/>
        </w:tc>
        <w:tc>
          <w:tcPr>
            <w:tcW w:w="7654" w:type="dxa"/>
            <w:gridSpan w:val="2"/>
          </w:tcPr>
          <w:p w:rsidR="00B30809" w:rsidP="00B30809" w:rsidRDefault="00B30809" w14:paraId="0F0AB939" w14:textId="77777777"/>
        </w:tc>
      </w:tr>
      <w:tr w:rsidR="00B30809" w:rsidTr="00B30809" w14:paraId="48A11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5AFF783C" w14:textId="77777777"/>
        </w:tc>
        <w:tc>
          <w:tcPr>
            <w:tcW w:w="7654" w:type="dxa"/>
            <w:gridSpan w:val="2"/>
          </w:tcPr>
          <w:p w:rsidR="00B30809" w:rsidP="00B30809" w:rsidRDefault="00B30809" w14:paraId="15B4800C" w14:textId="4487E897">
            <w:r>
              <w:t>De Kamer,</w:t>
            </w:r>
          </w:p>
        </w:tc>
      </w:tr>
      <w:tr w:rsidR="00B30809" w:rsidTr="00B30809" w14:paraId="2B064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66C520E8" w14:textId="77777777"/>
        </w:tc>
        <w:tc>
          <w:tcPr>
            <w:tcW w:w="7654" w:type="dxa"/>
            <w:gridSpan w:val="2"/>
          </w:tcPr>
          <w:p w:rsidR="00B30809" w:rsidP="00B30809" w:rsidRDefault="00B30809" w14:paraId="338C5E31" w14:textId="77777777"/>
        </w:tc>
      </w:tr>
      <w:tr w:rsidR="00B30809" w:rsidTr="00B30809" w14:paraId="73199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0809" w:rsidP="00B30809" w:rsidRDefault="00B30809" w14:paraId="2AA83F6B" w14:textId="77777777"/>
        </w:tc>
        <w:tc>
          <w:tcPr>
            <w:tcW w:w="7654" w:type="dxa"/>
            <w:gridSpan w:val="2"/>
          </w:tcPr>
          <w:p w:rsidR="00B30809" w:rsidP="00B30809" w:rsidRDefault="00B30809" w14:paraId="1395C0FE" w14:textId="7857B601">
            <w:r>
              <w:t>gehoord de beraadslaging,</w:t>
            </w:r>
          </w:p>
        </w:tc>
      </w:tr>
      <w:tr w:rsidR="00997775" w:rsidTr="00B30809" w14:paraId="6057B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A17A9" w14:textId="77777777"/>
        </w:tc>
        <w:tc>
          <w:tcPr>
            <w:tcW w:w="7654" w:type="dxa"/>
            <w:gridSpan w:val="2"/>
          </w:tcPr>
          <w:p w:rsidR="00997775" w:rsidRDefault="00997775" w14:paraId="67CA8B87" w14:textId="77777777"/>
        </w:tc>
      </w:tr>
      <w:tr w:rsidR="00997775" w:rsidTr="00B30809" w14:paraId="42A2A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C032D" w14:textId="77777777"/>
        </w:tc>
        <w:tc>
          <w:tcPr>
            <w:tcW w:w="7654" w:type="dxa"/>
            <w:gridSpan w:val="2"/>
          </w:tcPr>
          <w:p w:rsidR="00B30809" w:rsidP="00B30809" w:rsidRDefault="00B30809" w14:paraId="1ECD2D94" w14:textId="77777777">
            <w:r>
              <w:t xml:space="preserve">overwegende dat politieagenten in uniform deelnemen aan </w:t>
            </w:r>
            <w:proofErr w:type="spellStart"/>
            <w:r>
              <w:t>iftars</w:t>
            </w:r>
            <w:proofErr w:type="spellEnd"/>
            <w:r>
              <w:t xml:space="preserve"> en dat de politieorganisatie zelf </w:t>
            </w:r>
            <w:proofErr w:type="spellStart"/>
            <w:r>
              <w:t>iftars</w:t>
            </w:r>
            <w:proofErr w:type="spellEnd"/>
            <w:r>
              <w:t xml:space="preserve"> organiseert;</w:t>
            </w:r>
          </w:p>
          <w:p w:rsidR="00B30809" w:rsidP="00B30809" w:rsidRDefault="00B30809" w14:paraId="0E11EE56" w14:textId="77777777"/>
          <w:p w:rsidR="00B30809" w:rsidP="00B30809" w:rsidRDefault="00B30809" w14:paraId="405A3692" w14:textId="77777777">
            <w:r>
              <w:t>overwegende dat dit tegenstrijdig is met het neutraliteitsbeleid van de politie;</w:t>
            </w:r>
          </w:p>
          <w:p w:rsidR="00B30809" w:rsidP="00B30809" w:rsidRDefault="00B30809" w14:paraId="1CC880A5" w14:textId="77777777"/>
          <w:p w:rsidR="00B30809" w:rsidP="00B30809" w:rsidRDefault="00B30809" w14:paraId="5FEC5488" w14:textId="1D5EBF8A">
            <w:r>
              <w:t xml:space="preserve">verzoekt de regering de politie niet langer deel te laten nemen aan </w:t>
            </w:r>
            <w:proofErr w:type="spellStart"/>
            <w:r>
              <w:t>iftars</w:t>
            </w:r>
            <w:proofErr w:type="spellEnd"/>
            <w:r>
              <w:t xml:space="preserve"> en zelf geen </w:t>
            </w:r>
            <w:proofErr w:type="spellStart"/>
            <w:r>
              <w:t>iftars</w:t>
            </w:r>
            <w:proofErr w:type="spellEnd"/>
            <w:r>
              <w:t xml:space="preserve"> te laten organiseren,</w:t>
            </w:r>
          </w:p>
          <w:p w:rsidR="00B30809" w:rsidP="00B30809" w:rsidRDefault="00B30809" w14:paraId="717E1EE6" w14:textId="77777777"/>
          <w:p w:rsidR="00B30809" w:rsidP="00B30809" w:rsidRDefault="00B30809" w14:paraId="0873C8EA" w14:textId="77777777">
            <w:r>
              <w:t>en gaat over tot de orde van de dag.</w:t>
            </w:r>
          </w:p>
          <w:p w:rsidR="00B30809" w:rsidP="00B30809" w:rsidRDefault="00B30809" w14:paraId="25CD13AD" w14:textId="77777777"/>
          <w:p w:rsidR="00B30809" w:rsidP="00B30809" w:rsidRDefault="00B30809" w14:paraId="6D0E09EF" w14:textId="77777777">
            <w:r>
              <w:t>Faber</w:t>
            </w:r>
          </w:p>
          <w:p w:rsidR="00997775" w:rsidP="00B30809" w:rsidRDefault="00B30809" w14:paraId="42228DB2" w14:textId="4EA0028B">
            <w:r>
              <w:t>Wilders</w:t>
            </w:r>
          </w:p>
        </w:tc>
      </w:tr>
    </w:tbl>
    <w:p w:rsidR="00997775" w:rsidRDefault="00997775" w14:paraId="7643A4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0959" w14:textId="77777777" w:rsidR="00B30809" w:rsidRDefault="00B30809">
      <w:pPr>
        <w:spacing w:line="20" w:lineRule="exact"/>
      </w:pPr>
    </w:p>
  </w:endnote>
  <w:endnote w:type="continuationSeparator" w:id="0">
    <w:p w14:paraId="46140BEF" w14:textId="77777777" w:rsidR="00B30809" w:rsidRDefault="00B308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47D7CD" w14:textId="77777777" w:rsidR="00B30809" w:rsidRDefault="00B308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9704" w14:textId="77777777" w:rsidR="00B30809" w:rsidRDefault="00B308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8808C9" w14:textId="77777777" w:rsidR="00B30809" w:rsidRDefault="00B30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30809"/>
    <w:rsid w:val="00B511EE"/>
    <w:rsid w:val="00B74E9D"/>
    <w:rsid w:val="00BF5690"/>
    <w:rsid w:val="00CC23D1"/>
    <w:rsid w:val="00CC270F"/>
    <w:rsid w:val="00D43192"/>
    <w:rsid w:val="00DC6F9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AF9DF"/>
  <w15:docId w15:val="{467E8048-A8B6-4372-8466-6E883F85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2026-04-03T07:48:00.0000000Z</dcterms:created>
  <dcterms:modified xsi:type="dcterms:W3CDTF">2026-04-03T07:48:00.0000000Z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