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F1B3D" w14:paraId="22FD86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470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3CA7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F1B3D" w14:paraId="69A58C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2B92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F1B3D" w14:paraId="42B4C5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1C1094" w14:textId="77777777"/>
        </w:tc>
      </w:tr>
      <w:tr w:rsidR="00997775" w:rsidTr="009F1B3D" w14:paraId="1340ED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FFE6AB" w14:textId="77777777"/>
        </w:tc>
      </w:tr>
      <w:tr w:rsidR="00997775" w:rsidTr="009F1B3D" w14:paraId="09995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DEC7F3" w14:textId="77777777"/>
        </w:tc>
        <w:tc>
          <w:tcPr>
            <w:tcW w:w="7654" w:type="dxa"/>
            <w:gridSpan w:val="2"/>
          </w:tcPr>
          <w:p w:rsidR="00997775" w:rsidRDefault="00997775" w14:paraId="49A993D6" w14:textId="77777777"/>
        </w:tc>
      </w:tr>
      <w:tr w:rsidR="009F1B3D" w:rsidTr="009F1B3D" w14:paraId="60AC3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5B55208A" w14:textId="3DAEC882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9F1B3D" w:rsidP="009F1B3D" w:rsidRDefault="009F1B3D" w14:paraId="6BCE33F5" w14:textId="71FBEA98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9F1B3D" w:rsidTr="009F1B3D" w14:paraId="6A6B8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49FDF309" w14:textId="77777777"/>
        </w:tc>
        <w:tc>
          <w:tcPr>
            <w:tcW w:w="7654" w:type="dxa"/>
            <w:gridSpan w:val="2"/>
          </w:tcPr>
          <w:p w:rsidR="009F1B3D" w:rsidP="009F1B3D" w:rsidRDefault="009F1B3D" w14:paraId="2E616BA6" w14:textId="77777777"/>
        </w:tc>
      </w:tr>
      <w:tr w:rsidR="009F1B3D" w:rsidTr="009F1B3D" w14:paraId="2847E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3B5243F6" w14:textId="77777777"/>
        </w:tc>
        <w:tc>
          <w:tcPr>
            <w:tcW w:w="7654" w:type="dxa"/>
            <w:gridSpan w:val="2"/>
          </w:tcPr>
          <w:p w:rsidR="009F1B3D" w:rsidP="009F1B3D" w:rsidRDefault="009F1B3D" w14:paraId="5E060703" w14:textId="77777777"/>
        </w:tc>
      </w:tr>
      <w:tr w:rsidR="009F1B3D" w:rsidTr="009F1B3D" w14:paraId="2FCC7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69361FFB" w14:textId="2F077A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1097</w:t>
            </w:r>
          </w:p>
        </w:tc>
        <w:tc>
          <w:tcPr>
            <w:tcW w:w="7654" w:type="dxa"/>
            <w:gridSpan w:val="2"/>
          </w:tcPr>
          <w:p w:rsidR="009F1B3D" w:rsidP="009F1B3D" w:rsidRDefault="009F1B3D" w14:paraId="5C75D72B" w14:textId="1AFDD7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FABER</w:t>
            </w:r>
          </w:p>
        </w:tc>
      </w:tr>
      <w:tr w:rsidR="009F1B3D" w:rsidTr="009F1B3D" w14:paraId="6070D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5212F10D" w14:textId="77777777"/>
        </w:tc>
        <w:tc>
          <w:tcPr>
            <w:tcW w:w="7654" w:type="dxa"/>
            <w:gridSpan w:val="2"/>
          </w:tcPr>
          <w:p w:rsidR="009F1B3D" w:rsidP="009F1B3D" w:rsidRDefault="009F1B3D" w14:paraId="3BB66C98" w14:textId="6943B24E">
            <w:r>
              <w:t>Voorgesteld 2 april 2026</w:t>
            </w:r>
          </w:p>
        </w:tc>
      </w:tr>
      <w:tr w:rsidR="009F1B3D" w:rsidTr="009F1B3D" w14:paraId="4BD20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646D3F2A" w14:textId="77777777"/>
        </w:tc>
        <w:tc>
          <w:tcPr>
            <w:tcW w:w="7654" w:type="dxa"/>
            <w:gridSpan w:val="2"/>
          </w:tcPr>
          <w:p w:rsidR="009F1B3D" w:rsidP="009F1B3D" w:rsidRDefault="009F1B3D" w14:paraId="4E1D0EEA" w14:textId="77777777"/>
        </w:tc>
      </w:tr>
      <w:tr w:rsidR="009F1B3D" w:rsidTr="009F1B3D" w14:paraId="57168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5449018D" w14:textId="77777777"/>
        </w:tc>
        <w:tc>
          <w:tcPr>
            <w:tcW w:w="7654" w:type="dxa"/>
            <w:gridSpan w:val="2"/>
          </w:tcPr>
          <w:p w:rsidR="009F1B3D" w:rsidP="009F1B3D" w:rsidRDefault="009F1B3D" w14:paraId="0FCD6E8B" w14:textId="07AE2124">
            <w:r>
              <w:t>De Kamer,</w:t>
            </w:r>
          </w:p>
        </w:tc>
      </w:tr>
      <w:tr w:rsidR="009F1B3D" w:rsidTr="009F1B3D" w14:paraId="73E40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168698A3" w14:textId="77777777"/>
        </w:tc>
        <w:tc>
          <w:tcPr>
            <w:tcW w:w="7654" w:type="dxa"/>
            <w:gridSpan w:val="2"/>
          </w:tcPr>
          <w:p w:rsidR="009F1B3D" w:rsidP="009F1B3D" w:rsidRDefault="009F1B3D" w14:paraId="449A70BE" w14:textId="77777777"/>
        </w:tc>
      </w:tr>
      <w:tr w:rsidR="009F1B3D" w:rsidTr="009F1B3D" w14:paraId="1259B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1B3D" w:rsidP="009F1B3D" w:rsidRDefault="009F1B3D" w14:paraId="0DD8A3C1" w14:textId="77777777"/>
        </w:tc>
        <w:tc>
          <w:tcPr>
            <w:tcW w:w="7654" w:type="dxa"/>
            <w:gridSpan w:val="2"/>
          </w:tcPr>
          <w:p w:rsidR="009F1B3D" w:rsidP="009F1B3D" w:rsidRDefault="009F1B3D" w14:paraId="4B0ED04B" w14:textId="571A2615">
            <w:r>
              <w:t>gehoord de beraadslaging,</w:t>
            </w:r>
          </w:p>
        </w:tc>
      </w:tr>
      <w:tr w:rsidR="00997775" w:rsidTr="009F1B3D" w14:paraId="79619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6C59F" w14:textId="77777777"/>
        </w:tc>
        <w:tc>
          <w:tcPr>
            <w:tcW w:w="7654" w:type="dxa"/>
            <w:gridSpan w:val="2"/>
          </w:tcPr>
          <w:p w:rsidR="00997775" w:rsidRDefault="00997775" w14:paraId="42881384" w14:textId="77777777"/>
        </w:tc>
      </w:tr>
      <w:tr w:rsidR="00997775" w:rsidTr="009F1B3D" w14:paraId="6FC16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38EA8" w14:textId="77777777"/>
        </w:tc>
        <w:tc>
          <w:tcPr>
            <w:tcW w:w="7654" w:type="dxa"/>
            <w:gridSpan w:val="2"/>
          </w:tcPr>
          <w:p w:rsidR="009F1B3D" w:rsidP="009F1B3D" w:rsidRDefault="009F1B3D" w14:paraId="3411B59B" w14:textId="77777777">
            <w:r>
              <w:t>constaterende dat er een pilot is gestart waarbij gedetineerden ter vermaak een tablet op cel krijgen;</w:t>
            </w:r>
          </w:p>
          <w:p w:rsidR="009F1B3D" w:rsidP="009F1B3D" w:rsidRDefault="009F1B3D" w14:paraId="1EC2FB7F" w14:textId="77777777"/>
          <w:p w:rsidR="009F1B3D" w:rsidP="009F1B3D" w:rsidRDefault="009F1B3D" w14:paraId="2670C783" w14:textId="77777777">
            <w:r>
              <w:t>verzoekt de regering per direct een einde te maken aan deze pilot en tevens gedetineerden geen tablet te verstrekken,</w:t>
            </w:r>
          </w:p>
          <w:p w:rsidR="009F1B3D" w:rsidP="009F1B3D" w:rsidRDefault="009F1B3D" w14:paraId="0DA7BA1F" w14:textId="77777777"/>
          <w:p w:rsidR="009F1B3D" w:rsidP="009F1B3D" w:rsidRDefault="009F1B3D" w14:paraId="4FA2BC03" w14:textId="77777777">
            <w:r>
              <w:t>en gaat over tot de orde van de dag.</w:t>
            </w:r>
          </w:p>
          <w:p w:rsidR="009F1B3D" w:rsidP="009F1B3D" w:rsidRDefault="009F1B3D" w14:paraId="56106BC3" w14:textId="77777777"/>
          <w:p w:rsidR="00997775" w:rsidP="009F1B3D" w:rsidRDefault="009F1B3D" w14:paraId="7C44A02A" w14:textId="05186325">
            <w:r>
              <w:t>Faber</w:t>
            </w:r>
          </w:p>
        </w:tc>
      </w:tr>
    </w:tbl>
    <w:p w:rsidR="00997775" w:rsidRDefault="00997775" w14:paraId="68FF8E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D710" w14:textId="77777777" w:rsidR="009F1B3D" w:rsidRDefault="009F1B3D">
      <w:pPr>
        <w:spacing w:line="20" w:lineRule="exact"/>
      </w:pPr>
    </w:p>
  </w:endnote>
  <w:endnote w:type="continuationSeparator" w:id="0">
    <w:p w14:paraId="29FA7E22" w14:textId="77777777" w:rsidR="009F1B3D" w:rsidRDefault="009F1B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60C230" w14:textId="77777777" w:rsidR="009F1B3D" w:rsidRDefault="009F1B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D1A5" w14:textId="77777777" w:rsidR="009F1B3D" w:rsidRDefault="009F1B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58FC2" w14:textId="77777777" w:rsidR="009F1B3D" w:rsidRDefault="009F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1B3D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9570A"/>
  <w15:docId w15:val="{8033187F-4984-42BE-AA25-8D2EE20E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2026-04-03T07:31:00.0000000Z</dcterms:created>
  <dcterms:modified xsi:type="dcterms:W3CDTF">2026-04-03T07:40:00.0000000Z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