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12C4F" w14:paraId="0CC24B48" w14:textId="77777777">
        <w:tc>
          <w:tcPr>
            <w:tcW w:w="6733" w:type="dxa"/>
            <w:gridSpan w:val="2"/>
            <w:tcBorders>
              <w:top w:val="nil"/>
              <w:left w:val="nil"/>
              <w:bottom w:val="nil"/>
              <w:right w:val="nil"/>
            </w:tcBorders>
            <w:vAlign w:val="center"/>
          </w:tcPr>
          <w:p w:rsidR="00997775" w:rsidP="00710A7A" w:rsidRDefault="00997775" w14:paraId="4C4DC3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58B91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12C4F" w14:paraId="58447A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CEB00C" w14:textId="77777777">
            <w:r w:rsidRPr="008B0CC5">
              <w:t xml:space="preserve">Vergaderjaar </w:t>
            </w:r>
            <w:r w:rsidR="00AC6B87">
              <w:t>202</w:t>
            </w:r>
            <w:r w:rsidR="00684DFF">
              <w:t>5</w:t>
            </w:r>
            <w:r w:rsidR="00AC6B87">
              <w:t>-202</w:t>
            </w:r>
            <w:r w:rsidR="00684DFF">
              <w:t>6</w:t>
            </w:r>
          </w:p>
        </w:tc>
      </w:tr>
      <w:tr w:rsidR="00997775" w:rsidTr="00512C4F" w14:paraId="2906D8B3" w14:textId="77777777">
        <w:trPr>
          <w:cantSplit/>
        </w:trPr>
        <w:tc>
          <w:tcPr>
            <w:tcW w:w="10985" w:type="dxa"/>
            <w:gridSpan w:val="3"/>
            <w:tcBorders>
              <w:top w:val="nil"/>
              <w:left w:val="nil"/>
              <w:bottom w:val="nil"/>
              <w:right w:val="nil"/>
            </w:tcBorders>
          </w:tcPr>
          <w:p w:rsidR="00997775" w:rsidRDefault="00997775" w14:paraId="5612C470" w14:textId="77777777"/>
        </w:tc>
      </w:tr>
      <w:tr w:rsidR="00997775" w:rsidTr="00512C4F" w14:paraId="4847A6B3" w14:textId="77777777">
        <w:trPr>
          <w:cantSplit/>
        </w:trPr>
        <w:tc>
          <w:tcPr>
            <w:tcW w:w="10985" w:type="dxa"/>
            <w:gridSpan w:val="3"/>
            <w:tcBorders>
              <w:top w:val="nil"/>
              <w:left w:val="nil"/>
              <w:bottom w:val="single" w:color="auto" w:sz="4" w:space="0"/>
              <w:right w:val="nil"/>
            </w:tcBorders>
          </w:tcPr>
          <w:p w:rsidR="00997775" w:rsidRDefault="00997775" w14:paraId="06B426F8" w14:textId="77777777"/>
        </w:tc>
      </w:tr>
      <w:tr w:rsidR="00997775" w:rsidTr="00512C4F" w14:paraId="28934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D2FA1D" w14:textId="77777777"/>
        </w:tc>
        <w:tc>
          <w:tcPr>
            <w:tcW w:w="7654" w:type="dxa"/>
            <w:gridSpan w:val="2"/>
          </w:tcPr>
          <w:p w:rsidR="00997775" w:rsidRDefault="00997775" w14:paraId="5BD2299D" w14:textId="77777777"/>
        </w:tc>
      </w:tr>
      <w:tr w:rsidR="00512C4F" w:rsidTr="00512C4F" w14:paraId="30CE9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C4F" w:rsidP="00512C4F" w:rsidRDefault="00512C4F" w14:paraId="35486FE9" w14:textId="25B210E2">
            <w:pPr>
              <w:rPr>
                <w:b/>
              </w:rPr>
            </w:pPr>
            <w:r>
              <w:rPr>
                <w:b/>
              </w:rPr>
              <w:t>24 587</w:t>
            </w:r>
          </w:p>
        </w:tc>
        <w:tc>
          <w:tcPr>
            <w:tcW w:w="7654" w:type="dxa"/>
            <w:gridSpan w:val="2"/>
          </w:tcPr>
          <w:p w:rsidR="00512C4F" w:rsidP="00512C4F" w:rsidRDefault="00512C4F" w14:paraId="36FA0640" w14:textId="65B33F99">
            <w:pPr>
              <w:rPr>
                <w:b/>
              </w:rPr>
            </w:pPr>
            <w:r w:rsidRPr="00AF382A">
              <w:rPr>
                <w:b/>
                <w:bCs/>
              </w:rPr>
              <w:t>Justitiële Inrichtingen</w:t>
            </w:r>
          </w:p>
        </w:tc>
      </w:tr>
      <w:tr w:rsidR="00512C4F" w:rsidTr="00512C4F" w14:paraId="7AF2E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C4F" w:rsidP="00512C4F" w:rsidRDefault="00512C4F" w14:paraId="01C86663" w14:textId="77777777"/>
        </w:tc>
        <w:tc>
          <w:tcPr>
            <w:tcW w:w="7654" w:type="dxa"/>
            <w:gridSpan w:val="2"/>
          </w:tcPr>
          <w:p w:rsidR="00512C4F" w:rsidP="00512C4F" w:rsidRDefault="00512C4F" w14:paraId="000C8264" w14:textId="77777777"/>
        </w:tc>
      </w:tr>
      <w:tr w:rsidR="00512C4F" w:rsidTr="00512C4F" w14:paraId="69C87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C4F" w:rsidP="00512C4F" w:rsidRDefault="00512C4F" w14:paraId="528ABD51" w14:textId="77777777"/>
        </w:tc>
        <w:tc>
          <w:tcPr>
            <w:tcW w:w="7654" w:type="dxa"/>
            <w:gridSpan w:val="2"/>
          </w:tcPr>
          <w:p w:rsidR="00512C4F" w:rsidP="00512C4F" w:rsidRDefault="00512C4F" w14:paraId="2F8DB0E8" w14:textId="77777777"/>
        </w:tc>
      </w:tr>
      <w:tr w:rsidR="00512C4F" w:rsidTr="00512C4F" w14:paraId="6895D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C4F" w:rsidP="00512C4F" w:rsidRDefault="00512C4F" w14:paraId="4B9708BD" w14:textId="44397DCC">
            <w:pPr>
              <w:rPr>
                <w:b/>
              </w:rPr>
            </w:pPr>
            <w:r>
              <w:rPr>
                <w:b/>
              </w:rPr>
              <w:t xml:space="preserve">Nr. </w:t>
            </w:r>
            <w:r>
              <w:rPr>
                <w:b/>
              </w:rPr>
              <w:t>1098</w:t>
            </w:r>
          </w:p>
        </w:tc>
        <w:tc>
          <w:tcPr>
            <w:tcW w:w="7654" w:type="dxa"/>
            <w:gridSpan w:val="2"/>
          </w:tcPr>
          <w:p w:rsidR="00512C4F" w:rsidP="00512C4F" w:rsidRDefault="00512C4F" w14:paraId="7C3717B8" w14:textId="2275F24C">
            <w:pPr>
              <w:rPr>
                <w:b/>
              </w:rPr>
            </w:pPr>
            <w:r>
              <w:rPr>
                <w:b/>
              </w:rPr>
              <w:t xml:space="preserve">MOTIE VAN </w:t>
            </w:r>
            <w:r>
              <w:rPr>
                <w:b/>
              </w:rPr>
              <w:t xml:space="preserve">HET LID FABER </w:t>
            </w:r>
          </w:p>
        </w:tc>
      </w:tr>
      <w:tr w:rsidR="00512C4F" w:rsidTr="00512C4F" w14:paraId="0DD62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C4F" w:rsidP="00512C4F" w:rsidRDefault="00512C4F" w14:paraId="5889EEBF" w14:textId="77777777"/>
        </w:tc>
        <w:tc>
          <w:tcPr>
            <w:tcW w:w="7654" w:type="dxa"/>
            <w:gridSpan w:val="2"/>
          </w:tcPr>
          <w:p w:rsidR="00512C4F" w:rsidP="00512C4F" w:rsidRDefault="00512C4F" w14:paraId="3E98FAB1" w14:textId="335F5055">
            <w:r>
              <w:t>Voorgesteld 2 april 2026</w:t>
            </w:r>
          </w:p>
        </w:tc>
      </w:tr>
      <w:tr w:rsidR="00512C4F" w:rsidTr="00512C4F" w14:paraId="2DD0A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C4F" w:rsidP="00512C4F" w:rsidRDefault="00512C4F" w14:paraId="6AE17CAF" w14:textId="77777777"/>
        </w:tc>
        <w:tc>
          <w:tcPr>
            <w:tcW w:w="7654" w:type="dxa"/>
            <w:gridSpan w:val="2"/>
          </w:tcPr>
          <w:p w:rsidR="00512C4F" w:rsidP="00512C4F" w:rsidRDefault="00512C4F" w14:paraId="677926C1" w14:textId="77777777"/>
        </w:tc>
      </w:tr>
      <w:tr w:rsidR="00512C4F" w:rsidTr="00512C4F" w14:paraId="74F95C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C4F" w:rsidP="00512C4F" w:rsidRDefault="00512C4F" w14:paraId="392CE242" w14:textId="77777777"/>
        </w:tc>
        <w:tc>
          <w:tcPr>
            <w:tcW w:w="7654" w:type="dxa"/>
            <w:gridSpan w:val="2"/>
          </w:tcPr>
          <w:p w:rsidR="00512C4F" w:rsidP="00512C4F" w:rsidRDefault="00512C4F" w14:paraId="09F0C670" w14:textId="20285A5A">
            <w:r>
              <w:t>De Kamer,</w:t>
            </w:r>
          </w:p>
        </w:tc>
      </w:tr>
      <w:tr w:rsidR="00512C4F" w:rsidTr="00512C4F" w14:paraId="1DA94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C4F" w:rsidP="00512C4F" w:rsidRDefault="00512C4F" w14:paraId="1D625657" w14:textId="77777777"/>
        </w:tc>
        <w:tc>
          <w:tcPr>
            <w:tcW w:w="7654" w:type="dxa"/>
            <w:gridSpan w:val="2"/>
          </w:tcPr>
          <w:p w:rsidR="00512C4F" w:rsidP="00512C4F" w:rsidRDefault="00512C4F" w14:paraId="60970BB7" w14:textId="77777777"/>
        </w:tc>
      </w:tr>
      <w:tr w:rsidR="00512C4F" w:rsidTr="00512C4F" w14:paraId="5F378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C4F" w:rsidP="00512C4F" w:rsidRDefault="00512C4F" w14:paraId="02790518" w14:textId="77777777"/>
        </w:tc>
        <w:tc>
          <w:tcPr>
            <w:tcW w:w="7654" w:type="dxa"/>
            <w:gridSpan w:val="2"/>
          </w:tcPr>
          <w:p w:rsidR="00512C4F" w:rsidP="00512C4F" w:rsidRDefault="00512C4F" w14:paraId="77C51805" w14:textId="0744BEBF">
            <w:r>
              <w:t>gehoord de beraadslaging,</w:t>
            </w:r>
          </w:p>
        </w:tc>
      </w:tr>
      <w:tr w:rsidR="00997775" w:rsidTr="00512C4F" w14:paraId="1B573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9EFAD" w14:textId="77777777"/>
        </w:tc>
        <w:tc>
          <w:tcPr>
            <w:tcW w:w="7654" w:type="dxa"/>
            <w:gridSpan w:val="2"/>
          </w:tcPr>
          <w:p w:rsidR="00997775" w:rsidRDefault="00997775" w14:paraId="33ECB7E2" w14:textId="77777777"/>
        </w:tc>
      </w:tr>
      <w:tr w:rsidR="00997775" w:rsidTr="00512C4F" w14:paraId="3A1F41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3E99BD" w14:textId="77777777"/>
        </w:tc>
        <w:tc>
          <w:tcPr>
            <w:tcW w:w="7654" w:type="dxa"/>
            <w:gridSpan w:val="2"/>
          </w:tcPr>
          <w:p w:rsidR="00512C4F" w:rsidP="00512C4F" w:rsidRDefault="00512C4F" w14:paraId="722EC1D1" w14:textId="77777777">
            <w:r>
              <w:t>van mening dat bedreiging, fysiek geweld en chantage door gedetineerden richting gevangenispersoneel ontoelaatbaar is;</w:t>
            </w:r>
          </w:p>
          <w:p w:rsidR="00512C4F" w:rsidP="00512C4F" w:rsidRDefault="00512C4F" w14:paraId="3745D1BE" w14:textId="77777777"/>
          <w:p w:rsidR="00512C4F" w:rsidP="00512C4F" w:rsidRDefault="00512C4F" w14:paraId="06CE713B" w14:textId="77777777">
            <w:r>
              <w:t>van mening dat gedetineerden hiervoor in isolatie geplaatst dienen te worden;</w:t>
            </w:r>
          </w:p>
          <w:p w:rsidR="00512C4F" w:rsidP="00512C4F" w:rsidRDefault="00512C4F" w14:paraId="790B0F04" w14:textId="77777777"/>
          <w:p w:rsidR="00512C4F" w:rsidP="00512C4F" w:rsidRDefault="00512C4F" w14:paraId="38DA931D" w14:textId="77777777">
            <w:r>
              <w:t>verzoekt de regering in het geval van bedreiging, fysiek geweld en/of chantage door gedetineerden richting gevangenispersoneel, de gedetineerde in isolatie te plaatsen zonder dat de gedetineerde nog langer deel kan nemen aan activiteiten, contact kan hebben met medegedetineerden en bezoek kan ontvangen,</w:t>
            </w:r>
          </w:p>
          <w:p w:rsidR="00512C4F" w:rsidP="00512C4F" w:rsidRDefault="00512C4F" w14:paraId="5A4626EA" w14:textId="77777777"/>
          <w:p w:rsidR="00512C4F" w:rsidP="00512C4F" w:rsidRDefault="00512C4F" w14:paraId="344A9F98" w14:textId="77777777">
            <w:r>
              <w:t>en gaat over tot de orde van de dag.</w:t>
            </w:r>
          </w:p>
          <w:p w:rsidR="00512C4F" w:rsidP="00512C4F" w:rsidRDefault="00512C4F" w14:paraId="20A0A9E8" w14:textId="77777777"/>
          <w:p w:rsidR="00997775" w:rsidP="00512C4F" w:rsidRDefault="00512C4F" w14:paraId="2B9CD189" w14:textId="325C5751">
            <w:r>
              <w:t>Faber</w:t>
            </w:r>
          </w:p>
        </w:tc>
      </w:tr>
    </w:tbl>
    <w:p w:rsidR="00997775" w:rsidRDefault="00997775" w14:paraId="5C235ED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3BA9" w14:textId="77777777" w:rsidR="00512C4F" w:rsidRDefault="00512C4F">
      <w:pPr>
        <w:spacing w:line="20" w:lineRule="exact"/>
      </w:pPr>
    </w:p>
  </w:endnote>
  <w:endnote w:type="continuationSeparator" w:id="0">
    <w:p w14:paraId="46A9C604" w14:textId="77777777" w:rsidR="00512C4F" w:rsidRDefault="00512C4F">
      <w:pPr>
        <w:pStyle w:val="Amendement"/>
      </w:pPr>
      <w:r>
        <w:rPr>
          <w:b w:val="0"/>
        </w:rPr>
        <w:t xml:space="preserve"> </w:t>
      </w:r>
    </w:p>
  </w:endnote>
  <w:endnote w:type="continuationNotice" w:id="1">
    <w:p w14:paraId="7C6D160F" w14:textId="77777777" w:rsidR="00512C4F" w:rsidRDefault="00512C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215E" w14:textId="77777777" w:rsidR="00512C4F" w:rsidRDefault="00512C4F">
      <w:pPr>
        <w:pStyle w:val="Amendement"/>
      </w:pPr>
      <w:r>
        <w:rPr>
          <w:b w:val="0"/>
        </w:rPr>
        <w:separator/>
      </w:r>
    </w:p>
  </w:footnote>
  <w:footnote w:type="continuationSeparator" w:id="0">
    <w:p w14:paraId="7E98D1B4" w14:textId="77777777" w:rsidR="00512C4F" w:rsidRDefault="00512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4F"/>
    <w:rsid w:val="00133FCE"/>
    <w:rsid w:val="001E482C"/>
    <w:rsid w:val="001E4877"/>
    <w:rsid w:val="0021105A"/>
    <w:rsid w:val="00280D6A"/>
    <w:rsid w:val="002B78E9"/>
    <w:rsid w:val="002C5406"/>
    <w:rsid w:val="00330D60"/>
    <w:rsid w:val="00345A5C"/>
    <w:rsid w:val="003F71A1"/>
    <w:rsid w:val="00476415"/>
    <w:rsid w:val="004D0A86"/>
    <w:rsid w:val="00512C4F"/>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0E098"/>
  <w15:docId w15:val="{BC22FFC0-3B81-44FF-8264-E27C163D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2026-04-03T07:31:00.0000000Z</dcterms:created>
  <dcterms:modified xsi:type="dcterms:W3CDTF">2026-04-03T07:41:00.0000000Z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