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00340" w14:paraId="1399252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1C74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A11B1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00340" w14:paraId="5101D49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336DA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00340" w14:paraId="5B1A44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457EB2" w14:textId="77777777"/>
        </w:tc>
      </w:tr>
      <w:tr w:rsidR="00997775" w:rsidTr="00E00340" w14:paraId="6D39C5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BC70A2" w14:textId="77777777"/>
        </w:tc>
      </w:tr>
      <w:tr w:rsidR="00997775" w:rsidTr="00E00340" w14:paraId="7209E7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4A5C04" w14:textId="77777777"/>
        </w:tc>
        <w:tc>
          <w:tcPr>
            <w:tcW w:w="7654" w:type="dxa"/>
            <w:gridSpan w:val="2"/>
          </w:tcPr>
          <w:p w:rsidR="00997775" w:rsidRDefault="00997775" w14:paraId="2BB8F7DF" w14:textId="77777777"/>
        </w:tc>
      </w:tr>
      <w:tr w:rsidR="00E00340" w:rsidTr="00E00340" w14:paraId="49109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0340" w:rsidP="00E00340" w:rsidRDefault="00E00340" w14:paraId="0102E9E7" w14:textId="10B3A57D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E00340" w:rsidP="00E00340" w:rsidRDefault="00E00340" w14:paraId="67D3F2A5" w14:textId="78471F15">
            <w:pPr>
              <w:rPr>
                <w:b/>
              </w:rPr>
            </w:pPr>
            <w:r w:rsidRPr="00AF382A">
              <w:rPr>
                <w:b/>
                <w:bCs/>
              </w:rPr>
              <w:t>Justitiële Inrichtingen</w:t>
            </w:r>
          </w:p>
        </w:tc>
      </w:tr>
      <w:tr w:rsidR="00E00340" w:rsidTr="00E00340" w14:paraId="404E52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0340" w:rsidP="00E00340" w:rsidRDefault="00E00340" w14:paraId="1CC3F01C" w14:textId="77777777"/>
        </w:tc>
        <w:tc>
          <w:tcPr>
            <w:tcW w:w="7654" w:type="dxa"/>
            <w:gridSpan w:val="2"/>
          </w:tcPr>
          <w:p w:rsidR="00E00340" w:rsidP="00E00340" w:rsidRDefault="00E00340" w14:paraId="23DF15A6" w14:textId="77777777"/>
        </w:tc>
      </w:tr>
      <w:tr w:rsidR="00E00340" w:rsidTr="00E00340" w14:paraId="42EAC5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0340" w:rsidP="00E00340" w:rsidRDefault="00E00340" w14:paraId="17D21A36" w14:textId="77777777"/>
        </w:tc>
        <w:tc>
          <w:tcPr>
            <w:tcW w:w="7654" w:type="dxa"/>
            <w:gridSpan w:val="2"/>
          </w:tcPr>
          <w:p w:rsidR="00E00340" w:rsidP="00E00340" w:rsidRDefault="00E00340" w14:paraId="724457D7" w14:textId="77777777"/>
        </w:tc>
      </w:tr>
      <w:tr w:rsidR="00E00340" w:rsidTr="00E00340" w14:paraId="7A3197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0340" w:rsidP="00E00340" w:rsidRDefault="00E00340" w14:paraId="439CE7C2" w14:textId="747778C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1099</w:t>
            </w:r>
          </w:p>
        </w:tc>
        <w:tc>
          <w:tcPr>
            <w:tcW w:w="7654" w:type="dxa"/>
            <w:gridSpan w:val="2"/>
          </w:tcPr>
          <w:p w:rsidR="00E00340" w:rsidP="00E00340" w:rsidRDefault="00E00340" w14:paraId="7573E553" w14:textId="5CB270C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E00340" w:rsidTr="00E00340" w14:paraId="0FEF4A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0340" w:rsidP="00E00340" w:rsidRDefault="00E00340" w14:paraId="5B9DC219" w14:textId="77777777"/>
        </w:tc>
        <w:tc>
          <w:tcPr>
            <w:tcW w:w="7654" w:type="dxa"/>
            <w:gridSpan w:val="2"/>
          </w:tcPr>
          <w:p w:rsidR="00E00340" w:rsidP="00E00340" w:rsidRDefault="00E00340" w14:paraId="4E2C2E0B" w14:textId="0E3EDCF0">
            <w:r>
              <w:t>Voorgesteld 2 april 2026</w:t>
            </w:r>
          </w:p>
        </w:tc>
      </w:tr>
      <w:tr w:rsidR="00E00340" w:rsidTr="00E00340" w14:paraId="00DD4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0340" w:rsidP="00E00340" w:rsidRDefault="00E00340" w14:paraId="6A0D6097" w14:textId="77777777"/>
        </w:tc>
        <w:tc>
          <w:tcPr>
            <w:tcW w:w="7654" w:type="dxa"/>
            <w:gridSpan w:val="2"/>
          </w:tcPr>
          <w:p w:rsidR="00E00340" w:rsidP="00E00340" w:rsidRDefault="00E00340" w14:paraId="1E3F639D" w14:textId="77777777"/>
        </w:tc>
      </w:tr>
      <w:tr w:rsidR="00E00340" w:rsidTr="00E00340" w14:paraId="438F20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0340" w:rsidP="00E00340" w:rsidRDefault="00E00340" w14:paraId="4311659F" w14:textId="77777777"/>
        </w:tc>
        <w:tc>
          <w:tcPr>
            <w:tcW w:w="7654" w:type="dxa"/>
            <w:gridSpan w:val="2"/>
          </w:tcPr>
          <w:p w:rsidR="00E00340" w:rsidP="00E00340" w:rsidRDefault="00E00340" w14:paraId="0D745936" w14:textId="7032F0CC">
            <w:r>
              <w:t>De Kamer,</w:t>
            </w:r>
          </w:p>
        </w:tc>
      </w:tr>
      <w:tr w:rsidR="00E00340" w:rsidTr="00E00340" w14:paraId="1A04D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0340" w:rsidP="00E00340" w:rsidRDefault="00E00340" w14:paraId="64DA89DF" w14:textId="77777777"/>
        </w:tc>
        <w:tc>
          <w:tcPr>
            <w:tcW w:w="7654" w:type="dxa"/>
            <w:gridSpan w:val="2"/>
          </w:tcPr>
          <w:p w:rsidR="00E00340" w:rsidP="00E00340" w:rsidRDefault="00E00340" w14:paraId="2EE81F48" w14:textId="77777777"/>
        </w:tc>
      </w:tr>
      <w:tr w:rsidR="00E00340" w:rsidTr="00E00340" w14:paraId="47ABAB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0340" w:rsidP="00E00340" w:rsidRDefault="00E00340" w14:paraId="479A87C4" w14:textId="77777777"/>
        </w:tc>
        <w:tc>
          <w:tcPr>
            <w:tcW w:w="7654" w:type="dxa"/>
            <w:gridSpan w:val="2"/>
          </w:tcPr>
          <w:p w:rsidR="00E00340" w:rsidP="00E00340" w:rsidRDefault="00E00340" w14:paraId="0E5756DA" w14:textId="356B215D">
            <w:r>
              <w:t>gehoord de beraadslaging,</w:t>
            </w:r>
          </w:p>
        </w:tc>
      </w:tr>
      <w:tr w:rsidR="00997775" w:rsidTr="00E00340" w14:paraId="008672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D3EB12" w14:textId="77777777"/>
        </w:tc>
        <w:tc>
          <w:tcPr>
            <w:tcW w:w="7654" w:type="dxa"/>
            <w:gridSpan w:val="2"/>
          </w:tcPr>
          <w:p w:rsidR="00997775" w:rsidRDefault="00997775" w14:paraId="1FEDCAB6" w14:textId="77777777"/>
        </w:tc>
      </w:tr>
      <w:tr w:rsidR="00997775" w:rsidTr="00E00340" w14:paraId="55F6BE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DBA0B5" w14:textId="77777777"/>
        </w:tc>
        <w:tc>
          <w:tcPr>
            <w:tcW w:w="7654" w:type="dxa"/>
            <w:gridSpan w:val="2"/>
          </w:tcPr>
          <w:p w:rsidR="00E00340" w:rsidP="00E00340" w:rsidRDefault="00E00340" w14:paraId="25EA14EB" w14:textId="77777777">
            <w:r>
              <w:t>constaterende dat gevangenispersoneel steeds meer te maken krijgt met gedetineerden met ggz-problematiek;</w:t>
            </w:r>
          </w:p>
          <w:p w:rsidR="00E00340" w:rsidP="00E00340" w:rsidRDefault="00E00340" w14:paraId="400FD2B4" w14:textId="77777777"/>
          <w:p w:rsidR="00E00340" w:rsidP="00E00340" w:rsidRDefault="00E00340" w14:paraId="203139DD" w14:textId="77777777">
            <w:r>
              <w:t>constaterende dat er een toename van geweld is jegens gevangenispersoneel;</w:t>
            </w:r>
          </w:p>
          <w:p w:rsidR="00E00340" w:rsidP="00E00340" w:rsidRDefault="00E00340" w14:paraId="41233E07" w14:textId="77777777"/>
          <w:p w:rsidR="00E00340" w:rsidP="00E00340" w:rsidRDefault="00E00340" w14:paraId="1B85997F" w14:textId="77777777">
            <w:r>
              <w:t xml:space="preserve">overwegende dat het herwaarderen van de functie </w:t>
            </w:r>
            <w:proofErr w:type="spellStart"/>
            <w:r>
              <w:t>piw'er</w:t>
            </w:r>
            <w:proofErr w:type="spellEnd"/>
            <w:r>
              <w:t xml:space="preserve"> bij kan dragen aan het oplossen van de tekorten in het gevangeniswezen;</w:t>
            </w:r>
          </w:p>
          <w:p w:rsidR="00E00340" w:rsidP="00E00340" w:rsidRDefault="00E00340" w14:paraId="0904E13E" w14:textId="77777777"/>
          <w:p w:rsidR="00E00340" w:rsidP="00E00340" w:rsidRDefault="00E00340" w14:paraId="6F5E582D" w14:textId="77777777">
            <w:r>
              <w:t>verzoekt de regering op korte termijn te verkennen, samen met de vakbonden, op welke manier het gevangenispersoneel aanspraak kan maken op de toelage bezwarende omstandigheden,</w:t>
            </w:r>
          </w:p>
          <w:p w:rsidR="00E00340" w:rsidP="00E00340" w:rsidRDefault="00E00340" w14:paraId="6CE2C492" w14:textId="77777777"/>
          <w:p w:rsidR="00E00340" w:rsidP="00E00340" w:rsidRDefault="00E00340" w14:paraId="1169BBA6" w14:textId="77777777">
            <w:r>
              <w:t>en gaat over tot de orde van de dag.</w:t>
            </w:r>
          </w:p>
          <w:p w:rsidR="00E00340" w:rsidP="00E00340" w:rsidRDefault="00E00340" w14:paraId="45DCCE08" w14:textId="77777777"/>
          <w:p w:rsidR="00997775" w:rsidP="00E00340" w:rsidRDefault="00E00340" w14:paraId="44B10417" w14:textId="44F31FA7">
            <w:r>
              <w:t>Dobbe</w:t>
            </w:r>
          </w:p>
        </w:tc>
      </w:tr>
    </w:tbl>
    <w:p w:rsidR="00997775" w:rsidRDefault="00997775" w14:paraId="75F5F2C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D537" w14:textId="77777777" w:rsidR="00E00340" w:rsidRDefault="00E00340">
      <w:pPr>
        <w:spacing w:line="20" w:lineRule="exact"/>
      </w:pPr>
    </w:p>
  </w:endnote>
  <w:endnote w:type="continuationSeparator" w:id="0">
    <w:p w14:paraId="392E4172" w14:textId="77777777" w:rsidR="00E00340" w:rsidRDefault="00E003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53E48F" w14:textId="77777777" w:rsidR="00E00340" w:rsidRDefault="00E003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D810" w14:textId="77777777" w:rsidR="00E00340" w:rsidRDefault="00E003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4C4C19" w14:textId="77777777" w:rsidR="00E00340" w:rsidRDefault="00E0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4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00340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48A35"/>
  <w15:docId w15:val="{FED81B9D-365E-4FA7-8673-F21EA671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2026-04-03T07:31:00.0000000Z</dcterms:created>
  <dcterms:modified xsi:type="dcterms:W3CDTF">2026-04-03T07:42:00.0000000Z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