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701D4" w14:paraId="3FD57A5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89640F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46527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701D4" w14:paraId="63DB89C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BC230E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701D4" w14:paraId="5C39E5A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40779E" w14:textId="77777777"/>
        </w:tc>
      </w:tr>
      <w:tr w:rsidR="00997775" w:rsidTr="000701D4" w14:paraId="4031BE0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42D12A9" w14:textId="77777777"/>
        </w:tc>
      </w:tr>
      <w:tr w:rsidR="00997775" w:rsidTr="000701D4" w14:paraId="70E132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54DEB3" w14:textId="77777777"/>
        </w:tc>
        <w:tc>
          <w:tcPr>
            <w:tcW w:w="7654" w:type="dxa"/>
            <w:gridSpan w:val="2"/>
          </w:tcPr>
          <w:p w:rsidR="00997775" w:rsidRDefault="00997775" w14:paraId="05F05B0A" w14:textId="77777777"/>
        </w:tc>
      </w:tr>
      <w:tr w:rsidR="000701D4" w:rsidTr="000701D4" w14:paraId="1820BA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01D4" w:rsidP="000701D4" w:rsidRDefault="000701D4" w14:paraId="0A509944" w14:textId="6E17B808">
            <w:pPr>
              <w:rPr>
                <w:b/>
              </w:rPr>
            </w:pPr>
            <w:r>
              <w:rPr>
                <w:b/>
              </w:rPr>
              <w:t>24 587</w:t>
            </w:r>
          </w:p>
        </w:tc>
        <w:tc>
          <w:tcPr>
            <w:tcW w:w="7654" w:type="dxa"/>
            <w:gridSpan w:val="2"/>
          </w:tcPr>
          <w:p w:rsidR="000701D4" w:rsidP="000701D4" w:rsidRDefault="000701D4" w14:paraId="51147030" w14:textId="465A01E2">
            <w:pPr>
              <w:rPr>
                <w:b/>
              </w:rPr>
            </w:pPr>
            <w:r w:rsidRPr="00AF382A">
              <w:rPr>
                <w:b/>
                <w:bCs/>
              </w:rPr>
              <w:t>Justitiële Inrichtingen</w:t>
            </w:r>
          </w:p>
        </w:tc>
      </w:tr>
      <w:tr w:rsidR="000701D4" w:rsidTr="000701D4" w14:paraId="0027CA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01D4" w:rsidP="000701D4" w:rsidRDefault="000701D4" w14:paraId="3AAF051D" w14:textId="77777777"/>
        </w:tc>
        <w:tc>
          <w:tcPr>
            <w:tcW w:w="7654" w:type="dxa"/>
            <w:gridSpan w:val="2"/>
          </w:tcPr>
          <w:p w:rsidR="000701D4" w:rsidP="000701D4" w:rsidRDefault="000701D4" w14:paraId="6763F12A" w14:textId="77777777"/>
        </w:tc>
      </w:tr>
      <w:tr w:rsidR="000701D4" w:rsidTr="000701D4" w14:paraId="17AA4F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01D4" w:rsidP="000701D4" w:rsidRDefault="000701D4" w14:paraId="11A28FD2" w14:textId="77777777"/>
        </w:tc>
        <w:tc>
          <w:tcPr>
            <w:tcW w:w="7654" w:type="dxa"/>
            <w:gridSpan w:val="2"/>
          </w:tcPr>
          <w:p w:rsidR="000701D4" w:rsidP="000701D4" w:rsidRDefault="000701D4" w14:paraId="24742B35" w14:textId="77777777"/>
        </w:tc>
      </w:tr>
      <w:tr w:rsidR="000701D4" w:rsidTr="000701D4" w14:paraId="76489D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01D4" w:rsidP="000701D4" w:rsidRDefault="000701D4" w14:paraId="7BC341D5" w14:textId="5C35AD6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1100</w:t>
            </w:r>
          </w:p>
        </w:tc>
        <w:tc>
          <w:tcPr>
            <w:tcW w:w="7654" w:type="dxa"/>
            <w:gridSpan w:val="2"/>
          </w:tcPr>
          <w:p w:rsidR="000701D4" w:rsidP="000701D4" w:rsidRDefault="000701D4" w14:paraId="0CC17F98" w14:textId="72A2F97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</w:t>
            </w:r>
          </w:p>
        </w:tc>
      </w:tr>
      <w:tr w:rsidR="000701D4" w:rsidTr="000701D4" w14:paraId="2555DF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01D4" w:rsidP="000701D4" w:rsidRDefault="000701D4" w14:paraId="5ACB07DA" w14:textId="77777777"/>
        </w:tc>
        <w:tc>
          <w:tcPr>
            <w:tcW w:w="7654" w:type="dxa"/>
            <w:gridSpan w:val="2"/>
          </w:tcPr>
          <w:p w:rsidR="000701D4" w:rsidP="000701D4" w:rsidRDefault="000701D4" w14:paraId="39F92038" w14:textId="099CE23F">
            <w:r>
              <w:t>Voorgesteld 2 april 2026</w:t>
            </w:r>
          </w:p>
        </w:tc>
      </w:tr>
      <w:tr w:rsidR="000701D4" w:rsidTr="000701D4" w14:paraId="1F73BC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01D4" w:rsidP="000701D4" w:rsidRDefault="000701D4" w14:paraId="6A592152" w14:textId="77777777"/>
        </w:tc>
        <w:tc>
          <w:tcPr>
            <w:tcW w:w="7654" w:type="dxa"/>
            <w:gridSpan w:val="2"/>
          </w:tcPr>
          <w:p w:rsidR="000701D4" w:rsidP="000701D4" w:rsidRDefault="000701D4" w14:paraId="78603F92" w14:textId="77777777"/>
        </w:tc>
      </w:tr>
      <w:tr w:rsidR="000701D4" w:rsidTr="000701D4" w14:paraId="305196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01D4" w:rsidP="000701D4" w:rsidRDefault="000701D4" w14:paraId="361CDD34" w14:textId="77777777"/>
        </w:tc>
        <w:tc>
          <w:tcPr>
            <w:tcW w:w="7654" w:type="dxa"/>
            <w:gridSpan w:val="2"/>
          </w:tcPr>
          <w:p w:rsidR="000701D4" w:rsidP="000701D4" w:rsidRDefault="000701D4" w14:paraId="0C5EEA5D" w14:textId="3837AAF3">
            <w:r>
              <w:t>De Kamer,</w:t>
            </w:r>
          </w:p>
        </w:tc>
      </w:tr>
      <w:tr w:rsidR="000701D4" w:rsidTr="000701D4" w14:paraId="5E14C5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01D4" w:rsidP="000701D4" w:rsidRDefault="000701D4" w14:paraId="4504A69E" w14:textId="77777777"/>
        </w:tc>
        <w:tc>
          <w:tcPr>
            <w:tcW w:w="7654" w:type="dxa"/>
            <w:gridSpan w:val="2"/>
          </w:tcPr>
          <w:p w:rsidR="000701D4" w:rsidP="000701D4" w:rsidRDefault="000701D4" w14:paraId="5E78DF20" w14:textId="77777777"/>
        </w:tc>
      </w:tr>
      <w:tr w:rsidR="000701D4" w:rsidTr="000701D4" w14:paraId="47D4FD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01D4" w:rsidP="000701D4" w:rsidRDefault="000701D4" w14:paraId="5DF39C56" w14:textId="77777777"/>
        </w:tc>
        <w:tc>
          <w:tcPr>
            <w:tcW w:w="7654" w:type="dxa"/>
            <w:gridSpan w:val="2"/>
          </w:tcPr>
          <w:p w:rsidR="000701D4" w:rsidP="000701D4" w:rsidRDefault="000701D4" w14:paraId="65C1688E" w14:textId="5DA1A5F1">
            <w:r>
              <w:t>gehoord de beraadslaging,</w:t>
            </w:r>
          </w:p>
        </w:tc>
      </w:tr>
      <w:tr w:rsidR="00997775" w:rsidTr="000701D4" w14:paraId="7B3CA8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02AA20" w14:textId="77777777"/>
        </w:tc>
        <w:tc>
          <w:tcPr>
            <w:tcW w:w="7654" w:type="dxa"/>
            <w:gridSpan w:val="2"/>
          </w:tcPr>
          <w:p w:rsidR="00997775" w:rsidRDefault="00997775" w14:paraId="6E457F97" w14:textId="77777777"/>
        </w:tc>
      </w:tr>
      <w:tr w:rsidR="00997775" w:rsidTr="000701D4" w14:paraId="3C506C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0FD519" w14:textId="77777777"/>
        </w:tc>
        <w:tc>
          <w:tcPr>
            <w:tcW w:w="7654" w:type="dxa"/>
            <w:gridSpan w:val="2"/>
          </w:tcPr>
          <w:p w:rsidR="000701D4" w:rsidP="000701D4" w:rsidRDefault="000701D4" w14:paraId="7925C7C3" w14:textId="77777777">
            <w:r>
              <w:t>constaterende dat het personeel onder de CAO Rijk, waaronder het gevangenispersoneel, momenteel aan het staken is tegen de nullijn;</w:t>
            </w:r>
          </w:p>
          <w:p w:rsidR="000701D4" w:rsidP="000701D4" w:rsidRDefault="000701D4" w14:paraId="466006F9" w14:textId="77777777"/>
          <w:p w:rsidR="000701D4" w:rsidP="000701D4" w:rsidRDefault="000701D4" w14:paraId="396D78A7" w14:textId="77777777">
            <w:r>
              <w:t>overwegende dat door het behouden van de nullijn de druk op het gevangenispersoneel wordt vergroot, en de situatie al code zwart is;</w:t>
            </w:r>
          </w:p>
          <w:p w:rsidR="000701D4" w:rsidP="000701D4" w:rsidRDefault="000701D4" w14:paraId="0C778345" w14:textId="77777777"/>
          <w:p w:rsidR="000701D4" w:rsidP="000701D4" w:rsidRDefault="000701D4" w14:paraId="37BA7F67" w14:textId="77777777">
            <w:r>
              <w:t>verzoekt de regering om de voorgestelde nullijn voor rijksambtenaren van tafel te halen, zodat ook het gevangenispersoneel een fatsoenlijke loonsverhoging kan krijgen,</w:t>
            </w:r>
          </w:p>
          <w:p w:rsidR="000701D4" w:rsidP="000701D4" w:rsidRDefault="000701D4" w14:paraId="21F9129E" w14:textId="77777777"/>
          <w:p w:rsidR="000701D4" w:rsidP="000701D4" w:rsidRDefault="000701D4" w14:paraId="08B65901" w14:textId="77777777">
            <w:r>
              <w:t>en gaat over tot de orde van de dag.</w:t>
            </w:r>
          </w:p>
          <w:p w:rsidR="000701D4" w:rsidP="000701D4" w:rsidRDefault="000701D4" w14:paraId="5BDD1545" w14:textId="77777777"/>
          <w:p w:rsidR="00997775" w:rsidP="000701D4" w:rsidRDefault="000701D4" w14:paraId="376F1A4A" w14:textId="781CC8F6">
            <w:r>
              <w:t>Dobbe</w:t>
            </w:r>
          </w:p>
        </w:tc>
      </w:tr>
    </w:tbl>
    <w:p w:rsidR="00997775" w:rsidRDefault="00997775" w14:paraId="7460B3E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4DA83" w14:textId="77777777" w:rsidR="000701D4" w:rsidRDefault="000701D4">
      <w:pPr>
        <w:spacing w:line="20" w:lineRule="exact"/>
      </w:pPr>
    </w:p>
  </w:endnote>
  <w:endnote w:type="continuationSeparator" w:id="0">
    <w:p w14:paraId="2F29034A" w14:textId="77777777" w:rsidR="000701D4" w:rsidRDefault="000701D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FC6BDE" w14:textId="77777777" w:rsidR="000701D4" w:rsidRDefault="000701D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7BBC8" w14:textId="77777777" w:rsidR="000701D4" w:rsidRDefault="000701D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597304" w14:textId="77777777" w:rsidR="000701D4" w:rsidRDefault="00070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D4"/>
    <w:rsid w:val="000701D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0A86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4892F"/>
  <w15:docId w15:val="{EF9F504C-1833-4DF8-982C-82F3927A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2026-04-03T07:31:00.0000000Z</dcterms:created>
  <dcterms:modified xsi:type="dcterms:W3CDTF">2026-04-03T07:43:00.0000000Z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