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F7477" w14:paraId="241292C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DB83C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B13C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F7477" w14:paraId="28081B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94F1A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F7477" w14:paraId="10CCE6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051A40" w14:textId="77777777"/>
        </w:tc>
      </w:tr>
      <w:tr w:rsidR="00997775" w:rsidTr="006F7477" w14:paraId="6A7145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B7D4F4" w14:textId="77777777"/>
        </w:tc>
      </w:tr>
      <w:tr w:rsidR="00997775" w:rsidTr="006F7477" w14:paraId="5D375D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F5C95" w14:textId="77777777"/>
        </w:tc>
        <w:tc>
          <w:tcPr>
            <w:tcW w:w="7654" w:type="dxa"/>
            <w:gridSpan w:val="2"/>
          </w:tcPr>
          <w:p w:rsidR="00997775" w:rsidRDefault="00997775" w14:paraId="14DF7FD2" w14:textId="77777777"/>
        </w:tc>
      </w:tr>
      <w:tr w:rsidR="006F7477" w:rsidTr="006F7477" w14:paraId="138E2E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301A2CC1" w14:textId="69AED6C1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6F7477" w:rsidP="006F7477" w:rsidRDefault="006F7477" w14:paraId="7733A6AD" w14:textId="65AEF000">
            <w:pPr>
              <w:rPr>
                <w:b/>
              </w:rPr>
            </w:pPr>
            <w:r w:rsidRPr="00AF382A">
              <w:rPr>
                <w:b/>
                <w:bCs/>
              </w:rPr>
              <w:t>Justitiële Inrichtingen</w:t>
            </w:r>
          </w:p>
        </w:tc>
      </w:tr>
      <w:tr w:rsidR="006F7477" w:rsidTr="006F7477" w14:paraId="4CF96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50966966" w14:textId="77777777"/>
        </w:tc>
        <w:tc>
          <w:tcPr>
            <w:tcW w:w="7654" w:type="dxa"/>
            <w:gridSpan w:val="2"/>
          </w:tcPr>
          <w:p w:rsidR="006F7477" w:rsidP="006F7477" w:rsidRDefault="006F7477" w14:paraId="35565B4D" w14:textId="77777777"/>
        </w:tc>
      </w:tr>
      <w:tr w:rsidR="006F7477" w:rsidTr="006F7477" w14:paraId="7E8C08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17BF325C" w14:textId="77777777"/>
        </w:tc>
        <w:tc>
          <w:tcPr>
            <w:tcW w:w="7654" w:type="dxa"/>
            <w:gridSpan w:val="2"/>
          </w:tcPr>
          <w:p w:rsidR="006F7477" w:rsidP="006F7477" w:rsidRDefault="006F7477" w14:paraId="1CFBAF97" w14:textId="77777777"/>
        </w:tc>
      </w:tr>
      <w:tr w:rsidR="006F7477" w:rsidTr="006F7477" w14:paraId="6A9291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5D2460C6" w14:textId="4AD380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1101</w:t>
            </w:r>
          </w:p>
        </w:tc>
        <w:tc>
          <w:tcPr>
            <w:tcW w:w="7654" w:type="dxa"/>
            <w:gridSpan w:val="2"/>
          </w:tcPr>
          <w:p w:rsidR="006F7477" w:rsidP="006F7477" w:rsidRDefault="006F7477" w14:paraId="57A185B0" w14:textId="4E3457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ELLIAN</w:t>
            </w:r>
          </w:p>
        </w:tc>
      </w:tr>
      <w:tr w:rsidR="006F7477" w:rsidTr="006F7477" w14:paraId="35D10A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13D71AFA" w14:textId="77777777"/>
        </w:tc>
        <w:tc>
          <w:tcPr>
            <w:tcW w:w="7654" w:type="dxa"/>
            <w:gridSpan w:val="2"/>
          </w:tcPr>
          <w:p w:rsidR="006F7477" w:rsidP="006F7477" w:rsidRDefault="006F7477" w14:paraId="3E3296D4" w14:textId="539E7121">
            <w:r>
              <w:t>Voorgesteld 2 april 2026</w:t>
            </w:r>
          </w:p>
        </w:tc>
      </w:tr>
      <w:tr w:rsidR="006F7477" w:rsidTr="006F7477" w14:paraId="302B12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2F952E87" w14:textId="77777777"/>
        </w:tc>
        <w:tc>
          <w:tcPr>
            <w:tcW w:w="7654" w:type="dxa"/>
            <w:gridSpan w:val="2"/>
          </w:tcPr>
          <w:p w:rsidR="006F7477" w:rsidP="006F7477" w:rsidRDefault="006F7477" w14:paraId="0926CA49" w14:textId="77777777"/>
        </w:tc>
      </w:tr>
      <w:tr w:rsidR="006F7477" w:rsidTr="006F7477" w14:paraId="7CDA24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7F7D6331" w14:textId="77777777"/>
        </w:tc>
        <w:tc>
          <w:tcPr>
            <w:tcW w:w="7654" w:type="dxa"/>
            <w:gridSpan w:val="2"/>
          </w:tcPr>
          <w:p w:rsidR="006F7477" w:rsidP="006F7477" w:rsidRDefault="006F7477" w14:paraId="08534065" w14:textId="0833C52D">
            <w:r>
              <w:t>De Kamer,</w:t>
            </w:r>
          </w:p>
        </w:tc>
      </w:tr>
      <w:tr w:rsidR="006F7477" w:rsidTr="006F7477" w14:paraId="5D42E8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57ADA8FB" w14:textId="77777777"/>
        </w:tc>
        <w:tc>
          <w:tcPr>
            <w:tcW w:w="7654" w:type="dxa"/>
            <w:gridSpan w:val="2"/>
          </w:tcPr>
          <w:p w:rsidR="006F7477" w:rsidP="006F7477" w:rsidRDefault="006F7477" w14:paraId="3C38773B" w14:textId="77777777"/>
        </w:tc>
      </w:tr>
      <w:tr w:rsidR="006F7477" w:rsidTr="006F7477" w14:paraId="47F7E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F7477" w:rsidP="006F7477" w:rsidRDefault="006F7477" w14:paraId="6AD6B1F4" w14:textId="77777777"/>
        </w:tc>
        <w:tc>
          <w:tcPr>
            <w:tcW w:w="7654" w:type="dxa"/>
            <w:gridSpan w:val="2"/>
          </w:tcPr>
          <w:p w:rsidR="006F7477" w:rsidP="006F7477" w:rsidRDefault="006F7477" w14:paraId="4975D1A1" w14:textId="7B01B734">
            <w:r>
              <w:t>gehoord de beraadslaging,</w:t>
            </w:r>
          </w:p>
        </w:tc>
      </w:tr>
      <w:tr w:rsidR="00997775" w:rsidTr="006F7477" w14:paraId="346732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AC74B" w14:textId="77777777"/>
        </w:tc>
        <w:tc>
          <w:tcPr>
            <w:tcW w:w="7654" w:type="dxa"/>
            <w:gridSpan w:val="2"/>
          </w:tcPr>
          <w:p w:rsidR="00997775" w:rsidRDefault="00997775" w14:paraId="3A3C3FC5" w14:textId="77777777"/>
        </w:tc>
      </w:tr>
      <w:tr w:rsidR="00997775" w:rsidTr="006F7477" w14:paraId="7915ED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85C38" w14:textId="77777777"/>
        </w:tc>
        <w:tc>
          <w:tcPr>
            <w:tcW w:w="7654" w:type="dxa"/>
            <w:gridSpan w:val="2"/>
          </w:tcPr>
          <w:p w:rsidR="006F7477" w:rsidP="006F7477" w:rsidRDefault="006F7477" w14:paraId="466EA516" w14:textId="77777777">
            <w:r>
              <w:t>constaterende dat in diverse penitentiaire inrichtingen tablets worden uitgedeeld;</w:t>
            </w:r>
          </w:p>
          <w:p w:rsidR="006F7477" w:rsidP="006F7477" w:rsidRDefault="006F7477" w14:paraId="7B35CE07" w14:textId="77777777"/>
          <w:p w:rsidR="006F7477" w:rsidP="006F7477" w:rsidRDefault="006F7477" w14:paraId="1DC01423" w14:textId="77777777">
            <w:r>
              <w:t>van mening dat deze ongepaste luxe ontoelaatbare veiligheidsrisico's met zich meebrengt;</w:t>
            </w:r>
          </w:p>
          <w:p w:rsidR="006F7477" w:rsidP="006F7477" w:rsidRDefault="006F7477" w14:paraId="2E8E5D7B" w14:textId="77777777"/>
          <w:p w:rsidR="006F7477" w:rsidP="006F7477" w:rsidRDefault="006F7477" w14:paraId="6CD13FB4" w14:textId="77777777">
            <w:r>
              <w:t>verzoekt de regering om binnen drie maanden te stoppen met het uitdelen van tablets in penitentiaire inrichtingen en analoge alternatieven of andere wijzen van versobering te zoeken,</w:t>
            </w:r>
          </w:p>
          <w:p w:rsidR="006F7477" w:rsidP="006F7477" w:rsidRDefault="006F7477" w14:paraId="23F1C6A0" w14:textId="77777777"/>
          <w:p w:rsidR="006F7477" w:rsidP="006F7477" w:rsidRDefault="006F7477" w14:paraId="3285D70D" w14:textId="77777777">
            <w:r>
              <w:t>en gaat over tot de orde van de dag.</w:t>
            </w:r>
          </w:p>
          <w:p w:rsidR="006F7477" w:rsidP="006F7477" w:rsidRDefault="006F7477" w14:paraId="5B1E9501" w14:textId="77777777"/>
          <w:p w:rsidR="00997775" w:rsidP="006F7477" w:rsidRDefault="006F7477" w14:paraId="1F96D92A" w14:textId="7EC351DA">
            <w:proofErr w:type="spellStart"/>
            <w:r>
              <w:t>Ellian</w:t>
            </w:r>
            <w:proofErr w:type="spellEnd"/>
          </w:p>
        </w:tc>
      </w:tr>
    </w:tbl>
    <w:p w:rsidR="00997775" w:rsidRDefault="00997775" w14:paraId="5950F7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D26E2" w14:textId="77777777" w:rsidR="006F7477" w:rsidRDefault="006F7477">
      <w:pPr>
        <w:spacing w:line="20" w:lineRule="exact"/>
      </w:pPr>
    </w:p>
  </w:endnote>
  <w:endnote w:type="continuationSeparator" w:id="0">
    <w:p w14:paraId="5A7BA6C3" w14:textId="77777777" w:rsidR="006F7477" w:rsidRDefault="006F747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BEC4E1" w14:textId="77777777" w:rsidR="006F7477" w:rsidRDefault="006F747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0494" w14:textId="77777777" w:rsidR="006F7477" w:rsidRDefault="006F747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729DE7" w14:textId="77777777" w:rsidR="006F7477" w:rsidRDefault="006F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47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0A86"/>
    <w:rsid w:val="00546F8D"/>
    <w:rsid w:val="00560113"/>
    <w:rsid w:val="00621F64"/>
    <w:rsid w:val="00644DED"/>
    <w:rsid w:val="006765BC"/>
    <w:rsid w:val="00684DFF"/>
    <w:rsid w:val="006F7477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E3E17"/>
  <w15:docId w15:val="{83A082D6-28F7-414A-88B2-456F5F88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2026-04-03T07:32:00.0000000Z</dcterms:created>
  <dcterms:modified xsi:type="dcterms:W3CDTF">2026-04-03T07:44:00.0000000Z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