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851FF" w14:paraId="1AD46B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41C1B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B167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851FF" w14:paraId="0CA1B6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30FE8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851FF" w14:paraId="24B94A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EF6317" w14:textId="77777777"/>
        </w:tc>
      </w:tr>
      <w:tr w:rsidR="00997775" w:rsidTr="002851FF" w14:paraId="1DC8B0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5EFACE" w14:textId="77777777"/>
        </w:tc>
      </w:tr>
      <w:tr w:rsidR="00997775" w:rsidTr="002851FF" w14:paraId="71E70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39BE96" w14:textId="77777777"/>
        </w:tc>
        <w:tc>
          <w:tcPr>
            <w:tcW w:w="7654" w:type="dxa"/>
            <w:gridSpan w:val="2"/>
          </w:tcPr>
          <w:p w:rsidR="00997775" w:rsidRDefault="00997775" w14:paraId="3D514594" w14:textId="77777777"/>
        </w:tc>
      </w:tr>
      <w:tr w:rsidR="002851FF" w:rsidTr="002851FF" w14:paraId="2C2E37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1FF" w:rsidP="002851FF" w:rsidRDefault="002851FF" w14:paraId="469FA6E6" w14:textId="35B66D38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2851FF" w:rsidP="002851FF" w:rsidRDefault="002851FF" w14:paraId="75D29F17" w14:textId="470FF39C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2851FF" w:rsidTr="002851FF" w14:paraId="68938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1FF" w:rsidP="002851FF" w:rsidRDefault="002851FF" w14:paraId="04229CC4" w14:textId="77777777"/>
        </w:tc>
        <w:tc>
          <w:tcPr>
            <w:tcW w:w="7654" w:type="dxa"/>
            <w:gridSpan w:val="2"/>
          </w:tcPr>
          <w:p w:rsidR="002851FF" w:rsidP="002851FF" w:rsidRDefault="002851FF" w14:paraId="3EE4BF81" w14:textId="77777777"/>
        </w:tc>
      </w:tr>
      <w:tr w:rsidR="002851FF" w:rsidTr="002851FF" w14:paraId="47753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1FF" w:rsidP="002851FF" w:rsidRDefault="002851FF" w14:paraId="7F0D4649" w14:textId="77777777"/>
        </w:tc>
        <w:tc>
          <w:tcPr>
            <w:tcW w:w="7654" w:type="dxa"/>
            <w:gridSpan w:val="2"/>
          </w:tcPr>
          <w:p w:rsidR="002851FF" w:rsidP="002851FF" w:rsidRDefault="002851FF" w14:paraId="3B4E573B" w14:textId="77777777"/>
        </w:tc>
      </w:tr>
      <w:tr w:rsidR="002851FF" w:rsidTr="002851FF" w14:paraId="0B8442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1FF" w:rsidP="002851FF" w:rsidRDefault="002851FF" w14:paraId="77D403EE" w14:textId="5FD6039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1102</w:t>
            </w:r>
          </w:p>
        </w:tc>
        <w:tc>
          <w:tcPr>
            <w:tcW w:w="7654" w:type="dxa"/>
            <w:gridSpan w:val="2"/>
          </w:tcPr>
          <w:p w:rsidR="002851FF" w:rsidP="002851FF" w:rsidRDefault="002851FF" w14:paraId="1BA7B2D4" w14:textId="19943D6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ELLIAN</w:t>
            </w:r>
          </w:p>
        </w:tc>
      </w:tr>
      <w:tr w:rsidR="002851FF" w:rsidTr="002851FF" w14:paraId="105A8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1FF" w:rsidP="002851FF" w:rsidRDefault="002851FF" w14:paraId="6BE916DE" w14:textId="77777777"/>
        </w:tc>
        <w:tc>
          <w:tcPr>
            <w:tcW w:w="7654" w:type="dxa"/>
            <w:gridSpan w:val="2"/>
          </w:tcPr>
          <w:p w:rsidR="002851FF" w:rsidP="002851FF" w:rsidRDefault="002851FF" w14:paraId="681F35A9" w14:textId="3A06F2CD">
            <w:r>
              <w:t>Voorgesteld 2 april 2026</w:t>
            </w:r>
          </w:p>
        </w:tc>
      </w:tr>
      <w:tr w:rsidR="002851FF" w:rsidTr="002851FF" w14:paraId="62B7D8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1FF" w:rsidP="002851FF" w:rsidRDefault="002851FF" w14:paraId="7CFB0F26" w14:textId="77777777"/>
        </w:tc>
        <w:tc>
          <w:tcPr>
            <w:tcW w:w="7654" w:type="dxa"/>
            <w:gridSpan w:val="2"/>
          </w:tcPr>
          <w:p w:rsidR="002851FF" w:rsidP="002851FF" w:rsidRDefault="002851FF" w14:paraId="46812010" w14:textId="77777777"/>
        </w:tc>
      </w:tr>
      <w:tr w:rsidR="002851FF" w:rsidTr="002851FF" w14:paraId="44BC1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1FF" w:rsidP="002851FF" w:rsidRDefault="002851FF" w14:paraId="41E6A888" w14:textId="77777777"/>
        </w:tc>
        <w:tc>
          <w:tcPr>
            <w:tcW w:w="7654" w:type="dxa"/>
            <w:gridSpan w:val="2"/>
          </w:tcPr>
          <w:p w:rsidR="002851FF" w:rsidP="002851FF" w:rsidRDefault="002851FF" w14:paraId="48DC4126" w14:textId="2F71DDD7">
            <w:r>
              <w:t>De Kamer,</w:t>
            </w:r>
          </w:p>
        </w:tc>
      </w:tr>
      <w:tr w:rsidR="002851FF" w:rsidTr="002851FF" w14:paraId="70FDFF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1FF" w:rsidP="002851FF" w:rsidRDefault="002851FF" w14:paraId="7FB84766" w14:textId="77777777"/>
        </w:tc>
        <w:tc>
          <w:tcPr>
            <w:tcW w:w="7654" w:type="dxa"/>
            <w:gridSpan w:val="2"/>
          </w:tcPr>
          <w:p w:rsidR="002851FF" w:rsidP="002851FF" w:rsidRDefault="002851FF" w14:paraId="5B97FE27" w14:textId="77777777"/>
        </w:tc>
      </w:tr>
      <w:tr w:rsidR="002851FF" w:rsidTr="002851FF" w14:paraId="4D90F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1FF" w:rsidP="002851FF" w:rsidRDefault="002851FF" w14:paraId="5B4B28F2" w14:textId="77777777"/>
        </w:tc>
        <w:tc>
          <w:tcPr>
            <w:tcW w:w="7654" w:type="dxa"/>
            <w:gridSpan w:val="2"/>
          </w:tcPr>
          <w:p w:rsidR="002851FF" w:rsidP="002851FF" w:rsidRDefault="002851FF" w14:paraId="6D6EC538" w14:textId="5C27A44B">
            <w:r>
              <w:t>gehoord de beraadslaging,</w:t>
            </w:r>
          </w:p>
        </w:tc>
      </w:tr>
      <w:tr w:rsidR="00997775" w:rsidTr="002851FF" w14:paraId="69687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98E8A3" w14:textId="77777777"/>
        </w:tc>
        <w:tc>
          <w:tcPr>
            <w:tcW w:w="7654" w:type="dxa"/>
            <w:gridSpan w:val="2"/>
          </w:tcPr>
          <w:p w:rsidR="00997775" w:rsidRDefault="00997775" w14:paraId="7E219545" w14:textId="77777777"/>
        </w:tc>
      </w:tr>
      <w:tr w:rsidR="00997775" w:rsidTr="002851FF" w14:paraId="6774F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1189DD" w14:textId="77777777"/>
        </w:tc>
        <w:tc>
          <w:tcPr>
            <w:tcW w:w="7654" w:type="dxa"/>
            <w:gridSpan w:val="2"/>
          </w:tcPr>
          <w:p w:rsidR="002851FF" w:rsidP="002851FF" w:rsidRDefault="002851FF" w14:paraId="49939925" w14:textId="77777777">
            <w:r>
              <w:t xml:space="preserve">constaterende dat bij de begroting </w:t>
            </w:r>
            <w:proofErr w:type="spellStart"/>
            <w:r>
              <w:t>JenV</w:t>
            </w:r>
            <w:proofErr w:type="spellEnd"/>
            <w:r>
              <w:t xml:space="preserve"> 2026 extra middelen voor DJI vrij zijn gemaakt;</w:t>
            </w:r>
          </w:p>
          <w:p w:rsidR="002851FF" w:rsidP="002851FF" w:rsidRDefault="002851FF" w14:paraId="2071FA02" w14:textId="77777777"/>
          <w:p w:rsidR="002851FF" w:rsidP="002851FF" w:rsidRDefault="002851FF" w14:paraId="3E67018D" w14:textId="77777777">
            <w:r>
              <w:t>verzoekt de regering te bezien of deze middelen bestemd kunnen worden voor het openen van de PI Almere, en de Kamer hierover voor de zomer te informeren,</w:t>
            </w:r>
          </w:p>
          <w:p w:rsidR="002851FF" w:rsidP="002851FF" w:rsidRDefault="002851FF" w14:paraId="065D92B5" w14:textId="77777777"/>
          <w:p w:rsidR="002851FF" w:rsidP="002851FF" w:rsidRDefault="002851FF" w14:paraId="10B34149" w14:textId="77777777">
            <w:r>
              <w:t>en gaat over tot de orde van de dag.</w:t>
            </w:r>
          </w:p>
          <w:p w:rsidR="002851FF" w:rsidP="002851FF" w:rsidRDefault="002851FF" w14:paraId="639F97EC" w14:textId="77777777"/>
          <w:p w:rsidR="00997775" w:rsidP="002851FF" w:rsidRDefault="002851FF" w14:paraId="26E2D793" w14:textId="134035B6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0D73AE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FE13" w14:textId="77777777" w:rsidR="002851FF" w:rsidRDefault="002851FF">
      <w:pPr>
        <w:spacing w:line="20" w:lineRule="exact"/>
      </w:pPr>
    </w:p>
  </w:endnote>
  <w:endnote w:type="continuationSeparator" w:id="0">
    <w:p w14:paraId="4896CF80" w14:textId="77777777" w:rsidR="002851FF" w:rsidRDefault="002851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FD833C" w14:textId="77777777" w:rsidR="002851FF" w:rsidRDefault="002851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8F13" w14:textId="77777777" w:rsidR="002851FF" w:rsidRDefault="002851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DE76F8" w14:textId="77777777" w:rsidR="002851FF" w:rsidRDefault="0028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FF"/>
    <w:rsid w:val="00133FCE"/>
    <w:rsid w:val="001E482C"/>
    <w:rsid w:val="001E4877"/>
    <w:rsid w:val="0021105A"/>
    <w:rsid w:val="00280D6A"/>
    <w:rsid w:val="002851FF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7579A"/>
  <w15:docId w15:val="{D6693A10-095B-4B65-8F97-3052DACE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2026-04-03T07:32:00.0000000Z</dcterms:created>
  <dcterms:modified xsi:type="dcterms:W3CDTF">2026-04-03T07:44:00.0000000Z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