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004AB" w14:paraId="6E087EF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8567A2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899596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004AB" w14:paraId="11C706D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6FBB7C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004AB" w14:paraId="32FA7E1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B5F52DC" w14:textId="77777777"/>
        </w:tc>
      </w:tr>
      <w:tr w:rsidR="00997775" w:rsidTr="004004AB" w14:paraId="5229034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EC40CB9" w14:textId="77777777"/>
        </w:tc>
      </w:tr>
      <w:tr w:rsidR="00997775" w:rsidTr="004004AB" w14:paraId="7D1BDD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6F8E1E" w14:textId="77777777"/>
        </w:tc>
        <w:tc>
          <w:tcPr>
            <w:tcW w:w="7654" w:type="dxa"/>
            <w:gridSpan w:val="2"/>
          </w:tcPr>
          <w:p w:rsidR="00997775" w:rsidRDefault="00997775" w14:paraId="74ABC7C6" w14:textId="77777777"/>
        </w:tc>
      </w:tr>
      <w:tr w:rsidR="004004AB" w:rsidTr="004004AB" w14:paraId="61BA7D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04AB" w:rsidP="004004AB" w:rsidRDefault="004004AB" w14:paraId="31107146" w14:textId="516DCA0A">
            <w:pPr>
              <w:rPr>
                <w:b/>
              </w:rPr>
            </w:pPr>
            <w:r>
              <w:rPr>
                <w:b/>
              </w:rPr>
              <w:t>24 587</w:t>
            </w:r>
          </w:p>
        </w:tc>
        <w:tc>
          <w:tcPr>
            <w:tcW w:w="7654" w:type="dxa"/>
            <w:gridSpan w:val="2"/>
          </w:tcPr>
          <w:p w:rsidR="004004AB" w:rsidP="004004AB" w:rsidRDefault="004004AB" w14:paraId="5ED663AB" w14:textId="42EC8D9F">
            <w:pPr>
              <w:rPr>
                <w:b/>
              </w:rPr>
            </w:pPr>
            <w:r w:rsidRPr="00AF382A">
              <w:rPr>
                <w:b/>
                <w:bCs/>
              </w:rPr>
              <w:t>Justitiële Inrichtingen</w:t>
            </w:r>
          </w:p>
        </w:tc>
      </w:tr>
      <w:tr w:rsidR="004004AB" w:rsidTr="004004AB" w14:paraId="3DCD33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04AB" w:rsidP="004004AB" w:rsidRDefault="004004AB" w14:paraId="4A77E8ED" w14:textId="77777777"/>
        </w:tc>
        <w:tc>
          <w:tcPr>
            <w:tcW w:w="7654" w:type="dxa"/>
            <w:gridSpan w:val="2"/>
          </w:tcPr>
          <w:p w:rsidR="004004AB" w:rsidP="004004AB" w:rsidRDefault="004004AB" w14:paraId="752F9753" w14:textId="77777777"/>
        </w:tc>
      </w:tr>
      <w:tr w:rsidR="004004AB" w:rsidTr="004004AB" w14:paraId="0FC0B4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04AB" w:rsidP="004004AB" w:rsidRDefault="004004AB" w14:paraId="042D5DB6" w14:textId="77777777"/>
        </w:tc>
        <w:tc>
          <w:tcPr>
            <w:tcW w:w="7654" w:type="dxa"/>
            <w:gridSpan w:val="2"/>
          </w:tcPr>
          <w:p w:rsidR="004004AB" w:rsidP="004004AB" w:rsidRDefault="004004AB" w14:paraId="5B70C19E" w14:textId="77777777"/>
        </w:tc>
      </w:tr>
      <w:tr w:rsidR="004004AB" w:rsidTr="004004AB" w14:paraId="2E8365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04AB" w:rsidP="004004AB" w:rsidRDefault="004004AB" w14:paraId="6EDC2DA3" w14:textId="521C4DD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1103</w:t>
            </w:r>
          </w:p>
        </w:tc>
        <w:tc>
          <w:tcPr>
            <w:tcW w:w="7654" w:type="dxa"/>
            <w:gridSpan w:val="2"/>
          </w:tcPr>
          <w:p w:rsidR="004004AB" w:rsidP="004004AB" w:rsidRDefault="004004AB" w14:paraId="0FCFB5F0" w14:textId="04AC0EC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ELLIAN</w:t>
            </w:r>
          </w:p>
        </w:tc>
      </w:tr>
      <w:tr w:rsidR="004004AB" w:rsidTr="004004AB" w14:paraId="7DBD94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04AB" w:rsidP="004004AB" w:rsidRDefault="004004AB" w14:paraId="01C935D0" w14:textId="77777777"/>
        </w:tc>
        <w:tc>
          <w:tcPr>
            <w:tcW w:w="7654" w:type="dxa"/>
            <w:gridSpan w:val="2"/>
          </w:tcPr>
          <w:p w:rsidR="004004AB" w:rsidP="004004AB" w:rsidRDefault="004004AB" w14:paraId="1F2230F9" w14:textId="0BE7BDC7">
            <w:r>
              <w:t>Voorgesteld 2 april 2026</w:t>
            </w:r>
          </w:p>
        </w:tc>
      </w:tr>
      <w:tr w:rsidR="004004AB" w:rsidTr="004004AB" w14:paraId="54C95A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04AB" w:rsidP="004004AB" w:rsidRDefault="004004AB" w14:paraId="6CE6A904" w14:textId="77777777"/>
        </w:tc>
        <w:tc>
          <w:tcPr>
            <w:tcW w:w="7654" w:type="dxa"/>
            <w:gridSpan w:val="2"/>
          </w:tcPr>
          <w:p w:rsidR="004004AB" w:rsidP="004004AB" w:rsidRDefault="004004AB" w14:paraId="67EEF211" w14:textId="77777777"/>
        </w:tc>
      </w:tr>
      <w:tr w:rsidR="004004AB" w:rsidTr="004004AB" w14:paraId="35A6C8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04AB" w:rsidP="004004AB" w:rsidRDefault="004004AB" w14:paraId="4BA1E905" w14:textId="77777777"/>
        </w:tc>
        <w:tc>
          <w:tcPr>
            <w:tcW w:w="7654" w:type="dxa"/>
            <w:gridSpan w:val="2"/>
          </w:tcPr>
          <w:p w:rsidR="004004AB" w:rsidP="004004AB" w:rsidRDefault="004004AB" w14:paraId="1D753CB6" w14:textId="3D0D7F46">
            <w:r>
              <w:t>De Kamer,</w:t>
            </w:r>
          </w:p>
        </w:tc>
      </w:tr>
      <w:tr w:rsidR="004004AB" w:rsidTr="004004AB" w14:paraId="15EC2E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04AB" w:rsidP="004004AB" w:rsidRDefault="004004AB" w14:paraId="5A56059F" w14:textId="77777777"/>
        </w:tc>
        <w:tc>
          <w:tcPr>
            <w:tcW w:w="7654" w:type="dxa"/>
            <w:gridSpan w:val="2"/>
          </w:tcPr>
          <w:p w:rsidR="004004AB" w:rsidP="004004AB" w:rsidRDefault="004004AB" w14:paraId="31228F9C" w14:textId="77777777"/>
        </w:tc>
      </w:tr>
      <w:tr w:rsidR="004004AB" w:rsidTr="004004AB" w14:paraId="0F4C99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04AB" w:rsidP="004004AB" w:rsidRDefault="004004AB" w14:paraId="20B78AF8" w14:textId="77777777"/>
        </w:tc>
        <w:tc>
          <w:tcPr>
            <w:tcW w:w="7654" w:type="dxa"/>
            <w:gridSpan w:val="2"/>
          </w:tcPr>
          <w:p w:rsidR="004004AB" w:rsidP="004004AB" w:rsidRDefault="004004AB" w14:paraId="3C5B22A3" w14:textId="0D50E35A">
            <w:r>
              <w:t>gehoord de beraadslaging,</w:t>
            </w:r>
          </w:p>
        </w:tc>
      </w:tr>
      <w:tr w:rsidR="00997775" w:rsidTr="004004AB" w14:paraId="0CBC6B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9D9557" w14:textId="77777777"/>
        </w:tc>
        <w:tc>
          <w:tcPr>
            <w:tcW w:w="7654" w:type="dxa"/>
            <w:gridSpan w:val="2"/>
          </w:tcPr>
          <w:p w:rsidR="00997775" w:rsidRDefault="00997775" w14:paraId="2076E859" w14:textId="77777777"/>
        </w:tc>
      </w:tr>
      <w:tr w:rsidR="00997775" w:rsidTr="004004AB" w14:paraId="45ED52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781762" w14:textId="77777777"/>
        </w:tc>
        <w:tc>
          <w:tcPr>
            <w:tcW w:w="7654" w:type="dxa"/>
            <w:gridSpan w:val="2"/>
          </w:tcPr>
          <w:p w:rsidR="004004AB" w:rsidP="004004AB" w:rsidRDefault="004004AB" w14:paraId="7BDAF5AA" w14:textId="77777777">
            <w:r>
              <w:t>constaterende dat herhaaldelijk zware criminele gedetineerden afgeschaald worden en in lichte(re) regimes worden geplaatst, met alle gevolgen en risico's voor de medewerkers van DJI en de samenleving van dien;</w:t>
            </w:r>
          </w:p>
          <w:p w:rsidR="004004AB" w:rsidP="004004AB" w:rsidRDefault="004004AB" w14:paraId="1B46EEB4" w14:textId="77777777"/>
          <w:p w:rsidR="004004AB" w:rsidP="004004AB" w:rsidRDefault="004004AB" w14:paraId="1A0F7FAF" w14:textId="77777777">
            <w:r>
              <w:t>van mening dat zware criminelen zo lang mogelijk in maximale beperkingen moeten zitten, ongeacht tijdsverloop of goed gedrag;</w:t>
            </w:r>
          </w:p>
          <w:p w:rsidR="004004AB" w:rsidP="004004AB" w:rsidRDefault="004004AB" w14:paraId="3769861B" w14:textId="77777777"/>
          <w:p w:rsidR="004004AB" w:rsidP="004004AB" w:rsidRDefault="004004AB" w14:paraId="5FA2190A" w14:textId="77777777">
            <w:r>
              <w:t xml:space="preserve">verzoekt de regering om gedetineerden met </w:t>
            </w:r>
            <w:proofErr w:type="spellStart"/>
            <w:r>
              <w:t>toezichtsmaatregelen</w:t>
            </w:r>
            <w:proofErr w:type="spellEnd"/>
            <w:r>
              <w:t xml:space="preserve"> en/of gedetineerden die op de GVM-lijst staan niet af te schalen tot een nieuw beoordelingskader met nieuwe uitgangspunten is vastgelegd,</w:t>
            </w:r>
          </w:p>
          <w:p w:rsidR="004004AB" w:rsidP="004004AB" w:rsidRDefault="004004AB" w14:paraId="533219F4" w14:textId="77777777"/>
          <w:p w:rsidR="004004AB" w:rsidP="004004AB" w:rsidRDefault="004004AB" w14:paraId="68A784E0" w14:textId="77777777">
            <w:r>
              <w:t>en gaat over tot de orde van de dag.</w:t>
            </w:r>
          </w:p>
          <w:p w:rsidR="004004AB" w:rsidP="004004AB" w:rsidRDefault="004004AB" w14:paraId="49C9EA23" w14:textId="77777777"/>
          <w:p w:rsidR="00997775" w:rsidP="004004AB" w:rsidRDefault="004004AB" w14:paraId="2125E5CB" w14:textId="660144A1">
            <w:proofErr w:type="spellStart"/>
            <w:r>
              <w:t>Ellian</w:t>
            </w:r>
            <w:proofErr w:type="spellEnd"/>
          </w:p>
        </w:tc>
      </w:tr>
    </w:tbl>
    <w:p w:rsidR="00997775" w:rsidRDefault="00997775" w14:paraId="3C7EC8A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2CFBA" w14:textId="77777777" w:rsidR="004004AB" w:rsidRDefault="004004AB">
      <w:pPr>
        <w:spacing w:line="20" w:lineRule="exact"/>
      </w:pPr>
    </w:p>
  </w:endnote>
  <w:endnote w:type="continuationSeparator" w:id="0">
    <w:p w14:paraId="1C05D280" w14:textId="77777777" w:rsidR="004004AB" w:rsidRDefault="004004A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DD9CFB3" w14:textId="77777777" w:rsidR="004004AB" w:rsidRDefault="004004A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C6A98" w14:textId="77777777" w:rsidR="004004AB" w:rsidRDefault="004004A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44CAA10" w14:textId="77777777" w:rsidR="004004AB" w:rsidRDefault="00400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4A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004AB"/>
    <w:rsid w:val="00476415"/>
    <w:rsid w:val="004D0A86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715A3D"/>
  <w15:docId w15:val="{70D53C2D-E979-4C9C-BC1C-12272F708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681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2026-04-03T07:32:00.0000000Z</dcterms:created>
  <dcterms:modified xsi:type="dcterms:W3CDTF">2026-04-03T07:45:00.0000000Z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