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814B6" w14:paraId="70DC3F5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62EC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15A15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814B6" w14:paraId="1BA3C0E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77667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814B6" w14:paraId="7A81C6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2CECB5" w14:textId="77777777"/>
        </w:tc>
      </w:tr>
      <w:tr w:rsidR="00997775" w:rsidTr="007814B6" w14:paraId="506B5C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B57C38" w14:textId="77777777"/>
        </w:tc>
      </w:tr>
      <w:tr w:rsidR="00997775" w:rsidTr="007814B6" w14:paraId="23E9F6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B5DFF7" w14:textId="77777777"/>
        </w:tc>
        <w:tc>
          <w:tcPr>
            <w:tcW w:w="7654" w:type="dxa"/>
            <w:gridSpan w:val="2"/>
          </w:tcPr>
          <w:p w:rsidR="00997775" w:rsidRDefault="00997775" w14:paraId="795DF0C0" w14:textId="77777777"/>
        </w:tc>
      </w:tr>
      <w:tr w:rsidR="007814B6" w:rsidTr="007814B6" w14:paraId="7AD5EF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4B6" w:rsidP="007814B6" w:rsidRDefault="007814B6" w14:paraId="61AD020A" w14:textId="217D5CF8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7814B6" w:rsidP="007814B6" w:rsidRDefault="007814B6" w14:paraId="453419FE" w14:textId="5FF13180">
            <w:pPr>
              <w:rPr>
                <w:b/>
              </w:rPr>
            </w:pPr>
            <w:r w:rsidRPr="00AF382A">
              <w:rPr>
                <w:b/>
                <w:bCs/>
              </w:rPr>
              <w:t>Justitiële Inrichtingen</w:t>
            </w:r>
          </w:p>
        </w:tc>
      </w:tr>
      <w:tr w:rsidR="007814B6" w:rsidTr="007814B6" w14:paraId="57F714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4B6" w:rsidP="007814B6" w:rsidRDefault="007814B6" w14:paraId="7C4D285D" w14:textId="77777777"/>
        </w:tc>
        <w:tc>
          <w:tcPr>
            <w:tcW w:w="7654" w:type="dxa"/>
            <w:gridSpan w:val="2"/>
          </w:tcPr>
          <w:p w:rsidR="007814B6" w:rsidP="007814B6" w:rsidRDefault="007814B6" w14:paraId="3712669B" w14:textId="77777777"/>
        </w:tc>
      </w:tr>
      <w:tr w:rsidR="007814B6" w:rsidTr="007814B6" w14:paraId="3C5831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4B6" w:rsidP="007814B6" w:rsidRDefault="007814B6" w14:paraId="3CE074C1" w14:textId="77777777"/>
        </w:tc>
        <w:tc>
          <w:tcPr>
            <w:tcW w:w="7654" w:type="dxa"/>
            <w:gridSpan w:val="2"/>
          </w:tcPr>
          <w:p w:rsidR="007814B6" w:rsidP="007814B6" w:rsidRDefault="007814B6" w14:paraId="09EBF665" w14:textId="77777777"/>
        </w:tc>
      </w:tr>
      <w:tr w:rsidR="007814B6" w:rsidTr="007814B6" w14:paraId="09DB22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4B6" w:rsidP="007814B6" w:rsidRDefault="007814B6" w14:paraId="1E7D0B4E" w14:textId="248665A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B227C">
              <w:rPr>
                <w:b/>
              </w:rPr>
              <w:t>1108</w:t>
            </w:r>
          </w:p>
        </w:tc>
        <w:tc>
          <w:tcPr>
            <w:tcW w:w="7654" w:type="dxa"/>
            <w:gridSpan w:val="2"/>
          </w:tcPr>
          <w:p w:rsidR="007814B6" w:rsidP="007814B6" w:rsidRDefault="007814B6" w14:paraId="3E276F07" w14:textId="4B77BE2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B227C">
              <w:rPr>
                <w:b/>
              </w:rPr>
              <w:t>HET LID EERDMANS</w:t>
            </w:r>
          </w:p>
        </w:tc>
      </w:tr>
      <w:tr w:rsidR="007814B6" w:rsidTr="007814B6" w14:paraId="31A6CB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4B6" w:rsidP="007814B6" w:rsidRDefault="007814B6" w14:paraId="36BA1E5E" w14:textId="77777777"/>
        </w:tc>
        <w:tc>
          <w:tcPr>
            <w:tcW w:w="7654" w:type="dxa"/>
            <w:gridSpan w:val="2"/>
          </w:tcPr>
          <w:p w:rsidR="007814B6" w:rsidP="007814B6" w:rsidRDefault="007814B6" w14:paraId="1D2BBAB7" w14:textId="07CEB0B2">
            <w:r>
              <w:t>Voorgesteld 2 april 2026</w:t>
            </w:r>
          </w:p>
        </w:tc>
      </w:tr>
      <w:tr w:rsidR="007814B6" w:rsidTr="007814B6" w14:paraId="1DA492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4B6" w:rsidP="007814B6" w:rsidRDefault="007814B6" w14:paraId="66DFC951" w14:textId="77777777"/>
        </w:tc>
        <w:tc>
          <w:tcPr>
            <w:tcW w:w="7654" w:type="dxa"/>
            <w:gridSpan w:val="2"/>
          </w:tcPr>
          <w:p w:rsidR="007814B6" w:rsidP="007814B6" w:rsidRDefault="007814B6" w14:paraId="323B07BC" w14:textId="77777777"/>
        </w:tc>
      </w:tr>
      <w:tr w:rsidR="007814B6" w:rsidTr="007814B6" w14:paraId="0EC7E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4B6" w:rsidP="007814B6" w:rsidRDefault="007814B6" w14:paraId="4DA5BA48" w14:textId="77777777"/>
        </w:tc>
        <w:tc>
          <w:tcPr>
            <w:tcW w:w="7654" w:type="dxa"/>
            <w:gridSpan w:val="2"/>
          </w:tcPr>
          <w:p w:rsidR="007814B6" w:rsidP="007814B6" w:rsidRDefault="007814B6" w14:paraId="69E845BA" w14:textId="59C147C9">
            <w:r>
              <w:t>De Kamer,</w:t>
            </w:r>
          </w:p>
        </w:tc>
      </w:tr>
      <w:tr w:rsidR="007814B6" w:rsidTr="007814B6" w14:paraId="1BF2A8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4B6" w:rsidP="007814B6" w:rsidRDefault="007814B6" w14:paraId="27081221" w14:textId="77777777"/>
        </w:tc>
        <w:tc>
          <w:tcPr>
            <w:tcW w:w="7654" w:type="dxa"/>
            <w:gridSpan w:val="2"/>
          </w:tcPr>
          <w:p w:rsidR="007814B6" w:rsidP="007814B6" w:rsidRDefault="007814B6" w14:paraId="7BAC4C29" w14:textId="77777777"/>
        </w:tc>
      </w:tr>
      <w:tr w:rsidR="007814B6" w:rsidTr="007814B6" w14:paraId="0A4890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4B6" w:rsidP="007814B6" w:rsidRDefault="007814B6" w14:paraId="47321882" w14:textId="77777777"/>
        </w:tc>
        <w:tc>
          <w:tcPr>
            <w:tcW w:w="7654" w:type="dxa"/>
            <w:gridSpan w:val="2"/>
          </w:tcPr>
          <w:p w:rsidR="007814B6" w:rsidP="007814B6" w:rsidRDefault="007814B6" w14:paraId="67E2FE74" w14:textId="7CE56AAE">
            <w:r>
              <w:t>gehoord de beraadslaging,</w:t>
            </w:r>
          </w:p>
        </w:tc>
      </w:tr>
      <w:tr w:rsidR="00997775" w:rsidTr="007814B6" w14:paraId="010FC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CBB38B" w14:textId="77777777"/>
        </w:tc>
        <w:tc>
          <w:tcPr>
            <w:tcW w:w="7654" w:type="dxa"/>
            <w:gridSpan w:val="2"/>
          </w:tcPr>
          <w:p w:rsidR="00997775" w:rsidRDefault="00997775" w14:paraId="4DB3AD64" w14:textId="77777777"/>
        </w:tc>
      </w:tr>
      <w:tr w:rsidR="00997775" w:rsidTr="007814B6" w14:paraId="0527D2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D092FC" w14:textId="77777777"/>
        </w:tc>
        <w:tc>
          <w:tcPr>
            <w:tcW w:w="7654" w:type="dxa"/>
            <w:gridSpan w:val="2"/>
          </w:tcPr>
          <w:p w:rsidR="007814B6" w:rsidP="007814B6" w:rsidRDefault="007814B6" w14:paraId="10B79115" w14:textId="77777777">
            <w:r>
              <w:t>constaterende dat het amendement-</w:t>
            </w:r>
            <w:proofErr w:type="spellStart"/>
            <w:r>
              <w:t>Coenradie</w:t>
            </w:r>
            <w:proofErr w:type="spellEnd"/>
            <w:r>
              <w:t xml:space="preserve"> c.s. voor 2026 10 miljoen en vanaf 2027 structureel 50 miljoen per jaar beschikbaar stelt voor extra capaciteit bij DJI;</w:t>
            </w:r>
          </w:p>
          <w:p w:rsidR="00DB227C" w:rsidP="007814B6" w:rsidRDefault="00DB227C" w14:paraId="2E0786B8" w14:textId="77777777"/>
          <w:p w:rsidR="007814B6" w:rsidP="007814B6" w:rsidRDefault="007814B6" w14:paraId="6D45885A" w14:textId="77777777">
            <w:r>
              <w:t>verzoekt de regering om vóór het zomerreces met een concreet en uitgewerkt plan te komen voor de besteding van deze middelen,</w:t>
            </w:r>
          </w:p>
          <w:p w:rsidR="00DB227C" w:rsidP="007814B6" w:rsidRDefault="00DB227C" w14:paraId="22A674EA" w14:textId="77777777"/>
          <w:p w:rsidR="007814B6" w:rsidP="007814B6" w:rsidRDefault="007814B6" w14:paraId="1F8CC79A" w14:textId="77777777">
            <w:r>
              <w:t>en gaat over tot de orde van de dag.</w:t>
            </w:r>
          </w:p>
          <w:p w:rsidR="00DB227C" w:rsidP="007814B6" w:rsidRDefault="00DB227C" w14:paraId="3AA103C8" w14:textId="77777777"/>
          <w:p w:rsidR="00997775" w:rsidP="007814B6" w:rsidRDefault="007814B6" w14:paraId="60A3C0C9" w14:textId="43A73017">
            <w:r>
              <w:t>Eerdmans</w:t>
            </w:r>
          </w:p>
        </w:tc>
      </w:tr>
    </w:tbl>
    <w:p w:rsidR="00997775" w:rsidRDefault="00997775" w14:paraId="63BA15C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897" w14:textId="77777777" w:rsidR="007814B6" w:rsidRDefault="007814B6">
      <w:pPr>
        <w:spacing w:line="20" w:lineRule="exact"/>
      </w:pPr>
    </w:p>
  </w:endnote>
  <w:endnote w:type="continuationSeparator" w:id="0">
    <w:p w14:paraId="1F30402C" w14:textId="77777777" w:rsidR="007814B6" w:rsidRDefault="007814B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D23AA0" w14:textId="77777777" w:rsidR="007814B6" w:rsidRDefault="007814B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ECA4" w14:textId="77777777" w:rsidR="007814B6" w:rsidRDefault="007814B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D921D5" w14:textId="77777777" w:rsidR="007814B6" w:rsidRDefault="00781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B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814B6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227C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BA7B2"/>
  <w15:docId w15:val="{DCEBD993-4274-4995-B64B-1962F967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2026-04-03T07:32:00.0000000Z</dcterms:created>
  <dcterms:modified xsi:type="dcterms:W3CDTF">2026-04-03T07:54:00.0000000Z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