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4243" w14:paraId="56123A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C335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EA2E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4243" w14:paraId="2AA927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5C0E9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B4243" w14:paraId="320B0C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63E9BF" w14:textId="77777777"/>
        </w:tc>
      </w:tr>
      <w:tr w:rsidR="00997775" w:rsidTr="004B4243" w14:paraId="11693E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E467A6" w14:textId="77777777"/>
        </w:tc>
      </w:tr>
      <w:tr w:rsidR="00997775" w:rsidTr="004B4243" w14:paraId="6659E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1426D" w14:textId="77777777"/>
        </w:tc>
        <w:tc>
          <w:tcPr>
            <w:tcW w:w="7654" w:type="dxa"/>
            <w:gridSpan w:val="2"/>
          </w:tcPr>
          <w:p w:rsidR="00997775" w:rsidRDefault="00997775" w14:paraId="18AE009A" w14:textId="77777777"/>
        </w:tc>
      </w:tr>
      <w:tr w:rsidR="004B4243" w:rsidTr="004B4243" w14:paraId="22C5B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21D35767" w14:textId="185AE982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4B4243" w:rsidP="004B4243" w:rsidRDefault="004B4243" w14:paraId="43CCCC48" w14:textId="504C1AFC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4B4243" w:rsidTr="004B4243" w14:paraId="7AA400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157221AF" w14:textId="77777777"/>
        </w:tc>
        <w:tc>
          <w:tcPr>
            <w:tcW w:w="7654" w:type="dxa"/>
            <w:gridSpan w:val="2"/>
          </w:tcPr>
          <w:p w:rsidR="004B4243" w:rsidP="004B4243" w:rsidRDefault="004B4243" w14:paraId="56830001" w14:textId="77777777"/>
        </w:tc>
      </w:tr>
      <w:tr w:rsidR="004B4243" w:rsidTr="004B4243" w14:paraId="039CD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00B41C0D" w14:textId="77777777"/>
        </w:tc>
        <w:tc>
          <w:tcPr>
            <w:tcW w:w="7654" w:type="dxa"/>
            <w:gridSpan w:val="2"/>
          </w:tcPr>
          <w:p w:rsidR="004B4243" w:rsidP="004B4243" w:rsidRDefault="004B4243" w14:paraId="18A4C16B" w14:textId="77777777"/>
        </w:tc>
      </w:tr>
      <w:tr w:rsidR="004B4243" w:rsidTr="004B4243" w14:paraId="09D27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33DDA1E9" w14:textId="5BFF8C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D4352">
              <w:rPr>
                <w:b/>
              </w:rPr>
              <w:t>1109</w:t>
            </w:r>
          </w:p>
        </w:tc>
        <w:tc>
          <w:tcPr>
            <w:tcW w:w="7654" w:type="dxa"/>
            <w:gridSpan w:val="2"/>
          </w:tcPr>
          <w:p w:rsidR="004B4243" w:rsidP="004B4243" w:rsidRDefault="004B4243" w14:paraId="58993D53" w14:textId="692A05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D4352">
              <w:rPr>
                <w:b/>
              </w:rPr>
              <w:t>HET LID EERDMANS</w:t>
            </w:r>
          </w:p>
        </w:tc>
      </w:tr>
      <w:tr w:rsidR="004B4243" w:rsidTr="004B4243" w14:paraId="73902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6AC18E56" w14:textId="77777777"/>
        </w:tc>
        <w:tc>
          <w:tcPr>
            <w:tcW w:w="7654" w:type="dxa"/>
            <w:gridSpan w:val="2"/>
          </w:tcPr>
          <w:p w:rsidR="004B4243" w:rsidP="004B4243" w:rsidRDefault="004B4243" w14:paraId="1E7E6FB5" w14:textId="43EEBE62">
            <w:r>
              <w:t>Voorgesteld 2 april 2026</w:t>
            </w:r>
          </w:p>
        </w:tc>
      </w:tr>
      <w:tr w:rsidR="004B4243" w:rsidTr="004B4243" w14:paraId="2207D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7D174B98" w14:textId="77777777"/>
        </w:tc>
        <w:tc>
          <w:tcPr>
            <w:tcW w:w="7654" w:type="dxa"/>
            <w:gridSpan w:val="2"/>
          </w:tcPr>
          <w:p w:rsidR="004B4243" w:rsidP="004B4243" w:rsidRDefault="004B4243" w14:paraId="01BBF08C" w14:textId="77777777"/>
        </w:tc>
      </w:tr>
      <w:tr w:rsidR="004B4243" w:rsidTr="004B4243" w14:paraId="4C342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21796B79" w14:textId="77777777"/>
        </w:tc>
        <w:tc>
          <w:tcPr>
            <w:tcW w:w="7654" w:type="dxa"/>
            <w:gridSpan w:val="2"/>
          </w:tcPr>
          <w:p w:rsidR="004B4243" w:rsidP="004B4243" w:rsidRDefault="004B4243" w14:paraId="4A1CC165" w14:textId="669223AF">
            <w:r>
              <w:t>De Kamer,</w:t>
            </w:r>
          </w:p>
        </w:tc>
      </w:tr>
      <w:tr w:rsidR="004B4243" w:rsidTr="004B4243" w14:paraId="566DD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06FABA1D" w14:textId="77777777"/>
        </w:tc>
        <w:tc>
          <w:tcPr>
            <w:tcW w:w="7654" w:type="dxa"/>
            <w:gridSpan w:val="2"/>
          </w:tcPr>
          <w:p w:rsidR="004B4243" w:rsidP="004B4243" w:rsidRDefault="004B4243" w14:paraId="5BC2ACD8" w14:textId="77777777"/>
        </w:tc>
      </w:tr>
      <w:tr w:rsidR="004B4243" w:rsidTr="004B4243" w14:paraId="02111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4243" w:rsidP="004B4243" w:rsidRDefault="004B4243" w14:paraId="4DFDBA94" w14:textId="77777777"/>
        </w:tc>
        <w:tc>
          <w:tcPr>
            <w:tcW w:w="7654" w:type="dxa"/>
            <w:gridSpan w:val="2"/>
          </w:tcPr>
          <w:p w:rsidR="004B4243" w:rsidP="004B4243" w:rsidRDefault="004B4243" w14:paraId="19EBB1CF" w14:textId="528C29F3">
            <w:r>
              <w:t>gehoord de beraadslaging,</w:t>
            </w:r>
          </w:p>
        </w:tc>
      </w:tr>
      <w:tr w:rsidR="00997775" w:rsidTr="004B4243" w14:paraId="7A49E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43141" w14:textId="77777777"/>
        </w:tc>
        <w:tc>
          <w:tcPr>
            <w:tcW w:w="7654" w:type="dxa"/>
            <w:gridSpan w:val="2"/>
          </w:tcPr>
          <w:p w:rsidR="00997775" w:rsidRDefault="00997775" w14:paraId="6FD2851F" w14:textId="77777777"/>
        </w:tc>
      </w:tr>
      <w:tr w:rsidR="00997775" w:rsidTr="004B4243" w14:paraId="66BF4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19E0A8" w14:textId="77777777"/>
        </w:tc>
        <w:tc>
          <w:tcPr>
            <w:tcW w:w="7654" w:type="dxa"/>
            <w:gridSpan w:val="2"/>
          </w:tcPr>
          <w:p w:rsidR="004B4243" w:rsidP="004B4243" w:rsidRDefault="004B4243" w14:paraId="68CC4627" w14:textId="77777777">
            <w:r>
              <w:t>constaterende dat er de komende jaren renovaties en uitbreidingen van (nood)cellen worden verwacht;</w:t>
            </w:r>
          </w:p>
          <w:p w:rsidR="004D4352" w:rsidP="004B4243" w:rsidRDefault="004D4352" w14:paraId="2EA8AC52" w14:textId="77777777"/>
          <w:p w:rsidR="004B4243" w:rsidP="004B4243" w:rsidRDefault="004B4243" w14:paraId="7FAC30DD" w14:textId="77777777">
            <w:r>
              <w:t xml:space="preserve">constaterende dat </w:t>
            </w:r>
            <w:proofErr w:type="spellStart"/>
            <w:r>
              <w:t>meerpersoonscellen</w:t>
            </w:r>
            <w:proofErr w:type="spellEnd"/>
            <w:r>
              <w:t xml:space="preserve"> goedkoper en efficiënter zijn dan eenpersoonscellen;</w:t>
            </w:r>
          </w:p>
          <w:p w:rsidR="004D4352" w:rsidP="004B4243" w:rsidRDefault="004D4352" w14:paraId="27630906" w14:textId="77777777"/>
          <w:p w:rsidR="004B4243" w:rsidP="004B4243" w:rsidRDefault="004B4243" w14:paraId="0BDB814E" w14:textId="77777777">
            <w:r>
              <w:t xml:space="preserve">verzoekt het kabinet bij renovaties en uitbreidingen van (nood)gevangenissen volop in te zetten op de realisatie van zo veel mogelijk </w:t>
            </w:r>
            <w:proofErr w:type="spellStart"/>
            <w:r>
              <w:t>mpc's</w:t>
            </w:r>
            <w:proofErr w:type="spellEnd"/>
            <w:r>
              <w:t>,</w:t>
            </w:r>
          </w:p>
          <w:p w:rsidR="004D4352" w:rsidP="004B4243" w:rsidRDefault="004D4352" w14:paraId="35928070" w14:textId="77777777"/>
          <w:p w:rsidR="004B4243" w:rsidP="004B4243" w:rsidRDefault="004B4243" w14:paraId="7EFC39EA" w14:textId="77777777">
            <w:r>
              <w:t>en gaat over tot de orde van de dag.</w:t>
            </w:r>
          </w:p>
          <w:p w:rsidR="004D4352" w:rsidP="004B4243" w:rsidRDefault="004D4352" w14:paraId="10442B93" w14:textId="77777777"/>
          <w:p w:rsidR="00997775" w:rsidP="004B4243" w:rsidRDefault="004B4243" w14:paraId="7BCC46A6" w14:textId="235E93A7">
            <w:r>
              <w:t>Eerdmans</w:t>
            </w:r>
          </w:p>
        </w:tc>
      </w:tr>
    </w:tbl>
    <w:p w:rsidR="00997775" w:rsidRDefault="00997775" w14:paraId="525F25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BE08" w14:textId="77777777" w:rsidR="004B4243" w:rsidRDefault="004B4243">
      <w:pPr>
        <w:spacing w:line="20" w:lineRule="exact"/>
      </w:pPr>
    </w:p>
  </w:endnote>
  <w:endnote w:type="continuationSeparator" w:id="0">
    <w:p w14:paraId="547F4BC2" w14:textId="77777777" w:rsidR="004B4243" w:rsidRDefault="004B42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CF128B" w14:textId="77777777" w:rsidR="004B4243" w:rsidRDefault="004B42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5EF8" w14:textId="77777777" w:rsidR="004B4243" w:rsidRDefault="004B42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F94D81" w14:textId="77777777" w:rsidR="004B4243" w:rsidRDefault="004B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4243"/>
    <w:rsid w:val="004D0A86"/>
    <w:rsid w:val="004D4352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17C2"/>
  <w15:docId w15:val="{6D5FE8CA-D631-4248-B68B-2B2705DB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