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7492B" w14:paraId="71B9B82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C03874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691E3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7492B" w14:paraId="7B3496E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DB115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7492B" w14:paraId="0C9095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8E48EE" w14:textId="77777777"/>
        </w:tc>
      </w:tr>
      <w:tr w:rsidR="00997775" w:rsidTr="0047492B" w14:paraId="7A02C3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CABEB4" w14:textId="77777777"/>
        </w:tc>
      </w:tr>
      <w:tr w:rsidR="00997775" w:rsidTr="0047492B" w14:paraId="7E8CD6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0D23DE" w14:textId="77777777"/>
        </w:tc>
        <w:tc>
          <w:tcPr>
            <w:tcW w:w="7654" w:type="dxa"/>
            <w:gridSpan w:val="2"/>
          </w:tcPr>
          <w:p w:rsidR="00997775" w:rsidRDefault="00997775" w14:paraId="2E25E347" w14:textId="77777777"/>
        </w:tc>
      </w:tr>
      <w:tr w:rsidR="0047492B" w:rsidTr="0047492B" w14:paraId="6FDA90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492B" w:rsidP="0047492B" w:rsidRDefault="0047492B" w14:paraId="7C0590E6" w14:textId="68ACD3CF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="0047492B" w:rsidP="0047492B" w:rsidRDefault="0047492B" w14:paraId="7C94B46C" w14:textId="34DE1949">
            <w:pPr>
              <w:rPr>
                <w:b/>
              </w:rPr>
            </w:pPr>
            <w:r w:rsidRPr="00AF382A">
              <w:rPr>
                <w:b/>
                <w:bCs/>
              </w:rPr>
              <w:t>Justitiële Inrichtingen</w:t>
            </w:r>
          </w:p>
        </w:tc>
      </w:tr>
      <w:tr w:rsidR="0047492B" w:rsidTr="0047492B" w14:paraId="7EE6FE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492B" w:rsidP="0047492B" w:rsidRDefault="0047492B" w14:paraId="2EE9C65A" w14:textId="77777777"/>
        </w:tc>
        <w:tc>
          <w:tcPr>
            <w:tcW w:w="7654" w:type="dxa"/>
            <w:gridSpan w:val="2"/>
          </w:tcPr>
          <w:p w:rsidR="0047492B" w:rsidP="0047492B" w:rsidRDefault="0047492B" w14:paraId="596B27E9" w14:textId="77777777"/>
        </w:tc>
      </w:tr>
      <w:tr w:rsidR="0047492B" w:rsidTr="0047492B" w14:paraId="131BE2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492B" w:rsidP="0047492B" w:rsidRDefault="0047492B" w14:paraId="7ECB7F34" w14:textId="77777777"/>
        </w:tc>
        <w:tc>
          <w:tcPr>
            <w:tcW w:w="7654" w:type="dxa"/>
            <w:gridSpan w:val="2"/>
          </w:tcPr>
          <w:p w:rsidR="0047492B" w:rsidP="0047492B" w:rsidRDefault="0047492B" w14:paraId="5FDBECE4" w14:textId="77777777"/>
        </w:tc>
      </w:tr>
      <w:tr w:rsidR="0047492B" w:rsidTr="0047492B" w14:paraId="07EC32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492B" w:rsidP="0047492B" w:rsidRDefault="0047492B" w14:paraId="2FCE7757" w14:textId="2FE00D4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672EB">
              <w:rPr>
                <w:b/>
              </w:rPr>
              <w:t>1110</w:t>
            </w:r>
          </w:p>
        </w:tc>
        <w:tc>
          <w:tcPr>
            <w:tcW w:w="7654" w:type="dxa"/>
            <w:gridSpan w:val="2"/>
          </w:tcPr>
          <w:p w:rsidR="0047492B" w:rsidP="0047492B" w:rsidRDefault="0047492B" w14:paraId="1EC508B8" w14:textId="24050F4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672EB">
              <w:rPr>
                <w:b/>
              </w:rPr>
              <w:t>HET LID EERDMANS</w:t>
            </w:r>
          </w:p>
        </w:tc>
      </w:tr>
      <w:tr w:rsidR="0047492B" w:rsidTr="0047492B" w14:paraId="438E0E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492B" w:rsidP="0047492B" w:rsidRDefault="0047492B" w14:paraId="0B5DAA18" w14:textId="77777777"/>
        </w:tc>
        <w:tc>
          <w:tcPr>
            <w:tcW w:w="7654" w:type="dxa"/>
            <w:gridSpan w:val="2"/>
          </w:tcPr>
          <w:p w:rsidR="0047492B" w:rsidP="0047492B" w:rsidRDefault="0047492B" w14:paraId="23530907" w14:textId="7316D99E">
            <w:r>
              <w:t>Voorgesteld 2 april 2026</w:t>
            </w:r>
          </w:p>
        </w:tc>
      </w:tr>
      <w:tr w:rsidR="0047492B" w:rsidTr="0047492B" w14:paraId="27BEF7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492B" w:rsidP="0047492B" w:rsidRDefault="0047492B" w14:paraId="3BD911AD" w14:textId="77777777"/>
        </w:tc>
        <w:tc>
          <w:tcPr>
            <w:tcW w:w="7654" w:type="dxa"/>
            <w:gridSpan w:val="2"/>
          </w:tcPr>
          <w:p w:rsidR="0047492B" w:rsidP="0047492B" w:rsidRDefault="0047492B" w14:paraId="1187F497" w14:textId="77777777"/>
        </w:tc>
      </w:tr>
      <w:tr w:rsidR="0047492B" w:rsidTr="0047492B" w14:paraId="40E829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492B" w:rsidP="0047492B" w:rsidRDefault="0047492B" w14:paraId="6418C8BF" w14:textId="77777777"/>
        </w:tc>
        <w:tc>
          <w:tcPr>
            <w:tcW w:w="7654" w:type="dxa"/>
            <w:gridSpan w:val="2"/>
          </w:tcPr>
          <w:p w:rsidR="0047492B" w:rsidP="0047492B" w:rsidRDefault="0047492B" w14:paraId="25DA4079" w14:textId="077E8B68">
            <w:r>
              <w:t>De Kamer,</w:t>
            </w:r>
          </w:p>
        </w:tc>
      </w:tr>
      <w:tr w:rsidR="0047492B" w:rsidTr="0047492B" w14:paraId="4B0695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492B" w:rsidP="0047492B" w:rsidRDefault="0047492B" w14:paraId="2598F1D2" w14:textId="77777777"/>
        </w:tc>
        <w:tc>
          <w:tcPr>
            <w:tcW w:w="7654" w:type="dxa"/>
            <w:gridSpan w:val="2"/>
          </w:tcPr>
          <w:p w:rsidR="0047492B" w:rsidP="0047492B" w:rsidRDefault="0047492B" w14:paraId="7781D649" w14:textId="77777777"/>
        </w:tc>
      </w:tr>
      <w:tr w:rsidR="0047492B" w:rsidTr="0047492B" w14:paraId="709E7A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492B" w:rsidP="0047492B" w:rsidRDefault="0047492B" w14:paraId="56B24BAF" w14:textId="77777777"/>
        </w:tc>
        <w:tc>
          <w:tcPr>
            <w:tcW w:w="7654" w:type="dxa"/>
            <w:gridSpan w:val="2"/>
          </w:tcPr>
          <w:p w:rsidR="0047492B" w:rsidP="0047492B" w:rsidRDefault="0047492B" w14:paraId="110E6752" w14:textId="2DED9DF7">
            <w:r>
              <w:t>gehoord de beraadslaging,</w:t>
            </w:r>
          </w:p>
        </w:tc>
      </w:tr>
      <w:tr w:rsidR="00997775" w:rsidTr="0047492B" w14:paraId="7BB8F5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BEEB99" w14:textId="77777777"/>
        </w:tc>
        <w:tc>
          <w:tcPr>
            <w:tcW w:w="7654" w:type="dxa"/>
            <w:gridSpan w:val="2"/>
          </w:tcPr>
          <w:p w:rsidR="00997775" w:rsidRDefault="00997775" w14:paraId="5961103E" w14:textId="77777777"/>
        </w:tc>
      </w:tr>
      <w:tr w:rsidR="00997775" w:rsidTr="0047492B" w14:paraId="28A3FB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A3040A" w14:textId="77777777"/>
        </w:tc>
        <w:tc>
          <w:tcPr>
            <w:tcW w:w="7654" w:type="dxa"/>
            <w:gridSpan w:val="2"/>
          </w:tcPr>
          <w:p w:rsidR="0047492B" w:rsidP="0047492B" w:rsidRDefault="0047492B" w14:paraId="5ADFD075" w14:textId="77777777">
            <w:r>
              <w:t>spreekt uit dat de enkelband geen vervanging van een gevangenisstraf mag zijn,</w:t>
            </w:r>
          </w:p>
          <w:p w:rsidR="008672EB" w:rsidP="0047492B" w:rsidRDefault="008672EB" w14:paraId="10B7E9D0" w14:textId="77777777"/>
          <w:p w:rsidR="0047492B" w:rsidP="0047492B" w:rsidRDefault="0047492B" w14:paraId="574CF5F0" w14:textId="77777777">
            <w:r>
              <w:t>en gaat over tot de orde van de dag.</w:t>
            </w:r>
          </w:p>
          <w:p w:rsidR="008672EB" w:rsidP="0047492B" w:rsidRDefault="008672EB" w14:paraId="3C2FBD8C" w14:textId="77777777"/>
          <w:p w:rsidR="00997775" w:rsidP="0047492B" w:rsidRDefault="0047492B" w14:paraId="65DE9FC3" w14:textId="7A66D920">
            <w:r>
              <w:t>Eerdmans</w:t>
            </w:r>
          </w:p>
        </w:tc>
      </w:tr>
    </w:tbl>
    <w:p w:rsidR="00997775" w:rsidRDefault="00997775" w14:paraId="35F4F00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5C7C" w14:textId="77777777" w:rsidR="0047492B" w:rsidRDefault="0047492B">
      <w:pPr>
        <w:spacing w:line="20" w:lineRule="exact"/>
      </w:pPr>
    </w:p>
  </w:endnote>
  <w:endnote w:type="continuationSeparator" w:id="0">
    <w:p w14:paraId="4A2395FE" w14:textId="77777777" w:rsidR="0047492B" w:rsidRDefault="0047492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434B6F" w14:textId="77777777" w:rsidR="0047492B" w:rsidRDefault="0047492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D7AB" w14:textId="77777777" w:rsidR="0047492B" w:rsidRDefault="0047492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13424E" w14:textId="77777777" w:rsidR="0047492B" w:rsidRDefault="00474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2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492B"/>
    <w:rsid w:val="00476415"/>
    <w:rsid w:val="004D0A86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672EB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E42C7"/>
  <w15:docId w15:val="{93A84E34-8277-4CEE-AB2F-8FDC7FF9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2026-04-03T07:32:00.0000000Z</dcterms:created>
  <dcterms:modified xsi:type="dcterms:W3CDTF">2026-04-03T07:55:00.0000000Z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