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568C" w14:paraId="4D5B77E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93B1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17FD4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568C" w14:paraId="1FB2E4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1402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6568C" w14:paraId="4D96F1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F1A6C0" w14:textId="77777777"/>
        </w:tc>
      </w:tr>
      <w:tr w:rsidR="00997775" w:rsidTr="0056568C" w14:paraId="6F2741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B54510" w14:textId="77777777"/>
        </w:tc>
      </w:tr>
      <w:tr w:rsidR="00997775" w:rsidTr="0056568C" w14:paraId="00319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A81B0" w14:textId="77777777"/>
        </w:tc>
        <w:tc>
          <w:tcPr>
            <w:tcW w:w="7654" w:type="dxa"/>
            <w:gridSpan w:val="2"/>
          </w:tcPr>
          <w:p w:rsidR="00997775" w:rsidRDefault="00997775" w14:paraId="23EE1894" w14:textId="77777777"/>
        </w:tc>
      </w:tr>
      <w:tr w:rsidR="0056568C" w:rsidTr="0056568C" w14:paraId="44533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68C" w:rsidP="0056568C" w:rsidRDefault="0056568C" w14:paraId="0AA84780" w14:textId="69B18D04">
            <w:pPr>
              <w:rPr>
                <w:b/>
              </w:rPr>
            </w:pPr>
            <w:r w:rsidRPr="006328F7">
              <w:rPr>
                <w:b/>
              </w:rPr>
              <w:t>24</w:t>
            </w:r>
            <w:r>
              <w:rPr>
                <w:b/>
              </w:rPr>
              <w:t xml:space="preserve"> </w:t>
            </w:r>
            <w:r w:rsidRPr="006328F7">
              <w:rPr>
                <w:b/>
              </w:rPr>
              <w:t>587</w:t>
            </w:r>
          </w:p>
        </w:tc>
        <w:tc>
          <w:tcPr>
            <w:tcW w:w="7654" w:type="dxa"/>
            <w:gridSpan w:val="2"/>
          </w:tcPr>
          <w:p w:rsidR="0056568C" w:rsidP="0056568C" w:rsidRDefault="0056568C" w14:paraId="74CBAA5A" w14:textId="32F50643">
            <w:pPr>
              <w:rPr>
                <w:b/>
              </w:rPr>
            </w:pPr>
            <w:r w:rsidRPr="006328F7">
              <w:rPr>
                <w:b/>
                <w:bCs/>
              </w:rPr>
              <w:t>Justitiële Inrichtingen</w:t>
            </w:r>
          </w:p>
        </w:tc>
      </w:tr>
      <w:tr w:rsidR="0056568C" w:rsidTr="0056568C" w14:paraId="7F3649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68C" w:rsidP="0056568C" w:rsidRDefault="0056568C" w14:paraId="47810039" w14:textId="77777777"/>
        </w:tc>
        <w:tc>
          <w:tcPr>
            <w:tcW w:w="7654" w:type="dxa"/>
            <w:gridSpan w:val="2"/>
          </w:tcPr>
          <w:p w:rsidR="0056568C" w:rsidP="0056568C" w:rsidRDefault="0056568C" w14:paraId="3AF25F14" w14:textId="77777777"/>
        </w:tc>
      </w:tr>
      <w:tr w:rsidR="0056568C" w:rsidTr="0056568C" w14:paraId="5A4F4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68C" w:rsidP="0056568C" w:rsidRDefault="0056568C" w14:paraId="60C0A8C7" w14:textId="77777777"/>
        </w:tc>
        <w:tc>
          <w:tcPr>
            <w:tcW w:w="7654" w:type="dxa"/>
            <w:gridSpan w:val="2"/>
          </w:tcPr>
          <w:p w:rsidR="0056568C" w:rsidP="0056568C" w:rsidRDefault="0056568C" w14:paraId="5A17B388" w14:textId="77777777"/>
        </w:tc>
      </w:tr>
      <w:tr w:rsidR="0056568C" w:rsidTr="0056568C" w14:paraId="47615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68C" w:rsidP="0056568C" w:rsidRDefault="0056568C" w14:paraId="2F98C672" w14:textId="3854B851">
            <w:pPr>
              <w:rPr>
                <w:b/>
              </w:rPr>
            </w:pPr>
            <w:r>
              <w:rPr>
                <w:b/>
              </w:rPr>
              <w:t>Nr. 111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56568C" w:rsidP="0056568C" w:rsidRDefault="0056568C" w14:paraId="1301CEA5" w14:textId="6894C4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D77D9">
              <w:rPr>
                <w:b/>
              </w:rPr>
              <w:t>HET LID FABE</w:t>
            </w:r>
            <w:r>
              <w:rPr>
                <w:b/>
              </w:rPr>
              <w:t>R</w:t>
            </w:r>
          </w:p>
        </w:tc>
      </w:tr>
      <w:tr w:rsidR="0056568C" w:rsidTr="0056568C" w14:paraId="38FB0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568C" w:rsidP="0056568C" w:rsidRDefault="0056568C" w14:paraId="7B80993A" w14:textId="77777777"/>
        </w:tc>
        <w:tc>
          <w:tcPr>
            <w:tcW w:w="7654" w:type="dxa"/>
            <w:gridSpan w:val="2"/>
          </w:tcPr>
          <w:p w:rsidR="0056568C" w:rsidP="0056568C" w:rsidRDefault="0056568C" w14:paraId="0F833E55" w14:textId="3BF4C5CA">
            <w:r>
              <w:t>Voorgesteld 2 april 2026</w:t>
            </w:r>
          </w:p>
        </w:tc>
      </w:tr>
      <w:tr w:rsidR="00997775" w:rsidTr="0056568C" w14:paraId="5C39F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DD6F4C" w14:textId="77777777"/>
        </w:tc>
        <w:tc>
          <w:tcPr>
            <w:tcW w:w="7654" w:type="dxa"/>
            <w:gridSpan w:val="2"/>
          </w:tcPr>
          <w:p w:rsidR="00997775" w:rsidRDefault="00997775" w14:paraId="77037F5D" w14:textId="77777777"/>
        </w:tc>
      </w:tr>
      <w:tr w:rsidR="00997775" w:rsidTr="0056568C" w14:paraId="3E888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5C8F3F" w14:textId="77777777"/>
        </w:tc>
        <w:tc>
          <w:tcPr>
            <w:tcW w:w="7654" w:type="dxa"/>
            <w:gridSpan w:val="2"/>
          </w:tcPr>
          <w:p w:rsidR="00997775" w:rsidRDefault="00997775" w14:paraId="74F0375B" w14:textId="77777777">
            <w:r>
              <w:t>De Kamer,</w:t>
            </w:r>
          </w:p>
        </w:tc>
      </w:tr>
      <w:tr w:rsidR="00997775" w:rsidTr="0056568C" w14:paraId="006B7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6C2D49" w14:textId="77777777"/>
        </w:tc>
        <w:tc>
          <w:tcPr>
            <w:tcW w:w="7654" w:type="dxa"/>
            <w:gridSpan w:val="2"/>
          </w:tcPr>
          <w:p w:rsidR="00997775" w:rsidRDefault="00997775" w14:paraId="4F11FEDE" w14:textId="77777777"/>
        </w:tc>
      </w:tr>
      <w:tr w:rsidR="00997775" w:rsidTr="0056568C" w14:paraId="17E38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DDCB5B" w14:textId="77777777"/>
        </w:tc>
        <w:tc>
          <w:tcPr>
            <w:tcW w:w="7654" w:type="dxa"/>
            <w:gridSpan w:val="2"/>
          </w:tcPr>
          <w:p w:rsidR="00997775" w:rsidRDefault="00997775" w14:paraId="3BCF39A7" w14:textId="77777777">
            <w:r>
              <w:t>gehoord de beraadslaging,</w:t>
            </w:r>
          </w:p>
        </w:tc>
      </w:tr>
      <w:tr w:rsidR="00997775" w:rsidTr="0056568C" w14:paraId="11A36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D635DB" w14:textId="77777777"/>
        </w:tc>
        <w:tc>
          <w:tcPr>
            <w:tcW w:w="7654" w:type="dxa"/>
            <w:gridSpan w:val="2"/>
          </w:tcPr>
          <w:p w:rsidR="00997775" w:rsidRDefault="00997775" w14:paraId="4ADCBF4A" w14:textId="77777777"/>
        </w:tc>
      </w:tr>
      <w:tr w:rsidR="00997775" w:rsidTr="0056568C" w14:paraId="5B53E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674C8" w14:textId="77777777"/>
        </w:tc>
        <w:tc>
          <w:tcPr>
            <w:tcW w:w="7654" w:type="dxa"/>
            <w:gridSpan w:val="2"/>
          </w:tcPr>
          <w:p w:rsidR="0056568C" w:rsidP="0056568C" w:rsidRDefault="0056568C" w14:paraId="7C8971E9" w14:textId="77777777">
            <w:r>
              <w:t>verzoekt de regering geen voorrang te verlenen aan ex-tbs'ers en ex-gedetineerden bij het toewijzen van een woning,</w:t>
            </w:r>
          </w:p>
          <w:p w:rsidR="0056568C" w:rsidP="0056568C" w:rsidRDefault="0056568C" w14:paraId="3763CBEC" w14:textId="77777777"/>
          <w:p w:rsidR="0056568C" w:rsidP="0056568C" w:rsidRDefault="0056568C" w14:paraId="3FE3F35A" w14:textId="77777777">
            <w:r>
              <w:t>en gaat over tot de orde van de dag.</w:t>
            </w:r>
          </w:p>
          <w:p w:rsidR="0056568C" w:rsidP="0056568C" w:rsidRDefault="0056568C" w14:paraId="26FB9957" w14:textId="0207B1FB"/>
          <w:p w:rsidR="00997775" w:rsidP="0056568C" w:rsidRDefault="0056568C" w14:paraId="43CAEF87" w14:textId="7C438CF2">
            <w:r>
              <w:t>Faber</w:t>
            </w:r>
          </w:p>
        </w:tc>
      </w:tr>
    </w:tbl>
    <w:p w:rsidR="00997775" w:rsidRDefault="00997775" w14:paraId="3C5861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771A" w14:textId="77777777" w:rsidR="0056568C" w:rsidRDefault="0056568C">
      <w:pPr>
        <w:spacing w:line="20" w:lineRule="exact"/>
      </w:pPr>
    </w:p>
  </w:endnote>
  <w:endnote w:type="continuationSeparator" w:id="0">
    <w:p w14:paraId="399D9C5B" w14:textId="77777777" w:rsidR="0056568C" w:rsidRDefault="005656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BA6158" w14:textId="77777777" w:rsidR="0056568C" w:rsidRDefault="005656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6811" w14:textId="77777777" w:rsidR="0056568C" w:rsidRDefault="005656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5D7C49" w14:textId="77777777" w:rsidR="0056568C" w:rsidRDefault="0056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568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E58F6"/>
  <w15:docId w15:val="{CC6BC9AA-EFA7-49B7-A54A-88D761E9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2026-04-03T07:37:00.0000000Z</dcterms:created>
  <dcterms:modified xsi:type="dcterms:W3CDTF">2026-04-03T07:45:00.0000000Z</dcterms:modified>
  <dc:description>------------------------</dc:description>
  <dc:subject/>
  <keywords/>
  <version/>
  <category/>
</coreProperties>
</file>