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77D9" w14:paraId="75F1CF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AB44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7830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77D9" w14:paraId="3016A2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B4ED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77D9" w14:paraId="764712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644F67" w14:textId="77777777"/>
        </w:tc>
      </w:tr>
      <w:tr w:rsidR="00997775" w:rsidTr="00AD77D9" w14:paraId="321F21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AC5AAB" w14:textId="77777777"/>
        </w:tc>
      </w:tr>
      <w:tr w:rsidR="00997775" w:rsidTr="00AD77D9" w14:paraId="27C00B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99FE2" w14:textId="77777777"/>
        </w:tc>
        <w:tc>
          <w:tcPr>
            <w:tcW w:w="7654" w:type="dxa"/>
            <w:gridSpan w:val="2"/>
          </w:tcPr>
          <w:p w:rsidR="00997775" w:rsidRDefault="00997775" w14:paraId="5C579A1C" w14:textId="77777777"/>
        </w:tc>
      </w:tr>
      <w:tr w:rsidR="00AD77D9" w:rsidTr="00AD77D9" w14:paraId="6D80E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D9" w:rsidP="00AD77D9" w:rsidRDefault="00AD77D9" w14:paraId="0D85F37D" w14:textId="7CF77D5B">
            <w:pPr>
              <w:rPr>
                <w:b/>
              </w:rPr>
            </w:pPr>
            <w:r w:rsidRPr="006328F7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6328F7">
              <w:rPr>
                <w:b/>
              </w:rPr>
              <w:t>587</w:t>
            </w:r>
          </w:p>
        </w:tc>
        <w:tc>
          <w:tcPr>
            <w:tcW w:w="7654" w:type="dxa"/>
            <w:gridSpan w:val="2"/>
          </w:tcPr>
          <w:p w:rsidR="00AD77D9" w:rsidP="00AD77D9" w:rsidRDefault="00AD77D9" w14:paraId="66DAA88C" w14:textId="7D18001F">
            <w:pPr>
              <w:rPr>
                <w:b/>
              </w:rPr>
            </w:pPr>
            <w:r w:rsidRPr="006328F7">
              <w:rPr>
                <w:b/>
                <w:bCs/>
              </w:rPr>
              <w:t>Justitiële Inrichtingen</w:t>
            </w:r>
          </w:p>
        </w:tc>
      </w:tr>
      <w:tr w:rsidR="00AD77D9" w:rsidTr="00AD77D9" w14:paraId="721E4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D9" w:rsidP="00AD77D9" w:rsidRDefault="00AD77D9" w14:paraId="063D5292" w14:textId="77777777"/>
        </w:tc>
        <w:tc>
          <w:tcPr>
            <w:tcW w:w="7654" w:type="dxa"/>
            <w:gridSpan w:val="2"/>
          </w:tcPr>
          <w:p w:rsidR="00AD77D9" w:rsidP="00AD77D9" w:rsidRDefault="00AD77D9" w14:paraId="79955D03" w14:textId="77777777"/>
        </w:tc>
      </w:tr>
      <w:tr w:rsidR="00AD77D9" w:rsidTr="00AD77D9" w14:paraId="46CC7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D9" w:rsidP="00AD77D9" w:rsidRDefault="00AD77D9" w14:paraId="0DDEF0DB" w14:textId="77777777"/>
        </w:tc>
        <w:tc>
          <w:tcPr>
            <w:tcW w:w="7654" w:type="dxa"/>
            <w:gridSpan w:val="2"/>
          </w:tcPr>
          <w:p w:rsidR="00AD77D9" w:rsidP="00AD77D9" w:rsidRDefault="00AD77D9" w14:paraId="3CCAAFF1" w14:textId="77777777"/>
        </w:tc>
      </w:tr>
      <w:tr w:rsidR="00AD77D9" w:rsidTr="00AD77D9" w14:paraId="0B8F8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D9" w:rsidP="00AD77D9" w:rsidRDefault="00AD77D9" w14:paraId="2CA73560" w14:textId="1330CDC1">
            <w:pPr>
              <w:rPr>
                <w:b/>
              </w:rPr>
            </w:pPr>
            <w:r>
              <w:rPr>
                <w:b/>
              </w:rPr>
              <w:t>Nr. 111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AD77D9" w:rsidP="00AD77D9" w:rsidRDefault="00AD77D9" w14:paraId="25B77EFD" w14:textId="40E2B2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D77D9">
              <w:rPr>
                <w:b/>
              </w:rPr>
              <w:t>HET LID FABE</w:t>
            </w:r>
            <w:r>
              <w:rPr>
                <w:b/>
              </w:rPr>
              <w:t>R</w:t>
            </w:r>
          </w:p>
        </w:tc>
      </w:tr>
      <w:tr w:rsidR="00AD77D9" w:rsidTr="00AD77D9" w14:paraId="69C4D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D9" w:rsidP="00AD77D9" w:rsidRDefault="00AD77D9" w14:paraId="1BEC64B4" w14:textId="77777777"/>
        </w:tc>
        <w:tc>
          <w:tcPr>
            <w:tcW w:w="7654" w:type="dxa"/>
            <w:gridSpan w:val="2"/>
          </w:tcPr>
          <w:p w:rsidR="00AD77D9" w:rsidP="00AD77D9" w:rsidRDefault="00AD77D9" w14:paraId="56DFFB9F" w14:textId="4C2B257E">
            <w:r>
              <w:t>Voorgesteld 2 april 2026</w:t>
            </w:r>
          </w:p>
        </w:tc>
      </w:tr>
      <w:tr w:rsidR="00997775" w:rsidTr="00AD77D9" w14:paraId="385372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A2CD5" w14:textId="77777777"/>
        </w:tc>
        <w:tc>
          <w:tcPr>
            <w:tcW w:w="7654" w:type="dxa"/>
            <w:gridSpan w:val="2"/>
          </w:tcPr>
          <w:p w:rsidR="00997775" w:rsidRDefault="00997775" w14:paraId="4156C1BE" w14:textId="77777777"/>
        </w:tc>
      </w:tr>
      <w:tr w:rsidR="00997775" w:rsidTr="00AD77D9" w14:paraId="114B7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D7F13" w14:textId="77777777"/>
        </w:tc>
        <w:tc>
          <w:tcPr>
            <w:tcW w:w="7654" w:type="dxa"/>
            <w:gridSpan w:val="2"/>
          </w:tcPr>
          <w:p w:rsidR="00997775" w:rsidRDefault="00997775" w14:paraId="5C10F31D" w14:textId="77777777">
            <w:r>
              <w:t>De Kamer,</w:t>
            </w:r>
          </w:p>
        </w:tc>
      </w:tr>
      <w:tr w:rsidR="00997775" w:rsidTr="00AD77D9" w14:paraId="20685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0AA11" w14:textId="77777777"/>
        </w:tc>
        <w:tc>
          <w:tcPr>
            <w:tcW w:w="7654" w:type="dxa"/>
            <w:gridSpan w:val="2"/>
          </w:tcPr>
          <w:p w:rsidR="00997775" w:rsidRDefault="00997775" w14:paraId="583911AF" w14:textId="77777777"/>
        </w:tc>
      </w:tr>
      <w:tr w:rsidR="00997775" w:rsidTr="00AD77D9" w14:paraId="515CE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4A898" w14:textId="77777777"/>
        </w:tc>
        <w:tc>
          <w:tcPr>
            <w:tcW w:w="7654" w:type="dxa"/>
            <w:gridSpan w:val="2"/>
          </w:tcPr>
          <w:p w:rsidR="00997775" w:rsidRDefault="00997775" w14:paraId="0B04C742" w14:textId="77777777">
            <w:r>
              <w:t>gehoord de beraadslaging,</w:t>
            </w:r>
          </w:p>
        </w:tc>
      </w:tr>
      <w:tr w:rsidR="00997775" w:rsidTr="00AD77D9" w14:paraId="7FBA6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570E96" w14:textId="77777777"/>
        </w:tc>
        <w:tc>
          <w:tcPr>
            <w:tcW w:w="7654" w:type="dxa"/>
            <w:gridSpan w:val="2"/>
          </w:tcPr>
          <w:p w:rsidR="00997775" w:rsidRDefault="00997775" w14:paraId="6DD7829B" w14:textId="77777777"/>
        </w:tc>
      </w:tr>
      <w:tr w:rsidR="00997775" w:rsidTr="00AD77D9" w14:paraId="3B407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3AF22" w14:textId="77777777"/>
        </w:tc>
        <w:tc>
          <w:tcPr>
            <w:tcW w:w="7654" w:type="dxa"/>
            <w:gridSpan w:val="2"/>
          </w:tcPr>
          <w:p w:rsidR="00AD77D9" w:rsidP="00AD77D9" w:rsidRDefault="00AD77D9" w14:paraId="56058A59" w14:textId="77777777">
            <w:r>
              <w:t>van mening dat Nederland één groot azc wordt door de Spreidingswet;</w:t>
            </w:r>
          </w:p>
          <w:p w:rsidR="00AD77D9" w:rsidP="00AD77D9" w:rsidRDefault="00AD77D9" w14:paraId="3ED14877" w14:textId="77777777"/>
          <w:p w:rsidR="00AD77D9" w:rsidP="00AD77D9" w:rsidRDefault="00AD77D9" w14:paraId="2D996E45" w14:textId="77777777">
            <w:r>
              <w:t>van mening dat Nederland niet ook één groot gekkenhuis dient te worden;</w:t>
            </w:r>
          </w:p>
          <w:p w:rsidR="00AD77D9" w:rsidP="00AD77D9" w:rsidRDefault="00AD77D9" w14:paraId="0E2D3049" w14:textId="77777777"/>
          <w:p w:rsidR="00AD77D9" w:rsidP="00AD77D9" w:rsidRDefault="00AD77D9" w14:paraId="72282328" w14:textId="77777777">
            <w:r>
              <w:t>verzoekt de regering (ex-)tbs'ers niet te spreiden over Nederland,</w:t>
            </w:r>
          </w:p>
          <w:p w:rsidR="00AD77D9" w:rsidP="00AD77D9" w:rsidRDefault="00AD77D9" w14:paraId="43E2E3EE" w14:textId="77777777"/>
          <w:p w:rsidR="00AD77D9" w:rsidP="00AD77D9" w:rsidRDefault="00AD77D9" w14:paraId="08D9AA6C" w14:textId="77777777">
            <w:r>
              <w:t>en gaat over tot de orde van de dag.</w:t>
            </w:r>
          </w:p>
          <w:p w:rsidR="00AD77D9" w:rsidP="00AD77D9" w:rsidRDefault="00AD77D9" w14:paraId="216BB280" w14:textId="3BE91749"/>
          <w:p w:rsidR="00997775" w:rsidP="00AD77D9" w:rsidRDefault="00AD77D9" w14:paraId="016282CC" w14:textId="782F1BFD">
            <w:r>
              <w:t>Faber</w:t>
            </w:r>
          </w:p>
        </w:tc>
      </w:tr>
    </w:tbl>
    <w:p w:rsidR="00997775" w:rsidRDefault="00997775" w14:paraId="344610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365" w14:textId="77777777" w:rsidR="00AD77D9" w:rsidRDefault="00AD77D9">
      <w:pPr>
        <w:spacing w:line="20" w:lineRule="exact"/>
      </w:pPr>
    </w:p>
  </w:endnote>
  <w:endnote w:type="continuationSeparator" w:id="0">
    <w:p w14:paraId="0484A7FA" w14:textId="77777777" w:rsidR="00AD77D9" w:rsidRDefault="00AD77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BA9964" w14:textId="77777777" w:rsidR="00AD77D9" w:rsidRDefault="00AD77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A31B" w14:textId="77777777" w:rsidR="00AD77D9" w:rsidRDefault="00AD77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22C41D" w14:textId="77777777" w:rsidR="00AD77D9" w:rsidRDefault="00AD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77D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E0F50"/>
  <w15:docId w15:val="{91AFAF6F-7663-4376-9B55-3EC894D9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2026-04-03T07:38:00.0000000Z</dcterms:created>
  <dcterms:modified xsi:type="dcterms:W3CDTF">2026-04-03T07:46:00.0000000Z</dcterms:modified>
  <dc:description>------------------------</dc:description>
  <dc:subject/>
  <keywords/>
  <version/>
  <category/>
</coreProperties>
</file>