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420A0" w14:paraId="03B2193E" w14:textId="77777777">
        <w:tc>
          <w:tcPr>
            <w:tcW w:w="6733" w:type="dxa"/>
            <w:gridSpan w:val="2"/>
            <w:tcBorders>
              <w:top w:val="nil"/>
              <w:left w:val="nil"/>
              <w:bottom w:val="nil"/>
              <w:right w:val="nil"/>
            </w:tcBorders>
            <w:vAlign w:val="center"/>
          </w:tcPr>
          <w:p w:rsidR="00997775" w:rsidP="00710A7A" w:rsidRDefault="00997775" w14:paraId="5437457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771616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420A0" w14:paraId="3D28D9C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27EFFD1" w14:textId="77777777">
            <w:r w:rsidRPr="008B0CC5">
              <w:t xml:space="preserve">Vergaderjaar </w:t>
            </w:r>
            <w:r w:rsidR="00AC6B87">
              <w:t>202</w:t>
            </w:r>
            <w:r w:rsidR="00684DFF">
              <w:t>5</w:t>
            </w:r>
            <w:r w:rsidR="00AC6B87">
              <w:t>-202</w:t>
            </w:r>
            <w:r w:rsidR="00684DFF">
              <w:t>6</w:t>
            </w:r>
          </w:p>
        </w:tc>
      </w:tr>
      <w:tr w:rsidR="00997775" w:rsidTr="00C420A0" w14:paraId="663066B1" w14:textId="77777777">
        <w:trPr>
          <w:cantSplit/>
        </w:trPr>
        <w:tc>
          <w:tcPr>
            <w:tcW w:w="10985" w:type="dxa"/>
            <w:gridSpan w:val="3"/>
            <w:tcBorders>
              <w:top w:val="nil"/>
              <w:left w:val="nil"/>
              <w:bottom w:val="nil"/>
              <w:right w:val="nil"/>
            </w:tcBorders>
          </w:tcPr>
          <w:p w:rsidR="00997775" w:rsidRDefault="00997775" w14:paraId="633793DD" w14:textId="77777777"/>
        </w:tc>
      </w:tr>
      <w:tr w:rsidR="00997775" w:rsidTr="00C420A0" w14:paraId="62B1A3F4" w14:textId="77777777">
        <w:trPr>
          <w:cantSplit/>
        </w:trPr>
        <w:tc>
          <w:tcPr>
            <w:tcW w:w="10985" w:type="dxa"/>
            <w:gridSpan w:val="3"/>
            <w:tcBorders>
              <w:top w:val="nil"/>
              <w:left w:val="nil"/>
              <w:bottom w:val="single" w:color="auto" w:sz="4" w:space="0"/>
              <w:right w:val="nil"/>
            </w:tcBorders>
          </w:tcPr>
          <w:p w:rsidR="00997775" w:rsidRDefault="00997775" w14:paraId="69E0733C" w14:textId="77777777"/>
        </w:tc>
      </w:tr>
      <w:tr w:rsidR="00997775" w:rsidTr="00C420A0" w14:paraId="5617EB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EBBBB4" w14:textId="77777777"/>
        </w:tc>
        <w:tc>
          <w:tcPr>
            <w:tcW w:w="7654" w:type="dxa"/>
            <w:gridSpan w:val="2"/>
          </w:tcPr>
          <w:p w:rsidR="00997775" w:rsidRDefault="00997775" w14:paraId="158CD018" w14:textId="77777777"/>
        </w:tc>
      </w:tr>
      <w:tr w:rsidR="00C420A0" w:rsidTr="00C420A0" w14:paraId="118041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20A0" w:rsidP="00C420A0" w:rsidRDefault="00C420A0" w14:paraId="6EA621F8" w14:textId="1FD64AC4">
            <w:pPr>
              <w:rPr>
                <w:b/>
              </w:rPr>
            </w:pPr>
            <w:r w:rsidRPr="006328F7">
              <w:rPr>
                <w:b/>
              </w:rPr>
              <w:t>24</w:t>
            </w:r>
            <w:r>
              <w:rPr>
                <w:b/>
              </w:rPr>
              <w:t xml:space="preserve"> </w:t>
            </w:r>
            <w:r w:rsidRPr="006328F7">
              <w:rPr>
                <w:b/>
              </w:rPr>
              <w:t>587</w:t>
            </w:r>
          </w:p>
        </w:tc>
        <w:tc>
          <w:tcPr>
            <w:tcW w:w="7654" w:type="dxa"/>
            <w:gridSpan w:val="2"/>
          </w:tcPr>
          <w:p w:rsidR="00C420A0" w:rsidP="00C420A0" w:rsidRDefault="00C420A0" w14:paraId="76721443" w14:textId="272AAD44">
            <w:pPr>
              <w:rPr>
                <w:b/>
              </w:rPr>
            </w:pPr>
            <w:r w:rsidRPr="006328F7">
              <w:rPr>
                <w:b/>
                <w:bCs/>
              </w:rPr>
              <w:t>Justitiële Inrichtingen</w:t>
            </w:r>
          </w:p>
        </w:tc>
      </w:tr>
      <w:tr w:rsidR="00C420A0" w:rsidTr="00C420A0" w14:paraId="4ED302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20A0" w:rsidP="00C420A0" w:rsidRDefault="00C420A0" w14:paraId="00525344" w14:textId="77777777"/>
        </w:tc>
        <w:tc>
          <w:tcPr>
            <w:tcW w:w="7654" w:type="dxa"/>
            <w:gridSpan w:val="2"/>
          </w:tcPr>
          <w:p w:rsidR="00C420A0" w:rsidP="00C420A0" w:rsidRDefault="00C420A0" w14:paraId="71511657" w14:textId="77777777"/>
        </w:tc>
      </w:tr>
      <w:tr w:rsidR="00C420A0" w:rsidTr="00C420A0" w14:paraId="0A7120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20A0" w:rsidP="00C420A0" w:rsidRDefault="00C420A0" w14:paraId="1004FA2A" w14:textId="77777777"/>
        </w:tc>
        <w:tc>
          <w:tcPr>
            <w:tcW w:w="7654" w:type="dxa"/>
            <w:gridSpan w:val="2"/>
          </w:tcPr>
          <w:p w:rsidR="00C420A0" w:rsidP="00C420A0" w:rsidRDefault="00C420A0" w14:paraId="29FDD8C1" w14:textId="77777777"/>
        </w:tc>
      </w:tr>
      <w:tr w:rsidR="00C420A0" w:rsidTr="00C420A0" w14:paraId="624160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20A0" w:rsidP="00C420A0" w:rsidRDefault="00C420A0" w14:paraId="30EA7EC9" w14:textId="63B206CE">
            <w:pPr>
              <w:rPr>
                <w:b/>
              </w:rPr>
            </w:pPr>
            <w:r>
              <w:rPr>
                <w:b/>
              </w:rPr>
              <w:t>Nr. 111</w:t>
            </w:r>
            <w:r>
              <w:rPr>
                <w:b/>
              </w:rPr>
              <w:t>4</w:t>
            </w:r>
          </w:p>
        </w:tc>
        <w:tc>
          <w:tcPr>
            <w:tcW w:w="7654" w:type="dxa"/>
            <w:gridSpan w:val="2"/>
          </w:tcPr>
          <w:p w:rsidR="00C420A0" w:rsidP="00C420A0" w:rsidRDefault="00C420A0" w14:paraId="2F0EB4F8" w14:textId="73197EC9">
            <w:pPr>
              <w:rPr>
                <w:b/>
              </w:rPr>
            </w:pPr>
            <w:r>
              <w:rPr>
                <w:b/>
              </w:rPr>
              <w:t xml:space="preserve">MOTIE VAN </w:t>
            </w:r>
            <w:r w:rsidRPr="00C420A0">
              <w:rPr>
                <w:b/>
              </w:rPr>
              <w:t>HET LID SCHILDER</w:t>
            </w:r>
          </w:p>
        </w:tc>
      </w:tr>
      <w:tr w:rsidR="00C420A0" w:rsidTr="00C420A0" w14:paraId="78B997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20A0" w:rsidP="00C420A0" w:rsidRDefault="00C420A0" w14:paraId="01263A0B" w14:textId="77777777"/>
        </w:tc>
        <w:tc>
          <w:tcPr>
            <w:tcW w:w="7654" w:type="dxa"/>
            <w:gridSpan w:val="2"/>
          </w:tcPr>
          <w:p w:rsidR="00C420A0" w:rsidP="00C420A0" w:rsidRDefault="00C420A0" w14:paraId="328D7B22" w14:textId="46FC9A23">
            <w:r>
              <w:t>Voorgesteld 2 april 2026</w:t>
            </w:r>
          </w:p>
        </w:tc>
      </w:tr>
      <w:tr w:rsidR="00997775" w:rsidTr="00C420A0" w14:paraId="58307D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F9C288" w14:textId="77777777"/>
        </w:tc>
        <w:tc>
          <w:tcPr>
            <w:tcW w:w="7654" w:type="dxa"/>
            <w:gridSpan w:val="2"/>
          </w:tcPr>
          <w:p w:rsidR="00997775" w:rsidRDefault="00997775" w14:paraId="42A89387" w14:textId="77777777"/>
        </w:tc>
      </w:tr>
      <w:tr w:rsidR="00997775" w:rsidTr="00C420A0" w14:paraId="341308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55528B" w14:textId="77777777"/>
        </w:tc>
        <w:tc>
          <w:tcPr>
            <w:tcW w:w="7654" w:type="dxa"/>
            <w:gridSpan w:val="2"/>
          </w:tcPr>
          <w:p w:rsidR="00997775" w:rsidRDefault="00997775" w14:paraId="7F4C7AE1" w14:textId="77777777">
            <w:r>
              <w:t>De Kamer,</w:t>
            </w:r>
          </w:p>
        </w:tc>
      </w:tr>
      <w:tr w:rsidR="00997775" w:rsidTr="00C420A0" w14:paraId="7949C1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3A96AE" w14:textId="77777777"/>
        </w:tc>
        <w:tc>
          <w:tcPr>
            <w:tcW w:w="7654" w:type="dxa"/>
            <w:gridSpan w:val="2"/>
          </w:tcPr>
          <w:p w:rsidR="00997775" w:rsidRDefault="00997775" w14:paraId="37B36C2D" w14:textId="77777777"/>
        </w:tc>
      </w:tr>
      <w:tr w:rsidR="00997775" w:rsidTr="00C420A0" w14:paraId="4D6D8D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8F6771" w14:textId="77777777"/>
        </w:tc>
        <w:tc>
          <w:tcPr>
            <w:tcW w:w="7654" w:type="dxa"/>
            <w:gridSpan w:val="2"/>
          </w:tcPr>
          <w:p w:rsidR="00997775" w:rsidRDefault="00997775" w14:paraId="21802DE6" w14:textId="77777777">
            <w:r>
              <w:t>gehoord de beraadslaging,</w:t>
            </w:r>
          </w:p>
        </w:tc>
      </w:tr>
      <w:tr w:rsidR="00997775" w:rsidTr="00C420A0" w14:paraId="4B1C1A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E787A2" w14:textId="77777777"/>
        </w:tc>
        <w:tc>
          <w:tcPr>
            <w:tcW w:w="7654" w:type="dxa"/>
            <w:gridSpan w:val="2"/>
          </w:tcPr>
          <w:p w:rsidR="00997775" w:rsidRDefault="00997775" w14:paraId="134B4ED6" w14:textId="77777777"/>
        </w:tc>
      </w:tr>
      <w:tr w:rsidR="00997775" w:rsidTr="00C420A0" w14:paraId="2A91C1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2A8692" w14:textId="77777777"/>
        </w:tc>
        <w:tc>
          <w:tcPr>
            <w:tcW w:w="7654" w:type="dxa"/>
            <w:gridSpan w:val="2"/>
          </w:tcPr>
          <w:p w:rsidR="00C420A0" w:rsidP="00C420A0" w:rsidRDefault="00C420A0" w14:paraId="37A7BADF" w14:textId="77777777">
            <w:r>
              <w:t>constaterende dat tbs'ers door capaciteitsgebrek moeten wachten op behandeling en daardoor aanspraak maken op schadevergoedingen;</w:t>
            </w:r>
          </w:p>
          <w:p w:rsidR="004017C7" w:rsidP="00C420A0" w:rsidRDefault="004017C7" w14:paraId="2ED13CC6" w14:textId="77777777"/>
          <w:p w:rsidR="00C420A0" w:rsidP="00C420A0" w:rsidRDefault="00C420A0" w14:paraId="38B8D50E" w14:textId="77777777">
            <w:r>
              <w:t>overwegende dat de samenleving hierdoor dubbel betaalt: voor behandeling én voor compensatie aan veroordeelden;</w:t>
            </w:r>
          </w:p>
          <w:p w:rsidR="004017C7" w:rsidP="00C420A0" w:rsidRDefault="004017C7" w14:paraId="48CC45CA" w14:textId="77777777"/>
          <w:p w:rsidR="00C420A0" w:rsidP="00C420A0" w:rsidRDefault="00C420A0" w14:paraId="25D23DF9" w14:textId="77777777">
            <w:r>
              <w:t>overwegende dat dit het rechtvaardigheidsgevoel schaadt en het draagvlak voor het rechtssysteem ondermijnt;</w:t>
            </w:r>
          </w:p>
          <w:p w:rsidR="004017C7" w:rsidP="00C420A0" w:rsidRDefault="004017C7" w14:paraId="5444FA04" w14:textId="77777777"/>
          <w:p w:rsidR="00C420A0" w:rsidP="00C420A0" w:rsidRDefault="00C420A0" w14:paraId="0DA042AA" w14:textId="77777777">
            <w:r>
              <w:t>van oordeel dat het onwenselijk is dat tbs'ers financieel profiteren van falend overheidsbeleid;</w:t>
            </w:r>
          </w:p>
          <w:p w:rsidR="004017C7" w:rsidP="00C420A0" w:rsidRDefault="004017C7" w14:paraId="09403183" w14:textId="77777777"/>
          <w:p w:rsidR="00C420A0" w:rsidP="00C420A0" w:rsidRDefault="00C420A0" w14:paraId="582A38FE" w14:textId="77777777">
            <w:r>
              <w:t>verzoekt de regering zich maximaal in te zetten om te voorkomen dat tbs'ers financieel profiteren van capaciteitsgebrek, bijvoorbeeld door verrekening van schadevergoedingen met vergoedingen aan slachtoffers, opgelegde boetes en maatregelen, alsmede met kosten van detentie en behandeling,</w:t>
            </w:r>
          </w:p>
          <w:p w:rsidR="004017C7" w:rsidP="00C420A0" w:rsidRDefault="004017C7" w14:paraId="76B5523A" w14:textId="77777777"/>
          <w:p w:rsidR="00C420A0" w:rsidP="00C420A0" w:rsidRDefault="00C420A0" w14:paraId="66D93BD1" w14:textId="77777777">
            <w:r>
              <w:t>en gaat over tot de orde van de dag.</w:t>
            </w:r>
          </w:p>
          <w:p w:rsidR="00C420A0" w:rsidP="00C420A0" w:rsidRDefault="00C420A0" w14:paraId="36D8AF12" w14:textId="252077AE"/>
          <w:p w:rsidR="00997775" w:rsidP="00C420A0" w:rsidRDefault="00C420A0" w14:paraId="4A794D28" w14:textId="699C0462">
            <w:r>
              <w:t>Schilder</w:t>
            </w:r>
          </w:p>
        </w:tc>
      </w:tr>
    </w:tbl>
    <w:p w:rsidR="00997775" w:rsidRDefault="00997775" w14:paraId="34AFF6F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870E2" w14:textId="77777777" w:rsidR="00C420A0" w:rsidRDefault="00C420A0">
      <w:pPr>
        <w:spacing w:line="20" w:lineRule="exact"/>
      </w:pPr>
    </w:p>
  </w:endnote>
  <w:endnote w:type="continuationSeparator" w:id="0">
    <w:p w14:paraId="77EB11A1" w14:textId="77777777" w:rsidR="00C420A0" w:rsidRDefault="00C420A0">
      <w:pPr>
        <w:pStyle w:val="Amendement"/>
      </w:pPr>
      <w:r>
        <w:rPr>
          <w:b w:val="0"/>
        </w:rPr>
        <w:t xml:space="preserve"> </w:t>
      </w:r>
    </w:p>
  </w:endnote>
  <w:endnote w:type="continuationNotice" w:id="1">
    <w:p w14:paraId="593CD69B" w14:textId="77777777" w:rsidR="00C420A0" w:rsidRDefault="00C420A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E2EDC" w14:textId="77777777" w:rsidR="00C420A0" w:rsidRDefault="00C420A0">
      <w:pPr>
        <w:pStyle w:val="Amendement"/>
      </w:pPr>
      <w:r>
        <w:rPr>
          <w:b w:val="0"/>
        </w:rPr>
        <w:separator/>
      </w:r>
    </w:p>
  </w:footnote>
  <w:footnote w:type="continuationSeparator" w:id="0">
    <w:p w14:paraId="7BCC5D11" w14:textId="77777777" w:rsidR="00C420A0" w:rsidRDefault="00C420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0A0"/>
    <w:rsid w:val="00133FCE"/>
    <w:rsid w:val="001E482C"/>
    <w:rsid w:val="001E4877"/>
    <w:rsid w:val="0021105A"/>
    <w:rsid w:val="00280D6A"/>
    <w:rsid w:val="002B78E9"/>
    <w:rsid w:val="002C5406"/>
    <w:rsid w:val="00330D60"/>
    <w:rsid w:val="00345A5C"/>
    <w:rsid w:val="003F71A1"/>
    <w:rsid w:val="004017C7"/>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822B8"/>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420A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1D018"/>
  <w15:docId w15:val="{A5E0F539-3FE5-41CA-8165-B9DE887B3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155</ap:Words>
  <ap:Characters>855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2026-04-03T07:38:00.0000000Z</dcterms:created>
  <dcterms:modified xsi:type="dcterms:W3CDTF">2026-04-03T07:49:00.0000000Z</dcterms:modified>
  <dc:description>------------------------</dc:description>
  <dc:subject/>
  <keywords/>
  <version/>
  <category/>
</coreProperties>
</file>