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4443" w14:paraId="4C6F59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4446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4357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4443" w14:paraId="54EF95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C2A9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84443" w14:paraId="2892F3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4F3AE4" w14:textId="77777777"/>
        </w:tc>
      </w:tr>
      <w:tr w:rsidR="00997775" w:rsidTr="00084443" w14:paraId="5B4287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86ED18" w14:textId="77777777"/>
        </w:tc>
      </w:tr>
      <w:tr w:rsidR="00997775" w:rsidTr="00084443" w14:paraId="380FA3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66C4D5" w14:textId="77777777"/>
        </w:tc>
        <w:tc>
          <w:tcPr>
            <w:tcW w:w="7654" w:type="dxa"/>
            <w:gridSpan w:val="2"/>
          </w:tcPr>
          <w:p w:rsidR="00997775" w:rsidRDefault="00997775" w14:paraId="5B99D866" w14:textId="77777777"/>
        </w:tc>
      </w:tr>
      <w:tr w:rsidR="00084443" w:rsidTr="00084443" w14:paraId="081DD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4443" w:rsidP="00084443" w:rsidRDefault="00084443" w14:paraId="4B0665BB" w14:textId="6A8798ED">
            <w:pPr>
              <w:rPr>
                <w:b/>
              </w:rPr>
            </w:pPr>
            <w:r w:rsidRPr="006328F7">
              <w:rPr>
                <w:b/>
              </w:rPr>
              <w:t>24</w:t>
            </w:r>
            <w:r>
              <w:rPr>
                <w:b/>
              </w:rPr>
              <w:t xml:space="preserve"> </w:t>
            </w:r>
            <w:r w:rsidRPr="006328F7">
              <w:rPr>
                <w:b/>
              </w:rPr>
              <w:t>587</w:t>
            </w:r>
          </w:p>
        </w:tc>
        <w:tc>
          <w:tcPr>
            <w:tcW w:w="7654" w:type="dxa"/>
            <w:gridSpan w:val="2"/>
          </w:tcPr>
          <w:p w:rsidR="00084443" w:rsidP="00084443" w:rsidRDefault="00084443" w14:paraId="4F79A0E2" w14:textId="564C6FA9">
            <w:pPr>
              <w:rPr>
                <w:b/>
              </w:rPr>
            </w:pPr>
            <w:r w:rsidRPr="006328F7">
              <w:rPr>
                <w:b/>
                <w:bCs/>
              </w:rPr>
              <w:t>Justitiële Inrichtingen</w:t>
            </w:r>
          </w:p>
        </w:tc>
      </w:tr>
      <w:tr w:rsidR="00084443" w:rsidTr="00084443" w14:paraId="08A80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4443" w:rsidP="00084443" w:rsidRDefault="00084443" w14:paraId="7B0654D3" w14:textId="77777777"/>
        </w:tc>
        <w:tc>
          <w:tcPr>
            <w:tcW w:w="7654" w:type="dxa"/>
            <w:gridSpan w:val="2"/>
          </w:tcPr>
          <w:p w:rsidR="00084443" w:rsidP="00084443" w:rsidRDefault="00084443" w14:paraId="3CF11B10" w14:textId="77777777"/>
        </w:tc>
      </w:tr>
      <w:tr w:rsidR="00084443" w:rsidTr="00084443" w14:paraId="090CB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4443" w:rsidP="00084443" w:rsidRDefault="00084443" w14:paraId="31B17511" w14:textId="77777777"/>
        </w:tc>
        <w:tc>
          <w:tcPr>
            <w:tcW w:w="7654" w:type="dxa"/>
            <w:gridSpan w:val="2"/>
          </w:tcPr>
          <w:p w:rsidR="00084443" w:rsidP="00084443" w:rsidRDefault="00084443" w14:paraId="7FE4D6AD" w14:textId="77777777"/>
        </w:tc>
      </w:tr>
      <w:tr w:rsidR="00084443" w:rsidTr="00084443" w14:paraId="40B01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4443" w:rsidP="00084443" w:rsidRDefault="00084443" w14:paraId="4721B6DA" w14:textId="70E98162">
            <w:pPr>
              <w:rPr>
                <w:b/>
              </w:rPr>
            </w:pPr>
            <w:r>
              <w:rPr>
                <w:b/>
              </w:rPr>
              <w:t>Nr. 111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084443" w:rsidP="00084443" w:rsidRDefault="00084443" w14:paraId="73709279" w14:textId="162B68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84443">
              <w:rPr>
                <w:b/>
              </w:rPr>
              <w:t>HET LID STRAATMAN</w:t>
            </w:r>
          </w:p>
        </w:tc>
      </w:tr>
      <w:tr w:rsidR="00084443" w:rsidTr="00084443" w14:paraId="23EE8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4443" w:rsidP="00084443" w:rsidRDefault="00084443" w14:paraId="3F8FCA2E" w14:textId="77777777"/>
        </w:tc>
        <w:tc>
          <w:tcPr>
            <w:tcW w:w="7654" w:type="dxa"/>
            <w:gridSpan w:val="2"/>
          </w:tcPr>
          <w:p w:rsidR="00084443" w:rsidP="00084443" w:rsidRDefault="00084443" w14:paraId="0A4C15D7" w14:textId="1AF9817E">
            <w:r>
              <w:t>Voorgesteld 2 april 2026</w:t>
            </w:r>
          </w:p>
        </w:tc>
      </w:tr>
      <w:tr w:rsidR="00997775" w:rsidTr="00084443" w14:paraId="05DB4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00E38" w14:textId="77777777"/>
        </w:tc>
        <w:tc>
          <w:tcPr>
            <w:tcW w:w="7654" w:type="dxa"/>
            <w:gridSpan w:val="2"/>
          </w:tcPr>
          <w:p w:rsidR="00997775" w:rsidRDefault="00997775" w14:paraId="1BAE395C" w14:textId="77777777"/>
        </w:tc>
      </w:tr>
      <w:tr w:rsidR="00997775" w:rsidTr="00084443" w14:paraId="1DF8C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7443EB" w14:textId="77777777"/>
        </w:tc>
        <w:tc>
          <w:tcPr>
            <w:tcW w:w="7654" w:type="dxa"/>
            <w:gridSpan w:val="2"/>
          </w:tcPr>
          <w:p w:rsidR="00997775" w:rsidRDefault="00997775" w14:paraId="0C5E6FEE" w14:textId="77777777">
            <w:r>
              <w:t>De Kamer,</w:t>
            </w:r>
          </w:p>
        </w:tc>
      </w:tr>
      <w:tr w:rsidR="00997775" w:rsidTr="00084443" w14:paraId="11CBC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82D802" w14:textId="77777777"/>
        </w:tc>
        <w:tc>
          <w:tcPr>
            <w:tcW w:w="7654" w:type="dxa"/>
            <w:gridSpan w:val="2"/>
          </w:tcPr>
          <w:p w:rsidR="00997775" w:rsidRDefault="00997775" w14:paraId="15A5B98B" w14:textId="77777777"/>
        </w:tc>
      </w:tr>
      <w:tr w:rsidR="00997775" w:rsidTr="00084443" w14:paraId="77724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25E23B" w14:textId="77777777"/>
        </w:tc>
        <w:tc>
          <w:tcPr>
            <w:tcW w:w="7654" w:type="dxa"/>
            <w:gridSpan w:val="2"/>
          </w:tcPr>
          <w:p w:rsidR="00997775" w:rsidRDefault="00997775" w14:paraId="3564CF52" w14:textId="77777777">
            <w:r>
              <w:t>gehoord de beraadslaging,</w:t>
            </w:r>
          </w:p>
        </w:tc>
      </w:tr>
      <w:tr w:rsidR="00997775" w:rsidTr="00084443" w14:paraId="4717B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F2AED" w14:textId="77777777"/>
        </w:tc>
        <w:tc>
          <w:tcPr>
            <w:tcW w:w="7654" w:type="dxa"/>
            <w:gridSpan w:val="2"/>
          </w:tcPr>
          <w:p w:rsidR="00997775" w:rsidRDefault="00997775" w14:paraId="24BECEFE" w14:textId="77777777"/>
        </w:tc>
      </w:tr>
      <w:tr w:rsidR="00997775" w:rsidTr="00084443" w14:paraId="0E2B1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2F384" w14:textId="77777777"/>
        </w:tc>
        <w:tc>
          <w:tcPr>
            <w:tcW w:w="7654" w:type="dxa"/>
            <w:gridSpan w:val="2"/>
          </w:tcPr>
          <w:p w:rsidR="0007244C" w:rsidP="0007244C" w:rsidRDefault="0007244C" w14:paraId="0109D8C4" w14:textId="77777777">
            <w:r>
              <w:t>constaterende dat honderden tbs-passanten in detentie verblijven in afwachting van plaatsing in een tbs-kliniek, en dat deze wachttijden in de praktijk kunnen oplopen tot maanden of zelfs jaren;</w:t>
            </w:r>
          </w:p>
          <w:p w:rsidR="0007244C" w:rsidP="0007244C" w:rsidRDefault="0007244C" w14:paraId="2B564787" w14:textId="77777777"/>
          <w:p w:rsidR="0007244C" w:rsidP="0007244C" w:rsidRDefault="0007244C" w14:paraId="71CD9132" w14:textId="77777777">
            <w:r>
              <w:t>constaterende dat gedurende deze wachttijd de gemaximeerde tbs-maatregel al aanvangt en doorloopt, terwijl de behandeling nog niet is gestart;</w:t>
            </w:r>
          </w:p>
          <w:p w:rsidR="0007244C" w:rsidP="0007244C" w:rsidRDefault="0007244C" w14:paraId="10793C9B" w14:textId="77777777"/>
          <w:p w:rsidR="0007244C" w:rsidP="0007244C" w:rsidRDefault="0007244C" w14:paraId="76482721" w14:textId="77777777">
            <w:r>
              <w:t>overwegende dat hierdoor de effectieve behandelduur binnen een gemaximeerde tbs-maatregel wordt verkort en dit kan leiden tot een minder succesvolle behandeling;</w:t>
            </w:r>
          </w:p>
          <w:p w:rsidR="0007244C" w:rsidP="0007244C" w:rsidRDefault="0007244C" w14:paraId="01C25B9C" w14:textId="77777777"/>
          <w:p w:rsidR="0007244C" w:rsidP="0007244C" w:rsidRDefault="0007244C" w14:paraId="49120729" w14:textId="77777777">
            <w:r>
              <w:t>constaterende dat de regering onderzoekt of het mogelijk is om tbs-passanten die op de wachtlijst staan, vanuit detentie te laten starten met de behandeling;</w:t>
            </w:r>
          </w:p>
          <w:p w:rsidR="0007244C" w:rsidP="0007244C" w:rsidRDefault="0007244C" w14:paraId="13AF5459" w14:textId="77777777"/>
          <w:p w:rsidR="0007244C" w:rsidP="0007244C" w:rsidRDefault="0007244C" w14:paraId="53A99892" w14:textId="77777777">
            <w:r>
              <w:t>verzoekt de regering om bij de verkenning de vraag te betrekken of tbs-passanten met een gemaximeerde tbs-maatregel prioriteit kunnen krijgen bij het starten met de behandeling vanuit detentie,</w:t>
            </w:r>
          </w:p>
          <w:p w:rsidR="0007244C" w:rsidP="0007244C" w:rsidRDefault="0007244C" w14:paraId="630E6B16" w14:textId="77777777"/>
          <w:p w:rsidR="0007244C" w:rsidP="0007244C" w:rsidRDefault="0007244C" w14:paraId="2C4EE95D" w14:textId="77777777">
            <w:r>
              <w:t>en gaat over tot de orde van de dag.</w:t>
            </w:r>
          </w:p>
          <w:p w:rsidR="0007244C" w:rsidP="0007244C" w:rsidRDefault="0007244C" w14:paraId="6A5B63D5" w14:textId="4C287E59"/>
          <w:p w:rsidR="00997775" w:rsidP="0007244C" w:rsidRDefault="0007244C" w14:paraId="13250485" w14:textId="4883ED2E">
            <w:r>
              <w:t>Straatman</w:t>
            </w:r>
          </w:p>
        </w:tc>
      </w:tr>
    </w:tbl>
    <w:p w:rsidR="00997775" w:rsidRDefault="00997775" w14:paraId="25EA1E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4237" w14:textId="77777777" w:rsidR="00084443" w:rsidRDefault="00084443">
      <w:pPr>
        <w:spacing w:line="20" w:lineRule="exact"/>
      </w:pPr>
    </w:p>
  </w:endnote>
  <w:endnote w:type="continuationSeparator" w:id="0">
    <w:p w14:paraId="6159E7D8" w14:textId="77777777" w:rsidR="00084443" w:rsidRDefault="000844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61380E" w14:textId="77777777" w:rsidR="00084443" w:rsidRDefault="000844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A029" w14:textId="77777777" w:rsidR="00084443" w:rsidRDefault="000844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6DB020" w14:textId="77777777" w:rsidR="00084443" w:rsidRDefault="00084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43"/>
    <w:rsid w:val="0007244C"/>
    <w:rsid w:val="000844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C1CB4"/>
  <w15:docId w15:val="{580250F9-4D8A-4CBD-A173-052BB309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2026-04-03T07:38:00.0000000Z</dcterms:created>
  <dcterms:modified xsi:type="dcterms:W3CDTF">2026-04-03T07:52:00.0000000Z</dcterms:modified>
  <dc:description>------------------------</dc:description>
  <dc:subject/>
  <keywords/>
  <version/>
  <category/>
</coreProperties>
</file>