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823DE" w14:paraId="55786FD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B9DD19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07F7A0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823DE" w14:paraId="33B5486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868B35A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4823DE" w14:paraId="51EF7D4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CA786E9" w14:textId="77777777"/>
        </w:tc>
      </w:tr>
      <w:tr w:rsidR="00997775" w:rsidTr="004823DE" w14:paraId="507A8C7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BA5BE18" w14:textId="77777777"/>
        </w:tc>
      </w:tr>
      <w:tr w:rsidR="00997775" w:rsidTr="004823DE" w14:paraId="04300E3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86C754D" w14:textId="77777777"/>
        </w:tc>
        <w:tc>
          <w:tcPr>
            <w:tcW w:w="7654" w:type="dxa"/>
            <w:gridSpan w:val="2"/>
          </w:tcPr>
          <w:p w:rsidR="00997775" w:rsidRDefault="00997775" w14:paraId="43DCAEF0" w14:textId="77777777"/>
        </w:tc>
      </w:tr>
      <w:tr w:rsidR="004823DE" w:rsidTr="004823DE" w14:paraId="4BFDEA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823DE" w:rsidP="004823DE" w:rsidRDefault="004823DE" w14:paraId="429E5CCD" w14:textId="7B7D9653">
            <w:pPr>
              <w:rPr>
                <w:b/>
              </w:rPr>
            </w:pPr>
            <w:r w:rsidRPr="00B826AA">
              <w:rPr>
                <w:b/>
              </w:rPr>
              <w:t>36</w:t>
            </w:r>
            <w:r>
              <w:rPr>
                <w:b/>
              </w:rPr>
              <w:t xml:space="preserve"> </w:t>
            </w:r>
            <w:r w:rsidRPr="00B826AA">
              <w:rPr>
                <w:b/>
              </w:rPr>
              <w:t>657</w:t>
            </w:r>
          </w:p>
        </w:tc>
        <w:tc>
          <w:tcPr>
            <w:tcW w:w="7654" w:type="dxa"/>
            <w:gridSpan w:val="2"/>
          </w:tcPr>
          <w:p w:rsidR="004823DE" w:rsidP="004823DE" w:rsidRDefault="004823DE" w14:paraId="505AF1DF" w14:textId="4DECD1DC">
            <w:pPr>
              <w:rPr>
                <w:b/>
              </w:rPr>
            </w:pPr>
            <w:r w:rsidRPr="00B826AA">
              <w:rPr>
                <w:b/>
                <w:bCs/>
                <w:szCs w:val="24"/>
              </w:rPr>
              <w:t>Wijziging van de Wet justitiële en strafvorderlijke gegevens ter vastlegging van de doelen van het gebruik van het Europees strafregisterinformatiesysteem</w:t>
            </w:r>
          </w:p>
        </w:tc>
      </w:tr>
      <w:tr w:rsidR="004823DE" w:rsidTr="004823DE" w14:paraId="7CA476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823DE" w:rsidP="004823DE" w:rsidRDefault="004823DE" w14:paraId="670E9FD6" w14:textId="77777777"/>
        </w:tc>
        <w:tc>
          <w:tcPr>
            <w:tcW w:w="7654" w:type="dxa"/>
            <w:gridSpan w:val="2"/>
          </w:tcPr>
          <w:p w:rsidR="004823DE" w:rsidP="004823DE" w:rsidRDefault="004823DE" w14:paraId="3716B181" w14:textId="77777777"/>
        </w:tc>
      </w:tr>
      <w:tr w:rsidR="004823DE" w:rsidTr="004823DE" w14:paraId="51B798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823DE" w:rsidP="004823DE" w:rsidRDefault="004823DE" w14:paraId="4C6CC299" w14:textId="77777777"/>
        </w:tc>
        <w:tc>
          <w:tcPr>
            <w:tcW w:w="7654" w:type="dxa"/>
            <w:gridSpan w:val="2"/>
          </w:tcPr>
          <w:p w:rsidR="004823DE" w:rsidP="004823DE" w:rsidRDefault="004823DE" w14:paraId="0372446C" w14:textId="77777777"/>
        </w:tc>
      </w:tr>
      <w:tr w:rsidR="004823DE" w:rsidTr="004823DE" w14:paraId="758FD2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823DE" w:rsidP="004823DE" w:rsidRDefault="004823DE" w14:paraId="0B6B324D" w14:textId="19ABBD8A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13</w:t>
            </w:r>
          </w:p>
        </w:tc>
        <w:tc>
          <w:tcPr>
            <w:tcW w:w="7654" w:type="dxa"/>
            <w:gridSpan w:val="2"/>
          </w:tcPr>
          <w:p w:rsidR="004823DE" w:rsidP="004823DE" w:rsidRDefault="004823DE" w14:paraId="2A756AD2" w14:textId="0EDA82E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7336BE">
              <w:rPr>
                <w:b/>
              </w:rPr>
              <w:t>HET LID EL ABASSI</w:t>
            </w:r>
          </w:p>
        </w:tc>
      </w:tr>
      <w:tr w:rsidR="004823DE" w:rsidTr="004823DE" w14:paraId="20F8A3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823DE" w:rsidP="004823DE" w:rsidRDefault="004823DE" w14:paraId="29904A40" w14:textId="77777777"/>
        </w:tc>
        <w:tc>
          <w:tcPr>
            <w:tcW w:w="7654" w:type="dxa"/>
            <w:gridSpan w:val="2"/>
          </w:tcPr>
          <w:p w:rsidR="004823DE" w:rsidP="004823DE" w:rsidRDefault="004823DE" w14:paraId="1F7D321F" w14:textId="6257711E">
            <w:r>
              <w:t>Voorgesteld 2 april 2026</w:t>
            </w:r>
          </w:p>
        </w:tc>
      </w:tr>
      <w:tr w:rsidR="00997775" w:rsidTr="004823DE" w14:paraId="74013B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DB5C50A" w14:textId="77777777"/>
        </w:tc>
        <w:tc>
          <w:tcPr>
            <w:tcW w:w="7654" w:type="dxa"/>
            <w:gridSpan w:val="2"/>
          </w:tcPr>
          <w:p w:rsidR="00997775" w:rsidRDefault="00997775" w14:paraId="4154F9D5" w14:textId="77777777"/>
        </w:tc>
      </w:tr>
      <w:tr w:rsidR="00997775" w:rsidTr="004823DE" w14:paraId="5370A0F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45C676" w14:textId="77777777"/>
        </w:tc>
        <w:tc>
          <w:tcPr>
            <w:tcW w:w="7654" w:type="dxa"/>
            <w:gridSpan w:val="2"/>
          </w:tcPr>
          <w:p w:rsidR="00997775" w:rsidRDefault="00997775" w14:paraId="05DB91AF" w14:textId="77777777">
            <w:r>
              <w:t>De Kamer,</w:t>
            </w:r>
          </w:p>
        </w:tc>
      </w:tr>
      <w:tr w:rsidR="00997775" w:rsidTr="004823DE" w14:paraId="33DE38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2DB2A80" w14:textId="77777777"/>
        </w:tc>
        <w:tc>
          <w:tcPr>
            <w:tcW w:w="7654" w:type="dxa"/>
            <w:gridSpan w:val="2"/>
          </w:tcPr>
          <w:p w:rsidR="00997775" w:rsidRDefault="00997775" w14:paraId="4CFA2805" w14:textId="77777777"/>
        </w:tc>
      </w:tr>
      <w:tr w:rsidR="00997775" w:rsidTr="004823DE" w14:paraId="6F32B1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2AB442" w14:textId="77777777"/>
        </w:tc>
        <w:tc>
          <w:tcPr>
            <w:tcW w:w="7654" w:type="dxa"/>
            <w:gridSpan w:val="2"/>
          </w:tcPr>
          <w:p w:rsidR="00997775" w:rsidRDefault="00997775" w14:paraId="54522A6E" w14:textId="77777777">
            <w:r>
              <w:t>gehoord de beraadslaging,</w:t>
            </w:r>
          </w:p>
        </w:tc>
      </w:tr>
      <w:tr w:rsidR="00997775" w:rsidTr="004823DE" w14:paraId="3E7C20E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6DEB825" w14:textId="77777777"/>
        </w:tc>
        <w:tc>
          <w:tcPr>
            <w:tcW w:w="7654" w:type="dxa"/>
            <w:gridSpan w:val="2"/>
          </w:tcPr>
          <w:p w:rsidR="00997775" w:rsidRDefault="00997775" w14:paraId="294B07EF" w14:textId="77777777"/>
        </w:tc>
      </w:tr>
      <w:tr w:rsidR="00997775" w:rsidTr="004823DE" w14:paraId="3A124F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B075041" w14:textId="77777777"/>
        </w:tc>
        <w:tc>
          <w:tcPr>
            <w:tcW w:w="7654" w:type="dxa"/>
            <w:gridSpan w:val="2"/>
          </w:tcPr>
          <w:p w:rsidR="009357F0" w:rsidP="009357F0" w:rsidRDefault="009357F0" w14:paraId="56265F15" w14:textId="77777777">
            <w:r>
              <w:t>constaterende dat het gebruik van ECRIS wordt uitgebreid naar niet-strafrechtelijke doelen;</w:t>
            </w:r>
          </w:p>
          <w:p w:rsidR="009357F0" w:rsidP="009357F0" w:rsidRDefault="009357F0" w14:paraId="350E2503" w14:textId="77777777"/>
          <w:p w:rsidR="009357F0" w:rsidP="009357F0" w:rsidRDefault="009357F0" w14:paraId="191A9188" w14:textId="77777777">
            <w:r>
              <w:t>overwegende dat dit het risico op function creep vergroot;</w:t>
            </w:r>
          </w:p>
          <w:p w:rsidR="009357F0" w:rsidP="009357F0" w:rsidRDefault="009357F0" w14:paraId="1A747F42" w14:textId="77777777"/>
          <w:p w:rsidR="009357F0" w:rsidP="009357F0" w:rsidRDefault="009357F0" w14:paraId="2B4DCD46" w14:textId="77777777">
            <w:r>
              <w:t>verzoekt de regering om expliciet vast te leggen voor welke doelen ECRIS niet mag worden gebruikt en toekomstige uitbreiding alleen mogelijk te maken na expliciete parlementaire goedkeuring,</w:t>
            </w:r>
          </w:p>
          <w:p w:rsidR="009357F0" w:rsidP="009357F0" w:rsidRDefault="009357F0" w14:paraId="58EB984A" w14:textId="77777777"/>
          <w:p w:rsidR="009357F0" w:rsidP="009357F0" w:rsidRDefault="009357F0" w14:paraId="62C8B91D" w14:textId="77777777">
            <w:r>
              <w:t>en gaat over tot de orde van de dag.</w:t>
            </w:r>
          </w:p>
          <w:p w:rsidR="009357F0" w:rsidP="009357F0" w:rsidRDefault="009357F0" w14:paraId="497280B3" w14:textId="5AEDCD95"/>
          <w:p w:rsidR="00997775" w:rsidP="009357F0" w:rsidRDefault="009357F0" w14:paraId="229E9DA4" w14:textId="6FF4BDE5">
            <w:r>
              <w:t>El Abassi</w:t>
            </w:r>
          </w:p>
        </w:tc>
      </w:tr>
    </w:tbl>
    <w:p w:rsidR="00997775" w:rsidRDefault="00997775" w14:paraId="6B8A7B4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7343B" w14:textId="77777777" w:rsidR="004823DE" w:rsidRDefault="004823DE">
      <w:pPr>
        <w:spacing w:line="20" w:lineRule="exact"/>
      </w:pPr>
    </w:p>
  </w:endnote>
  <w:endnote w:type="continuationSeparator" w:id="0">
    <w:p w14:paraId="6D5749C3" w14:textId="77777777" w:rsidR="004823DE" w:rsidRDefault="004823D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DB3300D" w14:textId="77777777" w:rsidR="004823DE" w:rsidRDefault="004823D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C7B23" w14:textId="77777777" w:rsidR="004823DE" w:rsidRDefault="004823D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74BB83B" w14:textId="77777777" w:rsidR="004823DE" w:rsidRDefault="004823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3DE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823DE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822B8"/>
    <w:rsid w:val="008B0CC5"/>
    <w:rsid w:val="00930A04"/>
    <w:rsid w:val="009357F0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22A20D"/>
  <w15:docId w15:val="{B0F9803C-90F2-4D48-9B1D-16433DE38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114</ap:Words>
  <ap:Characters>630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2026-04-03T07:01:00.0000000Z</dcterms:created>
  <dcterms:modified xsi:type="dcterms:W3CDTF">2026-04-03T07:26:00.0000000Z</dcterms:modified>
  <dc:description>------------------------</dc:description>
  <dc:subject/>
  <keywords/>
  <version/>
  <category/>
</coreProperties>
</file>