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7336BE" w14:paraId="28B2D76C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2E499700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8329CB6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7336BE" w14:paraId="27AADA83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6FFF13E3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7336BE" w14:paraId="31A2DBEB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08D8E8F" w14:textId="77777777"/>
        </w:tc>
      </w:tr>
      <w:tr w:rsidR="00997775" w:rsidTr="007336BE" w14:paraId="33487B36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4FDB834A" w14:textId="77777777"/>
        </w:tc>
      </w:tr>
      <w:tr w:rsidR="00997775" w:rsidTr="007336BE" w14:paraId="6353188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EAB8B79" w14:textId="77777777"/>
        </w:tc>
        <w:tc>
          <w:tcPr>
            <w:tcW w:w="7654" w:type="dxa"/>
            <w:gridSpan w:val="2"/>
          </w:tcPr>
          <w:p w:rsidR="00997775" w:rsidRDefault="00997775" w14:paraId="16129E64" w14:textId="77777777"/>
        </w:tc>
      </w:tr>
      <w:tr w:rsidR="007336BE" w:rsidTr="007336BE" w14:paraId="475ADFE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336BE" w:rsidP="007336BE" w:rsidRDefault="007336BE" w14:paraId="05DFCCDB" w14:textId="4C764009">
            <w:pPr>
              <w:rPr>
                <w:b/>
              </w:rPr>
            </w:pPr>
            <w:r w:rsidRPr="00B826AA">
              <w:rPr>
                <w:b/>
              </w:rPr>
              <w:t>36</w:t>
            </w:r>
            <w:r>
              <w:rPr>
                <w:b/>
              </w:rPr>
              <w:t xml:space="preserve"> </w:t>
            </w:r>
            <w:r w:rsidRPr="00B826AA">
              <w:rPr>
                <w:b/>
              </w:rPr>
              <w:t>657</w:t>
            </w:r>
          </w:p>
        </w:tc>
        <w:tc>
          <w:tcPr>
            <w:tcW w:w="7654" w:type="dxa"/>
            <w:gridSpan w:val="2"/>
          </w:tcPr>
          <w:p w:rsidR="007336BE" w:rsidP="007336BE" w:rsidRDefault="007336BE" w14:paraId="75C2A5AD" w14:textId="1FA4B934">
            <w:pPr>
              <w:rPr>
                <w:b/>
              </w:rPr>
            </w:pPr>
            <w:r w:rsidRPr="00B826AA">
              <w:rPr>
                <w:b/>
                <w:bCs/>
                <w:szCs w:val="24"/>
              </w:rPr>
              <w:t>Wijziging van de Wet justitiële en strafvorderlijke gegevens ter vastlegging van de doelen van het gebruik van het Europees strafregisterinformatiesysteem</w:t>
            </w:r>
          </w:p>
        </w:tc>
      </w:tr>
      <w:tr w:rsidR="007336BE" w:rsidTr="007336BE" w14:paraId="2B988EE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336BE" w:rsidP="007336BE" w:rsidRDefault="007336BE" w14:paraId="044D472A" w14:textId="77777777"/>
        </w:tc>
        <w:tc>
          <w:tcPr>
            <w:tcW w:w="7654" w:type="dxa"/>
            <w:gridSpan w:val="2"/>
          </w:tcPr>
          <w:p w:rsidR="007336BE" w:rsidP="007336BE" w:rsidRDefault="007336BE" w14:paraId="23AFD559" w14:textId="77777777"/>
        </w:tc>
      </w:tr>
      <w:tr w:rsidR="007336BE" w:rsidTr="007336BE" w14:paraId="35E50B6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336BE" w:rsidP="007336BE" w:rsidRDefault="007336BE" w14:paraId="16AFDA8A" w14:textId="77777777"/>
        </w:tc>
        <w:tc>
          <w:tcPr>
            <w:tcW w:w="7654" w:type="dxa"/>
            <w:gridSpan w:val="2"/>
          </w:tcPr>
          <w:p w:rsidR="007336BE" w:rsidP="007336BE" w:rsidRDefault="007336BE" w14:paraId="735F9BB3" w14:textId="77777777"/>
        </w:tc>
      </w:tr>
      <w:tr w:rsidR="007336BE" w:rsidTr="007336BE" w14:paraId="4FA744B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336BE" w:rsidP="007336BE" w:rsidRDefault="007336BE" w14:paraId="2EF24AB3" w14:textId="03C50369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15</w:t>
            </w:r>
          </w:p>
        </w:tc>
        <w:tc>
          <w:tcPr>
            <w:tcW w:w="7654" w:type="dxa"/>
            <w:gridSpan w:val="2"/>
          </w:tcPr>
          <w:p w:rsidR="007336BE" w:rsidP="007336BE" w:rsidRDefault="007336BE" w14:paraId="2028934A" w14:textId="0DBE0CD7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Pr="007336BE">
              <w:rPr>
                <w:b/>
              </w:rPr>
              <w:t>HET LID EL ABASSI</w:t>
            </w:r>
          </w:p>
        </w:tc>
      </w:tr>
      <w:tr w:rsidR="007336BE" w:rsidTr="007336BE" w14:paraId="54BDE6B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336BE" w:rsidP="007336BE" w:rsidRDefault="007336BE" w14:paraId="5F0306BA" w14:textId="77777777"/>
        </w:tc>
        <w:tc>
          <w:tcPr>
            <w:tcW w:w="7654" w:type="dxa"/>
            <w:gridSpan w:val="2"/>
          </w:tcPr>
          <w:p w:rsidR="007336BE" w:rsidP="007336BE" w:rsidRDefault="007336BE" w14:paraId="1225F1E7" w14:textId="451EF509">
            <w:r>
              <w:t>Voorgesteld 2 april 2026</w:t>
            </w:r>
          </w:p>
        </w:tc>
      </w:tr>
      <w:tr w:rsidR="00997775" w:rsidTr="007336BE" w14:paraId="4AF7421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448AC03" w14:textId="77777777"/>
        </w:tc>
        <w:tc>
          <w:tcPr>
            <w:tcW w:w="7654" w:type="dxa"/>
            <w:gridSpan w:val="2"/>
          </w:tcPr>
          <w:p w:rsidR="00997775" w:rsidRDefault="00997775" w14:paraId="42FBA50A" w14:textId="77777777"/>
        </w:tc>
      </w:tr>
      <w:tr w:rsidR="00997775" w:rsidTr="007336BE" w14:paraId="1B88214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AAEE41E" w14:textId="77777777"/>
        </w:tc>
        <w:tc>
          <w:tcPr>
            <w:tcW w:w="7654" w:type="dxa"/>
            <w:gridSpan w:val="2"/>
          </w:tcPr>
          <w:p w:rsidR="00997775" w:rsidRDefault="00997775" w14:paraId="7272071F" w14:textId="77777777">
            <w:r>
              <w:t>De Kamer,</w:t>
            </w:r>
          </w:p>
        </w:tc>
      </w:tr>
      <w:tr w:rsidR="00997775" w:rsidTr="007336BE" w14:paraId="2E448CC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0709128" w14:textId="77777777"/>
        </w:tc>
        <w:tc>
          <w:tcPr>
            <w:tcW w:w="7654" w:type="dxa"/>
            <w:gridSpan w:val="2"/>
          </w:tcPr>
          <w:p w:rsidR="00997775" w:rsidRDefault="00997775" w14:paraId="097D7D82" w14:textId="77777777"/>
        </w:tc>
      </w:tr>
      <w:tr w:rsidR="00997775" w:rsidTr="007336BE" w14:paraId="6BDF148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6D8F8F2" w14:textId="77777777"/>
        </w:tc>
        <w:tc>
          <w:tcPr>
            <w:tcW w:w="7654" w:type="dxa"/>
            <w:gridSpan w:val="2"/>
          </w:tcPr>
          <w:p w:rsidR="00997775" w:rsidRDefault="00997775" w14:paraId="1CD3292B" w14:textId="77777777">
            <w:r>
              <w:t>gehoord de beraadslaging,</w:t>
            </w:r>
          </w:p>
        </w:tc>
      </w:tr>
      <w:tr w:rsidR="00997775" w:rsidTr="007336BE" w14:paraId="7A79622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822C0C7" w14:textId="77777777"/>
        </w:tc>
        <w:tc>
          <w:tcPr>
            <w:tcW w:w="7654" w:type="dxa"/>
            <w:gridSpan w:val="2"/>
          </w:tcPr>
          <w:p w:rsidR="00997775" w:rsidRDefault="00997775" w14:paraId="184A6E62" w14:textId="77777777"/>
        </w:tc>
      </w:tr>
      <w:tr w:rsidR="00997775" w:rsidTr="007336BE" w14:paraId="72B4616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DB6F64B" w14:textId="77777777"/>
        </w:tc>
        <w:tc>
          <w:tcPr>
            <w:tcW w:w="7654" w:type="dxa"/>
            <w:gridSpan w:val="2"/>
          </w:tcPr>
          <w:p w:rsidR="002C6A0C" w:rsidP="002C6A0C" w:rsidRDefault="002C6A0C" w14:paraId="42897D93" w14:textId="77777777">
            <w:r>
              <w:t>overwegende dat fouten in gegevensverwerking kunnen leiden tot ernstige gevolgen voor betrokkenen;</w:t>
            </w:r>
          </w:p>
          <w:p w:rsidR="002C6A0C" w:rsidP="002C6A0C" w:rsidRDefault="002C6A0C" w14:paraId="574B0C48" w14:textId="77777777"/>
          <w:p w:rsidR="002C6A0C" w:rsidP="002C6A0C" w:rsidRDefault="002C6A0C" w14:paraId="2FA357F4" w14:textId="77777777">
            <w:r>
              <w:t>verzoekt de regering aanvullende waarborgen te treffen om misidentificatie en onterechte koppelingen in ECRIS te voorkomen,</w:t>
            </w:r>
          </w:p>
          <w:p w:rsidR="002C6A0C" w:rsidP="002C6A0C" w:rsidRDefault="002C6A0C" w14:paraId="5B73036B" w14:textId="77777777"/>
          <w:p w:rsidR="002C6A0C" w:rsidP="002C6A0C" w:rsidRDefault="002C6A0C" w14:paraId="28720688" w14:textId="77777777">
            <w:r>
              <w:t>en gaat over tot de orde van de dag.</w:t>
            </w:r>
          </w:p>
          <w:p w:rsidR="002C6A0C" w:rsidP="002C6A0C" w:rsidRDefault="002C6A0C" w14:paraId="39714F8C" w14:textId="40E0A248"/>
          <w:p w:rsidR="00997775" w:rsidP="002C6A0C" w:rsidRDefault="002C6A0C" w14:paraId="0F134E6D" w14:textId="04BE7994">
            <w:r>
              <w:t>El Abassi</w:t>
            </w:r>
          </w:p>
        </w:tc>
      </w:tr>
    </w:tbl>
    <w:p w:rsidR="00997775" w:rsidRDefault="00997775" w14:paraId="0D094992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DF0A7C" w14:textId="77777777" w:rsidR="007336BE" w:rsidRDefault="007336BE">
      <w:pPr>
        <w:spacing w:line="20" w:lineRule="exact"/>
      </w:pPr>
    </w:p>
  </w:endnote>
  <w:endnote w:type="continuationSeparator" w:id="0">
    <w:p w14:paraId="0A62789E" w14:textId="77777777" w:rsidR="007336BE" w:rsidRDefault="007336BE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40902F68" w14:textId="77777777" w:rsidR="007336BE" w:rsidRDefault="007336BE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E38521" w14:textId="77777777" w:rsidR="007336BE" w:rsidRDefault="007336BE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3DC257E6" w14:textId="77777777" w:rsidR="007336BE" w:rsidRDefault="007336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6BE"/>
    <w:rsid w:val="00133FCE"/>
    <w:rsid w:val="001E482C"/>
    <w:rsid w:val="001E4877"/>
    <w:rsid w:val="0021105A"/>
    <w:rsid w:val="00280D6A"/>
    <w:rsid w:val="002B78E9"/>
    <w:rsid w:val="002C5406"/>
    <w:rsid w:val="002C6A0C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336BE"/>
    <w:rsid w:val="00744C6E"/>
    <w:rsid w:val="007B35A1"/>
    <w:rsid w:val="007C50C6"/>
    <w:rsid w:val="008304CB"/>
    <w:rsid w:val="00831CE0"/>
    <w:rsid w:val="00850A1D"/>
    <w:rsid w:val="00862909"/>
    <w:rsid w:val="00872A23"/>
    <w:rsid w:val="008822B8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8521B3"/>
  <w15:docId w15:val="{74424CC5-8806-4923-BD01-F06966AA8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96</ap:Words>
  <ap:Characters>528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623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2026-04-03T07:01:00.0000000Z</dcterms:created>
  <dcterms:modified xsi:type="dcterms:W3CDTF">2026-04-03T07:33:00.0000000Z</dcterms:modified>
  <dc:description>------------------------</dc:description>
  <dc:subject/>
  <keywords/>
  <version/>
  <category/>
</coreProperties>
</file>