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BF" w:rsidP="009C76BF" w:rsidRDefault="009C76BF" w14:paraId="7995ADDF" w14:textId="77777777">
      <w:bookmarkStart w:name="_GoBack" w:id="0"/>
      <w:bookmarkEnd w:id="0"/>
    </w:p>
    <w:p w:rsidR="009C76BF" w:rsidP="009C76BF" w:rsidRDefault="009C76BF" w14:paraId="687C4A73" w14:textId="77777777"/>
    <w:p w:rsidR="009C76BF" w:rsidP="009C76BF" w:rsidRDefault="009C76BF" w14:paraId="72C387E4" w14:textId="1BFE7A13">
      <w:r>
        <w:t>Geachte</w:t>
      </w:r>
      <w:r w:rsidR="009E562C">
        <w:t xml:space="preserve"> </w:t>
      </w:r>
      <w:r>
        <w:t>voorzitter,</w:t>
      </w:r>
    </w:p>
    <w:p w:rsidR="009C76BF" w:rsidP="009C76BF" w:rsidRDefault="009C76BF" w14:paraId="26C9275D" w14:textId="77777777"/>
    <w:p w:rsidR="00762716" w:rsidP="009C76BF" w:rsidRDefault="233F84A1" w14:paraId="583625E3" w14:textId="5E478F34">
      <w:r>
        <w:t>Op</w:t>
      </w:r>
      <w:r w:rsidR="009E562C">
        <w:t xml:space="preserve"> </w:t>
      </w:r>
      <w:r>
        <w:t>17</w:t>
      </w:r>
      <w:r w:rsidR="009E562C">
        <w:t xml:space="preserve"> </w:t>
      </w:r>
      <w:r>
        <w:t>maart</w:t>
      </w:r>
      <w:r w:rsidR="009E562C">
        <w:t xml:space="preserve"> </w:t>
      </w:r>
      <w:r>
        <w:t>2026</w:t>
      </w:r>
      <w:r w:rsidR="009E562C">
        <w:t xml:space="preserve"> </w:t>
      </w:r>
      <w:r>
        <w:t>heb</w:t>
      </w:r>
      <w:r w:rsidR="009E562C">
        <w:t xml:space="preserve"> </w:t>
      </w:r>
      <w:r>
        <w:t>ik</w:t>
      </w:r>
      <w:r w:rsidR="009E562C">
        <w:t xml:space="preserve"> </w:t>
      </w:r>
      <w:r>
        <w:t>Kamervragen</w:t>
      </w:r>
      <w:r w:rsidR="009E562C">
        <w:t xml:space="preserve"> </w:t>
      </w:r>
      <w:r>
        <w:t>ontvangen</w:t>
      </w:r>
      <w:r w:rsidR="009E562C">
        <w:t xml:space="preserve"> </w:t>
      </w:r>
      <w:r>
        <w:t>van</w:t>
      </w:r>
      <w:r w:rsidR="009E562C">
        <w:t xml:space="preserve"> </w:t>
      </w:r>
      <w:r>
        <w:t>het</w:t>
      </w:r>
      <w:r w:rsidR="009E562C">
        <w:t xml:space="preserve"> </w:t>
      </w:r>
      <w:r>
        <w:t>lid</w:t>
      </w:r>
      <w:r w:rsidR="009E562C">
        <w:t xml:space="preserve"> </w:t>
      </w:r>
      <w:r>
        <w:t>Kostić</w:t>
      </w:r>
      <w:r w:rsidR="009E562C">
        <w:t xml:space="preserve"> </w:t>
      </w:r>
      <w:r>
        <w:t>(PvdD)</w:t>
      </w:r>
      <w:r w:rsidR="009E562C">
        <w:t xml:space="preserve"> </w:t>
      </w:r>
      <w:r>
        <w:t>over</w:t>
      </w:r>
      <w:r w:rsidR="009E562C">
        <w:t xml:space="preserve"> </w:t>
      </w:r>
      <w:r>
        <w:t>het</w:t>
      </w:r>
      <w:r w:rsidR="009E562C">
        <w:t xml:space="preserve"> </w:t>
      </w:r>
      <w:r>
        <w:t>bezoek</w:t>
      </w:r>
      <w:r w:rsidR="009E562C">
        <w:t xml:space="preserve"> </w:t>
      </w:r>
      <w:r>
        <w:t>van</w:t>
      </w:r>
      <w:r w:rsidR="009E562C">
        <w:t xml:space="preserve"> </w:t>
      </w:r>
      <w:r>
        <w:t>de</w:t>
      </w:r>
      <w:r w:rsidR="009E562C">
        <w:t xml:space="preserve"> </w:t>
      </w:r>
      <w:r>
        <w:t>ILT-IOD</w:t>
      </w:r>
      <w:r w:rsidR="009E562C">
        <w:t xml:space="preserve"> </w:t>
      </w:r>
      <w:r>
        <w:t>aan</w:t>
      </w:r>
      <w:r w:rsidR="009E562C">
        <w:t xml:space="preserve"> </w:t>
      </w:r>
      <w:r>
        <w:t>Tata</w:t>
      </w:r>
      <w:r w:rsidR="009E562C">
        <w:t xml:space="preserve"> </w:t>
      </w:r>
      <w:r>
        <w:t>Steel</w:t>
      </w:r>
      <w:r w:rsidR="009E562C">
        <w:t xml:space="preserve"> </w:t>
      </w:r>
      <w:r>
        <w:t>in</w:t>
      </w:r>
      <w:r w:rsidR="009E562C">
        <w:t xml:space="preserve"> </w:t>
      </w:r>
      <w:r>
        <w:t>het</w:t>
      </w:r>
      <w:r w:rsidR="009E562C">
        <w:t xml:space="preserve"> </w:t>
      </w:r>
      <w:r>
        <w:t>kader</w:t>
      </w:r>
      <w:r w:rsidR="009E562C">
        <w:t xml:space="preserve"> </w:t>
      </w:r>
      <w:r>
        <w:t>van</w:t>
      </w:r>
      <w:r w:rsidR="009E562C">
        <w:t xml:space="preserve"> </w:t>
      </w:r>
      <w:r>
        <w:t>een</w:t>
      </w:r>
      <w:r w:rsidR="009E562C">
        <w:t xml:space="preserve"> </w:t>
      </w:r>
      <w:r>
        <w:t>strafrechtelijk</w:t>
      </w:r>
      <w:r w:rsidR="009E562C">
        <w:t xml:space="preserve"> </w:t>
      </w:r>
      <w:r>
        <w:t>onderzoek</w:t>
      </w:r>
      <w:r w:rsidR="009E562C">
        <w:t xml:space="preserve"> </w:t>
      </w:r>
      <w:r>
        <w:t>(kenmerk</w:t>
      </w:r>
      <w:r w:rsidR="009E562C">
        <w:t xml:space="preserve"> </w:t>
      </w:r>
      <w:r>
        <w:t>2026Z05286).</w:t>
      </w:r>
      <w:r w:rsidR="009E562C">
        <w:t xml:space="preserve"> </w:t>
      </w:r>
      <w:r>
        <w:t>Deze</w:t>
      </w:r>
      <w:r w:rsidR="009E562C">
        <w:t xml:space="preserve"> </w:t>
      </w:r>
      <w:r>
        <w:t>vragen</w:t>
      </w:r>
      <w:r w:rsidR="009E562C">
        <w:t xml:space="preserve"> </w:t>
      </w:r>
      <w:r>
        <w:t>worden</w:t>
      </w:r>
      <w:r w:rsidR="190ED97E">
        <w:t>,</w:t>
      </w:r>
      <w:r w:rsidR="009E562C">
        <w:t xml:space="preserve"> </w:t>
      </w:r>
      <w:r w:rsidR="190ED97E">
        <w:t>mede</w:t>
      </w:r>
      <w:r w:rsidR="009E562C">
        <w:t xml:space="preserve"> </w:t>
      </w:r>
      <w:r w:rsidR="190ED97E">
        <w:t>namens</w:t>
      </w:r>
      <w:r w:rsidR="009E562C">
        <w:t xml:space="preserve"> </w:t>
      </w:r>
      <w:r w:rsidR="190ED97E">
        <w:t>de</w:t>
      </w:r>
      <w:r w:rsidR="009E562C">
        <w:t xml:space="preserve"> </w:t>
      </w:r>
      <w:r w:rsidR="190ED97E">
        <w:t>minister</w:t>
      </w:r>
      <w:r w:rsidR="009E562C">
        <w:t xml:space="preserve"> </w:t>
      </w:r>
      <w:r w:rsidR="190ED97E">
        <w:t>van</w:t>
      </w:r>
      <w:r w:rsidR="009E562C">
        <w:t xml:space="preserve"> </w:t>
      </w:r>
      <w:r w:rsidR="190ED97E">
        <w:t>Klimaat</w:t>
      </w:r>
      <w:r w:rsidR="009E562C">
        <w:t xml:space="preserve"> </w:t>
      </w:r>
      <w:r w:rsidR="190ED97E">
        <w:t>en</w:t>
      </w:r>
      <w:r w:rsidR="009E562C">
        <w:t xml:space="preserve"> </w:t>
      </w:r>
      <w:r w:rsidR="190ED97E">
        <w:t>Groene</w:t>
      </w:r>
      <w:r w:rsidR="009E562C">
        <w:t xml:space="preserve"> </w:t>
      </w:r>
      <w:r w:rsidR="190ED97E">
        <w:t>Groei</w:t>
      </w:r>
      <w:r w:rsidR="009E562C">
        <w:t xml:space="preserve"> </w:t>
      </w:r>
      <w:r w:rsidR="0F29534C">
        <w:t>en</w:t>
      </w:r>
      <w:r w:rsidR="009E562C">
        <w:t xml:space="preserve"> </w:t>
      </w:r>
      <w:r w:rsidR="0F29534C">
        <w:t>de</w:t>
      </w:r>
      <w:r w:rsidR="009E562C">
        <w:t xml:space="preserve"> </w:t>
      </w:r>
      <w:r w:rsidR="0F29534C">
        <w:t>staatssecretaris</w:t>
      </w:r>
      <w:r w:rsidR="009E562C">
        <w:t xml:space="preserve"> </w:t>
      </w:r>
      <w:r w:rsidR="0F29534C">
        <w:t>van</w:t>
      </w:r>
      <w:r w:rsidR="009E562C">
        <w:t xml:space="preserve"> </w:t>
      </w:r>
      <w:r w:rsidR="0F29534C">
        <w:t>Klimaat</w:t>
      </w:r>
      <w:r w:rsidR="009E562C">
        <w:t xml:space="preserve"> </w:t>
      </w:r>
      <w:r w:rsidR="0F29534C">
        <w:t>en</w:t>
      </w:r>
      <w:r w:rsidR="009E562C">
        <w:t xml:space="preserve"> </w:t>
      </w:r>
      <w:r w:rsidR="0F29534C">
        <w:t>Groene</w:t>
      </w:r>
      <w:r w:rsidR="009E562C">
        <w:t xml:space="preserve"> </w:t>
      </w:r>
      <w:r w:rsidR="0F29534C">
        <w:t>Groei</w:t>
      </w:r>
      <w:r w:rsidR="190ED97E">
        <w:t>,</w:t>
      </w:r>
      <w:r w:rsidR="009E562C">
        <w:t xml:space="preserve"> </w:t>
      </w:r>
      <w:r>
        <w:t>beantwoord</w:t>
      </w:r>
      <w:r w:rsidR="009E562C">
        <w:t xml:space="preserve"> </w:t>
      </w:r>
      <w:r>
        <w:t>in</w:t>
      </w:r>
      <w:r w:rsidR="009E562C">
        <w:t xml:space="preserve"> </w:t>
      </w:r>
      <w:r>
        <w:t>de</w:t>
      </w:r>
      <w:r w:rsidR="009E562C">
        <w:t xml:space="preserve"> </w:t>
      </w:r>
      <w:r>
        <w:t>bijlage</w:t>
      </w:r>
      <w:r w:rsidR="009E562C">
        <w:t xml:space="preserve"> </w:t>
      </w:r>
      <w:r>
        <w:t>bij</w:t>
      </w:r>
      <w:r w:rsidR="009E562C">
        <w:t xml:space="preserve"> </w:t>
      </w:r>
      <w:r>
        <w:t>deze</w:t>
      </w:r>
      <w:r w:rsidR="009E562C">
        <w:t xml:space="preserve"> </w:t>
      </w:r>
      <w:r>
        <w:t>brief.</w:t>
      </w:r>
    </w:p>
    <w:p w:rsidR="00762716" w:rsidRDefault="00762716" w14:paraId="30585DEB" w14:textId="69E9223E">
      <w:pPr>
        <w:pStyle w:val="WitregelW1bodytekst"/>
      </w:pPr>
    </w:p>
    <w:p w:rsidR="00762716" w:rsidRDefault="0005549F" w14:paraId="4917BBCA" w14:textId="77777777">
      <w:pPr>
        <w:pStyle w:val="Slotzin"/>
      </w:pPr>
      <w:r>
        <w:t>Hoogachtend,</w:t>
      </w:r>
    </w:p>
    <w:p w:rsidR="00762716" w:rsidRDefault="0005549F" w14:paraId="2E8C0FCC" w14:textId="105A9787">
      <w:pPr>
        <w:pStyle w:val="OndertekeningArea1"/>
      </w:pPr>
      <w:r>
        <w:t>DE</w:t>
      </w:r>
      <w:r w:rsidR="009E562C">
        <w:t xml:space="preserve"> </w:t>
      </w:r>
      <w:r>
        <w:t>STAATSSECRETARIS</w:t>
      </w:r>
      <w:r w:rsidR="009E562C">
        <w:t xml:space="preserve"> </w:t>
      </w:r>
      <w:r>
        <w:t>VAN</w:t>
      </w:r>
      <w:r w:rsidR="009E562C">
        <w:t xml:space="preserve"> </w:t>
      </w:r>
      <w:r>
        <w:t>INFRASTRUCTUUR</w:t>
      </w:r>
      <w:r w:rsidR="009E562C">
        <w:t xml:space="preserve"> </w:t>
      </w:r>
      <w:r>
        <w:t>EN</w:t>
      </w:r>
      <w:r w:rsidR="009E562C">
        <w:t xml:space="preserve"> </w:t>
      </w:r>
      <w:r>
        <w:t>WATERSTAAT,</w:t>
      </w:r>
    </w:p>
    <w:p w:rsidR="00762716" w:rsidRDefault="00762716" w14:paraId="4E46CFAA" w14:textId="77777777"/>
    <w:p w:rsidR="00762716" w:rsidRDefault="00762716" w14:paraId="0D997C56" w14:textId="77777777"/>
    <w:p w:rsidR="00762716" w:rsidRDefault="00762716" w14:paraId="54439EF8" w14:textId="77777777"/>
    <w:p w:rsidR="00762716" w:rsidRDefault="00762716" w14:paraId="413684FB" w14:textId="77777777"/>
    <w:p w:rsidR="00762716" w:rsidRDefault="0005549F" w14:paraId="639878CF" w14:textId="39C1F39A">
      <w:r>
        <w:t>Annet</w:t>
      </w:r>
      <w:r w:rsidR="009E562C">
        <w:t xml:space="preserve"> </w:t>
      </w:r>
      <w:r>
        <w:t>Bertram</w:t>
      </w:r>
    </w:p>
    <w:p w:rsidR="009C76BF" w:rsidRDefault="009C76BF" w14:paraId="56989CB2" w14:textId="37C04F20">
      <w:pPr>
        <w:spacing w:line="240" w:lineRule="auto"/>
      </w:pPr>
      <w:r>
        <w:br w:type="page"/>
      </w:r>
    </w:p>
    <w:p w:rsidR="008E600D" w:rsidP="00E651BF" w:rsidRDefault="008E600D" w14:paraId="3EB06E69" w14:textId="77777777">
      <w:pPr>
        <w:rPr>
          <w:b/>
          <w:bCs/>
        </w:rPr>
      </w:pPr>
    </w:p>
    <w:p w:rsidR="008E600D" w:rsidP="00E651BF" w:rsidRDefault="008E600D" w14:paraId="4001821D" w14:textId="77777777">
      <w:pPr>
        <w:rPr>
          <w:b/>
          <w:bCs/>
        </w:rPr>
      </w:pPr>
    </w:p>
    <w:p w:rsidRPr="00E651BF" w:rsidR="00E651BF" w:rsidP="00E651BF" w:rsidRDefault="00E651BF" w14:paraId="4B53742F" w14:textId="1188967A">
      <w:r w:rsidRPr="00E651BF">
        <w:rPr>
          <w:b/>
          <w:bCs/>
        </w:rPr>
        <w:t>2026Z05286</w:t>
      </w:r>
      <w:r w:rsidR="009E562C">
        <w:t xml:space="preserve"> </w:t>
      </w:r>
      <w:r w:rsidRPr="00E651BF">
        <w:t>(ingezonden</w:t>
      </w:r>
      <w:r w:rsidR="009E562C">
        <w:t xml:space="preserve"> </w:t>
      </w:r>
      <w:r w:rsidRPr="00E651BF">
        <w:t>op</w:t>
      </w:r>
      <w:r w:rsidR="009E562C">
        <w:t xml:space="preserve"> </w:t>
      </w:r>
      <w:r w:rsidRPr="00E651BF">
        <w:t>17</w:t>
      </w:r>
      <w:r w:rsidR="009E562C">
        <w:t xml:space="preserve"> </w:t>
      </w:r>
      <w:r w:rsidRPr="00E651BF">
        <w:t>maart</w:t>
      </w:r>
      <w:r w:rsidR="009E562C">
        <w:t xml:space="preserve"> </w:t>
      </w:r>
      <w:r w:rsidRPr="00E651BF">
        <w:t>2026)</w:t>
      </w:r>
      <w:r w:rsidR="009E562C">
        <w:t xml:space="preserve"> </w:t>
      </w:r>
    </w:p>
    <w:p w:rsidRPr="00E651BF" w:rsidR="00E651BF" w:rsidP="00E651BF" w:rsidRDefault="009E562C" w14:paraId="5B9D0072" w14:textId="35517D96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3126F94B" w14:textId="5E855883">
      <w:r w:rsidRPr="00E651BF">
        <w:t>Vragen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lid</w:t>
      </w:r>
      <w:r w:rsidR="009E562C">
        <w:t xml:space="preserve"> </w:t>
      </w:r>
      <w:r w:rsidRPr="00E651BF">
        <w:t>Kostić</w:t>
      </w:r>
      <w:r w:rsidR="009E562C">
        <w:t xml:space="preserve"> </w:t>
      </w:r>
      <w:r w:rsidRPr="00E651BF">
        <w:t>(PvdD)</w:t>
      </w:r>
      <w:r w:rsidR="009E562C">
        <w:t xml:space="preserve"> </w:t>
      </w:r>
      <w:r w:rsidRPr="00E651BF">
        <w:t>over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bezoek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ILT-IOD</w:t>
      </w:r>
      <w:r w:rsidR="009E562C">
        <w:t xml:space="preserve"> </w:t>
      </w:r>
      <w:r w:rsidRPr="00E651BF">
        <w:t>aan</w:t>
      </w:r>
      <w:r w:rsidR="009E562C">
        <w:t xml:space="preserve"> </w:t>
      </w:r>
      <w:r w:rsidRPr="00E651BF">
        <w:t>Tata</w:t>
      </w:r>
      <w:r w:rsidR="009E562C">
        <w:t xml:space="preserve"> </w:t>
      </w:r>
      <w:r w:rsidRPr="00E651BF">
        <w:t>Steel</w:t>
      </w:r>
      <w:r w:rsidR="009E562C">
        <w:t xml:space="preserve"> </w:t>
      </w:r>
      <w:r w:rsidRPr="00E651BF">
        <w:t>in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kader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een</w:t>
      </w:r>
      <w:r w:rsidR="009E562C">
        <w:t xml:space="preserve"> </w:t>
      </w:r>
      <w:r w:rsidRPr="00E651BF">
        <w:t>strafrechtelijk</w:t>
      </w:r>
      <w:r w:rsidR="009E562C">
        <w:t xml:space="preserve"> </w:t>
      </w:r>
      <w:r w:rsidRPr="00E651BF">
        <w:t>onderzoek.</w:t>
      </w:r>
      <w:r w:rsidR="009E562C">
        <w:t xml:space="preserve"> </w:t>
      </w:r>
    </w:p>
    <w:p w:rsidRPr="00E651BF" w:rsidR="00E651BF" w:rsidP="00E651BF" w:rsidRDefault="009E562C" w14:paraId="3F3690F5" w14:textId="1A1DC5E4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2B63D142" w14:textId="263C74F8">
      <w:pPr>
        <w:rPr>
          <w:b/>
          <w:bCs/>
        </w:rPr>
      </w:pPr>
      <w:r w:rsidRPr="00E651BF">
        <w:rPr>
          <w:b/>
          <w:bCs/>
        </w:rPr>
        <w:t>Vraag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1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2F5FAB0B" w14:textId="40C55FBB">
      <w:pPr>
        <w:rPr>
          <w:b/>
          <w:bCs/>
        </w:rPr>
      </w:pPr>
      <w:r w:rsidRPr="00E651BF">
        <w:rPr>
          <w:b/>
          <w:bCs/>
        </w:rPr>
        <w:t>Bent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bekend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bericht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opsporingsteam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Inlichtingen-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Opsporingsdienst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Inspectie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Leefomgeving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Transport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(ILT-IOD)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deze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week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terrein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Tata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Steel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is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geweest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kader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strafrechtelijk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onderzoek</w:t>
      </w:r>
      <w:r w:rsidR="009951DA">
        <w:rPr>
          <w:b/>
          <w:bCs/>
        </w:rPr>
        <w:t>?</w:t>
      </w:r>
      <w:r w:rsidR="009951DA">
        <w:rPr>
          <w:rStyle w:val="FootnoteReference"/>
          <w:b/>
          <w:bCs/>
        </w:rPr>
        <w:footnoteReference w:id="1"/>
      </w:r>
    </w:p>
    <w:p w:rsidRPr="00E651BF" w:rsidR="00E651BF" w:rsidP="00E651BF" w:rsidRDefault="009E562C" w14:paraId="04318537" w14:textId="7B1A4003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7AD035A4" w14:textId="38CC0044">
      <w:r w:rsidRPr="00E651BF">
        <w:t>Ja.</w:t>
      </w:r>
      <w:r w:rsidR="009E562C">
        <w:t xml:space="preserve"> </w:t>
      </w:r>
    </w:p>
    <w:p w:rsidRPr="00E651BF" w:rsidR="00E651BF" w:rsidP="00E651BF" w:rsidRDefault="009E562C" w14:paraId="20A6CA4B" w14:textId="12DD6006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39AB6082" w14:textId="08BC7DF8">
      <w:pPr>
        <w:rPr>
          <w:b/>
          <w:bCs/>
        </w:rPr>
      </w:pPr>
      <w:r w:rsidRPr="00E651BF">
        <w:rPr>
          <w:b/>
          <w:bCs/>
        </w:rPr>
        <w:t>Vraag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2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7EA23D14" w14:textId="2E7A000B">
      <w:pPr>
        <w:rPr>
          <w:b/>
          <w:bCs/>
        </w:rPr>
      </w:pPr>
      <w:r w:rsidRPr="00E651BF">
        <w:rPr>
          <w:b/>
          <w:bCs/>
        </w:rPr>
        <w:t>Kunt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toelichten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welke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wijze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door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ILT-IOD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of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andere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betrokken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instanties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hoogte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gesteld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welk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moment?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Kunt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vertellen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aard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reikwijdte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onderzoek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is?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nee,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waarom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niet?</w:t>
      </w:r>
      <w:r w:rsidR="009E562C">
        <w:rPr>
          <w:b/>
          <w:bCs/>
        </w:rPr>
        <w:t xml:space="preserve">  </w:t>
      </w:r>
    </w:p>
    <w:p w:rsidRPr="00E651BF" w:rsidR="00E651BF" w:rsidP="00E651BF" w:rsidRDefault="009E562C" w14:paraId="310E3103" w14:textId="2640247A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087B069A" w14:textId="69735262">
      <w:r w:rsidRPr="00E651BF">
        <w:t>In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loop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ochtend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12</w:t>
      </w:r>
      <w:r w:rsidR="009E562C">
        <w:t xml:space="preserve"> </w:t>
      </w:r>
      <w:r w:rsidRPr="00E651BF">
        <w:t>maart</w:t>
      </w:r>
      <w:r w:rsidR="009E562C">
        <w:t xml:space="preserve"> </w:t>
      </w:r>
      <w:r w:rsidRPr="00E651BF">
        <w:t>jl.</w:t>
      </w:r>
      <w:r w:rsidR="009E562C">
        <w:t xml:space="preserve"> </w:t>
      </w:r>
      <w:r w:rsidRPr="00E651BF">
        <w:t>is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staatssecretaris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Infrastructuur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Waterstaat</w:t>
      </w:r>
      <w:r w:rsidR="009E562C">
        <w:t xml:space="preserve"> </w:t>
      </w:r>
      <w:r w:rsidRPr="00E651BF">
        <w:t>geïnformeerd</w:t>
      </w:r>
      <w:r w:rsidR="009E562C">
        <w:t xml:space="preserve"> </w:t>
      </w:r>
      <w:r w:rsidRPr="00E651BF">
        <w:t>door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Inspecteur-Generaal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ILT,</w:t>
      </w:r>
      <w:r w:rsidR="009E562C">
        <w:t xml:space="preserve"> </w:t>
      </w:r>
      <w:r w:rsidRPr="00E651BF">
        <w:t>na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moment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instap.</w:t>
      </w:r>
      <w:r w:rsidR="009E562C">
        <w:t xml:space="preserve"> </w:t>
      </w:r>
    </w:p>
    <w:p w:rsidRPr="00E651BF" w:rsidR="00E651BF" w:rsidP="00E651BF" w:rsidRDefault="009E562C" w14:paraId="72B8F27F" w14:textId="2813E184">
      <w:r>
        <w:t xml:space="preserve"> </w:t>
      </w:r>
    </w:p>
    <w:p w:rsidRPr="00E651BF" w:rsidR="00E651BF" w:rsidP="00E651BF" w:rsidRDefault="00E651BF" w14:paraId="3C3BE6F3" w14:textId="11E98262">
      <w:r w:rsidRPr="00E651BF">
        <w:t>De</w:t>
      </w:r>
      <w:r w:rsidR="009E562C">
        <w:t xml:space="preserve"> </w:t>
      </w:r>
      <w:r w:rsidRPr="00E651BF">
        <w:t>ILT</w:t>
      </w:r>
      <w:r w:rsidR="009E562C">
        <w:t xml:space="preserve"> </w:t>
      </w:r>
      <w:r w:rsidRPr="00E651BF">
        <w:t>heeft</w:t>
      </w:r>
      <w:r w:rsidR="009E562C">
        <w:t xml:space="preserve"> </w:t>
      </w:r>
      <w:r w:rsidRPr="00E651BF">
        <w:t>medege</w:t>
      </w:r>
      <w:r w:rsidR="009951DA">
        <w:t>de</w:t>
      </w:r>
      <w:r w:rsidRPr="00E651BF">
        <w:t>el</w:t>
      </w:r>
      <w:r w:rsidR="009951DA">
        <w:t>d</w:t>
      </w:r>
      <w:r w:rsidR="009951DA">
        <w:rPr>
          <w:rStyle w:val="FootnoteReference"/>
        </w:rPr>
        <w:footnoteReference w:id="2"/>
      </w:r>
      <w:r w:rsidR="009E562C">
        <w:t xml:space="preserve"> </w:t>
      </w:r>
      <w:r w:rsidRPr="00E651BF">
        <w:t>dat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ILT-IOD</w:t>
      </w:r>
      <w:r w:rsidR="009E562C">
        <w:t xml:space="preserve"> </w:t>
      </w:r>
      <w:r w:rsidRPr="00E651BF">
        <w:t>strafrechtelijk</w:t>
      </w:r>
      <w:r w:rsidR="009E562C">
        <w:t xml:space="preserve"> </w:t>
      </w:r>
      <w:r w:rsidRPr="00E651BF">
        <w:t>onderzoek</w:t>
      </w:r>
      <w:r w:rsidR="009E562C">
        <w:t xml:space="preserve"> </w:t>
      </w:r>
      <w:r w:rsidRPr="00E651BF">
        <w:t>doet</w:t>
      </w:r>
      <w:r w:rsidR="009E562C">
        <w:t xml:space="preserve"> </w:t>
      </w:r>
      <w:r w:rsidRPr="00E651BF">
        <w:t>naar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productieproces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staal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werking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kooksgasfabrieken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Tata</w:t>
      </w:r>
      <w:r w:rsidR="009E562C">
        <w:t xml:space="preserve"> </w:t>
      </w:r>
      <w:r w:rsidRPr="00E651BF">
        <w:t>Steel.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onderzoek</w:t>
      </w:r>
      <w:r w:rsidR="009E562C">
        <w:t xml:space="preserve"> </w:t>
      </w:r>
      <w:r w:rsidRPr="00E651BF">
        <w:t>richt</w:t>
      </w:r>
      <w:r w:rsidR="009E562C">
        <w:t xml:space="preserve"> </w:t>
      </w:r>
      <w:r w:rsidRPr="00E651BF">
        <w:t>zich</w:t>
      </w:r>
      <w:r w:rsidR="009E562C">
        <w:t xml:space="preserve"> </w:t>
      </w:r>
      <w:r w:rsidRPr="00E651BF">
        <w:t>op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vraag</w:t>
      </w:r>
      <w:r w:rsidR="009E562C">
        <w:t xml:space="preserve"> </w:t>
      </w:r>
      <w:r w:rsidRPr="00E651BF">
        <w:t>of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bedrijf</w:t>
      </w:r>
      <w:r w:rsidR="009E562C">
        <w:t xml:space="preserve"> </w:t>
      </w:r>
      <w:r w:rsidRPr="00E651BF">
        <w:t>verweten</w:t>
      </w:r>
      <w:r w:rsidR="009E562C">
        <w:t xml:space="preserve"> </w:t>
      </w:r>
      <w:r w:rsidRPr="00E651BF">
        <w:t>kan</w:t>
      </w:r>
      <w:r w:rsidR="009E562C">
        <w:t xml:space="preserve"> </w:t>
      </w:r>
      <w:r w:rsidRPr="00E651BF">
        <w:t>worden</w:t>
      </w:r>
      <w:r w:rsidR="009E562C">
        <w:t xml:space="preserve"> </w:t>
      </w:r>
      <w:r w:rsidRPr="00E651BF">
        <w:t>dat</w:t>
      </w:r>
      <w:r w:rsidR="009E562C">
        <w:t xml:space="preserve"> </w:t>
      </w:r>
      <w:r w:rsidRPr="00E651BF">
        <w:t>zij</w:t>
      </w:r>
      <w:r w:rsidR="009E562C">
        <w:t xml:space="preserve"> </w:t>
      </w:r>
      <w:r w:rsidRPr="00E651BF">
        <w:t>opzettelijk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onrechtmatig</w:t>
      </w:r>
      <w:r w:rsidR="009E562C">
        <w:t xml:space="preserve"> </w:t>
      </w:r>
      <w:r w:rsidRPr="00E651BF">
        <w:t>schadelijke</w:t>
      </w:r>
      <w:r w:rsidR="009E562C">
        <w:t xml:space="preserve"> </w:t>
      </w:r>
      <w:r w:rsidRPr="00E651BF">
        <w:t>stoffen</w:t>
      </w:r>
      <w:r w:rsidR="009E562C">
        <w:t xml:space="preserve"> </w:t>
      </w:r>
      <w:r w:rsidRPr="00E651BF">
        <w:t>in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bodem,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lucht</w:t>
      </w:r>
      <w:r w:rsidR="009E562C">
        <w:t xml:space="preserve"> </w:t>
      </w:r>
      <w:r w:rsidRPr="00E651BF">
        <w:t>of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oppervlaktewater</w:t>
      </w:r>
      <w:r w:rsidR="009E562C">
        <w:t xml:space="preserve"> </w:t>
      </w:r>
      <w:r w:rsidRPr="00E651BF">
        <w:t>heeft</w:t>
      </w:r>
      <w:r w:rsidR="009E562C">
        <w:t xml:space="preserve"> </w:t>
      </w:r>
      <w:r w:rsidRPr="00E651BF">
        <w:t>gebracht</w:t>
      </w:r>
      <w:r w:rsidR="009E562C">
        <w:t xml:space="preserve"> </w:t>
      </w:r>
      <w:r w:rsidRPr="00E651BF">
        <w:t>of</w:t>
      </w:r>
      <w:r w:rsidR="009E562C">
        <w:t xml:space="preserve"> </w:t>
      </w:r>
      <w:r w:rsidRPr="00E651BF">
        <w:t>laten</w:t>
      </w:r>
      <w:r w:rsidR="009E562C">
        <w:t xml:space="preserve"> </w:t>
      </w:r>
      <w:r w:rsidRPr="00E651BF">
        <w:t>brengen,</w:t>
      </w:r>
      <w:r w:rsidR="009E562C">
        <w:t xml:space="preserve"> </w:t>
      </w:r>
      <w:r w:rsidRPr="00E651BF">
        <w:t>met</w:t>
      </w:r>
      <w:r w:rsidR="009E562C">
        <w:t xml:space="preserve"> </w:t>
      </w:r>
      <w:r w:rsidRPr="00E651BF">
        <w:t>een</w:t>
      </w:r>
      <w:r w:rsidR="009E562C">
        <w:t xml:space="preserve"> </w:t>
      </w:r>
      <w:r w:rsidRPr="00E651BF">
        <w:t>mogelijk</w:t>
      </w:r>
      <w:r w:rsidR="009E562C">
        <w:t xml:space="preserve"> </w:t>
      </w:r>
      <w:r w:rsidRPr="00E651BF">
        <w:t>gevaar</w:t>
      </w:r>
      <w:r w:rsidR="009E562C">
        <w:t xml:space="preserve"> </w:t>
      </w:r>
      <w:r w:rsidRPr="00E651BF">
        <w:t>voor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gezondheid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mensen.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aanleiding</w:t>
      </w:r>
      <w:r w:rsidR="009E562C">
        <w:t xml:space="preserve"> </w:t>
      </w:r>
      <w:r w:rsidRPr="00E651BF">
        <w:t>voor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onderzoek</w:t>
      </w:r>
      <w:r w:rsidR="009E562C">
        <w:t xml:space="preserve"> </w:t>
      </w:r>
      <w:r w:rsidRPr="00E651BF">
        <w:t>is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aangifte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mr.</w:t>
      </w:r>
      <w:r w:rsidR="009E562C">
        <w:t xml:space="preserve"> </w:t>
      </w:r>
      <w:r w:rsidRPr="00E651BF">
        <w:t>Bénédicte</w:t>
      </w:r>
      <w:r w:rsidR="009E562C">
        <w:t xml:space="preserve"> </w:t>
      </w:r>
      <w:r w:rsidRPr="00E651BF">
        <w:t>Ficq</w:t>
      </w:r>
      <w:r w:rsidR="009E562C">
        <w:t xml:space="preserve"> </w:t>
      </w:r>
      <w:r w:rsidRPr="00E651BF">
        <w:t>namens</w:t>
      </w:r>
      <w:r w:rsidR="009E562C">
        <w:t xml:space="preserve"> </w:t>
      </w:r>
      <w:r w:rsidRPr="00E651BF">
        <w:t>ruim</w:t>
      </w:r>
      <w:r w:rsidR="009E562C">
        <w:t xml:space="preserve"> </w:t>
      </w:r>
      <w:r w:rsidRPr="00E651BF">
        <w:t>800</w:t>
      </w:r>
      <w:r w:rsidR="009E562C">
        <w:t xml:space="preserve"> </w:t>
      </w:r>
      <w:r w:rsidRPr="00E651BF">
        <w:t>omwonenden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bedrijf.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onderzoek</w:t>
      </w:r>
      <w:r w:rsidR="009E562C">
        <w:t xml:space="preserve"> </w:t>
      </w:r>
      <w:r w:rsidRPr="00E651BF">
        <w:t>vindt</w:t>
      </w:r>
      <w:r w:rsidR="009E562C">
        <w:t xml:space="preserve"> </w:t>
      </w:r>
      <w:r w:rsidRPr="00E651BF">
        <w:t>plaats</w:t>
      </w:r>
      <w:r w:rsidR="009E562C">
        <w:t xml:space="preserve"> </w:t>
      </w:r>
      <w:r w:rsidRPr="00E651BF">
        <w:t>onder</w:t>
      </w:r>
      <w:r w:rsidR="009E562C">
        <w:t xml:space="preserve"> </w:t>
      </w:r>
      <w:r w:rsidRPr="00E651BF">
        <w:t>leiding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Functioneel</w:t>
      </w:r>
      <w:r w:rsidR="009E562C">
        <w:t xml:space="preserve"> </w:t>
      </w:r>
      <w:r w:rsidRPr="00E651BF">
        <w:t>Parket</w:t>
      </w:r>
      <w:r w:rsidR="009E562C">
        <w:t xml:space="preserve"> </w:t>
      </w:r>
      <w:r w:rsidRPr="00E651BF">
        <w:t>(FP)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met</w:t>
      </w:r>
      <w:r w:rsidR="009E562C">
        <w:t xml:space="preserve"> </w:t>
      </w:r>
      <w:r w:rsidRPr="00E651BF">
        <w:t>belangrijke</w:t>
      </w:r>
      <w:r w:rsidR="009E562C">
        <w:t xml:space="preserve"> </w:t>
      </w:r>
      <w:r w:rsidRPr="00E651BF">
        <w:t>inbreng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politie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DCMR</w:t>
      </w:r>
      <w:r w:rsidR="009E562C">
        <w:t xml:space="preserve"> </w:t>
      </w:r>
      <w:r w:rsidRPr="00E651BF">
        <w:t>Milieudienst</w:t>
      </w:r>
      <w:r w:rsidR="009E562C">
        <w:t xml:space="preserve"> </w:t>
      </w:r>
      <w:r w:rsidRPr="00E651BF">
        <w:t>Rijnmond.</w:t>
      </w:r>
      <w:r w:rsidR="009E562C">
        <w:t xml:space="preserve"> </w:t>
      </w:r>
    </w:p>
    <w:p w:rsidRPr="00E651BF" w:rsidR="00E651BF" w:rsidP="00E651BF" w:rsidRDefault="009E562C" w14:paraId="6117D902" w14:textId="77D21C43">
      <w:r>
        <w:t xml:space="preserve"> </w:t>
      </w:r>
    </w:p>
    <w:p w:rsidRPr="00E651BF" w:rsidR="00E651BF" w:rsidP="00E651BF" w:rsidRDefault="00E651BF" w14:paraId="6AED0EAC" w14:textId="5C60BE94">
      <w:pPr>
        <w:rPr>
          <w:b/>
          <w:bCs/>
        </w:rPr>
      </w:pPr>
      <w:r w:rsidRPr="00E651BF">
        <w:rPr>
          <w:b/>
          <w:bCs/>
        </w:rPr>
        <w:t>Vraag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3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2358BA5F" w14:textId="26A98269">
      <w:pPr>
        <w:rPr>
          <w:b/>
          <w:bCs/>
        </w:rPr>
      </w:pPr>
      <w:r w:rsidRPr="00E651BF">
        <w:rPr>
          <w:b/>
          <w:bCs/>
        </w:rPr>
        <w:t>Klopt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artikel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15,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derde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lid,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punt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Joint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Letter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of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Intent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(JLoI)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tussen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Staat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Tata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Steel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Nederland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bepaalt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onderzoek,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zoals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ILT-IOD,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mogelijke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opzeggingsgrond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voor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Staat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vormt?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ja,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wordt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opzegging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overwogen?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nee,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waarom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niet?</w:t>
      </w:r>
      <w:r w:rsidR="009E562C">
        <w:rPr>
          <w:b/>
          <w:bCs/>
        </w:rPr>
        <w:t xml:space="preserve">  </w:t>
      </w:r>
    </w:p>
    <w:p w:rsidRPr="00E651BF" w:rsidR="00E651BF" w:rsidP="00E651BF" w:rsidRDefault="009E562C" w14:paraId="1DF298EB" w14:textId="2BC1C1E6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7EE13101" w14:textId="6EA4831E">
      <w:r w:rsidRPr="00E651BF">
        <w:t>In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JLoI</w:t>
      </w:r>
      <w:r w:rsidR="009E562C">
        <w:t xml:space="preserve"> </w:t>
      </w:r>
      <w:r w:rsidRPr="00E651BF">
        <w:t>tussen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Staat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Tata</w:t>
      </w:r>
      <w:r w:rsidR="009E562C">
        <w:t xml:space="preserve"> </w:t>
      </w:r>
      <w:r w:rsidRPr="00E651BF">
        <w:t>Steel</w:t>
      </w:r>
      <w:r w:rsidR="009E562C">
        <w:t xml:space="preserve"> </w:t>
      </w:r>
      <w:r w:rsidRPr="00E651BF">
        <w:t>Nederland</w:t>
      </w:r>
      <w:r w:rsidR="009E562C">
        <w:t xml:space="preserve"> </w:t>
      </w:r>
      <w:r w:rsidRPr="00E651BF">
        <w:t>is</w:t>
      </w:r>
      <w:r w:rsidR="009E562C">
        <w:t xml:space="preserve"> </w:t>
      </w:r>
      <w:r w:rsidRPr="00E651BF">
        <w:t>afgesproken</w:t>
      </w:r>
      <w:r w:rsidR="009E562C">
        <w:t xml:space="preserve"> </w:t>
      </w:r>
      <w:r w:rsidRPr="00E651BF">
        <w:t>dat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Staat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overeenkomst</w:t>
      </w:r>
      <w:r w:rsidR="009E562C">
        <w:t xml:space="preserve"> </w:t>
      </w:r>
      <w:r w:rsidRPr="00E651BF">
        <w:t>in</w:t>
      </w:r>
      <w:r w:rsidR="009E562C">
        <w:t xml:space="preserve"> </w:t>
      </w:r>
      <w:r w:rsidRPr="00E651BF">
        <w:t>bepaalde</w:t>
      </w:r>
      <w:r w:rsidR="009E562C">
        <w:t xml:space="preserve"> </w:t>
      </w:r>
      <w:r w:rsidRPr="00E651BF">
        <w:t>gevallen</w:t>
      </w:r>
      <w:r w:rsidR="009E562C">
        <w:t xml:space="preserve"> </w:t>
      </w:r>
      <w:r w:rsidRPr="00E651BF">
        <w:t>mag</w:t>
      </w:r>
      <w:r w:rsidR="009E562C">
        <w:t xml:space="preserve"> </w:t>
      </w:r>
      <w:r w:rsidRPr="00E651BF">
        <w:t>opzeggen.</w:t>
      </w:r>
      <w:r w:rsidR="009E562C">
        <w:t xml:space="preserve"> </w:t>
      </w:r>
      <w:r w:rsidRPr="00E651BF">
        <w:t>Uitkomsten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een</w:t>
      </w:r>
      <w:r w:rsidR="009E562C">
        <w:t xml:space="preserve"> </w:t>
      </w:r>
      <w:r w:rsidRPr="00E651BF">
        <w:t>onderzoek</w:t>
      </w:r>
      <w:r w:rsidR="009E562C">
        <w:t xml:space="preserve"> </w:t>
      </w:r>
      <w:r w:rsidRPr="00E651BF">
        <w:t>zoals</w:t>
      </w:r>
      <w:r w:rsidR="009E562C">
        <w:t xml:space="preserve"> </w:t>
      </w:r>
      <w:r w:rsidRPr="00E651BF">
        <w:t>dat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ILT-IOD</w:t>
      </w:r>
      <w:r w:rsidR="009E562C">
        <w:t xml:space="preserve"> </w:t>
      </w:r>
      <w:r w:rsidRPr="00E651BF">
        <w:t>kunnen</w:t>
      </w:r>
      <w:r w:rsidR="009E562C">
        <w:t xml:space="preserve"> </w:t>
      </w:r>
      <w:r w:rsidRPr="00E651BF">
        <w:t>een</w:t>
      </w:r>
      <w:r w:rsidR="009E562C">
        <w:t xml:space="preserve"> </w:t>
      </w:r>
      <w:r w:rsidRPr="00E651BF">
        <w:t>mogelijke</w:t>
      </w:r>
      <w:r w:rsidR="009E562C">
        <w:t xml:space="preserve"> </w:t>
      </w:r>
      <w:r w:rsidRPr="00E651BF">
        <w:t>grond</w:t>
      </w:r>
      <w:r w:rsidR="009E562C">
        <w:t xml:space="preserve"> </w:t>
      </w:r>
      <w:r w:rsidRPr="00E651BF">
        <w:t>tot</w:t>
      </w:r>
      <w:r w:rsidR="009E562C">
        <w:t xml:space="preserve"> </w:t>
      </w:r>
      <w:r w:rsidRPr="00E651BF">
        <w:t>opzegging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JLoI</w:t>
      </w:r>
      <w:r w:rsidR="009E562C">
        <w:t xml:space="preserve"> </w:t>
      </w:r>
      <w:r w:rsidRPr="00E651BF">
        <w:t>vormen,</w:t>
      </w:r>
      <w:r w:rsidR="009E562C">
        <w:t xml:space="preserve"> </w:t>
      </w:r>
      <w:r w:rsidRPr="00E651BF">
        <w:t>als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uitkomsten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onderzoek</w:t>
      </w:r>
      <w:r w:rsidR="009E562C">
        <w:t xml:space="preserve"> </w:t>
      </w:r>
      <w:r w:rsidRPr="00E651BF">
        <w:t>daar</w:t>
      </w:r>
      <w:r w:rsidR="009E562C">
        <w:t xml:space="preserve"> </w:t>
      </w:r>
      <w:r w:rsidRPr="00E651BF">
        <w:t>reden</w:t>
      </w:r>
      <w:r w:rsidR="009E562C">
        <w:t xml:space="preserve"> </w:t>
      </w:r>
      <w:r w:rsidRPr="00E651BF">
        <w:t>toe</w:t>
      </w:r>
      <w:r w:rsidR="009E562C">
        <w:t xml:space="preserve"> </w:t>
      </w:r>
      <w:r w:rsidRPr="00E651BF">
        <w:t>zouden</w:t>
      </w:r>
      <w:r w:rsidR="009E562C">
        <w:t xml:space="preserve"> </w:t>
      </w:r>
      <w:r w:rsidRPr="00E651BF">
        <w:t>geven.</w:t>
      </w:r>
      <w:r w:rsidR="009E562C">
        <w:t xml:space="preserve"> </w:t>
      </w:r>
      <w:r w:rsidRPr="00E651BF">
        <w:t>Zoals</w:t>
      </w:r>
      <w:r w:rsidR="009E562C">
        <w:t xml:space="preserve"> </w:t>
      </w:r>
      <w:r w:rsidRPr="00E651BF">
        <w:t>gebruikelijk</w:t>
      </w:r>
      <w:r w:rsidR="009E562C">
        <w:t xml:space="preserve"> </w:t>
      </w:r>
      <w:r w:rsidRPr="00E651BF">
        <w:t>bij</w:t>
      </w:r>
      <w:r w:rsidR="009E562C">
        <w:t xml:space="preserve"> </w:t>
      </w:r>
      <w:r w:rsidRPr="00E651BF">
        <w:t>strafrechtelijke</w:t>
      </w:r>
      <w:r w:rsidR="009E562C">
        <w:t xml:space="preserve"> </w:t>
      </w:r>
      <w:r w:rsidRPr="00E651BF">
        <w:t>onderzoeken</w:t>
      </w:r>
      <w:r w:rsidR="009E562C">
        <w:t xml:space="preserve"> </w:t>
      </w:r>
      <w:r w:rsidRPr="00E651BF">
        <w:t>is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inhoud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het</w:t>
      </w:r>
      <w:r w:rsidR="009E562C">
        <w:t xml:space="preserve"> o</w:t>
      </w:r>
      <w:r w:rsidRPr="00E651BF">
        <w:t>nderzoeksdossier</w:t>
      </w:r>
      <w:r w:rsidR="009E562C">
        <w:t xml:space="preserve"> </w:t>
      </w:r>
      <w:r w:rsidRPr="00E651BF">
        <w:t>niet</w:t>
      </w:r>
      <w:r w:rsidR="009E562C">
        <w:t xml:space="preserve"> </w:t>
      </w:r>
      <w:r w:rsidRPr="00E651BF">
        <w:t>bekend</w:t>
      </w:r>
      <w:r w:rsidR="009E562C">
        <w:t xml:space="preserve"> </w:t>
      </w:r>
      <w:r w:rsidRPr="00E651BF">
        <w:t>bij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kabinet.</w:t>
      </w:r>
      <w:r w:rsidR="009E562C">
        <w:t xml:space="preserve"> </w:t>
      </w:r>
      <w:r w:rsidR="00F558BA">
        <w:t xml:space="preserve">Het kabinet wacht de uitkomst van dit onderzoek af. </w:t>
      </w:r>
    </w:p>
    <w:p w:rsidRPr="00E651BF" w:rsidR="00E651BF" w:rsidP="00E651BF" w:rsidRDefault="009E562C" w14:paraId="2021F810" w14:textId="7F9DA5C1">
      <w:r>
        <w:t xml:space="preserve"> </w:t>
      </w:r>
    </w:p>
    <w:p w:rsidR="008E600D" w:rsidP="009951DA" w:rsidRDefault="008E600D" w14:paraId="59A4B3E8" w14:textId="77777777">
      <w:pPr>
        <w:keepNext/>
        <w:rPr>
          <w:b/>
          <w:bCs/>
        </w:rPr>
      </w:pPr>
    </w:p>
    <w:p w:rsidR="008E600D" w:rsidP="009951DA" w:rsidRDefault="008E600D" w14:paraId="18C73435" w14:textId="77777777">
      <w:pPr>
        <w:keepNext/>
        <w:rPr>
          <w:b/>
          <w:bCs/>
        </w:rPr>
      </w:pPr>
    </w:p>
    <w:p w:rsidRPr="00E651BF" w:rsidR="00E651BF" w:rsidP="009951DA" w:rsidRDefault="00E651BF" w14:paraId="52364BAA" w14:textId="1E96C318">
      <w:pPr>
        <w:keepNext/>
        <w:rPr>
          <w:b/>
          <w:bCs/>
        </w:rPr>
      </w:pPr>
      <w:r w:rsidRPr="00E651BF">
        <w:rPr>
          <w:b/>
          <w:bCs/>
        </w:rPr>
        <w:t>Vraag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4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08018809" w14:textId="0E375E06">
      <w:pPr>
        <w:rPr>
          <w:b/>
          <w:bCs/>
        </w:rPr>
      </w:pPr>
      <w:r w:rsidRPr="00E651BF">
        <w:rPr>
          <w:b/>
          <w:bCs/>
        </w:rPr>
        <w:t>Kunt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toelichten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of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eventuele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maatwerksubsidie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voor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Tata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Steel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Europese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staatssteuntoets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doorstaat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ILT-IOD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deze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stap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strafrechtelijk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onderzoek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heeft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genomen?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nee,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waarom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niet?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3DCC7B7D" w14:textId="132E37C0"/>
    <w:p w:rsidRPr="00E651BF" w:rsidR="00E651BF" w:rsidP="00E651BF" w:rsidRDefault="00F558BA" w14:paraId="68AA496B" w14:textId="2EE1360F">
      <w:r>
        <w:t>Het is</w:t>
      </w:r>
      <w:r w:rsidR="009E562C">
        <w:t xml:space="preserve"> </w:t>
      </w:r>
      <w:r w:rsidRPr="00E651BF" w:rsidR="00E651BF">
        <w:t>aan</w:t>
      </w:r>
      <w:r w:rsidR="009E562C">
        <w:t xml:space="preserve"> </w:t>
      </w:r>
      <w:r w:rsidRPr="00E651BF" w:rsidR="00E651BF">
        <w:t>de</w:t>
      </w:r>
      <w:r w:rsidR="009E562C">
        <w:t xml:space="preserve"> </w:t>
      </w:r>
      <w:r w:rsidRPr="00E651BF" w:rsidR="00E651BF">
        <w:t>Europese</w:t>
      </w:r>
      <w:r w:rsidR="009E562C">
        <w:t xml:space="preserve"> </w:t>
      </w:r>
      <w:r w:rsidRPr="00E651BF" w:rsidR="00E651BF">
        <w:t>Commissie</w:t>
      </w:r>
      <w:r w:rsidR="009E562C">
        <w:t xml:space="preserve"> </w:t>
      </w:r>
      <w:r w:rsidRPr="00E651BF" w:rsidR="00E651BF">
        <w:t>om</w:t>
      </w:r>
      <w:r w:rsidR="009E562C">
        <w:t xml:space="preserve"> </w:t>
      </w:r>
      <w:r w:rsidRPr="00E651BF" w:rsidR="00E651BF">
        <w:t>te</w:t>
      </w:r>
      <w:r w:rsidR="009E562C">
        <w:t xml:space="preserve"> </w:t>
      </w:r>
      <w:r w:rsidRPr="00E651BF" w:rsidR="00E651BF">
        <w:t>beoordelen</w:t>
      </w:r>
      <w:r w:rsidR="009E562C">
        <w:t xml:space="preserve"> </w:t>
      </w:r>
      <w:r w:rsidRPr="00E651BF" w:rsidR="00E651BF">
        <w:t>of</w:t>
      </w:r>
      <w:r w:rsidR="009E562C">
        <w:t xml:space="preserve"> </w:t>
      </w:r>
      <w:r w:rsidRPr="00E651BF" w:rsidR="00E651BF">
        <w:t>de</w:t>
      </w:r>
      <w:r w:rsidR="009E562C">
        <w:t xml:space="preserve"> </w:t>
      </w:r>
      <w:r w:rsidRPr="00E651BF" w:rsidR="00E651BF">
        <w:t>steun</w:t>
      </w:r>
      <w:r w:rsidR="009E562C">
        <w:t xml:space="preserve"> </w:t>
      </w:r>
      <w:r w:rsidRPr="00E651BF" w:rsidR="00E651BF">
        <w:t>verenigbaar</w:t>
      </w:r>
      <w:r w:rsidR="009E562C">
        <w:t xml:space="preserve"> </w:t>
      </w:r>
      <w:r w:rsidRPr="00E651BF" w:rsidR="00E651BF">
        <w:t>is</w:t>
      </w:r>
      <w:r w:rsidR="009E562C">
        <w:t xml:space="preserve"> </w:t>
      </w:r>
      <w:r w:rsidRPr="00E651BF" w:rsidR="00E651BF">
        <w:t>met</w:t>
      </w:r>
      <w:r w:rsidR="009E562C">
        <w:t xml:space="preserve"> </w:t>
      </w:r>
      <w:r w:rsidRPr="00E651BF" w:rsidR="00E651BF">
        <w:t>de</w:t>
      </w:r>
      <w:r w:rsidR="009E562C">
        <w:t xml:space="preserve"> </w:t>
      </w:r>
      <w:r w:rsidRPr="00E651BF" w:rsidR="00E651BF">
        <w:t>interne</w:t>
      </w:r>
      <w:r w:rsidR="009E562C">
        <w:t xml:space="preserve"> </w:t>
      </w:r>
      <w:r w:rsidRPr="00E651BF" w:rsidR="00E651BF">
        <w:t>markt.</w:t>
      </w:r>
      <w:r w:rsidR="009E562C">
        <w:t xml:space="preserve"> </w:t>
      </w:r>
      <w:r>
        <w:t xml:space="preserve">Het kabinet kan daar niet op vooruit lopen. </w:t>
      </w:r>
      <w:r w:rsidRPr="00E651BF" w:rsidR="00E651BF">
        <w:t>Een</w:t>
      </w:r>
      <w:r w:rsidR="009E562C">
        <w:t xml:space="preserve"> </w:t>
      </w:r>
      <w:r w:rsidRPr="00E651BF" w:rsidR="00E651BF">
        <w:t>lopend</w:t>
      </w:r>
      <w:r w:rsidR="009E562C">
        <w:t xml:space="preserve"> </w:t>
      </w:r>
      <w:r w:rsidRPr="00E651BF" w:rsidR="00E651BF">
        <w:t>onderzoek</w:t>
      </w:r>
      <w:r w:rsidR="009E562C">
        <w:t xml:space="preserve"> </w:t>
      </w:r>
      <w:r w:rsidRPr="00E651BF" w:rsidR="00E651BF">
        <w:t>is</w:t>
      </w:r>
      <w:r w:rsidR="009E562C">
        <w:t xml:space="preserve"> </w:t>
      </w:r>
      <w:r w:rsidRPr="00E651BF" w:rsidR="00E651BF">
        <w:t>op</w:t>
      </w:r>
      <w:r w:rsidR="009E562C">
        <w:t xml:space="preserve"> </w:t>
      </w:r>
      <w:r w:rsidRPr="00E651BF" w:rsidR="00E651BF">
        <w:t>zichzelf</w:t>
      </w:r>
      <w:r w:rsidR="009E562C">
        <w:t xml:space="preserve"> </w:t>
      </w:r>
      <w:r w:rsidRPr="00E651BF" w:rsidR="00E651BF">
        <w:t>geen</w:t>
      </w:r>
      <w:r w:rsidR="009E562C">
        <w:t xml:space="preserve"> </w:t>
      </w:r>
      <w:r w:rsidRPr="00E651BF" w:rsidR="00E651BF">
        <w:t>reden</w:t>
      </w:r>
      <w:r w:rsidR="009E562C">
        <w:t xml:space="preserve"> </w:t>
      </w:r>
      <w:r w:rsidRPr="00E651BF" w:rsidR="00E651BF">
        <w:t>dat</w:t>
      </w:r>
      <w:r w:rsidR="009E562C">
        <w:t xml:space="preserve"> </w:t>
      </w:r>
      <w:r w:rsidRPr="00E651BF" w:rsidR="00E651BF">
        <w:t>staatssteun</w:t>
      </w:r>
      <w:r w:rsidR="009E562C">
        <w:t xml:space="preserve"> </w:t>
      </w:r>
      <w:r w:rsidRPr="00E651BF" w:rsidR="00E651BF">
        <w:t>niet</w:t>
      </w:r>
      <w:r w:rsidR="009E562C">
        <w:t xml:space="preserve"> </w:t>
      </w:r>
      <w:r w:rsidRPr="00E651BF" w:rsidR="00E651BF">
        <w:t>goedgekeurd</w:t>
      </w:r>
      <w:r w:rsidR="009E562C">
        <w:t xml:space="preserve"> </w:t>
      </w:r>
      <w:r w:rsidRPr="00E651BF" w:rsidR="00E651BF">
        <w:t>kan</w:t>
      </w:r>
      <w:r w:rsidR="009E562C">
        <w:t xml:space="preserve"> </w:t>
      </w:r>
      <w:r w:rsidRPr="00E651BF" w:rsidR="00E651BF">
        <w:t>worden.</w:t>
      </w:r>
      <w:r w:rsidR="009E562C">
        <w:t xml:space="preserve">  </w:t>
      </w:r>
    </w:p>
    <w:p w:rsidRPr="00E651BF" w:rsidR="00E651BF" w:rsidP="00E651BF" w:rsidRDefault="009E562C" w14:paraId="67CF73FF" w14:textId="017EEAB5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1CA1ED95" w14:textId="652EEF62">
      <w:pPr>
        <w:rPr>
          <w:b/>
          <w:bCs/>
        </w:rPr>
      </w:pPr>
      <w:r w:rsidRPr="00E651BF">
        <w:rPr>
          <w:b/>
          <w:bCs/>
        </w:rPr>
        <w:t>Vraag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5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0B242ED8" w14:textId="44670367">
      <w:pPr>
        <w:rPr>
          <w:b/>
          <w:bCs/>
        </w:rPr>
      </w:pPr>
      <w:r w:rsidRPr="00E651BF">
        <w:rPr>
          <w:b/>
          <w:bCs/>
        </w:rPr>
        <w:t>Kunt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toelichten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of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Nederland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Europese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Commissie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eventuele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maatwerksubsidie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terug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moet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vorderen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als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tot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veroordeling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komt?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nee,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waarom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niet?</w:t>
      </w:r>
      <w:r w:rsidR="009E562C">
        <w:rPr>
          <w:b/>
          <w:bCs/>
        </w:rPr>
        <w:t xml:space="preserve"> </w:t>
      </w:r>
    </w:p>
    <w:p w:rsidRPr="00E651BF" w:rsidR="00E651BF" w:rsidP="00E651BF" w:rsidRDefault="009E562C" w14:paraId="0625D36A" w14:textId="2537A211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742C2CCC" w14:textId="3776B6B0">
      <w:r w:rsidRPr="00E651BF">
        <w:t>Staatssteun</w:t>
      </w:r>
      <w:r w:rsidR="009E562C">
        <w:t xml:space="preserve"> </w:t>
      </w:r>
      <w:r w:rsidRPr="00E651BF">
        <w:t>kan</w:t>
      </w:r>
      <w:r w:rsidR="009E562C">
        <w:t xml:space="preserve"> </w:t>
      </w:r>
      <w:r w:rsidRPr="00E651BF">
        <w:t>niet</w:t>
      </w:r>
      <w:r w:rsidR="009E562C">
        <w:t xml:space="preserve"> </w:t>
      </w:r>
      <w:r w:rsidRPr="00E651BF">
        <w:t>met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interne</w:t>
      </w:r>
      <w:r w:rsidR="009E562C">
        <w:t xml:space="preserve"> </w:t>
      </w:r>
      <w:r w:rsidRPr="00E651BF">
        <w:t>markt</w:t>
      </w:r>
      <w:r w:rsidR="009E562C">
        <w:t xml:space="preserve"> </w:t>
      </w:r>
      <w:r w:rsidRPr="00E651BF">
        <w:t>verenigbaar</w:t>
      </w:r>
      <w:r w:rsidR="009E562C">
        <w:t xml:space="preserve"> </w:t>
      </w:r>
      <w:r w:rsidRPr="00E651BF">
        <w:t>worden</w:t>
      </w:r>
      <w:r w:rsidR="009E562C">
        <w:t xml:space="preserve"> </w:t>
      </w:r>
      <w:r w:rsidRPr="00E651BF">
        <w:t>verklaard</w:t>
      </w:r>
      <w:r w:rsidR="009E562C">
        <w:t xml:space="preserve"> </w:t>
      </w:r>
      <w:r w:rsidRPr="00E651BF">
        <w:t>als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gesteunde</w:t>
      </w:r>
      <w:r w:rsidR="009E562C">
        <w:t xml:space="preserve"> </w:t>
      </w:r>
      <w:r w:rsidRPr="00E651BF">
        <w:t>activiteit,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steunmaatregel</w:t>
      </w:r>
      <w:r w:rsidR="009E562C">
        <w:t xml:space="preserve"> </w:t>
      </w:r>
      <w:r w:rsidRPr="00E651BF">
        <w:t>zelf</w:t>
      </w:r>
      <w:r w:rsidR="009E562C">
        <w:t xml:space="preserve"> </w:t>
      </w:r>
      <w:r w:rsidRPr="00E651BF">
        <w:t>of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daaraan</w:t>
      </w:r>
      <w:r w:rsidR="009E562C">
        <w:t xml:space="preserve"> </w:t>
      </w:r>
      <w:r w:rsidRPr="00E651BF">
        <w:t>gekoppelde</w:t>
      </w:r>
      <w:r w:rsidR="009E562C">
        <w:t xml:space="preserve"> </w:t>
      </w:r>
      <w:r w:rsidRPr="00E651BF">
        <w:t>voorwaarden</w:t>
      </w:r>
      <w:r w:rsidR="009E562C">
        <w:t xml:space="preserve"> </w:t>
      </w:r>
      <w:r w:rsidRPr="00E651BF">
        <w:t>leiden</w:t>
      </w:r>
      <w:r w:rsidR="009E562C">
        <w:t xml:space="preserve"> </w:t>
      </w:r>
      <w:r w:rsidRPr="00E651BF">
        <w:t>tot</w:t>
      </w:r>
      <w:r w:rsidR="009E562C">
        <w:t xml:space="preserve"> </w:t>
      </w:r>
      <w:r w:rsidRPr="00E651BF">
        <w:t>een</w:t>
      </w:r>
      <w:r w:rsidR="009E562C">
        <w:t xml:space="preserve"> </w:t>
      </w:r>
      <w:r w:rsidRPr="00E651BF">
        <w:t>schending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relevante</w:t>
      </w:r>
      <w:r w:rsidR="009E562C">
        <w:t xml:space="preserve"> </w:t>
      </w:r>
      <w:r w:rsidRPr="00E651BF">
        <w:t>bepalingen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Unierecht.</w:t>
      </w:r>
      <w:r w:rsidR="009E562C">
        <w:t xml:space="preserve"> </w:t>
      </w:r>
      <w:r w:rsidRPr="00E651BF">
        <w:t>Als</w:t>
      </w:r>
      <w:r w:rsidR="009E562C">
        <w:t xml:space="preserve"> </w:t>
      </w:r>
      <w:r w:rsidRPr="00E651BF">
        <w:t>na</w:t>
      </w:r>
      <w:r w:rsidR="009E562C">
        <w:t xml:space="preserve"> </w:t>
      </w:r>
      <w:r w:rsidRPr="00E651BF">
        <w:t>goedkeuring</w:t>
      </w:r>
      <w:r w:rsidR="009E562C">
        <w:t xml:space="preserve"> </w:t>
      </w:r>
      <w:r w:rsidRPr="00E651BF">
        <w:t>blijkt</w:t>
      </w:r>
      <w:r w:rsidR="009E562C">
        <w:t xml:space="preserve"> </w:t>
      </w:r>
      <w:r w:rsidRPr="00E651BF">
        <w:t>dat</w:t>
      </w:r>
      <w:r w:rsidR="009E562C">
        <w:t xml:space="preserve"> </w:t>
      </w:r>
      <w:r w:rsidRPr="00E651BF">
        <w:t>er</w:t>
      </w:r>
      <w:r w:rsidR="009E562C">
        <w:t xml:space="preserve"> </w:t>
      </w:r>
      <w:r w:rsidRPr="00E651BF">
        <w:t>sprake</w:t>
      </w:r>
      <w:r w:rsidR="009E562C">
        <w:t xml:space="preserve"> </w:t>
      </w:r>
      <w:r w:rsidRPr="00E651BF">
        <w:t>was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schending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bepaalde</w:t>
      </w:r>
      <w:r w:rsidR="009E562C">
        <w:t xml:space="preserve"> </w:t>
      </w:r>
      <w:r w:rsidRPr="00E651BF">
        <w:t>toepasselijke</w:t>
      </w:r>
      <w:r w:rsidR="009E562C">
        <w:t xml:space="preserve"> </w:t>
      </w:r>
      <w:r w:rsidRPr="00E651BF">
        <w:t>Europese</w:t>
      </w:r>
      <w:r w:rsidR="009E562C">
        <w:t xml:space="preserve"> </w:t>
      </w:r>
      <w:r w:rsidRPr="00E651BF">
        <w:t>regels</w:t>
      </w:r>
      <w:r w:rsidR="009E562C">
        <w:t xml:space="preserve"> </w:t>
      </w:r>
      <w:r w:rsidRPr="00E651BF">
        <w:t>bij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activiteit,</w:t>
      </w:r>
      <w:r w:rsidR="009E562C">
        <w:t xml:space="preserve"> </w:t>
      </w:r>
      <w:r w:rsidRPr="00E651BF">
        <w:t>steunmaatregel</w:t>
      </w:r>
      <w:r w:rsidR="009E562C">
        <w:t xml:space="preserve"> </w:t>
      </w:r>
      <w:r w:rsidRPr="00E651BF">
        <w:t>of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voorwaarden</w:t>
      </w:r>
      <w:r w:rsidR="009E562C">
        <w:t xml:space="preserve"> </w:t>
      </w:r>
      <w:r w:rsidRPr="00E651BF">
        <w:t>daarvan,</w:t>
      </w:r>
      <w:r w:rsidR="009E562C">
        <w:t xml:space="preserve"> </w:t>
      </w:r>
      <w:r w:rsidRPr="00E651BF">
        <w:t>dan</w:t>
      </w:r>
      <w:r w:rsidR="009E562C">
        <w:t xml:space="preserve"> </w:t>
      </w:r>
      <w:r w:rsidRPr="00E651BF">
        <w:t>kan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Europese</w:t>
      </w:r>
      <w:r w:rsidR="009E562C">
        <w:t xml:space="preserve"> </w:t>
      </w:r>
      <w:r w:rsidRPr="00E651BF">
        <w:t>Commissie</w:t>
      </w:r>
      <w:r w:rsidR="009E562C">
        <w:t xml:space="preserve"> </w:t>
      </w:r>
      <w:r w:rsidRPr="00E651BF">
        <w:t>een</w:t>
      </w:r>
      <w:r w:rsidR="009E562C">
        <w:t xml:space="preserve"> </w:t>
      </w:r>
      <w:r w:rsidRPr="00E651BF">
        <w:t>onderzoek</w:t>
      </w:r>
      <w:r w:rsidR="009E562C">
        <w:t xml:space="preserve"> </w:t>
      </w:r>
      <w:r w:rsidRPr="00E651BF">
        <w:t>starten</w:t>
      </w:r>
      <w:r w:rsidR="009E562C">
        <w:t xml:space="preserve"> </w:t>
      </w:r>
      <w:r w:rsidRPr="00E651BF">
        <w:t>om</w:t>
      </w:r>
      <w:r w:rsidR="009E562C">
        <w:t xml:space="preserve"> </w:t>
      </w:r>
      <w:r w:rsidRPr="00E651BF">
        <w:t>te</w:t>
      </w:r>
      <w:r w:rsidR="009E562C">
        <w:t xml:space="preserve"> </w:t>
      </w:r>
      <w:r w:rsidRPr="00E651BF">
        <w:t>bezien</w:t>
      </w:r>
      <w:r w:rsidR="009E562C">
        <w:t xml:space="preserve"> </w:t>
      </w:r>
      <w:r w:rsidRPr="00E651BF">
        <w:t>of</w:t>
      </w:r>
      <w:r w:rsidR="009E562C">
        <w:t xml:space="preserve"> </w:t>
      </w:r>
      <w:r w:rsidRPr="00E651BF">
        <w:t>zij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noodzakelijk</w:t>
      </w:r>
      <w:r w:rsidR="009E562C">
        <w:t xml:space="preserve"> </w:t>
      </w:r>
      <w:r w:rsidRPr="00E651BF">
        <w:t>acht</w:t>
      </w:r>
      <w:r w:rsidR="009E562C">
        <w:t xml:space="preserve"> </w:t>
      </w:r>
      <w:r w:rsidRPr="00E651BF">
        <w:t>om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staatssteun</w:t>
      </w:r>
      <w:r w:rsidR="009E562C">
        <w:t xml:space="preserve"> </w:t>
      </w:r>
      <w:r w:rsidRPr="00E651BF">
        <w:t>terug</w:t>
      </w:r>
      <w:r w:rsidR="009E562C">
        <w:t xml:space="preserve"> </w:t>
      </w:r>
      <w:r w:rsidRPr="00E651BF">
        <w:t>te</w:t>
      </w:r>
      <w:r w:rsidR="009E562C">
        <w:t xml:space="preserve"> </w:t>
      </w:r>
      <w:r w:rsidRPr="00E651BF">
        <w:t>vorderen.</w:t>
      </w:r>
      <w:r w:rsidR="009E562C">
        <w:t xml:space="preserve">  </w:t>
      </w:r>
    </w:p>
    <w:p w:rsidRPr="00E651BF" w:rsidR="00E651BF" w:rsidP="00E651BF" w:rsidRDefault="009E562C" w14:paraId="5DBF7D27" w14:textId="4636B62C">
      <w:r>
        <w:t xml:space="preserve"> </w:t>
      </w:r>
    </w:p>
    <w:p w:rsidRPr="00E651BF" w:rsidR="00E651BF" w:rsidP="00E651BF" w:rsidRDefault="00E651BF" w14:paraId="16312281" w14:textId="32DEB881">
      <w:pPr>
        <w:rPr>
          <w:b/>
          <w:bCs/>
        </w:rPr>
      </w:pPr>
      <w:r w:rsidRPr="00E651BF">
        <w:rPr>
          <w:b/>
          <w:bCs/>
        </w:rPr>
        <w:t>Vraag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6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76056076" w14:textId="3AE5A15B">
      <w:pPr>
        <w:rPr>
          <w:b/>
          <w:bCs/>
        </w:rPr>
      </w:pPr>
      <w:r w:rsidRPr="00E651BF">
        <w:rPr>
          <w:b/>
          <w:bCs/>
        </w:rPr>
        <w:t>Kunt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toelichten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hoe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deze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situatie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zich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verhoudt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tot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eerdere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toezeggingen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Kamer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over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zorgvuldige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omgang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publiek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geld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naleving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milieu-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strafrechtelijke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normen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door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Tata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Steel?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nee,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waarom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niet?</w:t>
      </w:r>
      <w:r w:rsidR="009E562C">
        <w:rPr>
          <w:b/>
          <w:bCs/>
        </w:rPr>
        <w:t xml:space="preserve">  </w:t>
      </w:r>
    </w:p>
    <w:p w:rsidRPr="00E651BF" w:rsidR="00E651BF" w:rsidP="00E651BF" w:rsidRDefault="009E562C" w14:paraId="47529883" w14:textId="484D537E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E651BF" w:rsidP="00E651BF" w:rsidRDefault="00E651BF" w14:paraId="46B1A6FE" w14:textId="07580D76">
      <w:r w:rsidRPr="00E651BF">
        <w:t>Het</w:t>
      </w:r>
      <w:r w:rsidR="009E562C">
        <w:t xml:space="preserve"> </w:t>
      </w:r>
      <w:r w:rsidRPr="00E651BF">
        <w:t>kabinet</w:t>
      </w:r>
      <w:r w:rsidR="009E562C">
        <w:t xml:space="preserve"> </w:t>
      </w:r>
      <w:r w:rsidRPr="00E651BF">
        <w:t>hecht</w:t>
      </w:r>
      <w:r w:rsidR="009E562C">
        <w:t xml:space="preserve"> </w:t>
      </w:r>
      <w:r w:rsidRPr="00E651BF">
        <w:t>zeer</w:t>
      </w:r>
      <w:r w:rsidR="009E562C">
        <w:t xml:space="preserve"> </w:t>
      </w:r>
      <w:r w:rsidRPr="00E651BF">
        <w:t>aan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zorgvuldige</w:t>
      </w:r>
      <w:r w:rsidR="009E562C">
        <w:t xml:space="preserve"> </w:t>
      </w:r>
      <w:r w:rsidRPr="00E651BF">
        <w:t>omgang</w:t>
      </w:r>
      <w:r w:rsidR="009E562C">
        <w:t xml:space="preserve"> </w:t>
      </w:r>
      <w:r w:rsidRPr="00E651BF">
        <w:t>met</w:t>
      </w:r>
      <w:r w:rsidR="009E562C">
        <w:t xml:space="preserve"> </w:t>
      </w:r>
      <w:r w:rsidRPr="00E651BF">
        <w:t>publiek</w:t>
      </w:r>
      <w:r w:rsidR="009E562C">
        <w:t xml:space="preserve"> </w:t>
      </w:r>
      <w:r w:rsidRPr="00E651BF">
        <w:t>geld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aan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naleven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wet-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regelgeving</w:t>
      </w:r>
      <w:r w:rsidR="009E562C">
        <w:t xml:space="preserve"> </w:t>
      </w:r>
      <w:r w:rsidRPr="00E651BF">
        <w:t>door</w:t>
      </w:r>
      <w:r w:rsidR="009E562C">
        <w:t xml:space="preserve"> </w:t>
      </w:r>
      <w:r w:rsidRPr="00E651BF">
        <w:t>alle</w:t>
      </w:r>
      <w:r w:rsidR="009E562C">
        <w:t xml:space="preserve"> </w:t>
      </w:r>
      <w:r w:rsidRPr="00E651BF">
        <w:t>burgers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bedrijven.</w:t>
      </w:r>
    </w:p>
    <w:p w:rsidRPr="00E651BF" w:rsidR="00E651BF" w:rsidP="00E651BF" w:rsidRDefault="009E562C" w14:paraId="28602A1A" w14:textId="2AE0F763">
      <w:r>
        <w:t xml:space="preserve"> </w:t>
      </w:r>
    </w:p>
    <w:p w:rsidRPr="00E651BF" w:rsidR="00E651BF" w:rsidP="00E651BF" w:rsidRDefault="00E651BF" w14:paraId="0C3BFA65" w14:textId="5D016D6A">
      <w:pPr>
        <w:rPr>
          <w:b/>
          <w:bCs/>
        </w:rPr>
      </w:pPr>
      <w:r w:rsidRPr="00E651BF">
        <w:rPr>
          <w:b/>
          <w:bCs/>
        </w:rPr>
        <w:t>Vraag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7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7401AB16" w14:textId="7F09A1E3">
      <w:pPr>
        <w:rPr>
          <w:b/>
          <w:bCs/>
        </w:rPr>
      </w:pPr>
      <w:r w:rsidRPr="00E651BF">
        <w:rPr>
          <w:b/>
          <w:bCs/>
        </w:rPr>
        <w:t>Is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dit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moment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interne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of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interdepartementale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risicoanalyse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(risk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assessment)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opgesteld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of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voorbereiding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waarin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dit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onderzoek,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mogelijke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gevolgen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daarvan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voor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afspraken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Tata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Steel,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wordt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meegenomen?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nee,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waarom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niet,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bereid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dergelijke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risicoanalyse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uiterlijk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vóór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komende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debat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over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JLoI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Tata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Steel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Kamer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doen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toekomen,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zodat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Kamer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actueel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beeld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heeft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van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juridische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financiële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risico’s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die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dit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onderzoek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voor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Staat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zich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meebrengt?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Zo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nee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waarom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niet?</w:t>
      </w:r>
      <w:r w:rsidR="009E562C">
        <w:rPr>
          <w:b/>
          <w:bCs/>
        </w:rPr>
        <w:t xml:space="preserve">  </w:t>
      </w:r>
    </w:p>
    <w:p w:rsidRPr="00E651BF" w:rsidR="00E651BF" w:rsidP="00E651BF" w:rsidRDefault="009E562C" w14:paraId="7F0D663F" w14:textId="6F0011B6">
      <w:r>
        <w:t xml:space="preserve"> </w:t>
      </w:r>
    </w:p>
    <w:p w:rsidRPr="00E651BF" w:rsidR="00E651BF" w:rsidP="00E651BF" w:rsidRDefault="00E651BF" w14:paraId="40187772" w14:textId="43DBC5E3">
      <w:r w:rsidRPr="00E651BF">
        <w:t>Zoals</w:t>
      </w:r>
      <w:r w:rsidR="009E562C">
        <w:t xml:space="preserve"> </w:t>
      </w:r>
      <w:r w:rsidRPr="00E651BF">
        <w:t>aangegeven</w:t>
      </w:r>
      <w:r w:rsidR="009E562C">
        <w:t xml:space="preserve"> </w:t>
      </w:r>
      <w:r w:rsidRPr="00E651BF">
        <w:t>in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antwoorden</w:t>
      </w:r>
      <w:r w:rsidR="009E562C">
        <w:t xml:space="preserve"> </w:t>
      </w:r>
      <w:r w:rsidRPr="00E651BF">
        <w:t>op</w:t>
      </w:r>
      <w:r w:rsidR="009E562C">
        <w:t xml:space="preserve"> </w:t>
      </w:r>
      <w:r w:rsidRPr="00E651BF">
        <w:t>vragen</w:t>
      </w:r>
      <w:r w:rsidR="009E562C">
        <w:t xml:space="preserve"> </w:t>
      </w:r>
      <w:r w:rsidRPr="00E651BF">
        <w:t>3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6</w:t>
      </w:r>
      <w:r w:rsidR="009E562C">
        <w:t xml:space="preserve"> </w:t>
      </w:r>
      <w:r w:rsidRPr="00E651BF">
        <w:t>hecht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kabinet</w:t>
      </w:r>
      <w:r w:rsidR="009E562C">
        <w:t xml:space="preserve"> </w:t>
      </w:r>
      <w:r w:rsidRPr="00E651BF">
        <w:t>zeer</w:t>
      </w:r>
      <w:r w:rsidR="009E562C">
        <w:t xml:space="preserve"> </w:t>
      </w:r>
      <w:r w:rsidRPr="00E651BF">
        <w:t>aan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zorgvuldige</w:t>
      </w:r>
      <w:r w:rsidR="009E562C">
        <w:t xml:space="preserve"> </w:t>
      </w:r>
      <w:r w:rsidRPr="00E651BF">
        <w:t>omgang</w:t>
      </w:r>
      <w:r w:rsidR="009E562C">
        <w:t xml:space="preserve"> </w:t>
      </w:r>
      <w:r w:rsidRPr="00E651BF">
        <w:t>met</w:t>
      </w:r>
      <w:r w:rsidR="009E562C">
        <w:t xml:space="preserve"> </w:t>
      </w:r>
      <w:r w:rsidRPr="00E651BF">
        <w:t>publiek</w:t>
      </w:r>
      <w:r w:rsidR="009E562C">
        <w:t xml:space="preserve"> </w:t>
      </w:r>
      <w:r w:rsidRPr="00E651BF">
        <w:t>geld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aan</w:t>
      </w:r>
      <w:r w:rsidR="009E562C">
        <w:t xml:space="preserve"> </w:t>
      </w:r>
      <w:r w:rsidRPr="00E651BF">
        <w:t>het</w:t>
      </w:r>
      <w:r w:rsidR="009E562C">
        <w:t xml:space="preserve"> </w:t>
      </w:r>
      <w:r w:rsidRPr="00E651BF">
        <w:t>naleven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wet-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regelgeving</w:t>
      </w:r>
      <w:r w:rsidR="009E562C">
        <w:t xml:space="preserve"> </w:t>
      </w:r>
      <w:r w:rsidRPr="00E651BF">
        <w:t>door</w:t>
      </w:r>
      <w:r w:rsidR="009E562C">
        <w:t xml:space="preserve"> </w:t>
      </w:r>
      <w:r w:rsidRPr="00E651BF">
        <w:t>alle</w:t>
      </w:r>
      <w:r w:rsidR="009E562C">
        <w:t xml:space="preserve"> </w:t>
      </w:r>
      <w:r w:rsidRPr="00E651BF">
        <w:t>burgers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bedrijven.</w:t>
      </w:r>
      <w:r w:rsidR="009E562C">
        <w:t xml:space="preserve"> </w:t>
      </w:r>
      <w:r w:rsidRPr="00E651BF">
        <w:t>Mede</w:t>
      </w:r>
      <w:r w:rsidR="009E562C">
        <w:t xml:space="preserve"> </w:t>
      </w:r>
      <w:r w:rsidRPr="00E651BF">
        <w:t>daarom</w:t>
      </w:r>
      <w:r w:rsidR="009E562C">
        <w:t xml:space="preserve"> </w:t>
      </w:r>
      <w:r w:rsidRPr="00E651BF">
        <w:t>gelden</w:t>
      </w:r>
      <w:r w:rsidR="009E562C">
        <w:t xml:space="preserve"> </w:t>
      </w:r>
      <w:r w:rsidRPr="00E651BF">
        <w:t>bepaalde</w:t>
      </w:r>
      <w:r w:rsidR="009E562C">
        <w:t xml:space="preserve"> </w:t>
      </w:r>
      <w:r w:rsidRPr="00E651BF">
        <w:t>onderzoeken</w:t>
      </w:r>
      <w:r w:rsidR="009E562C">
        <w:t xml:space="preserve"> </w:t>
      </w:r>
      <w:r w:rsidRPr="00E651BF">
        <w:t>en</w:t>
      </w:r>
      <w:r w:rsidR="009E562C">
        <w:t xml:space="preserve"> </w:t>
      </w:r>
      <w:r w:rsidRPr="00E651BF">
        <w:t>strafrechtelijke</w:t>
      </w:r>
      <w:r w:rsidR="009E562C">
        <w:t xml:space="preserve"> </w:t>
      </w:r>
      <w:r w:rsidRPr="00E651BF">
        <w:t>veroordelingen</w:t>
      </w:r>
      <w:r w:rsidR="009E562C">
        <w:t xml:space="preserve"> </w:t>
      </w:r>
      <w:r w:rsidRPr="00E651BF">
        <w:t>als</w:t>
      </w:r>
      <w:r w:rsidR="009E562C">
        <w:t xml:space="preserve"> </w:t>
      </w:r>
      <w:r w:rsidRPr="00E651BF">
        <w:t>mogelijke</w:t>
      </w:r>
      <w:r w:rsidR="009E562C">
        <w:t xml:space="preserve"> </w:t>
      </w:r>
      <w:r w:rsidRPr="00E651BF">
        <w:t>opzeggrond</w:t>
      </w:r>
      <w:r w:rsidR="009E562C">
        <w:t xml:space="preserve"> </w:t>
      </w:r>
      <w:r w:rsidRPr="00E651BF">
        <w:t>voor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JLoI.</w:t>
      </w:r>
      <w:r w:rsidR="009E562C">
        <w:t xml:space="preserve"> </w:t>
      </w:r>
      <w:r w:rsidRPr="00E651BF">
        <w:t>Bij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vormgeving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definitieve</w:t>
      </w:r>
      <w:r w:rsidR="009E562C">
        <w:t xml:space="preserve"> </w:t>
      </w:r>
      <w:r w:rsidRPr="00E651BF">
        <w:t>maatwerkafspraak</w:t>
      </w:r>
      <w:r w:rsidR="009E562C">
        <w:t xml:space="preserve"> </w:t>
      </w:r>
      <w:r w:rsidRPr="00E651BF">
        <w:t>wordt</w:t>
      </w:r>
      <w:r w:rsidR="009E562C">
        <w:t xml:space="preserve"> </w:t>
      </w:r>
      <w:r w:rsidRPr="00E651BF">
        <w:t>hier</w:t>
      </w:r>
      <w:r w:rsidR="009E562C">
        <w:t xml:space="preserve"> </w:t>
      </w:r>
      <w:r w:rsidRPr="00E651BF">
        <w:t>net</w:t>
      </w:r>
      <w:r w:rsidR="009E562C">
        <w:t xml:space="preserve"> </w:t>
      </w:r>
      <w:r w:rsidRPr="00E651BF">
        <w:t>als</w:t>
      </w:r>
      <w:r w:rsidR="009E562C">
        <w:t xml:space="preserve"> </w:t>
      </w:r>
      <w:r w:rsidRPr="00E651BF">
        <w:t>bij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JLoI</w:t>
      </w:r>
      <w:r w:rsidR="009E562C">
        <w:t xml:space="preserve"> </w:t>
      </w:r>
      <w:r w:rsidRPr="00E651BF">
        <w:t>rekening</w:t>
      </w:r>
      <w:r w:rsidR="009E562C">
        <w:t xml:space="preserve"> </w:t>
      </w:r>
      <w:r w:rsidRPr="00E651BF">
        <w:t>mee</w:t>
      </w:r>
      <w:r w:rsidR="009E562C">
        <w:t xml:space="preserve"> </w:t>
      </w:r>
      <w:r w:rsidRPr="00E651BF">
        <w:t>gehouden.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borging</w:t>
      </w:r>
      <w:r w:rsidR="009E562C">
        <w:t xml:space="preserve"> </w:t>
      </w:r>
      <w:r w:rsidRPr="00E651BF">
        <w:t>van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risico’s</w:t>
      </w:r>
      <w:r w:rsidR="009E562C">
        <w:t xml:space="preserve"> </w:t>
      </w:r>
      <w:r w:rsidRPr="00E651BF">
        <w:t>in</w:t>
      </w:r>
      <w:r w:rsidR="009E562C">
        <w:t xml:space="preserve"> </w:t>
      </w:r>
      <w:r w:rsidRPr="00E651BF">
        <w:t>de</w:t>
      </w:r>
      <w:r w:rsidR="009E562C">
        <w:t xml:space="preserve"> </w:t>
      </w:r>
      <w:r w:rsidRPr="00E651BF">
        <w:t>bindende</w:t>
      </w:r>
      <w:r w:rsidR="009E562C">
        <w:t xml:space="preserve"> </w:t>
      </w:r>
      <w:r w:rsidRPr="00E651BF">
        <w:t>maatwerkafspraak</w:t>
      </w:r>
      <w:r w:rsidR="009E562C">
        <w:t xml:space="preserve"> </w:t>
      </w:r>
      <w:r w:rsidRPr="00E651BF">
        <w:t>wordt</w:t>
      </w:r>
      <w:r w:rsidR="009E562C">
        <w:t xml:space="preserve"> </w:t>
      </w:r>
      <w:r w:rsidRPr="00E651BF">
        <w:t>momenteel</w:t>
      </w:r>
      <w:r w:rsidR="009E562C">
        <w:t xml:space="preserve"> </w:t>
      </w:r>
      <w:r w:rsidRPr="00E651BF">
        <w:t>nader</w:t>
      </w:r>
      <w:r w:rsidR="009E562C">
        <w:t xml:space="preserve"> </w:t>
      </w:r>
      <w:r w:rsidRPr="00E651BF">
        <w:t>uitgewerkt.</w:t>
      </w:r>
      <w:r w:rsidR="009E562C">
        <w:t xml:space="preserve"> </w:t>
      </w:r>
    </w:p>
    <w:p w:rsidRPr="00E651BF" w:rsidR="00E651BF" w:rsidP="00E651BF" w:rsidRDefault="009E562C" w14:paraId="05AB344C" w14:textId="7065B3C9">
      <w:r>
        <w:t xml:space="preserve"> </w:t>
      </w:r>
    </w:p>
    <w:p w:rsidRPr="00E651BF" w:rsidR="00E651BF" w:rsidP="009E562C" w:rsidRDefault="00E651BF" w14:paraId="1401FFF5" w14:textId="06DF747B">
      <w:pPr>
        <w:keepNext/>
        <w:rPr>
          <w:b/>
          <w:bCs/>
        </w:rPr>
      </w:pPr>
      <w:r w:rsidRPr="00E651BF">
        <w:rPr>
          <w:b/>
          <w:bCs/>
        </w:rPr>
        <w:t>Vraag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8</w:t>
      </w:r>
      <w:r w:rsidR="009E562C">
        <w:rPr>
          <w:b/>
          <w:bCs/>
        </w:rPr>
        <w:t xml:space="preserve">  </w:t>
      </w:r>
    </w:p>
    <w:p w:rsidRPr="00E651BF" w:rsidR="00E651BF" w:rsidP="00E651BF" w:rsidRDefault="00E651BF" w14:paraId="2BC52442" w14:textId="4A3F7ECC">
      <w:pPr>
        <w:rPr>
          <w:b/>
          <w:bCs/>
        </w:rPr>
      </w:pPr>
      <w:r w:rsidRPr="00E651BF">
        <w:rPr>
          <w:b/>
          <w:bCs/>
        </w:rPr>
        <w:t>Kunt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u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deze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vragen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ruim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voor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het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plenaire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debat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over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de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Joint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Letter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of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Intent</w:t>
      </w:r>
      <w:r w:rsidR="009E562C">
        <w:rPr>
          <w:b/>
          <w:bCs/>
        </w:rPr>
        <w:t xml:space="preserve"> </w:t>
      </w:r>
      <w:r w:rsidRPr="00E651BF">
        <w:rPr>
          <w:b/>
          <w:bCs/>
        </w:rPr>
        <w:t>beantwoorden?</w:t>
      </w:r>
      <w:r w:rsidR="009E562C">
        <w:rPr>
          <w:b/>
          <w:bCs/>
        </w:rPr>
        <w:t xml:space="preserve"> </w:t>
      </w:r>
    </w:p>
    <w:p w:rsidRPr="00E651BF" w:rsidR="00E651BF" w:rsidP="00E651BF" w:rsidRDefault="009E562C" w14:paraId="450CD20A" w14:textId="1896B604">
      <w:pPr>
        <w:rPr>
          <w:b/>
          <w:bCs/>
        </w:rPr>
      </w:pPr>
      <w:r>
        <w:rPr>
          <w:b/>
          <w:bCs/>
        </w:rPr>
        <w:t xml:space="preserve"> </w:t>
      </w:r>
    </w:p>
    <w:p w:rsidRPr="00E651BF" w:rsidR="00A218D6" w:rsidP="00E651BF" w:rsidRDefault="00E651BF" w14:paraId="1921B2C2" w14:textId="4411745E">
      <w:r w:rsidRPr="00E651BF">
        <w:t>Ja.</w:t>
      </w:r>
      <w:r w:rsidR="009E562C">
        <w:t xml:space="preserve"> </w:t>
      </w:r>
    </w:p>
    <w:sectPr w:rsidRPr="00E651BF" w:rsidR="00A218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A4C68" w14:textId="77777777" w:rsidR="004631D1" w:rsidRDefault="004631D1">
      <w:pPr>
        <w:spacing w:line="240" w:lineRule="auto"/>
      </w:pPr>
      <w:r>
        <w:separator/>
      </w:r>
    </w:p>
  </w:endnote>
  <w:endnote w:type="continuationSeparator" w:id="0">
    <w:p w14:paraId="300B6316" w14:textId="77777777" w:rsidR="004631D1" w:rsidRDefault="00463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02149" w14:textId="77777777" w:rsidR="008E600D" w:rsidRDefault="008E6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7B31" w14:textId="77777777" w:rsidR="008E600D" w:rsidRDefault="008E60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DAF9" w14:textId="77777777" w:rsidR="008E600D" w:rsidRDefault="008E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7E65" w14:textId="77777777" w:rsidR="004631D1" w:rsidRDefault="004631D1">
      <w:pPr>
        <w:spacing w:line="240" w:lineRule="auto"/>
      </w:pPr>
      <w:r>
        <w:separator/>
      </w:r>
    </w:p>
  </w:footnote>
  <w:footnote w:type="continuationSeparator" w:id="0">
    <w:p w14:paraId="06759769" w14:textId="77777777" w:rsidR="004631D1" w:rsidRDefault="004631D1">
      <w:pPr>
        <w:spacing w:line="240" w:lineRule="auto"/>
      </w:pPr>
      <w:r>
        <w:continuationSeparator/>
      </w:r>
    </w:p>
  </w:footnote>
  <w:footnote w:id="1">
    <w:p w14:paraId="0D78813D" w14:textId="056585B8" w:rsidR="009951DA" w:rsidRDefault="009951DA">
      <w:pPr>
        <w:pStyle w:val="FootnoteText"/>
      </w:pPr>
      <w:r w:rsidRPr="009951DA">
        <w:rPr>
          <w:rStyle w:val="FootnoteReference"/>
          <w:sz w:val="16"/>
          <w:szCs w:val="16"/>
        </w:rPr>
        <w:footnoteRef/>
      </w:r>
      <w:r w:rsidRPr="009951DA">
        <w:rPr>
          <w:sz w:val="16"/>
          <w:szCs w:val="16"/>
        </w:rPr>
        <w:t xml:space="preserve"> NOS Nieuws, 13 maart 2026, ‘Justitie haalt administratie op bij Tata Steel voor vervuilingsonderzoek’ </w:t>
      </w:r>
    </w:p>
  </w:footnote>
  <w:footnote w:id="2">
    <w:p w14:paraId="5BE97153" w14:textId="04566BE1" w:rsidR="009951DA" w:rsidRDefault="009951DA">
      <w:pPr>
        <w:pStyle w:val="FootnoteText"/>
      </w:pPr>
      <w:r w:rsidRPr="009951DA">
        <w:rPr>
          <w:rStyle w:val="FootnoteReference"/>
          <w:sz w:val="16"/>
          <w:szCs w:val="16"/>
        </w:rPr>
        <w:footnoteRef/>
      </w:r>
      <w:r w:rsidRPr="009951DA">
        <w:rPr>
          <w:sz w:val="16"/>
          <w:szCs w:val="16"/>
        </w:rPr>
        <w:t xml:space="preserve"> </w:t>
      </w:r>
      <w:hyperlink r:id="rId1" w:history="1">
        <w:r w:rsidRPr="009951DA">
          <w:rPr>
            <w:rStyle w:val="Hyperlink"/>
            <w:sz w:val="16"/>
            <w:szCs w:val="16"/>
          </w:rPr>
          <w:t>Strafrechtelijk onderzoek naar Tata Steel | Inspectie Leefomgeving en Transport (ILT)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FE50" w14:textId="77777777" w:rsidR="008E600D" w:rsidRDefault="008E6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570B9" w14:textId="77777777" w:rsidR="00762716" w:rsidRDefault="0005549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463632" wp14:editId="399A030B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842DC" w14:textId="77777777" w:rsidR="00762716" w:rsidRDefault="0005549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2D9E95C" w14:textId="77777777" w:rsidR="00762716" w:rsidRDefault="00762716">
                          <w:pPr>
                            <w:pStyle w:val="WitregelW2"/>
                          </w:pPr>
                        </w:p>
                        <w:p w14:paraId="6CDA366D" w14:textId="77777777" w:rsidR="00762716" w:rsidRDefault="0005549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A66E2CB" w14:textId="190DB506" w:rsidR="00762716" w:rsidRDefault="0005549F">
                          <w:pPr>
                            <w:pStyle w:val="Referentiegegevens"/>
                          </w:pPr>
                          <w:r>
                            <w:t>IenW/BSK</w:t>
                          </w:r>
                          <w:r w:rsidR="00596DCA">
                            <w:t>-2026/64854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46363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86842DC" w14:textId="77777777" w:rsidR="00762716" w:rsidRDefault="0005549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2D9E95C" w14:textId="77777777" w:rsidR="00762716" w:rsidRDefault="00762716">
                    <w:pPr>
                      <w:pStyle w:val="WitregelW2"/>
                    </w:pPr>
                  </w:p>
                  <w:p w14:paraId="6CDA366D" w14:textId="77777777" w:rsidR="00762716" w:rsidRDefault="0005549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A66E2CB" w14:textId="190DB506" w:rsidR="00762716" w:rsidRDefault="0005549F">
                    <w:pPr>
                      <w:pStyle w:val="Referentiegegevens"/>
                    </w:pPr>
                    <w:r>
                      <w:t>IenW/BSK</w:t>
                    </w:r>
                    <w:r w:rsidR="00596DCA">
                      <w:t>-2026/64854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4737F9B" wp14:editId="3DF34981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B6CA7" w14:textId="024B05E8" w:rsidR="00762716" w:rsidRDefault="0005549F">
                          <w:pPr>
                            <w:pStyle w:val="Referentiegegevens"/>
                          </w:pPr>
                          <w:r>
                            <w:t>Pag</w:t>
                          </w:r>
                          <w:r w:rsidR="00E651BF">
                            <w:t>ina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76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E651BF">
                            <w:t>van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76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37F9B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12B6CA7" w14:textId="024B05E8" w:rsidR="00762716" w:rsidRDefault="0005549F">
                    <w:pPr>
                      <w:pStyle w:val="Referentiegegevens"/>
                    </w:pPr>
                    <w:r>
                      <w:t>Pag</w:t>
                    </w:r>
                    <w:r w:rsidR="00E651BF">
                      <w:t>ina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76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E651BF">
                      <w:t>van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76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957BECB" wp14:editId="763F3EE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9DB4D" w14:textId="77777777" w:rsidR="004713E5" w:rsidRDefault="004713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57BECB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1F9DB4D" w14:textId="77777777" w:rsidR="004713E5" w:rsidRDefault="004713E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35DC104" wp14:editId="6EC2BC3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120434" w14:textId="77777777" w:rsidR="004713E5" w:rsidRDefault="004713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5DC104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8120434" w14:textId="77777777" w:rsidR="004713E5" w:rsidRDefault="004713E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E98F8" w14:textId="77777777" w:rsidR="00762716" w:rsidRDefault="0005549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FBAD335" wp14:editId="7D457AA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44C3E" w14:textId="77777777" w:rsidR="004713E5" w:rsidRDefault="004713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BAD33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1644C3E" w14:textId="77777777" w:rsidR="004713E5" w:rsidRDefault="004713E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D7E85A5" wp14:editId="29DA014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8F486" w14:textId="0AC4C965" w:rsidR="00762716" w:rsidRDefault="0005549F">
                          <w:pPr>
                            <w:pStyle w:val="Referentiegegevens"/>
                          </w:pPr>
                          <w:r>
                            <w:t>Pag</w:t>
                          </w:r>
                          <w:r w:rsidR="00E651BF">
                            <w:t>ina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38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E651BF">
                            <w:t>van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38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E85A5" id="7268d813-823c-11ee-8554-0242ac120003" o:spid="_x0000_s1031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478F486" w14:textId="0AC4C965" w:rsidR="00762716" w:rsidRDefault="0005549F">
                    <w:pPr>
                      <w:pStyle w:val="Referentiegegevens"/>
                    </w:pPr>
                    <w:r>
                      <w:t>Pag</w:t>
                    </w:r>
                    <w:r w:rsidR="00E651BF">
                      <w:t>ina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38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E651BF">
                      <w:t>van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38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2B6EED43" wp14:editId="5990E43A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0F9B2" w14:textId="77777777" w:rsidR="00762716" w:rsidRDefault="0005549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8A7E686" w14:textId="77777777" w:rsidR="00762716" w:rsidRDefault="00762716">
                          <w:pPr>
                            <w:pStyle w:val="WitregelW1"/>
                          </w:pPr>
                        </w:p>
                        <w:p w14:paraId="3C4379BF" w14:textId="77777777" w:rsidR="00762716" w:rsidRDefault="0005549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3A270C7" w14:textId="4545320D" w:rsidR="00762716" w:rsidRPr="009C76BF" w:rsidRDefault="000554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76BF">
                            <w:rPr>
                              <w:lang w:val="de-DE"/>
                            </w:rPr>
                            <w:t xml:space="preserve">2515 </w:t>
                          </w:r>
                          <w:r w:rsidR="0084432F" w:rsidRPr="009C76BF">
                            <w:rPr>
                              <w:lang w:val="de-DE"/>
                            </w:rPr>
                            <w:t>XP Den</w:t>
                          </w:r>
                          <w:r w:rsidRPr="009C76B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9CD3459" w14:textId="77777777" w:rsidR="00762716" w:rsidRPr="009C76BF" w:rsidRDefault="000554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76B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05DFAB3" w14:textId="77777777" w:rsidR="00762716" w:rsidRPr="009C76BF" w:rsidRDefault="000554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76B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06759A0" w14:textId="77777777" w:rsidR="00762716" w:rsidRPr="009C76BF" w:rsidRDefault="0076271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7E63C99" w14:textId="77777777" w:rsidR="00762716" w:rsidRPr="009C76BF" w:rsidRDefault="000554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C76B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6AF7B85" w14:textId="77777777" w:rsidR="00762716" w:rsidRDefault="0005549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5227129" w14:textId="77777777" w:rsidR="00762716" w:rsidRDefault="00762716">
                          <w:pPr>
                            <w:pStyle w:val="WitregelW2"/>
                          </w:pPr>
                        </w:p>
                        <w:p w14:paraId="255C158D" w14:textId="77777777" w:rsidR="00762716" w:rsidRDefault="0005549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8B38C07" w14:textId="5D89814F" w:rsidR="00762716" w:rsidRDefault="00596DCA">
                          <w:pPr>
                            <w:pStyle w:val="Referentiegegevens"/>
                          </w:pPr>
                          <w:r w:rsidRPr="00596DCA">
                            <w:t>IENW/BSK-2026/64854</w:t>
                          </w:r>
                        </w:p>
                        <w:p w14:paraId="14EA1B1D" w14:textId="77777777" w:rsidR="008E600D" w:rsidRDefault="008E600D" w:rsidP="008E600D"/>
                        <w:p w14:paraId="21C1C4C7" w14:textId="255594B1" w:rsidR="008E600D" w:rsidRDefault="008E600D" w:rsidP="008E600D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21A6C5AF" w14:textId="4579E901" w:rsidR="008E600D" w:rsidRDefault="008E600D" w:rsidP="008E600D">
                          <w:pPr>
                            <w:pStyle w:val="Referentiegegevens"/>
                          </w:pPr>
                          <w:r>
                            <w:t>2026Z05286</w:t>
                          </w:r>
                        </w:p>
                        <w:p w14:paraId="62EC63E9" w14:textId="77777777" w:rsidR="008E600D" w:rsidRPr="008E600D" w:rsidRDefault="008E600D" w:rsidP="008E600D"/>
                        <w:p w14:paraId="6B606736" w14:textId="610AA3B8" w:rsidR="009C76BF" w:rsidRPr="009C76BF" w:rsidRDefault="009C76BF" w:rsidP="009C76BF">
                          <w:pPr>
                            <w:pStyle w:val="Referentiegegevenskop"/>
                          </w:pPr>
                          <w:r w:rsidRPr="009C76BF">
                            <w:t>Bijlage(n)</w:t>
                          </w:r>
                          <w:r w:rsidRPr="009C76BF">
                            <w:br/>
                          </w:r>
                          <w:r w:rsidRPr="009C76BF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EED43" id="7268d739-823c-11ee-8554-0242ac120003" o:spid="_x0000_s1032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5F0F9B2" w14:textId="77777777" w:rsidR="00762716" w:rsidRDefault="0005549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8A7E686" w14:textId="77777777" w:rsidR="00762716" w:rsidRDefault="00762716">
                    <w:pPr>
                      <w:pStyle w:val="WitregelW1"/>
                    </w:pPr>
                  </w:p>
                  <w:p w14:paraId="3C4379BF" w14:textId="77777777" w:rsidR="00762716" w:rsidRDefault="0005549F">
                    <w:pPr>
                      <w:pStyle w:val="Afzendgegevens"/>
                    </w:pPr>
                    <w:r>
                      <w:t>Rijnstraat 8</w:t>
                    </w:r>
                  </w:p>
                  <w:p w14:paraId="03A270C7" w14:textId="4545320D" w:rsidR="00762716" w:rsidRPr="009C76BF" w:rsidRDefault="0005549F">
                    <w:pPr>
                      <w:pStyle w:val="Afzendgegevens"/>
                      <w:rPr>
                        <w:lang w:val="de-DE"/>
                      </w:rPr>
                    </w:pPr>
                    <w:r w:rsidRPr="009C76BF">
                      <w:rPr>
                        <w:lang w:val="de-DE"/>
                      </w:rPr>
                      <w:t xml:space="preserve">2515 </w:t>
                    </w:r>
                    <w:r w:rsidR="0084432F" w:rsidRPr="009C76BF">
                      <w:rPr>
                        <w:lang w:val="de-DE"/>
                      </w:rPr>
                      <w:t>XP Den</w:t>
                    </w:r>
                    <w:r w:rsidRPr="009C76BF">
                      <w:rPr>
                        <w:lang w:val="de-DE"/>
                      </w:rPr>
                      <w:t xml:space="preserve"> Haag</w:t>
                    </w:r>
                  </w:p>
                  <w:p w14:paraId="09CD3459" w14:textId="77777777" w:rsidR="00762716" w:rsidRPr="009C76BF" w:rsidRDefault="0005549F">
                    <w:pPr>
                      <w:pStyle w:val="Afzendgegevens"/>
                      <w:rPr>
                        <w:lang w:val="de-DE"/>
                      </w:rPr>
                    </w:pPr>
                    <w:r w:rsidRPr="009C76BF">
                      <w:rPr>
                        <w:lang w:val="de-DE"/>
                      </w:rPr>
                      <w:t>Postbus 20901</w:t>
                    </w:r>
                  </w:p>
                  <w:p w14:paraId="205DFAB3" w14:textId="77777777" w:rsidR="00762716" w:rsidRPr="009C76BF" w:rsidRDefault="0005549F">
                    <w:pPr>
                      <w:pStyle w:val="Afzendgegevens"/>
                      <w:rPr>
                        <w:lang w:val="de-DE"/>
                      </w:rPr>
                    </w:pPr>
                    <w:r w:rsidRPr="009C76BF">
                      <w:rPr>
                        <w:lang w:val="de-DE"/>
                      </w:rPr>
                      <w:t>2500 EX Den Haag</w:t>
                    </w:r>
                  </w:p>
                  <w:p w14:paraId="506759A0" w14:textId="77777777" w:rsidR="00762716" w:rsidRPr="009C76BF" w:rsidRDefault="0076271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7E63C99" w14:textId="77777777" w:rsidR="00762716" w:rsidRPr="009C76BF" w:rsidRDefault="0005549F">
                    <w:pPr>
                      <w:pStyle w:val="Afzendgegevens"/>
                      <w:rPr>
                        <w:lang w:val="de-DE"/>
                      </w:rPr>
                    </w:pPr>
                    <w:r w:rsidRPr="009C76BF">
                      <w:rPr>
                        <w:lang w:val="de-DE"/>
                      </w:rPr>
                      <w:t>T   070-456 0000</w:t>
                    </w:r>
                  </w:p>
                  <w:p w14:paraId="46AF7B85" w14:textId="77777777" w:rsidR="00762716" w:rsidRDefault="0005549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5227129" w14:textId="77777777" w:rsidR="00762716" w:rsidRDefault="00762716">
                    <w:pPr>
                      <w:pStyle w:val="WitregelW2"/>
                    </w:pPr>
                  </w:p>
                  <w:p w14:paraId="255C158D" w14:textId="77777777" w:rsidR="00762716" w:rsidRDefault="0005549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8B38C07" w14:textId="5D89814F" w:rsidR="00762716" w:rsidRDefault="00596DCA">
                    <w:pPr>
                      <w:pStyle w:val="Referentiegegevens"/>
                    </w:pPr>
                    <w:r w:rsidRPr="00596DCA">
                      <w:t>IENW/BSK-2026/64854</w:t>
                    </w:r>
                  </w:p>
                  <w:p w14:paraId="14EA1B1D" w14:textId="77777777" w:rsidR="008E600D" w:rsidRDefault="008E600D" w:rsidP="008E600D"/>
                  <w:p w14:paraId="21C1C4C7" w14:textId="255594B1" w:rsidR="008E600D" w:rsidRDefault="008E600D" w:rsidP="008E600D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21A6C5AF" w14:textId="4579E901" w:rsidR="008E600D" w:rsidRDefault="008E600D" w:rsidP="008E600D">
                    <w:pPr>
                      <w:pStyle w:val="Referentiegegevens"/>
                    </w:pPr>
                    <w:r>
                      <w:t>2026Z05286</w:t>
                    </w:r>
                  </w:p>
                  <w:p w14:paraId="62EC63E9" w14:textId="77777777" w:rsidR="008E600D" w:rsidRPr="008E600D" w:rsidRDefault="008E600D" w:rsidP="008E600D"/>
                  <w:p w14:paraId="6B606736" w14:textId="610AA3B8" w:rsidR="009C76BF" w:rsidRPr="009C76BF" w:rsidRDefault="009C76BF" w:rsidP="009C76BF">
                    <w:pPr>
                      <w:pStyle w:val="Referentiegegevenskop"/>
                    </w:pPr>
                    <w:r w:rsidRPr="009C76BF">
                      <w:t>Bijlage(n)</w:t>
                    </w:r>
                    <w:r w:rsidRPr="009C76BF">
                      <w:br/>
                    </w:r>
                    <w:r w:rsidRPr="009C76BF">
                      <w:rPr>
                        <w:b w:val="0"/>
                        <w:bCs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6906A73" wp14:editId="0D508E67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560D6" w14:textId="77777777" w:rsidR="00762716" w:rsidRDefault="000554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D0F5B9F" wp14:editId="713A9B41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06A73" id="7268d758-823c-11ee-8554-0242ac120003" o:spid="_x0000_s1033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62560D6" w14:textId="77777777" w:rsidR="00762716" w:rsidRDefault="0005549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D0F5B9F" wp14:editId="713A9B41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673C9FA" wp14:editId="03185D6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FFEAA" w14:textId="77777777" w:rsidR="00762716" w:rsidRDefault="000554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0630B2A" wp14:editId="22B0428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3C9FA" id="7268d778-823c-11ee-8554-0242ac120003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E4FFEAA" w14:textId="77777777" w:rsidR="00762716" w:rsidRDefault="0005549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630B2A" wp14:editId="22B04285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58C318BF" wp14:editId="4F992E4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E0BF6" w14:textId="77777777" w:rsidR="00762716" w:rsidRDefault="0005549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C318BF" id="7268d797-823c-11ee-8554-0242ac120003" o:spid="_x0000_s1035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86E0BF6" w14:textId="77777777" w:rsidR="00762716" w:rsidRDefault="0005549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2924BCA" wp14:editId="01725BF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F70F7" w14:textId="77777777" w:rsidR="00762716" w:rsidRDefault="0005549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24BCA" id="7268d7b6-823c-11ee-8554-0242ac120003" o:spid="_x0000_s1036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D6F70F7" w14:textId="77777777" w:rsidR="00762716" w:rsidRDefault="0005549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1B3F4643" wp14:editId="563E344C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105275" cy="8077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7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62716" w14:paraId="1FB2C815" w14:textId="77777777" w:rsidTr="009C76B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49193C" w14:textId="77777777" w:rsidR="00762716" w:rsidRDefault="00762716"/>
                            </w:tc>
                            <w:tc>
                              <w:tcPr>
                                <w:tcW w:w="5400" w:type="dxa"/>
                              </w:tcPr>
                              <w:p w14:paraId="7C59E4FD" w14:textId="77777777" w:rsidR="00762716" w:rsidRDefault="00762716"/>
                            </w:tc>
                          </w:tr>
                          <w:tr w:rsidR="00762716" w14:paraId="5DBE4522" w14:textId="77777777" w:rsidTr="009C76B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B27F02" w14:textId="77777777" w:rsidR="00762716" w:rsidRDefault="000554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BF3E1A" w14:textId="72165434" w:rsidR="00762716" w:rsidRDefault="008E600D">
                                <w:r>
                                  <w:t>2 april 2026</w:t>
                                </w:r>
                              </w:p>
                            </w:tc>
                          </w:tr>
                          <w:tr w:rsidR="00762716" w14:paraId="5197FD9F" w14:textId="77777777" w:rsidTr="009C76B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6F1373" w14:textId="77777777" w:rsidR="00762716" w:rsidRDefault="000554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4A0469" w14:textId="77777777" w:rsidR="00762716" w:rsidRDefault="0005549F">
                                <w:r>
                                  <w:t>Antwoord op vragen van het lid Kostić over het bezoek van de ILT-IOD aan Tata Steel in het kader van een strafrechtelijk onderzoek</w:t>
                                </w:r>
                              </w:p>
                            </w:tc>
                          </w:tr>
                          <w:tr w:rsidR="00762716" w14:paraId="20769C11" w14:textId="77777777" w:rsidTr="009C76B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E98F8F" w14:textId="77777777" w:rsidR="00762716" w:rsidRDefault="00762716"/>
                            </w:tc>
                            <w:tc>
                              <w:tcPr>
                                <w:tcW w:w="5400" w:type="dxa"/>
                              </w:tcPr>
                              <w:p w14:paraId="71352FC5" w14:textId="77777777" w:rsidR="00762716" w:rsidRDefault="00762716"/>
                            </w:tc>
                          </w:tr>
                        </w:tbl>
                        <w:p w14:paraId="014E09A1" w14:textId="77777777" w:rsidR="004713E5" w:rsidRDefault="004713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3F4643" id="7266255e-823c-11ee-8554-0242ac120003" o:spid="_x0000_s1037" type="#_x0000_t202" style="position:absolute;margin-left:0;margin-top:286.2pt;width:323.25pt;height:63.6pt;z-index:251658251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62716" w14:paraId="1FB2C815" w14:textId="77777777" w:rsidTr="009C76B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49193C" w14:textId="77777777" w:rsidR="00762716" w:rsidRDefault="00762716"/>
                      </w:tc>
                      <w:tc>
                        <w:tcPr>
                          <w:tcW w:w="5400" w:type="dxa"/>
                        </w:tcPr>
                        <w:p w14:paraId="7C59E4FD" w14:textId="77777777" w:rsidR="00762716" w:rsidRDefault="00762716"/>
                      </w:tc>
                    </w:tr>
                    <w:tr w:rsidR="00762716" w14:paraId="5DBE4522" w14:textId="77777777" w:rsidTr="009C76B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B27F02" w14:textId="77777777" w:rsidR="00762716" w:rsidRDefault="0005549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BF3E1A" w14:textId="72165434" w:rsidR="00762716" w:rsidRDefault="008E600D">
                          <w:r>
                            <w:t>2 april 2026</w:t>
                          </w:r>
                        </w:p>
                      </w:tc>
                    </w:tr>
                    <w:tr w:rsidR="00762716" w14:paraId="5197FD9F" w14:textId="77777777" w:rsidTr="009C76B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6F1373" w14:textId="77777777" w:rsidR="00762716" w:rsidRDefault="0005549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4A0469" w14:textId="77777777" w:rsidR="00762716" w:rsidRDefault="0005549F">
                          <w:r>
                            <w:t>Antwoord op vragen van het lid Kostić over het bezoek van de ILT-IOD aan Tata Steel in het kader van een strafrechtelijk onderzoek</w:t>
                          </w:r>
                        </w:p>
                      </w:tc>
                    </w:tr>
                    <w:tr w:rsidR="00762716" w14:paraId="20769C11" w14:textId="77777777" w:rsidTr="009C76B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E98F8F" w14:textId="77777777" w:rsidR="00762716" w:rsidRDefault="00762716"/>
                      </w:tc>
                      <w:tc>
                        <w:tcPr>
                          <w:tcW w:w="5400" w:type="dxa"/>
                        </w:tcPr>
                        <w:p w14:paraId="71352FC5" w14:textId="77777777" w:rsidR="00762716" w:rsidRDefault="00762716"/>
                      </w:tc>
                    </w:tr>
                  </w:tbl>
                  <w:p w14:paraId="014E09A1" w14:textId="77777777" w:rsidR="004713E5" w:rsidRDefault="004713E5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290F4022" wp14:editId="491C2946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B5243" w14:textId="77777777" w:rsidR="004713E5" w:rsidRDefault="004713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F4022" id="726e24d6-823c-11ee-8554-0242ac120003" o:spid="_x0000_s1038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59B5243" w14:textId="77777777" w:rsidR="004713E5" w:rsidRDefault="004713E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581C89"/>
    <w:multiLevelType w:val="multilevel"/>
    <w:tmpl w:val="0F84ACB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62F221"/>
    <w:multiLevelType w:val="multilevel"/>
    <w:tmpl w:val="C502FC5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9D0CF83"/>
    <w:multiLevelType w:val="multilevel"/>
    <w:tmpl w:val="FD23226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DFE4DD"/>
    <w:multiLevelType w:val="multilevel"/>
    <w:tmpl w:val="C5F7677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220689"/>
    <w:multiLevelType w:val="multilevel"/>
    <w:tmpl w:val="4843132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48C970"/>
    <w:multiLevelType w:val="multilevel"/>
    <w:tmpl w:val="1E67037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70A366"/>
    <w:multiLevelType w:val="multilevel"/>
    <w:tmpl w:val="AD7097D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C6472E"/>
    <w:multiLevelType w:val="multilevel"/>
    <w:tmpl w:val="F753161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3A58469"/>
    <w:multiLevelType w:val="multilevel"/>
    <w:tmpl w:val="E575980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3B61E16"/>
    <w:multiLevelType w:val="multilevel"/>
    <w:tmpl w:val="00F0676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A78474"/>
    <w:multiLevelType w:val="multilevel"/>
    <w:tmpl w:val="6AA5884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5B76E4"/>
    <w:multiLevelType w:val="multilevel"/>
    <w:tmpl w:val="A5AAD36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F527C0"/>
    <w:multiLevelType w:val="multilevel"/>
    <w:tmpl w:val="C66F9A5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635BB1E"/>
    <w:multiLevelType w:val="multilevel"/>
    <w:tmpl w:val="4D18418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38AC8AE"/>
    <w:multiLevelType w:val="multilevel"/>
    <w:tmpl w:val="7A88E875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124B04"/>
    <w:multiLevelType w:val="multilevel"/>
    <w:tmpl w:val="2A295DC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AD31D"/>
    <w:multiLevelType w:val="multilevel"/>
    <w:tmpl w:val="9DD7FE7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A3AF9B"/>
    <w:multiLevelType w:val="multilevel"/>
    <w:tmpl w:val="D9F1FC4F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348691"/>
    <w:multiLevelType w:val="multilevel"/>
    <w:tmpl w:val="97D4F4E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8F9D43"/>
    <w:multiLevelType w:val="multilevel"/>
    <w:tmpl w:val="3EB1CEF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36FE7F"/>
    <w:multiLevelType w:val="multilevel"/>
    <w:tmpl w:val="DC67D40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024563"/>
    <w:multiLevelType w:val="multilevel"/>
    <w:tmpl w:val="15F8D49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CC1B8B"/>
    <w:multiLevelType w:val="multilevel"/>
    <w:tmpl w:val="9F26AFE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EE936E5"/>
    <w:multiLevelType w:val="hybridMultilevel"/>
    <w:tmpl w:val="3480A2DC"/>
    <w:lvl w:ilvl="0" w:tplc="A800B564"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19"/>
  </w:num>
  <w:num w:numId="9">
    <w:abstractNumId w:val="17"/>
  </w:num>
  <w:num w:numId="10">
    <w:abstractNumId w:val="2"/>
  </w:num>
  <w:num w:numId="11">
    <w:abstractNumId w:val="7"/>
  </w:num>
  <w:num w:numId="12">
    <w:abstractNumId w:val="22"/>
  </w:num>
  <w:num w:numId="13">
    <w:abstractNumId w:val="11"/>
  </w:num>
  <w:num w:numId="14">
    <w:abstractNumId w:val="16"/>
  </w:num>
  <w:num w:numId="15">
    <w:abstractNumId w:val="15"/>
  </w:num>
  <w:num w:numId="16">
    <w:abstractNumId w:val="21"/>
  </w:num>
  <w:num w:numId="17">
    <w:abstractNumId w:val="10"/>
  </w:num>
  <w:num w:numId="18">
    <w:abstractNumId w:val="8"/>
  </w:num>
  <w:num w:numId="19">
    <w:abstractNumId w:val="12"/>
  </w:num>
  <w:num w:numId="20">
    <w:abstractNumId w:val="4"/>
  </w:num>
  <w:num w:numId="21">
    <w:abstractNumId w:val="13"/>
  </w:num>
  <w:num w:numId="22">
    <w:abstractNumId w:val="20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BF"/>
    <w:rsid w:val="00002D8E"/>
    <w:rsid w:val="0002640D"/>
    <w:rsid w:val="00031C98"/>
    <w:rsid w:val="00034D11"/>
    <w:rsid w:val="00036EAF"/>
    <w:rsid w:val="0005549F"/>
    <w:rsid w:val="00060743"/>
    <w:rsid w:val="00070965"/>
    <w:rsid w:val="00073154"/>
    <w:rsid w:val="0007F342"/>
    <w:rsid w:val="00080383"/>
    <w:rsid w:val="00096C77"/>
    <w:rsid w:val="000B4B6B"/>
    <w:rsid w:val="000B558C"/>
    <w:rsid w:val="000D396E"/>
    <w:rsid w:val="00101DDC"/>
    <w:rsid w:val="00105EB1"/>
    <w:rsid w:val="00120433"/>
    <w:rsid w:val="00124BF6"/>
    <w:rsid w:val="0013607A"/>
    <w:rsid w:val="00154396"/>
    <w:rsid w:val="00177B6C"/>
    <w:rsid w:val="001B60A9"/>
    <w:rsid w:val="001C1377"/>
    <w:rsid w:val="001D571C"/>
    <w:rsid w:val="00200F2A"/>
    <w:rsid w:val="00235412"/>
    <w:rsid w:val="00240383"/>
    <w:rsid w:val="00245122"/>
    <w:rsid w:val="00273671"/>
    <w:rsid w:val="00275999"/>
    <w:rsid w:val="002A2D48"/>
    <w:rsid w:val="002B1B94"/>
    <w:rsid w:val="002E0FCD"/>
    <w:rsid w:val="002F3FC3"/>
    <w:rsid w:val="00304861"/>
    <w:rsid w:val="00304FC5"/>
    <w:rsid w:val="003078D2"/>
    <w:rsid w:val="0032028D"/>
    <w:rsid w:val="00333EB2"/>
    <w:rsid w:val="00352B6E"/>
    <w:rsid w:val="00365393"/>
    <w:rsid w:val="003B318A"/>
    <w:rsid w:val="003E06F8"/>
    <w:rsid w:val="003F3484"/>
    <w:rsid w:val="003F4B8C"/>
    <w:rsid w:val="00404DF8"/>
    <w:rsid w:val="00420219"/>
    <w:rsid w:val="00442986"/>
    <w:rsid w:val="0044315A"/>
    <w:rsid w:val="004537D6"/>
    <w:rsid w:val="0045682D"/>
    <w:rsid w:val="004631D1"/>
    <w:rsid w:val="00465596"/>
    <w:rsid w:val="004713E5"/>
    <w:rsid w:val="004956C1"/>
    <w:rsid w:val="004A1D7B"/>
    <w:rsid w:val="004A6014"/>
    <w:rsid w:val="004C01CB"/>
    <w:rsid w:val="004C5D51"/>
    <w:rsid w:val="004E6C57"/>
    <w:rsid w:val="00544684"/>
    <w:rsid w:val="0054718E"/>
    <w:rsid w:val="00552704"/>
    <w:rsid w:val="00556EE4"/>
    <w:rsid w:val="00596DCA"/>
    <w:rsid w:val="005A0A0B"/>
    <w:rsid w:val="005A7300"/>
    <w:rsid w:val="005B0B31"/>
    <w:rsid w:val="005E2B57"/>
    <w:rsid w:val="0062045E"/>
    <w:rsid w:val="00624D9B"/>
    <w:rsid w:val="00625D35"/>
    <w:rsid w:val="00631C51"/>
    <w:rsid w:val="00640A1B"/>
    <w:rsid w:val="00696CEC"/>
    <w:rsid w:val="006A16FB"/>
    <w:rsid w:val="006B4A6D"/>
    <w:rsid w:val="006C106A"/>
    <w:rsid w:val="00720C1D"/>
    <w:rsid w:val="00747579"/>
    <w:rsid w:val="00760831"/>
    <w:rsid w:val="00762716"/>
    <w:rsid w:val="0077386F"/>
    <w:rsid w:val="00775478"/>
    <w:rsid w:val="0077699B"/>
    <w:rsid w:val="007818C9"/>
    <w:rsid w:val="007858B5"/>
    <w:rsid w:val="007928D4"/>
    <w:rsid w:val="007A77CA"/>
    <w:rsid w:val="007C67D8"/>
    <w:rsid w:val="007D0947"/>
    <w:rsid w:val="007E67AF"/>
    <w:rsid w:val="007F107D"/>
    <w:rsid w:val="008119CE"/>
    <w:rsid w:val="0084432F"/>
    <w:rsid w:val="00861EA5"/>
    <w:rsid w:val="00863804"/>
    <w:rsid w:val="00873A95"/>
    <w:rsid w:val="008979FB"/>
    <w:rsid w:val="008B5781"/>
    <w:rsid w:val="008E600D"/>
    <w:rsid w:val="00911723"/>
    <w:rsid w:val="00924E4D"/>
    <w:rsid w:val="00943AD8"/>
    <w:rsid w:val="00954418"/>
    <w:rsid w:val="0095671C"/>
    <w:rsid w:val="0097B86F"/>
    <w:rsid w:val="009951DA"/>
    <w:rsid w:val="009A0BCF"/>
    <w:rsid w:val="009A448A"/>
    <w:rsid w:val="009A6513"/>
    <w:rsid w:val="009B4A9C"/>
    <w:rsid w:val="009C1C6D"/>
    <w:rsid w:val="009C58C0"/>
    <w:rsid w:val="009C6F3B"/>
    <w:rsid w:val="009C75BD"/>
    <w:rsid w:val="009C76BF"/>
    <w:rsid w:val="009D3CF4"/>
    <w:rsid w:val="009D55A2"/>
    <w:rsid w:val="009E562C"/>
    <w:rsid w:val="009E61CA"/>
    <w:rsid w:val="009F60FE"/>
    <w:rsid w:val="00A218D6"/>
    <w:rsid w:val="00A252FC"/>
    <w:rsid w:val="00A3730F"/>
    <w:rsid w:val="00A600C1"/>
    <w:rsid w:val="00A93550"/>
    <w:rsid w:val="00AA36AC"/>
    <w:rsid w:val="00AA3EAC"/>
    <w:rsid w:val="00AC12C0"/>
    <w:rsid w:val="00AEAFC3"/>
    <w:rsid w:val="00AF4715"/>
    <w:rsid w:val="00B27E6C"/>
    <w:rsid w:val="00B3231E"/>
    <w:rsid w:val="00B34238"/>
    <w:rsid w:val="00B40327"/>
    <w:rsid w:val="00B516E0"/>
    <w:rsid w:val="00B61F2A"/>
    <w:rsid w:val="00B6448A"/>
    <w:rsid w:val="00B64694"/>
    <w:rsid w:val="00B76469"/>
    <w:rsid w:val="00B8290C"/>
    <w:rsid w:val="00BB2791"/>
    <w:rsid w:val="00BC2393"/>
    <w:rsid w:val="00BD1CD5"/>
    <w:rsid w:val="00BF184C"/>
    <w:rsid w:val="00BF2A7B"/>
    <w:rsid w:val="00C12428"/>
    <w:rsid w:val="00C14589"/>
    <w:rsid w:val="00C26C88"/>
    <w:rsid w:val="00C406C0"/>
    <w:rsid w:val="00C42FC8"/>
    <w:rsid w:val="00C65696"/>
    <w:rsid w:val="00C82C89"/>
    <w:rsid w:val="00C90409"/>
    <w:rsid w:val="00CA05A1"/>
    <w:rsid w:val="00CE1448"/>
    <w:rsid w:val="00CE1CA4"/>
    <w:rsid w:val="00D27FE8"/>
    <w:rsid w:val="00D369F8"/>
    <w:rsid w:val="00D43C46"/>
    <w:rsid w:val="00D75962"/>
    <w:rsid w:val="00D80D4A"/>
    <w:rsid w:val="00D90912"/>
    <w:rsid w:val="00D94F12"/>
    <w:rsid w:val="00DB338A"/>
    <w:rsid w:val="00DB7613"/>
    <w:rsid w:val="00DD71E0"/>
    <w:rsid w:val="00DF3D8F"/>
    <w:rsid w:val="00E036CB"/>
    <w:rsid w:val="00E05F9C"/>
    <w:rsid w:val="00E144C4"/>
    <w:rsid w:val="00E17259"/>
    <w:rsid w:val="00E217A2"/>
    <w:rsid w:val="00E2340F"/>
    <w:rsid w:val="00E318C3"/>
    <w:rsid w:val="00E47CA7"/>
    <w:rsid w:val="00E574C1"/>
    <w:rsid w:val="00E651BF"/>
    <w:rsid w:val="00E72856"/>
    <w:rsid w:val="00E9057B"/>
    <w:rsid w:val="00E958A0"/>
    <w:rsid w:val="00EB36B2"/>
    <w:rsid w:val="00EE6FDD"/>
    <w:rsid w:val="00F1474E"/>
    <w:rsid w:val="00F404F8"/>
    <w:rsid w:val="00F40A38"/>
    <w:rsid w:val="00F46DCD"/>
    <w:rsid w:val="00F534EA"/>
    <w:rsid w:val="00F558BA"/>
    <w:rsid w:val="00F77DC9"/>
    <w:rsid w:val="00F85AD1"/>
    <w:rsid w:val="00F90361"/>
    <w:rsid w:val="00FA4324"/>
    <w:rsid w:val="00FB1A2C"/>
    <w:rsid w:val="00FC45C9"/>
    <w:rsid w:val="01454BFD"/>
    <w:rsid w:val="01CA7978"/>
    <w:rsid w:val="0222405C"/>
    <w:rsid w:val="02E34F39"/>
    <w:rsid w:val="02E3FA6C"/>
    <w:rsid w:val="02EF71DE"/>
    <w:rsid w:val="035718F7"/>
    <w:rsid w:val="03D8B025"/>
    <w:rsid w:val="03E5969F"/>
    <w:rsid w:val="04FC2B69"/>
    <w:rsid w:val="052B5840"/>
    <w:rsid w:val="059964A0"/>
    <w:rsid w:val="060F5A21"/>
    <w:rsid w:val="0651B692"/>
    <w:rsid w:val="07B9F637"/>
    <w:rsid w:val="08E08BE0"/>
    <w:rsid w:val="09637ABE"/>
    <w:rsid w:val="09726C20"/>
    <w:rsid w:val="0986009C"/>
    <w:rsid w:val="09DBCB5E"/>
    <w:rsid w:val="0BF067CD"/>
    <w:rsid w:val="0D144A7C"/>
    <w:rsid w:val="0D7BE8FA"/>
    <w:rsid w:val="0D8FC823"/>
    <w:rsid w:val="0DE96483"/>
    <w:rsid w:val="0EC0E249"/>
    <w:rsid w:val="0F29534C"/>
    <w:rsid w:val="0F798472"/>
    <w:rsid w:val="0FB3DB9F"/>
    <w:rsid w:val="0FCD2C6B"/>
    <w:rsid w:val="10890D38"/>
    <w:rsid w:val="109B32A3"/>
    <w:rsid w:val="10CBDDA5"/>
    <w:rsid w:val="115B77AB"/>
    <w:rsid w:val="1171342C"/>
    <w:rsid w:val="11819D2E"/>
    <w:rsid w:val="125CA679"/>
    <w:rsid w:val="12B29CF5"/>
    <w:rsid w:val="13341696"/>
    <w:rsid w:val="13968AFF"/>
    <w:rsid w:val="13B7C4D8"/>
    <w:rsid w:val="141BCBFE"/>
    <w:rsid w:val="1453C131"/>
    <w:rsid w:val="152918CD"/>
    <w:rsid w:val="1571F8ED"/>
    <w:rsid w:val="15B858D2"/>
    <w:rsid w:val="15EA0488"/>
    <w:rsid w:val="1603D197"/>
    <w:rsid w:val="16426199"/>
    <w:rsid w:val="167E4092"/>
    <w:rsid w:val="16FE7E0E"/>
    <w:rsid w:val="171A337F"/>
    <w:rsid w:val="17FB657F"/>
    <w:rsid w:val="18113F39"/>
    <w:rsid w:val="1822074A"/>
    <w:rsid w:val="190ED97E"/>
    <w:rsid w:val="193D10D6"/>
    <w:rsid w:val="195BD814"/>
    <w:rsid w:val="19D6A29C"/>
    <w:rsid w:val="1A3D8959"/>
    <w:rsid w:val="1A53167D"/>
    <w:rsid w:val="1AA719D2"/>
    <w:rsid w:val="1B23D032"/>
    <w:rsid w:val="1BBE478E"/>
    <w:rsid w:val="1D27950C"/>
    <w:rsid w:val="1D86FEA3"/>
    <w:rsid w:val="1EBB45C1"/>
    <w:rsid w:val="1F0ACA0D"/>
    <w:rsid w:val="1F11D13F"/>
    <w:rsid w:val="1F2ED290"/>
    <w:rsid w:val="20967E3D"/>
    <w:rsid w:val="20FACBF1"/>
    <w:rsid w:val="214854CA"/>
    <w:rsid w:val="21D6F6F4"/>
    <w:rsid w:val="2206C40F"/>
    <w:rsid w:val="22CE672D"/>
    <w:rsid w:val="22CEACDF"/>
    <w:rsid w:val="2336E82C"/>
    <w:rsid w:val="233F84A1"/>
    <w:rsid w:val="2404A860"/>
    <w:rsid w:val="242029DF"/>
    <w:rsid w:val="24A62F41"/>
    <w:rsid w:val="25B42BBE"/>
    <w:rsid w:val="266048A6"/>
    <w:rsid w:val="269CBDF0"/>
    <w:rsid w:val="2714E7E9"/>
    <w:rsid w:val="28EB9040"/>
    <w:rsid w:val="2966883E"/>
    <w:rsid w:val="29A6E41D"/>
    <w:rsid w:val="29B99725"/>
    <w:rsid w:val="29C83694"/>
    <w:rsid w:val="29E7B324"/>
    <w:rsid w:val="29EEC132"/>
    <w:rsid w:val="2A745FB6"/>
    <w:rsid w:val="2B19C7AE"/>
    <w:rsid w:val="2B251D08"/>
    <w:rsid w:val="2C334864"/>
    <w:rsid w:val="2CAAD828"/>
    <w:rsid w:val="2D0105AC"/>
    <w:rsid w:val="2E1360B4"/>
    <w:rsid w:val="2F031222"/>
    <w:rsid w:val="2F9C4DBD"/>
    <w:rsid w:val="307DB61A"/>
    <w:rsid w:val="31175B97"/>
    <w:rsid w:val="3294D223"/>
    <w:rsid w:val="32B4D747"/>
    <w:rsid w:val="3595F799"/>
    <w:rsid w:val="35A54E10"/>
    <w:rsid w:val="35B37E82"/>
    <w:rsid w:val="35BC4AAD"/>
    <w:rsid w:val="35D5BE35"/>
    <w:rsid w:val="369EF137"/>
    <w:rsid w:val="36EB2F42"/>
    <w:rsid w:val="3706EA21"/>
    <w:rsid w:val="376C1E65"/>
    <w:rsid w:val="377443C4"/>
    <w:rsid w:val="38360109"/>
    <w:rsid w:val="3867C31C"/>
    <w:rsid w:val="38DB9899"/>
    <w:rsid w:val="395ADA0D"/>
    <w:rsid w:val="396CCF73"/>
    <w:rsid w:val="398DA588"/>
    <w:rsid w:val="39A9E220"/>
    <w:rsid w:val="3AB8B902"/>
    <w:rsid w:val="3AE92428"/>
    <w:rsid w:val="3B7A4A38"/>
    <w:rsid w:val="3CF72377"/>
    <w:rsid w:val="3D86AFCB"/>
    <w:rsid w:val="3F1CDB4B"/>
    <w:rsid w:val="3F4E8AB2"/>
    <w:rsid w:val="4046E704"/>
    <w:rsid w:val="40E4DFA1"/>
    <w:rsid w:val="417128EA"/>
    <w:rsid w:val="41760751"/>
    <w:rsid w:val="4289CAF1"/>
    <w:rsid w:val="42900CB9"/>
    <w:rsid w:val="42B314EB"/>
    <w:rsid w:val="42B66D55"/>
    <w:rsid w:val="42C021B5"/>
    <w:rsid w:val="4355C6A8"/>
    <w:rsid w:val="43A4CF15"/>
    <w:rsid w:val="43E55A63"/>
    <w:rsid w:val="43F46AB5"/>
    <w:rsid w:val="44219F6E"/>
    <w:rsid w:val="449858F0"/>
    <w:rsid w:val="45557C87"/>
    <w:rsid w:val="4570FEF3"/>
    <w:rsid w:val="45E0FC6B"/>
    <w:rsid w:val="46E32899"/>
    <w:rsid w:val="475B2CE8"/>
    <w:rsid w:val="47A97D38"/>
    <w:rsid w:val="485BC013"/>
    <w:rsid w:val="485CEE57"/>
    <w:rsid w:val="48D29313"/>
    <w:rsid w:val="48E5F2FE"/>
    <w:rsid w:val="4A22C523"/>
    <w:rsid w:val="4A278ACA"/>
    <w:rsid w:val="4A4B8FB9"/>
    <w:rsid w:val="4B8A99DD"/>
    <w:rsid w:val="4B928BC1"/>
    <w:rsid w:val="4BDF2441"/>
    <w:rsid w:val="4BFFABE4"/>
    <w:rsid w:val="4CF17D28"/>
    <w:rsid w:val="4DC2DB7A"/>
    <w:rsid w:val="4E133799"/>
    <w:rsid w:val="4E44176A"/>
    <w:rsid w:val="4F94E85E"/>
    <w:rsid w:val="5136C891"/>
    <w:rsid w:val="5184C6ED"/>
    <w:rsid w:val="5287A250"/>
    <w:rsid w:val="528B0271"/>
    <w:rsid w:val="53CF4165"/>
    <w:rsid w:val="56E0BC45"/>
    <w:rsid w:val="57B9A6F0"/>
    <w:rsid w:val="5A7A44F5"/>
    <w:rsid w:val="5AACC672"/>
    <w:rsid w:val="5ADF6375"/>
    <w:rsid w:val="5B1A6C33"/>
    <w:rsid w:val="5B3C9033"/>
    <w:rsid w:val="5C53D156"/>
    <w:rsid w:val="5D1599F8"/>
    <w:rsid w:val="5DA4CCAA"/>
    <w:rsid w:val="5F840FAE"/>
    <w:rsid w:val="60726E79"/>
    <w:rsid w:val="60790E24"/>
    <w:rsid w:val="60F6622C"/>
    <w:rsid w:val="61011241"/>
    <w:rsid w:val="613E3C05"/>
    <w:rsid w:val="618BD243"/>
    <w:rsid w:val="61CA2D73"/>
    <w:rsid w:val="6246E242"/>
    <w:rsid w:val="6267A4E7"/>
    <w:rsid w:val="62CBF56A"/>
    <w:rsid w:val="62CDF23C"/>
    <w:rsid w:val="62DB4306"/>
    <w:rsid w:val="66042AA0"/>
    <w:rsid w:val="660625A8"/>
    <w:rsid w:val="668CC43B"/>
    <w:rsid w:val="66AB5D31"/>
    <w:rsid w:val="674CB8FB"/>
    <w:rsid w:val="676ACAA4"/>
    <w:rsid w:val="67756F45"/>
    <w:rsid w:val="679E4ACD"/>
    <w:rsid w:val="683CD5E1"/>
    <w:rsid w:val="68AEAAC8"/>
    <w:rsid w:val="68ED7B9F"/>
    <w:rsid w:val="6976A0A2"/>
    <w:rsid w:val="699157C9"/>
    <w:rsid w:val="6B015012"/>
    <w:rsid w:val="6C4145AA"/>
    <w:rsid w:val="6E75CF7E"/>
    <w:rsid w:val="6EF1360D"/>
    <w:rsid w:val="6FCFEC0E"/>
    <w:rsid w:val="70B628BD"/>
    <w:rsid w:val="71F07AFD"/>
    <w:rsid w:val="721FB361"/>
    <w:rsid w:val="7238CE48"/>
    <w:rsid w:val="72B1E72A"/>
    <w:rsid w:val="72B488D8"/>
    <w:rsid w:val="72C38813"/>
    <w:rsid w:val="755C8FFF"/>
    <w:rsid w:val="75D74A58"/>
    <w:rsid w:val="767284B3"/>
    <w:rsid w:val="7729CD42"/>
    <w:rsid w:val="774D7917"/>
    <w:rsid w:val="77B99C68"/>
    <w:rsid w:val="7830A0B8"/>
    <w:rsid w:val="7840EBAF"/>
    <w:rsid w:val="7888BEB9"/>
    <w:rsid w:val="79325B1D"/>
    <w:rsid w:val="79658326"/>
    <w:rsid w:val="797803AC"/>
    <w:rsid w:val="7AFBDEC3"/>
    <w:rsid w:val="7C67F402"/>
    <w:rsid w:val="7DC0E750"/>
    <w:rsid w:val="7E097C44"/>
    <w:rsid w:val="7F2519BF"/>
    <w:rsid w:val="7F2F48C9"/>
    <w:rsid w:val="7F5A8A2D"/>
    <w:rsid w:val="7FE2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A1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US" w:eastAsia="ja-JP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US" w:eastAsia="ja-JP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US" w:eastAsia="ja-JP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US" w:eastAsia="ja-JP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9C76B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B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76B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BF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BF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BF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24BF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4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BF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BF6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semiHidden/>
    <w:rsid w:val="00A218D6"/>
    <w:pPr>
      <w:ind w:left="720"/>
      <w:contextualSpacing/>
    </w:pPr>
  </w:style>
  <w:style w:type="paragraph" w:styleId="Revision">
    <w:name w:val="Revision"/>
    <w:hidden/>
    <w:uiPriority w:val="99"/>
    <w:semiHidden/>
    <w:rsid w:val="00B4032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webSetting" Target="webSettings0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ent.nl/ilt-iod/het-werk-van-de-ilt-iod/strafrechtelijk-onderzoek-naar-tata-stee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820</ap:Words>
  <ap:Characters>4679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Antwoord op vragen van het lid Kostić over het bezoek van de ILT-IOD aan Tata Steel in het kader van een strafrechtelijk onderzoek</vt:lpstr>
    </vt:vector>
  </ap:TitlesOfParts>
  <ap:LinksUpToDate>false</ap:LinksUpToDate>
  <ap:CharactersWithSpaces>5489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2026-04-02T11:09:00.0000000Z</dcterms:created>
  <dcterms:modified xsi:type="dcterms:W3CDTF">2026-04-02T11:09:00.0000000Z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Antwoord op vragen van het lid Kostić over het bezoek van de ILT-IOD aan Tata Steel in het kader van een strafrechtelijk onderzoek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MA J.M. Vennik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0x010100FA22CFF8FC817E459A87095E2DE37167</vt:lpwstr>
  </property>
  <property fmtid="{D5CDD505-2E9C-101B-9397-08002B2CF9AE}" pid="30" name="MediaServiceImageTags">
    <vt:lpwstr/>
  </property>
</Properties>
</file>