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3876B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B1C1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602C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33B3B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3DB4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A784D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72000A" w14:textId="77777777"/>
        </w:tc>
      </w:tr>
      <w:tr w:rsidR="00997775" w14:paraId="63BEE7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52B38D" w14:textId="77777777"/>
        </w:tc>
      </w:tr>
      <w:tr w:rsidR="00997775" w14:paraId="4F17A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B1402C" w14:textId="77777777"/>
        </w:tc>
        <w:tc>
          <w:tcPr>
            <w:tcW w:w="7654" w:type="dxa"/>
            <w:gridSpan w:val="2"/>
          </w:tcPr>
          <w:p w:rsidR="00997775" w:rsidRDefault="00997775" w14:paraId="03F7A8E9" w14:textId="77777777"/>
        </w:tc>
      </w:tr>
      <w:tr w:rsidR="00997775" w14:paraId="5D3444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41F24" w14:paraId="5A49B98D" w14:textId="3F9BD72C">
            <w:pPr>
              <w:rPr>
                <w:b/>
              </w:rPr>
            </w:pPr>
            <w:r>
              <w:rPr>
                <w:b/>
              </w:rPr>
              <w:t>32 279</w:t>
            </w:r>
          </w:p>
        </w:tc>
        <w:tc>
          <w:tcPr>
            <w:tcW w:w="7654" w:type="dxa"/>
            <w:gridSpan w:val="2"/>
          </w:tcPr>
          <w:p w:rsidRPr="00B41F24" w:rsidR="00997775" w:rsidP="00A07C71" w:rsidRDefault="00B41F24" w14:paraId="59604497" w14:textId="24704117">
            <w:pPr>
              <w:rPr>
                <w:b/>
                <w:bCs/>
              </w:rPr>
            </w:pPr>
            <w:r w:rsidRPr="00B41F24">
              <w:rPr>
                <w:b/>
                <w:bCs/>
              </w:rPr>
              <w:t>Zorg rond zwangerschap en geboorte</w:t>
            </w:r>
          </w:p>
        </w:tc>
      </w:tr>
      <w:tr w:rsidR="00997775" w14:paraId="6D587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236F7B" w14:textId="77777777"/>
        </w:tc>
        <w:tc>
          <w:tcPr>
            <w:tcW w:w="7654" w:type="dxa"/>
            <w:gridSpan w:val="2"/>
          </w:tcPr>
          <w:p w:rsidR="00997775" w:rsidRDefault="00997775" w14:paraId="1F788379" w14:textId="77777777"/>
        </w:tc>
      </w:tr>
      <w:tr w:rsidR="00997775" w14:paraId="4C702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07D02E" w14:textId="77777777"/>
        </w:tc>
        <w:tc>
          <w:tcPr>
            <w:tcW w:w="7654" w:type="dxa"/>
            <w:gridSpan w:val="2"/>
          </w:tcPr>
          <w:p w:rsidR="00997775" w:rsidRDefault="00997775" w14:paraId="01CA6422" w14:textId="77777777"/>
        </w:tc>
      </w:tr>
      <w:tr w:rsidR="00997775" w14:paraId="47EA3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1752F8" w14:textId="22A8C6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41F24">
              <w:rPr>
                <w:b/>
              </w:rPr>
              <w:t>273</w:t>
            </w:r>
          </w:p>
        </w:tc>
        <w:tc>
          <w:tcPr>
            <w:tcW w:w="7654" w:type="dxa"/>
            <w:gridSpan w:val="2"/>
          </w:tcPr>
          <w:p w:rsidR="00997775" w:rsidRDefault="00997775" w14:paraId="6AD6A7A4" w14:textId="513EBD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41F24">
              <w:rPr>
                <w:b/>
              </w:rPr>
              <w:t>HET LID BIKKER C.S.</w:t>
            </w:r>
          </w:p>
        </w:tc>
      </w:tr>
      <w:tr w:rsidR="00997775" w14:paraId="17261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49527A" w14:textId="77777777"/>
        </w:tc>
        <w:tc>
          <w:tcPr>
            <w:tcW w:w="7654" w:type="dxa"/>
            <w:gridSpan w:val="2"/>
          </w:tcPr>
          <w:p w:rsidR="00997775" w:rsidP="00280D6A" w:rsidRDefault="00997775" w14:paraId="17EDC187" w14:textId="665AD95E">
            <w:r>
              <w:t>Voorgesteld</w:t>
            </w:r>
            <w:r w:rsidR="00280D6A">
              <w:t xml:space="preserve"> </w:t>
            </w:r>
            <w:r w:rsidR="00B41F24">
              <w:t>2 april 2026</w:t>
            </w:r>
          </w:p>
        </w:tc>
      </w:tr>
      <w:tr w:rsidR="00997775" w14:paraId="32F5B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12F0A6" w14:textId="77777777"/>
        </w:tc>
        <w:tc>
          <w:tcPr>
            <w:tcW w:w="7654" w:type="dxa"/>
            <w:gridSpan w:val="2"/>
          </w:tcPr>
          <w:p w:rsidR="00997775" w:rsidRDefault="00997775" w14:paraId="6DA6CC3A" w14:textId="77777777"/>
        </w:tc>
      </w:tr>
      <w:tr w:rsidR="00997775" w14:paraId="27698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AC80C" w14:textId="77777777"/>
        </w:tc>
        <w:tc>
          <w:tcPr>
            <w:tcW w:w="7654" w:type="dxa"/>
            <w:gridSpan w:val="2"/>
          </w:tcPr>
          <w:p w:rsidR="00997775" w:rsidRDefault="00997775" w14:paraId="70A93BD7" w14:textId="77777777">
            <w:r>
              <w:t>De Kamer,</w:t>
            </w:r>
          </w:p>
        </w:tc>
      </w:tr>
      <w:tr w:rsidR="00997775" w14:paraId="773BF7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842C8" w14:textId="77777777"/>
        </w:tc>
        <w:tc>
          <w:tcPr>
            <w:tcW w:w="7654" w:type="dxa"/>
            <w:gridSpan w:val="2"/>
          </w:tcPr>
          <w:p w:rsidR="00997775" w:rsidRDefault="00997775" w14:paraId="7E96B8C9" w14:textId="77777777"/>
        </w:tc>
      </w:tr>
      <w:tr w:rsidR="00997775" w14:paraId="7C246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F166B" w14:textId="77777777"/>
        </w:tc>
        <w:tc>
          <w:tcPr>
            <w:tcW w:w="7654" w:type="dxa"/>
            <w:gridSpan w:val="2"/>
          </w:tcPr>
          <w:p w:rsidR="00997775" w:rsidRDefault="00997775" w14:paraId="3C2BECB3" w14:textId="77777777">
            <w:r>
              <w:t>gehoord de beraadslaging,</w:t>
            </w:r>
          </w:p>
        </w:tc>
      </w:tr>
      <w:tr w:rsidR="00997775" w14:paraId="0DD97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A8848" w14:textId="77777777"/>
        </w:tc>
        <w:tc>
          <w:tcPr>
            <w:tcW w:w="7654" w:type="dxa"/>
            <w:gridSpan w:val="2"/>
          </w:tcPr>
          <w:p w:rsidR="00997775" w:rsidRDefault="00997775" w14:paraId="184AEFAD" w14:textId="77777777"/>
        </w:tc>
      </w:tr>
      <w:tr w:rsidR="00997775" w14:paraId="454EB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4E06A" w14:textId="77777777"/>
        </w:tc>
        <w:tc>
          <w:tcPr>
            <w:tcW w:w="7654" w:type="dxa"/>
            <w:gridSpan w:val="2"/>
          </w:tcPr>
          <w:p w:rsidR="00B41F24" w:rsidP="00B41F24" w:rsidRDefault="00B41F24" w14:paraId="14932B3A" w14:textId="77777777">
            <w:r>
              <w:t>overwegende dat vergoedingen voor wachtdiensten laag zijn en in de tarieven geen reis- en parkeerkosten zijn opgenomen;</w:t>
            </w:r>
          </w:p>
          <w:p w:rsidR="00B41F24" w:rsidP="00B41F24" w:rsidRDefault="00B41F24" w14:paraId="092837D7" w14:textId="77777777"/>
          <w:p w:rsidR="00B41F24" w:rsidP="00B41F24" w:rsidRDefault="00B41F24" w14:paraId="6CEE0C4F" w14:textId="77777777">
            <w:r>
              <w:t>overwegende dat het beroep van kraamverzorgende hierdoor minder aantrekkelijk wordt en kraamzorgorganisaties veel kosten voor eigen rekening nemen;</w:t>
            </w:r>
          </w:p>
          <w:p w:rsidR="00B41F24" w:rsidP="00B41F24" w:rsidRDefault="00B41F24" w14:paraId="0EE3BB0C" w14:textId="77777777"/>
          <w:p w:rsidR="00B41F24" w:rsidP="00B41F24" w:rsidRDefault="00B41F24" w14:paraId="035B3467" w14:textId="77777777">
            <w:r>
              <w:t>verzoekt de regering te onderzoeken welke vergoeding voor wachtdiensten en reis- en parkeerkosten kostendekkend en fatsoenlijk is en hoe dit in de tarieven opgenomen kan worden,</w:t>
            </w:r>
          </w:p>
          <w:p w:rsidR="00B41F24" w:rsidP="00B41F24" w:rsidRDefault="00B41F24" w14:paraId="6D2D9927" w14:textId="77777777"/>
          <w:p w:rsidR="00B41F24" w:rsidP="00B41F24" w:rsidRDefault="00B41F24" w14:paraId="5CF61714" w14:textId="77777777">
            <w:r>
              <w:t>en gaat over tot de orde van de dag.</w:t>
            </w:r>
          </w:p>
          <w:p w:rsidR="00B41F24" w:rsidP="00B41F24" w:rsidRDefault="00B41F24" w14:paraId="45783643" w14:textId="77777777"/>
          <w:p w:rsidR="00B41F24" w:rsidP="00B41F24" w:rsidRDefault="00B41F24" w14:paraId="0F01B9D8" w14:textId="77777777">
            <w:r>
              <w:t>Bikker</w:t>
            </w:r>
          </w:p>
          <w:p w:rsidR="00B41F24" w:rsidP="00B41F24" w:rsidRDefault="00B41F24" w14:paraId="71A9DFD1" w14:textId="77777777">
            <w:r>
              <w:t>Diederik van Dijk</w:t>
            </w:r>
          </w:p>
          <w:p w:rsidR="00B41F24" w:rsidP="00B41F24" w:rsidRDefault="00B41F24" w14:paraId="7EADAF33" w14:textId="77777777">
            <w:r>
              <w:t>Dobbe</w:t>
            </w:r>
          </w:p>
          <w:p w:rsidR="00B41F24" w:rsidP="00B41F24" w:rsidRDefault="00B41F24" w14:paraId="700A191A" w14:textId="77777777">
            <w:r>
              <w:t>Keijzer</w:t>
            </w:r>
          </w:p>
          <w:p w:rsidR="00997775" w:rsidP="00B41F24" w:rsidRDefault="00B41F24" w14:paraId="698242EF" w14:textId="4E720044">
            <w:r>
              <w:t>Wiersma</w:t>
            </w:r>
          </w:p>
        </w:tc>
      </w:tr>
    </w:tbl>
    <w:p w:rsidR="00997775" w:rsidRDefault="00997775" w14:paraId="76FE49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2BA5" w14:textId="77777777" w:rsidR="00B41F24" w:rsidRDefault="00B41F24">
      <w:pPr>
        <w:spacing w:line="20" w:lineRule="exact"/>
      </w:pPr>
    </w:p>
  </w:endnote>
  <w:endnote w:type="continuationSeparator" w:id="0">
    <w:p w14:paraId="1366A165" w14:textId="77777777" w:rsidR="00B41F24" w:rsidRDefault="00B41F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76D507" w14:textId="77777777" w:rsidR="00B41F24" w:rsidRDefault="00B41F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25E0" w14:textId="77777777" w:rsidR="00B41F24" w:rsidRDefault="00B41F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9E9C2F" w14:textId="77777777" w:rsidR="00B41F24" w:rsidRDefault="00B4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1F2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0D694"/>
  <w15:docId w15:val="{CA92861B-10BB-408A-9638-94B2B17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2026-04-03T06:48:00.0000000Z</dcterms:created>
  <dcterms:modified xsi:type="dcterms:W3CDTF">2026-04-03T06:57:00.0000000Z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