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21EF" w14:paraId="1F5788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ABE2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0B58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21EF" w14:paraId="20EC2C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27E0E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21EF" w14:paraId="30684A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76ECD4" w14:textId="77777777"/>
        </w:tc>
      </w:tr>
      <w:tr w:rsidR="00997775" w:rsidTr="002021EF" w14:paraId="407327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F711D0" w14:textId="77777777"/>
        </w:tc>
      </w:tr>
      <w:tr w:rsidR="00997775" w:rsidTr="002021EF" w14:paraId="2C432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1DD12" w14:textId="77777777"/>
        </w:tc>
        <w:tc>
          <w:tcPr>
            <w:tcW w:w="7654" w:type="dxa"/>
            <w:gridSpan w:val="2"/>
          </w:tcPr>
          <w:p w:rsidR="00997775" w:rsidRDefault="00997775" w14:paraId="3A1AABF2" w14:textId="77777777"/>
        </w:tc>
      </w:tr>
      <w:tr w:rsidR="002021EF" w:rsidTr="002021EF" w14:paraId="7F454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26B2F580" w14:textId="236FDF80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2021EF" w:rsidP="002021EF" w:rsidRDefault="002021EF" w14:paraId="3A80EE5E" w14:textId="7F01C155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2021EF" w:rsidTr="002021EF" w14:paraId="7AA2F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20EE348C" w14:textId="77777777"/>
        </w:tc>
        <w:tc>
          <w:tcPr>
            <w:tcW w:w="7654" w:type="dxa"/>
            <w:gridSpan w:val="2"/>
          </w:tcPr>
          <w:p w:rsidR="002021EF" w:rsidP="002021EF" w:rsidRDefault="002021EF" w14:paraId="6D629960" w14:textId="77777777"/>
        </w:tc>
      </w:tr>
      <w:tr w:rsidR="002021EF" w:rsidTr="002021EF" w14:paraId="0B805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5847D21E" w14:textId="77777777"/>
        </w:tc>
        <w:tc>
          <w:tcPr>
            <w:tcW w:w="7654" w:type="dxa"/>
            <w:gridSpan w:val="2"/>
          </w:tcPr>
          <w:p w:rsidR="002021EF" w:rsidP="002021EF" w:rsidRDefault="002021EF" w14:paraId="5654BA6A" w14:textId="77777777"/>
        </w:tc>
      </w:tr>
      <w:tr w:rsidR="002021EF" w:rsidTr="002021EF" w14:paraId="45910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555B91B8" w14:textId="2AF55E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275</w:t>
            </w:r>
          </w:p>
        </w:tc>
        <w:tc>
          <w:tcPr>
            <w:tcW w:w="7654" w:type="dxa"/>
            <w:gridSpan w:val="2"/>
          </w:tcPr>
          <w:p w:rsidR="002021EF" w:rsidP="002021EF" w:rsidRDefault="002021EF" w14:paraId="34F2115E" w14:textId="4D8559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DIEDERIK VAN DIJK</w:t>
            </w:r>
          </w:p>
        </w:tc>
      </w:tr>
      <w:tr w:rsidR="002021EF" w:rsidTr="002021EF" w14:paraId="57F34D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68EA0069" w14:textId="77777777"/>
        </w:tc>
        <w:tc>
          <w:tcPr>
            <w:tcW w:w="7654" w:type="dxa"/>
            <w:gridSpan w:val="2"/>
          </w:tcPr>
          <w:p w:rsidR="002021EF" w:rsidP="002021EF" w:rsidRDefault="002021EF" w14:paraId="741EAD82" w14:textId="275F167C">
            <w:r>
              <w:t>Voorgesteld 2 april 2026</w:t>
            </w:r>
          </w:p>
        </w:tc>
      </w:tr>
      <w:tr w:rsidR="002021EF" w:rsidTr="002021EF" w14:paraId="3A6D4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2BF53D67" w14:textId="77777777"/>
        </w:tc>
        <w:tc>
          <w:tcPr>
            <w:tcW w:w="7654" w:type="dxa"/>
            <w:gridSpan w:val="2"/>
          </w:tcPr>
          <w:p w:rsidR="002021EF" w:rsidP="002021EF" w:rsidRDefault="002021EF" w14:paraId="7A416930" w14:textId="77777777"/>
        </w:tc>
      </w:tr>
      <w:tr w:rsidR="002021EF" w:rsidTr="002021EF" w14:paraId="2A3BC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0E87F001" w14:textId="77777777"/>
        </w:tc>
        <w:tc>
          <w:tcPr>
            <w:tcW w:w="7654" w:type="dxa"/>
            <w:gridSpan w:val="2"/>
          </w:tcPr>
          <w:p w:rsidR="002021EF" w:rsidP="002021EF" w:rsidRDefault="002021EF" w14:paraId="100EFE3A" w14:textId="21733016">
            <w:r>
              <w:t>De Kamer,</w:t>
            </w:r>
          </w:p>
        </w:tc>
      </w:tr>
      <w:tr w:rsidR="002021EF" w:rsidTr="002021EF" w14:paraId="148E72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51ADE4A1" w14:textId="77777777"/>
        </w:tc>
        <w:tc>
          <w:tcPr>
            <w:tcW w:w="7654" w:type="dxa"/>
            <w:gridSpan w:val="2"/>
          </w:tcPr>
          <w:p w:rsidR="002021EF" w:rsidP="002021EF" w:rsidRDefault="002021EF" w14:paraId="1728D560" w14:textId="77777777"/>
        </w:tc>
      </w:tr>
      <w:tr w:rsidR="002021EF" w:rsidTr="002021EF" w14:paraId="3737A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1EF" w:rsidP="002021EF" w:rsidRDefault="002021EF" w14:paraId="37B9728D" w14:textId="77777777"/>
        </w:tc>
        <w:tc>
          <w:tcPr>
            <w:tcW w:w="7654" w:type="dxa"/>
            <w:gridSpan w:val="2"/>
          </w:tcPr>
          <w:p w:rsidR="002021EF" w:rsidP="002021EF" w:rsidRDefault="002021EF" w14:paraId="606C564D" w14:textId="7035A2E8">
            <w:r>
              <w:t>gehoord de beraadslaging,</w:t>
            </w:r>
          </w:p>
        </w:tc>
      </w:tr>
      <w:tr w:rsidR="00997775" w:rsidTr="002021EF" w14:paraId="05B68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D39F9" w14:textId="77777777"/>
        </w:tc>
        <w:tc>
          <w:tcPr>
            <w:tcW w:w="7654" w:type="dxa"/>
            <w:gridSpan w:val="2"/>
          </w:tcPr>
          <w:p w:rsidR="00997775" w:rsidRDefault="00997775" w14:paraId="69B5FCF7" w14:textId="77777777"/>
        </w:tc>
      </w:tr>
      <w:tr w:rsidR="00997775" w:rsidTr="002021EF" w14:paraId="0E40A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EA81E" w14:textId="77777777"/>
        </w:tc>
        <w:tc>
          <w:tcPr>
            <w:tcW w:w="7654" w:type="dxa"/>
            <w:gridSpan w:val="2"/>
          </w:tcPr>
          <w:p w:rsidR="002021EF" w:rsidP="002021EF" w:rsidRDefault="002021EF" w14:paraId="752F177B" w14:textId="77777777">
            <w:r>
              <w:t>constaterende dat de kraamzorg onder grote druk staat doordat kraamverzorgenden het vak verlaten en gezinnen steeds vaker te weinig of geen zorg krijgen;</w:t>
            </w:r>
          </w:p>
          <w:p w:rsidR="002021EF" w:rsidP="002021EF" w:rsidRDefault="002021EF" w14:paraId="0CD502B8" w14:textId="77777777"/>
          <w:p w:rsidR="002021EF" w:rsidP="002021EF" w:rsidRDefault="002021EF" w14:paraId="2AA4C52B" w14:textId="77777777">
            <w:r>
              <w:t>overwegende dat het kabinet inzet op het verdelen van de schaarse capaciteit, maar niet op het oplossen van de oorzaken van deze schaarste;</w:t>
            </w:r>
          </w:p>
          <w:p w:rsidR="002021EF" w:rsidP="002021EF" w:rsidRDefault="002021EF" w14:paraId="44A9748D" w14:textId="77777777"/>
          <w:p w:rsidR="002021EF" w:rsidP="002021EF" w:rsidRDefault="002021EF" w14:paraId="0E2CC34A" w14:textId="77777777">
            <w:r>
              <w:t>overwegende dat de schaarste alleen nog maar zal toenemen als er niet ook een aanpak van de oorzaken daarvan komt;</w:t>
            </w:r>
          </w:p>
          <w:p w:rsidR="002021EF" w:rsidP="002021EF" w:rsidRDefault="002021EF" w14:paraId="105C85DE" w14:textId="77777777"/>
          <w:p w:rsidR="002021EF" w:rsidP="002021EF" w:rsidRDefault="002021EF" w14:paraId="664C97FE" w14:textId="77777777">
            <w:r>
              <w:t>verzoekt de regering om bij de aanpak van de problemen in de kraamzorg in ieder geval maatregelen te nemen om de schaarste te verkleinen,</w:t>
            </w:r>
          </w:p>
          <w:p w:rsidR="002021EF" w:rsidP="002021EF" w:rsidRDefault="002021EF" w14:paraId="31F3C512" w14:textId="77777777"/>
          <w:p w:rsidR="002021EF" w:rsidP="002021EF" w:rsidRDefault="002021EF" w14:paraId="236FC843" w14:textId="48885A0F">
            <w:r>
              <w:t>en gaat over tot de orde van de dag.</w:t>
            </w:r>
          </w:p>
          <w:p w:rsidR="002021EF" w:rsidP="002021EF" w:rsidRDefault="002021EF" w14:paraId="68B6770C" w14:textId="77777777"/>
          <w:p w:rsidR="002021EF" w:rsidP="002021EF" w:rsidRDefault="002021EF" w14:paraId="7D70C14E" w14:textId="77777777">
            <w:r>
              <w:t>Dobbe</w:t>
            </w:r>
          </w:p>
          <w:p w:rsidR="00997775" w:rsidP="002021EF" w:rsidRDefault="002021EF" w14:paraId="21247246" w14:textId="69B4CB5D">
            <w:r>
              <w:t>Diederik van Dijk</w:t>
            </w:r>
          </w:p>
        </w:tc>
      </w:tr>
    </w:tbl>
    <w:p w:rsidR="00997775" w:rsidRDefault="00997775" w14:paraId="612FD4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1C69" w14:textId="77777777" w:rsidR="002021EF" w:rsidRDefault="002021EF">
      <w:pPr>
        <w:spacing w:line="20" w:lineRule="exact"/>
      </w:pPr>
    </w:p>
  </w:endnote>
  <w:endnote w:type="continuationSeparator" w:id="0">
    <w:p w14:paraId="4F6C0126" w14:textId="77777777" w:rsidR="002021EF" w:rsidRDefault="002021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133C57" w14:textId="77777777" w:rsidR="002021EF" w:rsidRDefault="002021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3059" w14:textId="77777777" w:rsidR="002021EF" w:rsidRDefault="002021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22C5D9" w14:textId="77777777" w:rsidR="002021EF" w:rsidRDefault="00202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EF"/>
    <w:rsid w:val="00133FCE"/>
    <w:rsid w:val="001E482C"/>
    <w:rsid w:val="001E4877"/>
    <w:rsid w:val="002021EF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BED24"/>
  <w15:docId w15:val="{478986D3-A577-4EF3-8E6A-FF9166A6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