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E7238" w14:paraId="4371C0A3" w14:textId="77777777">
        <w:tc>
          <w:tcPr>
            <w:tcW w:w="6733" w:type="dxa"/>
            <w:gridSpan w:val="2"/>
            <w:tcBorders>
              <w:top w:val="nil"/>
              <w:left w:val="nil"/>
              <w:bottom w:val="nil"/>
              <w:right w:val="nil"/>
            </w:tcBorders>
            <w:vAlign w:val="center"/>
          </w:tcPr>
          <w:p w:rsidR="00997775" w:rsidP="00710A7A" w:rsidRDefault="00997775" w14:paraId="33194B3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66EBD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E7238" w14:paraId="31725BE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F81609" w14:textId="77777777">
            <w:r w:rsidRPr="008B0CC5">
              <w:t xml:space="preserve">Vergaderjaar </w:t>
            </w:r>
            <w:r w:rsidR="00AC6B87">
              <w:t>202</w:t>
            </w:r>
            <w:r w:rsidR="00684DFF">
              <w:t>5</w:t>
            </w:r>
            <w:r w:rsidR="00AC6B87">
              <w:t>-202</w:t>
            </w:r>
            <w:r w:rsidR="00684DFF">
              <w:t>6</w:t>
            </w:r>
          </w:p>
        </w:tc>
      </w:tr>
      <w:tr w:rsidR="00997775" w:rsidTr="003E7238" w14:paraId="1DB6B72C" w14:textId="77777777">
        <w:trPr>
          <w:cantSplit/>
        </w:trPr>
        <w:tc>
          <w:tcPr>
            <w:tcW w:w="10985" w:type="dxa"/>
            <w:gridSpan w:val="3"/>
            <w:tcBorders>
              <w:top w:val="nil"/>
              <w:left w:val="nil"/>
              <w:bottom w:val="nil"/>
              <w:right w:val="nil"/>
            </w:tcBorders>
          </w:tcPr>
          <w:p w:rsidR="00997775" w:rsidRDefault="00997775" w14:paraId="0B3C2727" w14:textId="77777777"/>
        </w:tc>
      </w:tr>
      <w:tr w:rsidR="00997775" w:rsidTr="003E7238" w14:paraId="1129AAAA" w14:textId="77777777">
        <w:trPr>
          <w:cantSplit/>
        </w:trPr>
        <w:tc>
          <w:tcPr>
            <w:tcW w:w="10985" w:type="dxa"/>
            <w:gridSpan w:val="3"/>
            <w:tcBorders>
              <w:top w:val="nil"/>
              <w:left w:val="nil"/>
              <w:bottom w:val="single" w:color="auto" w:sz="4" w:space="0"/>
              <w:right w:val="nil"/>
            </w:tcBorders>
          </w:tcPr>
          <w:p w:rsidR="00997775" w:rsidRDefault="00997775" w14:paraId="059DC8B6" w14:textId="77777777"/>
        </w:tc>
      </w:tr>
      <w:tr w:rsidR="00997775" w:rsidTr="003E7238" w14:paraId="11960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6"/>
        </w:trPr>
        <w:tc>
          <w:tcPr>
            <w:tcW w:w="3331" w:type="dxa"/>
          </w:tcPr>
          <w:p w:rsidR="00997775" w:rsidRDefault="00997775" w14:paraId="0684E63F" w14:textId="77777777"/>
        </w:tc>
        <w:tc>
          <w:tcPr>
            <w:tcW w:w="7654" w:type="dxa"/>
            <w:gridSpan w:val="2"/>
          </w:tcPr>
          <w:p w:rsidR="00997775" w:rsidRDefault="00997775" w14:paraId="3381B1FD" w14:textId="77777777"/>
        </w:tc>
      </w:tr>
      <w:tr w:rsidR="003E7238" w:rsidTr="003E7238" w14:paraId="6CF622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238" w:rsidP="003E7238" w:rsidRDefault="003E7238" w14:paraId="445B2F71" w14:textId="3DBFA275">
            <w:pPr>
              <w:rPr>
                <w:b/>
              </w:rPr>
            </w:pPr>
            <w:r>
              <w:rPr>
                <w:b/>
              </w:rPr>
              <w:t>32 279</w:t>
            </w:r>
          </w:p>
        </w:tc>
        <w:tc>
          <w:tcPr>
            <w:tcW w:w="7654" w:type="dxa"/>
            <w:gridSpan w:val="2"/>
          </w:tcPr>
          <w:p w:rsidR="003E7238" w:rsidP="003E7238" w:rsidRDefault="003E7238" w14:paraId="7937CE66" w14:textId="49168C4A">
            <w:pPr>
              <w:rPr>
                <w:b/>
              </w:rPr>
            </w:pPr>
            <w:r w:rsidRPr="00B41F24">
              <w:rPr>
                <w:b/>
                <w:bCs/>
              </w:rPr>
              <w:t>Zorg rond zwangerschap en geboorte</w:t>
            </w:r>
          </w:p>
        </w:tc>
      </w:tr>
      <w:tr w:rsidR="003E7238" w:rsidTr="003E7238" w14:paraId="125FD5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238" w:rsidP="003E7238" w:rsidRDefault="003E7238" w14:paraId="39A112B8" w14:textId="77777777"/>
        </w:tc>
        <w:tc>
          <w:tcPr>
            <w:tcW w:w="7654" w:type="dxa"/>
            <w:gridSpan w:val="2"/>
          </w:tcPr>
          <w:p w:rsidR="003E7238" w:rsidP="003E7238" w:rsidRDefault="003E7238" w14:paraId="7358025E" w14:textId="77777777"/>
        </w:tc>
      </w:tr>
      <w:tr w:rsidR="003E7238" w:rsidTr="003E7238" w14:paraId="2B552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238" w:rsidP="003E7238" w:rsidRDefault="003E7238" w14:paraId="017DF660" w14:textId="77777777"/>
        </w:tc>
        <w:tc>
          <w:tcPr>
            <w:tcW w:w="7654" w:type="dxa"/>
            <w:gridSpan w:val="2"/>
          </w:tcPr>
          <w:p w:rsidR="003E7238" w:rsidP="003E7238" w:rsidRDefault="003E7238" w14:paraId="58616464" w14:textId="77777777"/>
        </w:tc>
      </w:tr>
      <w:tr w:rsidR="003E7238" w:rsidTr="003E7238" w14:paraId="0A369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238" w:rsidP="003E7238" w:rsidRDefault="003E7238" w14:paraId="7DCF4A4A" w14:textId="1672CB0D">
            <w:pPr>
              <w:rPr>
                <w:b/>
              </w:rPr>
            </w:pPr>
            <w:r>
              <w:rPr>
                <w:b/>
              </w:rPr>
              <w:t xml:space="preserve">Nr. </w:t>
            </w:r>
            <w:r>
              <w:rPr>
                <w:b/>
              </w:rPr>
              <w:t>277</w:t>
            </w:r>
          </w:p>
        </w:tc>
        <w:tc>
          <w:tcPr>
            <w:tcW w:w="7654" w:type="dxa"/>
            <w:gridSpan w:val="2"/>
          </w:tcPr>
          <w:p w:rsidR="003E7238" w:rsidP="003E7238" w:rsidRDefault="003E7238" w14:paraId="1461E263" w14:textId="1FE7DC7B">
            <w:pPr>
              <w:rPr>
                <w:b/>
              </w:rPr>
            </w:pPr>
            <w:r>
              <w:rPr>
                <w:b/>
              </w:rPr>
              <w:t xml:space="preserve">MOTIE VAN </w:t>
            </w:r>
            <w:r>
              <w:rPr>
                <w:b/>
              </w:rPr>
              <w:t>DE LEDEN DOBBE EN DIEDERIK VAN DIJK</w:t>
            </w:r>
          </w:p>
        </w:tc>
      </w:tr>
      <w:tr w:rsidR="003E7238" w:rsidTr="003E7238" w14:paraId="14E99A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238" w:rsidP="003E7238" w:rsidRDefault="003E7238" w14:paraId="6BB90846" w14:textId="77777777"/>
        </w:tc>
        <w:tc>
          <w:tcPr>
            <w:tcW w:w="7654" w:type="dxa"/>
            <w:gridSpan w:val="2"/>
          </w:tcPr>
          <w:p w:rsidR="003E7238" w:rsidP="003E7238" w:rsidRDefault="003E7238" w14:paraId="347F5B98" w14:textId="1F819D46">
            <w:r>
              <w:t>Voorgesteld 2 april 2026</w:t>
            </w:r>
          </w:p>
        </w:tc>
      </w:tr>
      <w:tr w:rsidR="003E7238" w:rsidTr="003E7238" w14:paraId="7E960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238" w:rsidP="003E7238" w:rsidRDefault="003E7238" w14:paraId="60E96597" w14:textId="77777777"/>
        </w:tc>
        <w:tc>
          <w:tcPr>
            <w:tcW w:w="7654" w:type="dxa"/>
            <w:gridSpan w:val="2"/>
          </w:tcPr>
          <w:p w:rsidR="003E7238" w:rsidP="003E7238" w:rsidRDefault="003E7238" w14:paraId="74EB367B" w14:textId="77777777"/>
        </w:tc>
      </w:tr>
      <w:tr w:rsidR="003E7238" w:rsidTr="003E7238" w14:paraId="49307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238" w:rsidP="003E7238" w:rsidRDefault="003E7238" w14:paraId="5D25D609" w14:textId="77777777"/>
        </w:tc>
        <w:tc>
          <w:tcPr>
            <w:tcW w:w="7654" w:type="dxa"/>
            <w:gridSpan w:val="2"/>
          </w:tcPr>
          <w:p w:rsidR="003E7238" w:rsidP="003E7238" w:rsidRDefault="003E7238" w14:paraId="0F910318" w14:textId="788B325C">
            <w:r>
              <w:t>De Kamer,</w:t>
            </w:r>
          </w:p>
        </w:tc>
      </w:tr>
      <w:tr w:rsidR="003E7238" w:rsidTr="003E7238" w14:paraId="2EF55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238" w:rsidP="003E7238" w:rsidRDefault="003E7238" w14:paraId="628ACD9E" w14:textId="77777777"/>
        </w:tc>
        <w:tc>
          <w:tcPr>
            <w:tcW w:w="7654" w:type="dxa"/>
            <w:gridSpan w:val="2"/>
          </w:tcPr>
          <w:p w:rsidR="003E7238" w:rsidP="003E7238" w:rsidRDefault="003E7238" w14:paraId="01FF01D1" w14:textId="77777777"/>
        </w:tc>
      </w:tr>
      <w:tr w:rsidR="003E7238" w:rsidTr="003E7238" w14:paraId="47602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238" w:rsidP="003E7238" w:rsidRDefault="003E7238" w14:paraId="1482757A" w14:textId="77777777"/>
        </w:tc>
        <w:tc>
          <w:tcPr>
            <w:tcW w:w="7654" w:type="dxa"/>
            <w:gridSpan w:val="2"/>
          </w:tcPr>
          <w:p w:rsidR="003E7238" w:rsidP="003E7238" w:rsidRDefault="003E7238" w14:paraId="6BE1900D" w14:textId="262EE42F">
            <w:r>
              <w:t>gehoord de beraadslaging,</w:t>
            </w:r>
          </w:p>
        </w:tc>
      </w:tr>
      <w:tr w:rsidR="00997775" w:rsidTr="003E7238" w14:paraId="21DFE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E67305" w14:textId="77777777"/>
        </w:tc>
        <w:tc>
          <w:tcPr>
            <w:tcW w:w="7654" w:type="dxa"/>
            <w:gridSpan w:val="2"/>
          </w:tcPr>
          <w:p w:rsidR="00997775" w:rsidRDefault="00997775" w14:paraId="56D76F91" w14:textId="77777777"/>
        </w:tc>
      </w:tr>
      <w:tr w:rsidR="00997775" w:rsidTr="003E7238" w14:paraId="7E153A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5FC906" w14:textId="77777777"/>
        </w:tc>
        <w:tc>
          <w:tcPr>
            <w:tcW w:w="7654" w:type="dxa"/>
            <w:gridSpan w:val="2"/>
          </w:tcPr>
          <w:p w:rsidR="003E7238" w:rsidP="003E7238" w:rsidRDefault="003E7238" w14:paraId="71633F66" w14:textId="77777777">
            <w:r>
              <w:t>constaterende dat goede tarieven en salarissen essentiële voorwaarden zijn voor goede en toegankelijke kraamzorg;</w:t>
            </w:r>
          </w:p>
          <w:p w:rsidR="003E7238" w:rsidP="003E7238" w:rsidRDefault="003E7238" w14:paraId="7760F8F6" w14:textId="77777777"/>
          <w:p w:rsidR="003E7238" w:rsidP="003E7238" w:rsidRDefault="003E7238" w14:paraId="07842C7C" w14:textId="77777777">
            <w:r>
              <w:t>overwegende dat de minister hier weliswaar niet rechtstreeks over gaat, maar wel stelselverantwoordelijk is;</w:t>
            </w:r>
          </w:p>
          <w:p w:rsidR="003E7238" w:rsidP="003E7238" w:rsidRDefault="003E7238" w14:paraId="3E038B4E" w14:textId="77777777"/>
          <w:p w:rsidR="003E7238" w:rsidP="003E7238" w:rsidRDefault="003E7238" w14:paraId="74AB5168" w14:textId="77777777">
            <w:r>
              <w:t>verzoekt de regering om de Kamer voor het zomerreces een overzicht te sturen van alle maatregelen die het kabinet wettelijk kan nemen om te komen tot fatsoenlijke arbeidsvoorwaarden en op basis daarvan ervoor te zorgen dat tarieven daarop worden aangepast,</w:t>
            </w:r>
          </w:p>
          <w:p w:rsidR="003E7238" w:rsidP="003E7238" w:rsidRDefault="003E7238" w14:paraId="1AE974A2" w14:textId="77777777"/>
          <w:p w:rsidR="003E7238" w:rsidP="003E7238" w:rsidRDefault="003E7238" w14:paraId="6B5F041B" w14:textId="77777777">
            <w:r>
              <w:t>en gaat over tot de orde van de dag.</w:t>
            </w:r>
          </w:p>
          <w:p w:rsidR="003E7238" w:rsidP="003E7238" w:rsidRDefault="003E7238" w14:paraId="00688217" w14:textId="77777777"/>
          <w:p w:rsidR="003E7238" w:rsidP="003E7238" w:rsidRDefault="003E7238" w14:paraId="155B240B" w14:textId="77777777">
            <w:r>
              <w:t>Dobbe</w:t>
            </w:r>
          </w:p>
          <w:p w:rsidR="00997775" w:rsidP="003E7238" w:rsidRDefault="003E7238" w14:paraId="66AFB73B" w14:textId="648273EA">
            <w:r>
              <w:t>Diederik van Dijk</w:t>
            </w:r>
          </w:p>
        </w:tc>
      </w:tr>
    </w:tbl>
    <w:p w:rsidR="00997775" w:rsidRDefault="00997775" w14:paraId="0F69D2E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FCAD" w14:textId="77777777" w:rsidR="003E7238" w:rsidRDefault="003E7238">
      <w:pPr>
        <w:spacing w:line="20" w:lineRule="exact"/>
      </w:pPr>
    </w:p>
  </w:endnote>
  <w:endnote w:type="continuationSeparator" w:id="0">
    <w:p w14:paraId="7EDE8CAD" w14:textId="77777777" w:rsidR="003E7238" w:rsidRDefault="003E7238">
      <w:pPr>
        <w:pStyle w:val="Amendement"/>
      </w:pPr>
      <w:r>
        <w:rPr>
          <w:b w:val="0"/>
        </w:rPr>
        <w:t xml:space="preserve"> </w:t>
      </w:r>
    </w:p>
  </w:endnote>
  <w:endnote w:type="continuationNotice" w:id="1">
    <w:p w14:paraId="1E6FFE5A" w14:textId="77777777" w:rsidR="003E7238" w:rsidRDefault="003E723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13EC2" w14:textId="77777777" w:rsidR="003E7238" w:rsidRDefault="003E7238">
      <w:pPr>
        <w:pStyle w:val="Amendement"/>
      </w:pPr>
      <w:r>
        <w:rPr>
          <w:b w:val="0"/>
        </w:rPr>
        <w:separator/>
      </w:r>
    </w:p>
  </w:footnote>
  <w:footnote w:type="continuationSeparator" w:id="0">
    <w:p w14:paraId="670C8984" w14:textId="77777777" w:rsidR="003E7238" w:rsidRDefault="003E7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38"/>
    <w:rsid w:val="00133FCE"/>
    <w:rsid w:val="001E482C"/>
    <w:rsid w:val="001E4877"/>
    <w:rsid w:val="0021105A"/>
    <w:rsid w:val="00280D6A"/>
    <w:rsid w:val="002B78E9"/>
    <w:rsid w:val="002C5406"/>
    <w:rsid w:val="00330D60"/>
    <w:rsid w:val="00345A5C"/>
    <w:rsid w:val="003E7238"/>
    <w:rsid w:val="003F71A1"/>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7F383"/>
  <w15:docId w15:val="{A60E8B34-05EE-4F13-89DC-E95E8CB8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673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2026-04-03T06:48:00.0000000Z</dcterms:created>
  <dcterms:modified xsi:type="dcterms:W3CDTF">2026-04-03T07:01:00.0000000Z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