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404CF" w14:paraId="498E98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0AD0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F0D7A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404CF" w14:paraId="1CF226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79AD1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404CF" w14:paraId="665478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CEBDCF" w14:textId="77777777"/>
        </w:tc>
      </w:tr>
      <w:tr w:rsidR="00997775" w:rsidTr="00B404CF" w14:paraId="409C4B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9AF455" w14:textId="77777777"/>
        </w:tc>
      </w:tr>
      <w:tr w:rsidR="00997775" w:rsidTr="00B404CF" w14:paraId="12D49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0C396B" w14:textId="77777777"/>
        </w:tc>
        <w:tc>
          <w:tcPr>
            <w:tcW w:w="7654" w:type="dxa"/>
            <w:gridSpan w:val="2"/>
          </w:tcPr>
          <w:p w:rsidR="00997775" w:rsidRDefault="00997775" w14:paraId="3B0390BE" w14:textId="77777777"/>
        </w:tc>
      </w:tr>
      <w:tr w:rsidR="00B404CF" w:rsidTr="00B404CF" w14:paraId="399F2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4CF" w:rsidP="00B404CF" w:rsidRDefault="00B404CF" w14:paraId="01DD90F2" w14:textId="2D83F001">
            <w:pPr>
              <w:rPr>
                <w:b/>
              </w:rPr>
            </w:pPr>
            <w:r>
              <w:rPr>
                <w:b/>
              </w:rPr>
              <w:t>32 279</w:t>
            </w:r>
          </w:p>
        </w:tc>
        <w:tc>
          <w:tcPr>
            <w:tcW w:w="7654" w:type="dxa"/>
            <w:gridSpan w:val="2"/>
          </w:tcPr>
          <w:p w:rsidR="00B404CF" w:rsidP="00B404CF" w:rsidRDefault="00B404CF" w14:paraId="2C0E3F4D" w14:textId="0EE32B9B">
            <w:pPr>
              <w:rPr>
                <w:b/>
              </w:rPr>
            </w:pPr>
            <w:r w:rsidRPr="00B41F24">
              <w:rPr>
                <w:b/>
                <w:bCs/>
              </w:rPr>
              <w:t>Zorg rond zwangerschap en geboorte</w:t>
            </w:r>
          </w:p>
        </w:tc>
      </w:tr>
      <w:tr w:rsidR="00B404CF" w:rsidTr="00B404CF" w14:paraId="47CBF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4CF" w:rsidP="00B404CF" w:rsidRDefault="00B404CF" w14:paraId="29A6D934" w14:textId="77777777"/>
        </w:tc>
        <w:tc>
          <w:tcPr>
            <w:tcW w:w="7654" w:type="dxa"/>
            <w:gridSpan w:val="2"/>
          </w:tcPr>
          <w:p w:rsidR="00B404CF" w:rsidP="00B404CF" w:rsidRDefault="00B404CF" w14:paraId="00E762F5" w14:textId="77777777"/>
        </w:tc>
      </w:tr>
      <w:tr w:rsidR="00B404CF" w:rsidTr="00B404CF" w14:paraId="3EE0F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4CF" w:rsidP="00B404CF" w:rsidRDefault="00B404CF" w14:paraId="765970EF" w14:textId="77777777"/>
        </w:tc>
        <w:tc>
          <w:tcPr>
            <w:tcW w:w="7654" w:type="dxa"/>
            <w:gridSpan w:val="2"/>
          </w:tcPr>
          <w:p w:rsidR="00B404CF" w:rsidP="00B404CF" w:rsidRDefault="00B404CF" w14:paraId="604E8213" w14:textId="77777777"/>
        </w:tc>
      </w:tr>
      <w:tr w:rsidR="00B404CF" w:rsidTr="00B404CF" w14:paraId="02CD8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4CF" w:rsidP="00B404CF" w:rsidRDefault="00B404CF" w14:paraId="57CFB0B5" w14:textId="508E89E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278</w:t>
            </w:r>
          </w:p>
        </w:tc>
        <w:tc>
          <w:tcPr>
            <w:tcW w:w="7654" w:type="dxa"/>
            <w:gridSpan w:val="2"/>
          </w:tcPr>
          <w:p w:rsidR="00B404CF" w:rsidP="00B404CF" w:rsidRDefault="00B404CF" w14:paraId="55BB0577" w14:textId="5D5591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B404CF" w:rsidTr="00B404CF" w14:paraId="32A23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4CF" w:rsidP="00B404CF" w:rsidRDefault="00B404CF" w14:paraId="22C50C8C" w14:textId="77777777"/>
        </w:tc>
        <w:tc>
          <w:tcPr>
            <w:tcW w:w="7654" w:type="dxa"/>
            <w:gridSpan w:val="2"/>
          </w:tcPr>
          <w:p w:rsidR="00B404CF" w:rsidP="00B404CF" w:rsidRDefault="00B404CF" w14:paraId="7C7F16FF" w14:textId="06D91021">
            <w:r>
              <w:t>Voorgesteld 2 april 2026</w:t>
            </w:r>
          </w:p>
        </w:tc>
      </w:tr>
      <w:tr w:rsidR="00B404CF" w:rsidTr="00B404CF" w14:paraId="183388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4CF" w:rsidP="00B404CF" w:rsidRDefault="00B404CF" w14:paraId="144D885F" w14:textId="77777777"/>
        </w:tc>
        <w:tc>
          <w:tcPr>
            <w:tcW w:w="7654" w:type="dxa"/>
            <w:gridSpan w:val="2"/>
          </w:tcPr>
          <w:p w:rsidR="00B404CF" w:rsidP="00B404CF" w:rsidRDefault="00B404CF" w14:paraId="7D754DB8" w14:textId="77777777"/>
        </w:tc>
      </w:tr>
      <w:tr w:rsidR="00B404CF" w:rsidTr="00B404CF" w14:paraId="5BDB1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4CF" w:rsidP="00B404CF" w:rsidRDefault="00B404CF" w14:paraId="0C00C093" w14:textId="77777777"/>
        </w:tc>
        <w:tc>
          <w:tcPr>
            <w:tcW w:w="7654" w:type="dxa"/>
            <w:gridSpan w:val="2"/>
          </w:tcPr>
          <w:p w:rsidR="00B404CF" w:rsidP="00B404CF" w:rsidRDefault="00B404CF" w14:paraId="13E88FA3" w14:textId="22B00BF8">
            <w:r>
              <w:t>De Kamer,</w:t>
            </w:r>
          </w:p>
        </w:tc>
      </w:tr>
      <w:tr w:rsidR="00B404CF" w:rsidTr="00B404CF" w14:paraId="7B3A30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4CF" w:rsidP="00B404CF" w:rsidRDefault="00B404CF" w14:paraId="7F24B83F" w14:textId="77777777"/>
        </w:tc>
        <w:tc>
          <w:tcPr>
            <w:tcW w:w="7654" w:type="dxa"/>
            <w:gridSpan w:val="2"/>
          </w:tcPr>
          <w:p w:rsidR="00B404CF" w:rsidP="00B404CF" w:rsidRDefault="00B404CF" w14:paraId="3EBD3229" w14:textId="77777777"/>
        </w:tc>
      </w:tr>
      <w:tr w:rsidR="00B404CF" w:rsidTr="00B404CF" w14:paraId="6EB01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04CF" w:rsidP="00B404CF" w:rsidRDefault="00B404CF" w14:paraId="026A3844" w14:textId="77777777"/>
        </w:tc>
        <w:tc>
          <w:tcPr>
            <w:tcW w:w="7654" w:type="dxa"/>
            <w:gridSpan w:val="2"/>
          </w:tcPr>
          <w:p w:rsidR="00B404CF" w:rsidP="00B404CF" w:rsidRDefault="00B404CF" w14:paraId="3FFD2CE5" w14:textId="50E92AB9">
            <w:r>
              <w:t>gehoord de beraadslaging,</w:t>
            </w:r>
          </w:p>
        </w:tc>
      </w:tr>
      <w:tr w:rsidR="00997775" w:rsidTr="00B404CF" w14:paraId="244E4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C784C" w14:textId="77777777"/>
        </w:tc>
        <w:tc>
          <w:tcPr>
            <w:tcW w:w="7654" w:type="dxa"/>
            <w:gridSpan w:val="2"/>
          </w:tcPr>
          <w:p w:rsidR="00997775" w:rsidRDefault="00997775" w14:paraId="11AFE76F" w14:textId="77777777"/>
        </w:tc>
      </w:tr>
      <w:tr w:rsidR="00997775" w:rsidTr="00B404CF" w14:paraId="39B90F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4C30CB" w14:textId="77777777"/>
        </w:tc>
        <w:tc>
          <w:tcPr>
            <w:tcW w:w="7654" w:type="dxa"/>
            <w:gridSpan w:val="2"/>
          </w:tcPr>
          <w:p w:rsidR="00B404CF" w:rsidP="00B404CF" w:rsidRDefault="00B404CF" w14:paraId="2D80496C" w14:textId="77777777">
            <w:r>
              <w:t>constaterende dat goede tarieven en salarissen essentiële voorwaarden zijn voor goede en toegankelijke kraamzorg;</w:t>
            </w:r>
          </w:p>
          <w:p w:rsidR="00B404CF" w:rsidP="00B404CF" w:rsidRDefault="00B404CF" w14:paraId="61CD4B05" w14:textId="77777777"/>
          <w:p w:rsidR="00B404CF" w:rsidP="00B404CF" w:rsidRDefault="00B404CF" w14:paraId="2D8D7B0B" w14:textId="77777777">
            <w:r>
              <w:t>overwegende dat de minister hier weliswaar niet rechtstreeks over gaat, maar wel stelselverantwoordelijk is;</w:t>
            </w:r>
          </w:p>
          <w:p w:rsidR="00B404CF" w:rsidP="00B404CF" w:rsidRDefault="00B404CF" w14:paraId="468BD1F9" w14:textId="77777777"/>
          <w:p w:rsidR="00B404CF" w:rsidP="00B404CF" w:rsidRDefault="00B404CF" w14:paraId="27B6216D" w14:textId="77777777">
            <w:r>
              <w:t xml:space="preserve">verzoekt de regering om via de </w:t>
            </w:r>
            <w:proofErr w:type="spellStart"/>
            <w:r>
              <w:t>ova</w:t>
            </w:r>
            <w:proofErr w:type="spellEnd"/>
            <w:r>
              <w:t>-systematiek extra financiering beschikbaar te stellen om ervoor te zorgen dat wachtdiensten in de kraamzorg kunnen worden vergoed als volwaardige werktijd,</w:t>
            </w:r>
          </w:p>
          <w:p w:rsidR="00B404CF" w:rsidP="00B404CF" w:rsidRDefault="00B404CF" w14:paraId="7D64B077" w14:textId="77777777"/>
          <w:p w:rsidR="00B404CF" w:rsidP="00B404CF" w:rsidRDefault="00B404CF" w14:paraId="112D1091" w14:textId="77777777">
            <w:r>
              <w:t>en gaat over tot de orde van de dag.</w:t>
            </w:r>
          </w:p>
          <w:p w:rsidR="00B404CF" w:rsidP="00B404CF" w:rsidRDefault="00B404CF" w14:paraId="2069220B" w14:textId="77777777"/>
          <w:p w:rsidR="00997775" w:rsidP="00B404CF" w:rsidRDefault="00B404CF" w14:paraId="64F8D966" w14:textId="69092E4E">
            <w:r>
              <w:t>Dobbe</w:t>
            </w:r>
          </w:p>
        </w:tc>
      </w:tr>
    </w:tbl>
    <w:p w:rsidR="00997775" w:rsidRDefault="00997775" w14:paraId="0B91754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480B" w14:textId="77777777" w:rsidR="00B404CF" w:rsidRDefault="00B404CF">
      <w:pPr>
        <w:spacing w:line="20" w:lineRule="exact"/>
      </w:pPr>
    </w:p>
  </w:endnote>
  <w:endnote w:type="continuationSeparator" w:id="0">
    <w:p w14:paraId="3BCF24C6" w14:textId="77777777" w:rsidR="00B404CF" w:rsidRDefault="00B404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1C9413" w14:textId="77777777" w:rsidR="00B404CF" w:rsidRDefault="00B404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5ABF" w14:textId="77777777" w:rsidR="00B404CF" w:rsidRDefault="00B404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B9B0A2" w14:textId="77777777" w:rsidR="00B404CF" w:rsidRDefault="00B40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C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04CF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E7D33"/>
  <w15:docId w15:val="{C791505A-3199-4317-8398-C7E05FBB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2026-04-03T06:48:00.0000000Z</dcterms:created>
  <dcterms:modified xsi:type="dcterms:W3CDTF">2026-04-03T07:01:00.0000000Z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