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7913" w14:paraId="0CBA84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DE5D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C3CD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7913" w14:paraId="0DA1F3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77B68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7913" w14:paraId="3DAB6A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070730" w14:textId="77777777"/>
        </w:tc>
      </w:tr>
      <w:tr w:rsidR="00997775" w:rsidTr="00737913" w14:paraId="19F10D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2DBE79" w14:textId="77777777"/>
        </w:tc>
      </w:tr>
      <w:tr w:rsidR="00997775" w:rsidTr="00737913" w14:paraId="096B0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8DED75" w14:textId="77777777"/>
        </w:tc>
        <w:tc>
          <w:tcPr>
            <w:tcW w:w="7654" w:type="dxa"/>
            <w:gridSpan w:val="2"/>
          </w:tcPr>
          <w:p w:rsidR="00997775" w:rsidRDefault="00997775" w14:paraId="12DB7D85" w14:textId="77777777"/>
        </w:tc>
      </w:tr>
      <w:tr w:rsidR="00737913" w:rsidTr="00737913" w14:paraId="6B5CC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6ADA5BCB" w14:textId="60CF25E6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737913" w:rsidP="00737913" w:rsidRDefault="00737913" w14:paraId="56007A33" w14:textId="10FEE38F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737913" w:rsidTr="00737913" w14:paraId="69145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628A39A1" w14:textId="77777777"/>
        </w:tc>
        <w:tc>
          <w:tcPr>
            <w:tcW w:w="7654" w:type="dxa"/>
            <w:gridSpan w:val="2"/>
          </w:tcPr>
          <w:p w:rsidR="00737913" w:rsidP="00737913" w:rsidRDefault="00737913" w14:paraId="6BD1C235" w14:textId="77777777"/>
        </w:tc>
      </w:tr>
      <w:tr w:rsidR="00737913" w:rsidTr="00737913" w14:paraId="5B701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4CE4766C" w14:textId="77777777"/>
        </w:tc>
        <w:tc>
          <w:tcPr>
            <w:tcW w:w="7654" w:type="dxa"/>
            <w:gridSpan w:val="2"/>
          </w:tcPr>
          <w:p w:rsidR="00737913" w:rsidP="00737913" w:rsidRDefault="00737913" w14:paraId="739FFB14" w14:textId="77777777"/>
        </w:tc>
      </w:tr>
      <w:tr w:rsidR="00737913" w:rsidTr="00737913" w14:paraId="67BFA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759772AC" w14:textId="3448F5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279</w:t>
            </w:r>
          </w:p>
        </w:tc>
        <w:tc>
          <w:tcPr>
            <w:tcW w:w="7654" w:type="dxa"/>
            <w:gridSpan w:val="2"/>
          </w:tcPr>
          <w:p w:rsidR="00737913" w:rsidP="00737913" w:rsidRDefault="00737913" w14:paraId="4E171CFB" w14:textId="64599D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 C.S.</w:t>
            </w:r>
          </w:p>
        </w:tc>
      </w:tr>
      <w:tr w:rsidR="00737913" w:rsidTr="00737913" w14:paraId="549C9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3DF4EDD1" w14:textId="77777777"/>
        </w:tc>
        <w:tc>
          <w:tcPr>
            <w:tcW w:w="7654" w:type="dxa"/>
            <w:gridSpan w:val="2"/>
          </w:tcPr>
          <w:p w:rsidR="00737913" w:rsidP="00737913" w:rsidRDefault="00737913" w14:paraId="785449B5" w14:textId="7EBFB404">
            <w:r>
              <w:t>Voorgesteld 2 april 2026</w:t>
            </w:r>
          </w:p>
        </w:tc>
      </w:tr>
      <w:tr w:rsidR="00737913" w:rsidTr="00737913" w14:paraId="54C2D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17268B8D" w14:textId="77777777"/>
        </w:tc>
        <w:tc>
          <w:tcPr>
            <w:tcW w:w="7654" w:type="dxa"/>
            <w:gridSpan w:val="2"/>
          </w:tcPr>
          <w:p w:rsidR="00737913" w:rsidP="00737913" w:rsidRDefault="00737913" w14:paraId="3CC460D0" w14:textId="77777777"/>
        </w:tc>
      </w:tr>
      <w:tr w:rsidR="00737913" w:rsidTr="00737913" w14:paraId="5A1CE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5174CE48" w14:textId="77777777"/>
        </w:tc>
        <w:tc>
          <w:tcPr>
            <w:tcW w:w="7654" w:type="dxa"/>
            <w:gridSpan w:val="2"/>
          </w:tcPr>
          <w:p w:rsidR="00737913" w:rsidP="00737913" w:rsidRDefault="00737913" w14:paraId="091A8996" w14:textId="4C2C4817">
            <w:r>
              <w:t>De Kamer,</w:t>
            </w:r>
          </w:p>
        </w:tc>
      </w:tr>
      <w:tr w:rsidR="00737913" w:rsidTr="00737913" w14:paraId="40167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2126A259" w14:textId="77777777"/>
        </w:tc>
        <w:tc>
          <w:tcPr>
            <w:tcW w:w="7654" w:type="dxa"/>
            <w:gridSpan w:val="2"/>
          </w:tcPr>
          <w:p w:rsidR="00737913" w:rsidP="00737913" w:rsidRDefault="00737913" w14:paraId="622EFFC1" w14:textId="77777777"/>
        </w:tc>
      </w:tr>
      <w:tr w:rsidR="00737913" w:rsidTr="00737913" w14:paraId="17FE6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913" w:rsidP="00737913" w:rsidRDefault="00737913" w14:paraId="39DE869F" w14:textId="77777777"/>
        </w:tc>
        <w:tc>
          <w:tcPr>
            <w:tcW w:w="7654" w:type="dxa"/>
            <w:gridSpan w:val="2"/>
          </w:tcPr>
          <w:p w:rsidR="00737913" w:rsidP="00737913" w:rsidRDefault="00737913" w14:paraId="28DF4247" w14:textId="14FD7F47">
            <w:r>
              <w:t>gehoord de beraadslaging,</w:t>
            </w:r>
          </w:p>
        </w:tc>
      </w:tr>
      <w:tr w:rsidR="00997775" w:rsidTr="00737913" w14:paraId="4C6CB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25BBF" w14:textId="77777777"/>
        </w:tc>
        <w:tc>
          <w:tcPr>
            <w:tcW w:w="7654" w:type="dxa"/>
            <w:gridSpan w:val="2"/>
          </w:tcPr>
          <w:p w:rsidR="00997775" w:rsidRDefault="00997775" w14:paraId="7F467112" w14:textId="77777777"/>
        </w:tc>
      </w:tr>
      <w:tr w:rsidR="00997775" w:rsidTr="00737913" w14:paraId="6C1B5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108447" w14:textId="77777777"/>
        </w:tc>
        <w:tc>
          <w:tcPr>
            <w:tcW w:w="7654" w:type="dxa"/>
            <w:gridSpan w:val="2"/>
          </w:tcPr>
          <w:p w:rsidR="00737913" w:rsidP="00737913" w:rsidRDefault="00737913" w14:paraId="652433B6" w14:textId="77777777">
            <w:r>
              <w:t>overwegende dat via het Opleidingsfonds Kraamzorg tot 2024 extra opleidingsplekken werden gecreëerd waardoor ongeveer 400 extra kraamverzorgenden zijn opgeleid;</w:t>
            </w:r>
          </w:p>
          <w:p w:rsidR="00737913" w:rsidP="00737913" w:rsidRDefault="00737913" w14:paraId="09D806FA" w14:textId="77777777"/>
          <w:p w:rsidR="00737913" w:rsidP="00737913" w:rsidRDefault="00737913" w14:paraId="38E0C348" w14:textId="77777777">
            <w:r>
              <w:t>overwegende dat een nieuw opleidingsfonds een belangrijke bijdrage kan leveren aan het tegengaan van het tekort aan kraamverzorgenden;</w:t>
            </w:r>
          </w:p>
          <w:p w:rsidR="00737913" w:rsidP="00737913" w:rsidRDefault="00737913" w14:paraId="2010E7DA" w14:textId="77777777"/>
          <w:p w:rsidR="00737913" w:rsidP="00737913" w:rsidRDefault="00737913" w14:paraId="21B065CB" w14:textId="77777777">
            <w:r>
              <w:t>verzoekt de regering in overleg te treden met zorgverzekeraars en de kraamzorgbranche om te komen tot afspraken over een nieuw opleidingsfonds,</w:t>
            </w:r>
          </w:p>
          <w:p w:rsidR="00737913" w:rsidP="00737913" w:rsidRDefault="00737913" w14:paraId="3A237D9A" w14:textId="77777777"/>
          <w:p w:rsidR="00737913" w:rsidP="00737913" w:rsidRDefault="00737913" w14:paraId="073DDEE9" w14:textId="77777777">
            <w:r>
              <w:t>en gaat over tot de orde van de dag.</w:t>
            </w:r>
          </w:p>
          <w:p w:rsidR="00737913" w:rsidP="00737913" w:rsidRDefault="00737913" w14:paraId="67447D6F" w14:textId="77777777"/>
          <w:p w:rsidR="00737913" w:rsidP="00737913" w:rsidRDefault="00737913" w14:paraId="0D539BE3" w14:textId="77777777">
            <w:r>
              <w:t>Diederik van Dijk</w:t>
            </w:r>
          </w:p>
          <w:p w:rsidR="00737913" w:rsidP="00737913" w:rsidRDefault="00737913" w14:paraId="6B425B80" w14:textId="77777777">
            <w:r>
              <w:t>Dobbe</w:t>
            </w:r>
          </w:p>
          <w:p w:rsidR="00997775" w:rsidP="00737913" w:rsidRDefault="00737913" w14:paraId="71AF45F2" w14:textId="6BBD34A2">
            <w:r>
              <w:t>Bikker</w:t>
            </w:r>
          </w:p>
        </w:tc>
      </w:tr>
    </w:tbl>
    <w:p w:rsidR="00997775" w:rsidRDefault="00997775" w14:paraId="6EFC44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0963" w14:textId="77777777" w:rsidR="00737913" w:rsidRDefault="00737913">
      <w:pPr>
        <w:spacing w:line="20" w:lineRule="exact"/>
      </w:pPr>
    </w:p>
  </w:endnote>
  <w:endnote w:type="continuationSeparator" w:id="0">
    <w:p w14:paraId="0D198972" w14:textId="77777777" w:rsidR="00737913" w:rsidRDefault="007379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214725" w14:textId="77777777" w:rsidR="00737913" w:rsidRDefault="007379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C6D4" w14:textId="77777777" w:rsidR="00737913" w:rsidRDefault="007379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26474F" w14:textId="77777777" w:rsidR="00737913" w:rsidRDefault="0073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1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3791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3C3D9"/>
  <w15:docId w15:val="{838EFD63-50BA-4FBF-9040-0AC9044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2026-04-03T07:02:00.0000000Z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