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39CF" w14:paraId="31D041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4020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3A6F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39CF" w14:paraId="78F64A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76FDE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39CF" w14:paraId="4CCA28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9F63F3" w14:textId="77777777"/>
        </w:tc>
      </w:tr>
      <w:tr w:rsidR="00997775" w:rsidTr="003939CF" w14:paraId="048730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8D5F21" w14:textId="77777777"/>
        </w:tc>
      </w:tr>
      <w:tr w:rsidR="00997775" w:rsidTr="003939CF" w14:paraId="465D0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4D61B6" w14:textId="77777777"/>
        </w:tc>
        <w:tc>
          <w:tcPr>
            <w:tcW w:w="7654" w:type="dxa"/>
            <w:gridSpan w:val="2"/>
          </w:tcPr>
          <w:p w:rsidR="00997775" w:rsidRDefault="00997775" w14:paraId="20AA7527" w14:textId="77777777"/>
        </w:tc>
      </w:tr>
      <w:tr w:rsidR="003939CF" w:rsidTr="003939CF" w14:paraId="72CFC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9CF" w:rsidP="003939CF" w:rsidRDefault="003939CF" w14:paraId="7B1123BB" w14:textId="625679A2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="003939CF" w:rsidP="003939CF" w:rsidRDefault="003939CF" w14:paraId="5B94B425" w14:textId="51A8F5ED">
            <w:pPr>
              <w:rPr>
                <w:b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3939CF" w:rsidTr="003939CF" w14:paraId="22A8E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9CF" w:rsidP="003939CF" w:rsidRDefault="003939CF" w14:paraId="285E2159" w14:textId="77777777"/>
        </w:tc>
        <w:tc>
          <w:tcPr>
            <w:tcW w:w="7654" w:type="dxa"/>
            <w:gridSpan w:val="2"/>
          </w:tcPr>
          <w:p w:rsidR="003939CF" w:rsidP="003939CF" w:rsidRDefault="003939CF" w14:paraId="3E3216FE" w14:textId="77777777"/>
        </w:tc>
      </w:tr>
      <w:tr w:rsidR="003939CF" w:rsidTr="003939CF" w14:paraId="48FED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9CF" w:rsidP="003939CF" w:rsidRDefault="003939CF" w14:paraId="44FD10C9" w14:textId="77777777"/>
        </w:tc>
        <w:tc>
          <w:tcPr>
            <w:tcW w:w="7654" w:type="dxa"/>
            <w:gridSpan w:val="2"/>
          </w:tcPr>
          <w:p w:rsidR="003939CF" w:rsidP="003939CF" w:rsidRDefault="003939CF" w14:paraId="3B79C171" w14:textId="77777777"/>
        </w:tc>
      </w:tr>
      <w:tr w:rsidR="003939CF" w:rsidTr="003939CF" w14:paraId="47DE8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9CF" w:rsidP="003939CF" w:rsidRDefault="003939CF" w14:paraId="74A6BA6E" w14:textId="08F7B281">
            <w:pPr>
              <w:rPr>
                <w:b/>
              </w:rPr>
            </w:pPr>
            <w:r>
              <w:rPr>
                <w:b/>
              </w:rPr>
              <w:t>Nr. 280</w:t>
            </w:r>
          </w:p>
        </w:tc>
        <w:tc>
          <w:tcPr>
            <w:tcW w:w="7654" w:type="dxa"/>
            <w:gridSpan w:val="2"/>
          </w:tcPr>
          <w:p w:rsidR="003939CF" w:rsidP="003939CF" w:rsidRDefault="003939CF" w14:paraId="3B4B03D3" w14:textId="2598B848">
            <w:pPr>
              <w:rPr>
                <w:b/>
              </w:rPr>
            </w:pPr>
            <w:r>
              <w:rPr>
                <w:b/>
              </w:rPr>
              <w:t>MOTIE VAN HET LID DIEDERIK VAN DIJK</w:t>
            </w:r>
            <w:r w:rsidR="0082732C">
              <w:rPr>
                <w:b/>
              </w:rPr>
              <w:t xml:space="preserve"> C.S.</w:t>
            </w:r>
          </w:p>
        </w:tc>
      </w:tr>
      <w:tr w:rsidR="003939CF" w:rsidTr="003939CF" w14:paraId="7625F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3939CF" w:rsidP="003939CF" w:rsidRDefault="003939CF" w14:paraId="3E9B78CF" w14:textId="77777777"/>
        </w:tc>
        <w:tc>
          <w:tcPr>
            <w:tcW w:w="7654" w:type="dxa"/>
            <w:gridSpan w:val="2"/>
          </w:tcPr>
          <w:p w:rsidR="003939CF" w:rsidP="003939CF" w:rsidRDefault="003939CF" w14:paraId="6D768054" w14:textId="0FA4A217">
            <w:r>
              <w:t>Voorgesteld 2 april 2026</w:t>
            </w:r>
          </w:p>
        </w:tc>
      </w:tr>
      <w:tr w:rsidR="003939CF" w:rsidTr="003939CF" w14:paraId="10A88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9CF" w:rsidP="003939CF" w:rsidRDefault="003939CF" w14:paraId="2A4BB052" w14:textId="77777777"/>
        </w:tc>
        <w:tc>
          <w:tcPr>
            <w:tcW w:w="7654" w:type="dxa"/>
            <w:gridSpan w:val="2"/>
          </w:tcPr>
          <w:p w:rsidR="003939CF" w:rsidP="003939CF" w:rsidRDefault="003939CF" w14:paraId="34B7F7C1" w14:textId="77777777"/>
        </w:tc>
      </w:tr>
      <w:tr w:rsidR="003939CF" w:rsidTr="003939CF" w14:paraId="756926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9CF" w:rsidP="003939CF" w:rsidRDefault="003939CF" w14:paraId="2CA6F3F5" w14:textId="77777777"/>
        </w:tc>
        <w:tc>
          <w:tcPr>
            <w:tcW w:w="7654" w:type="dxa"/>
            <w:gridSpan w:val="2"/>
          </w:tcPr>
          <w:p w:rsidR="003939CF" w:rsidP="003939CF" w:rsidRDefault="003939CF" w14:paraId="1BE9DA51" w14:textId="080378F1">
            <w:r>
              <w:t>De Kamer,</w:t>
            </w:r>
          </w:p>
        </w:tc>
      </w:tr>
      <w:tr w:rsidR="003939CF" w:rsidTr="003939CF" w14:paraId="01D6F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9CF" w:rsidP="003939CF" w:rsidRDefault="003939CF" w14:paraId="5E0523DC" w14:textId="77777777"/>
        </w:tc>
        <w:tc>
          <w:tcPr>
            <w:tcW w:w="7654" w:type="dxa"/>
            <w:gridSpan w:val="2"/>
          </w:tcPr>
          <w:p w:rsidR="003939CF" w:rsidP="003939CF" w:rsidRDefault="003939CF" w14:paraId="063D89AA" w14:textId="77777777"/>
        </w:tc>
      </w:tr>
      <w:tr w:rsidR="003939CF" w:rsidTr="003939CF" w14:paraId="0C019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39CF" w:rsidP="003939CF" w:rsidRDefault="003939CF" w14:paraId="2DE6DBAB" w14:textId="77777777"/>
        </w:tc>
        <w:tc>
          <w:tcPr>
            <w:tcW w:w="7654" w:type="dxa"/>
            <w:gridSpan w:val="2"/>
          </w:tcPr>
          <w:p w:rsidR="003939CF" w:rsidP="003939CF" w:rsidRDefault="003939CF" w14:paraId="0C8601D9" w14:textId="1D96DDEA">
            <w:r>
              <w:t>gehoord de beraadslaging,</w:t>
            </w:r>
          </w:p>
        </w:tc>
      </w:tr>
      <w:tr w:rsidR="00997775" w:rsidTr="003939CF" w14:paraId="6FF0DB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8A60B5" w14:textId="77777777"/>
        </w:tc>
        <w:tc>
          <w:tcPr>
            <w:tcW w:w="7654" w:type="dxa"/>
            <w:gridSpan w:val="2"/>
          </w:tcPr>
          <w:p w:rsidR="00997775" w:rsidRDefault="00997775" w14:paraId="3BACD194" w14:textId="77777777"/>
        </w:tc>
      </w:tr>
      <w:tr w:rsidR="00997775" w:rsidTr="003939CF" w14:paraId="5DC9D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2A5AEC" w14:textId="77777777"/>
        </w:tc>
        <w:tc>
          <w:tcPr>
            <w:tcW w:w="7654" w:type="dxa"/>
            <w:gridSpan w:val="2"/>
          </w:tcPr>
          <w:p w:rsidR="003939CF" w:rsidP="003939CF" w:rsidRDefault="003939CF" w14:paraId="0AB9EE63" w14:textId="77777777">
            <w:r>
              <w:t>overwegende dat uit diverse onderzoeken blijkt dat de eigen bijdrage voor kraamzorg een drempel vormt voor de toegankelijkheid van zorg voor moeders en kinderen in een kwetsbare situatie;</w:t>
            </w:r>
          </w:p>
          <w:p w:rsidR="003939CF" w:rsidP="003939CF" w:rsidRDefault="003939CF" w14:paraId="5CC3529F" w14:textId="77777777"/>
          <w:p w:rsidR="003939CF" w:rsidP="003939CF" w:rsidRDefault="003939CF" w14:paraId="19FB03A4" w14:textId="77777777">
            <w:r>
              <w:t>overwegende dat investeren in zorg en ondersteuning in de eerste 1.000 dagen aantoonbaar leidt tot een kostenbesparing in de zorg en sociale zekerheid op latere leeftijd;</w:t>
            </w:r>
          </w:p>
          <w:p w:rsidR="003939CF" w:rsidP="003939CF" w:rsidRDefault="003939CF" w14:paraId="21B66D5A" w14:textId="77777777"/>
          <w:p w:rsidR="003939CF" w:rsidP="003939CF" w:rsidRDefault="003939CF" w14:paraId="4DC75C7B" w14:textId="77777777">
            <w:r>
              <w:t>verzoekt de regering om bij de begroting 2027 een voorstel te doen om de financiële drempel voor kraamzorg voor in ieder geval kwetsbare moeders en gezinnen weg te nemen,</w:t>
            </w:r>
          </w:p>
          <w:p w:rsidR="003939CF" w:rsidP="003939CF" w:rsidRDefault="003939CF" w14:paraId="50518FD2" w14:textId="77777777"/>
          <w:p w:rsidR="003939CF" w:rsidP="003939CF" w:rsidRDefault="003939CF" w14:paraId="7433B379" w14:textId="77777777">
            <w:r>
              <w:t>en gaat over tot de orde van de dag.</w:t>
            </w:r>
          </w:p>
          <w:p w:rsidR="003939CF" w:rsidP="003939CF" w:rsidRDefault="003939CF" w14:paraId="05B49782" w14:textId="77777777"/>
          <w:p w:rsidR="003939CF" w:rsidP="003939CF" w:rsidRDefault="003939CF" w14:paraId="1522D17D" w14:textId="77777777">
            <w:r>
              <w:t>Diederik van Dijk</w:t>
            </w:r>
          </w:p>
          <w:p w:rsidR="003939CF" w:rsidP="003939CF" w:rsidRDefault="003939CF" w14:paraId="077ADF8E" w14:textId="77777777">
            <w:r>
              <w:t>Bikker</w:t>
            </w:r>
          </w:p>
          <w:p w:rsidR="00997775" w:rsidP="003939CF" w:rsidRDefault="003939CF" w14:paraId="21EEB606" w14:textId="0FDEF97F">
            <w:r>
              <w:t>Dobbe</w:t>
            </w:r>
          </w:p>
        </w:tc>
      </w:tr>
    </w:tbl>
    <w:p w:rsidR="00997775" w:rsidRDefault="00997775" w14:paraId="234BE3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1CF7" w14:textId="77777777" w:rsidR="003939CF" w:rsidRDefault="003939CF">
      <w:pPr>
        <w:spacing w:line="20" w:lineRule="exact"/>
      </w:pPr>
    </w:p>
  </w:endnote>
  <w:endnote w:type="continuationSeparator" w:id="0">
    <w:p w14:paraId="79A34CC6" w14:textId="77777777" w:rsidR="003939CF" w:rsidRDefault="003939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8A7ED9" w14:textId="77777777" w:rsidR="003939CF" w:rsidRDefault="003939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56D7" w14:textId="77777777" w:rsidR="003939CF" w:rsidRDefault="003939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89DD55" w14:textId="77777777" w:rsidR="003939CF" w:rsidRDefault="0039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C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39CF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732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F1E39"/>
  <w15:docId w15:val="{BCE2BCE4-722B-45F0-AAFF-D78DAEDD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2026-04-03T07:22:00.0000000Z</dcterms:created>
  <dcterms:modified xsi:type="dcterms:W3CDTF">2026-04-03T07:22:00.0000000Z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