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8F3925" w14:paraId="6A34EFD4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7BC39C5C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A52813E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8F3925" w14:paraId="647A7D7A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0BE17CB9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8F3925" w14:paraId="2C41FA4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A2C9AF8" w14:textId="77777777"/>
        </w:tc>
      </w:tr>
      <w:tr w:rsidR="00997775" w:rsidTr="008F3925" w14:paraId="6C75162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A2B5BFE" w14:textId="77777777"/>
        </w:tc>
      </w:tr>
      <w:tr w:rsidR="00997775" w:rsidTr="008F3925" w14:paraId="73EE999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2E0ED1A" w14:textId="77777777"/>
        </w:tc>
        <w:tc>
          <w:tcPr>
            <w:tcW w:w="7654" w:type="dxa"/>
            <w:gridSpan w:val="2"/>
          </w:tcPr>
          <w:p w:rsidR="00997775" w:rsidRDefault="00997775" w14:paraId="69F4EB2A" w14:textId="77777777"/>
        </w:tc>
      </w:tr>
      <w:tr w:rsidR="008F3925" w:rsidTr="008F3925" w14:paraId="3035222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F3925" w:rsidP="008F3925" w:rsidRDefault="008F3925" w14:paraId="23877FA4" w14:textId="538DBD57">
            <w:pPr>
              <w:rPr>
                <w:b/>
              </w:rPr>
            </w:pPr>
            <w:r>
              <w:rPr>
                <w:b/>
              </w:rPr>
              <w:t>32 279</w:t>
            </w:r>
          </w:p>
        </w:tc>
        <w:tc>
          <w:tcPr>
            <w:tcW w:w="7654" w:type="dxa"/>
            <w:gridSpan w:val="2"/>
          </w:tcPr>
          <w:p w:rsidR="008F3925" w:rsidP="008F3925" w:rsidRDefault="008F3925" w14:paraId="20387033" w14:textId="0DA7DBFA">
            <w:pPr>
              <w:rPr>
                <w:b/>
              </w:rPr>
            </w:pPr>
            <w:r w:rsidRPr="00B41F24">
              <w:rPr>
                <w:b/>
                <w:bCs/>
              </w:rPr>
              <w:t>Zorg rond zwangerschap en geboorte</w:t>
            </w:r>
          </w:p>
        </w:tc>
      </w:tr>
      <w:tr w:rsidR="008F3925" w:rsidTr="008F3925" w14:paraId="5953826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F3925" w:rsidP="008F3925" w:rsidRDefault="008F3925" w14:paraId="016C12E8" w14:textId="77777777"/>
        </w:tc>
        <w:tc>
          <w:tcPr>
            <w:tcW w:w="7654" w:type="dxa"/>
            <w:gridSpan w:val="2"/>
          </w:tcPr>
          <w:p w:rsidR="008F3925" w:rsidP="008F3925" w:rsidRDefault="008F3925" w14:paraId="2A1DEE81" w14:textId="77777777"/>
        </w:tc>
      </w:tr>
      <w:tr w:rsidR="008F3925" w:rsidTr="008F3925" w14:paraId="5687A4A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F3925" w:rsidP="008F3925" w:rsidRDefault="008F3925" w14:paraId="73BDE5CB" w14:textId="77777777"/>
        </w:tc>
        <w:tc>
          <w:tcPr>
            <w:tcW w:w="7654" w:type="dxa"/>
            <w:gridSpan w:val="2"/>
          </w:tcPr>
          <w:p w:rsidR="008F3925" w:rsidP="008F3925" w:rsidRDefault="008F3925" w14:paraId="57258C63" w14:textId="77777777"/>
        </w:tc>
      </w:tr>
      <w:tr w:rsidR="008F3925" w:rsidTr="008F3925" w14:paraId="15CDE9F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F3925" w:rsidP="008F3925" w:rsidRDefault="008F3925" w14:paraId="2CC58493" w14:textId="5A93EC29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A86B69">
              <w:rPr>
                <w:b/>
              </w:rPr>
              <w:t>283</w:t>
            </w:r>
          </w:p>
        </w:tc>
        <w:tc>
          <w:tcPr>
            <w:tcW w:w="7654" w:type="dxa"/>
            <w:gridSpan w:val="2"/>
          </w:tcPr>
          <w:p w:rsidR="008F3925" w:rsidP="008F3925" w:rsidRDefault="008F3925" w14:paraId="307BBB51" w14:textId="52C89DC4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A86B69">
              <w:rPr>
                <w:b/>
              </w:rPr>
              <w:t>DE LEDEN VERVUURT EN POORTMAN</w:t>
            </w:r>
          </w:p>
        </w:tc>
      </w:tr>
      <w:tr w:rsidR="008F3925" w:rsidTr="008F3925" w14:paraId="299642A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F3925" w:rsidP="008F3925" w:rsidRDefault="008F3925" w14:paraId="1794A263" w14:textId="77777777"/>
        </w:tc>
        <w:tc>
          <w:tcPr>
            <w:tcW w:w="7654" w:type="dxa"/>
            <w:gridSpan w:val="2"/>
          </w:tcPr>
          <w:p w:rsidR="008F3925" w:rsidP="008F3925" w:rsidRDefault="008F3925" w14:paraId="3C266FA8" w14:textId="3AE6B453">
            <w:r>
              <w:t>Voorgesteld 2 april 2026</w:t>
            </w:r>
          </w:p>
        </w:tc>
      </w:tr>
      <w:tr w:rsidR="008F3925" w:rsidTr="008F3925" w14:paraId="24B7161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F3925" w:rsidP="008F3925" w:rsidRDefault="008F3925" w14:paraId="048779C7" w14:textId="77777777"/>
        </w:tc>
        <w:tc>
          <w:tcPr>
            <w:tcW w:w="7654" w:type="dxa"/>
            <w:gridSpan w:val="2"/>
          </w:tcPr>
          <w:p w:rsidR="008F3925" w:rsidP="008F3925" w:rsidRDefault="008F3925" w14:paraId="5C5785DB" w14:textId="77777777"/>
        </w:tc>
      </w:tr>
      <w:tr w:rsidR="008F3925" w:rsidTr="008F3925" w14:paraId="3E414F2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F3925" w:rsidP="008F3925" w:rsidRDefault="008F3925" w14:paraId="1ED79A5F" w14:textId="77777777"/>
        </w:tc>
        <w:tc>
          <w:tcPr>
            <w:tcW w:w="7654" w:type="dxa"/>
            <w:gridSpan w:val="2"/>
          </w:tcPr>
          <w:p w:rsidR="008F3925" w:rsidP="008F3925" w:rsidRDefault="008F3925" w14:paraId="5049E775" w14:textId="13A9EAA7">
            <w:r>
              <w:t>De Kamer,</w:t>
            </w:r>
          </w:p>
        </w:tc>
      </w:tr>
      <w:tr w:rsidR="008F3925" w:rsidTr="008F3925" w14:paraId="4090033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F3925" w:rsidP="008F3925" w:rsidRDefault="008F3925" w14:paraId="6A85F789" w14:textId="77777777"/>
        </w:tc>
        <w:tc>
          <w:tcPr>
            <w:tcW w:w="7654" w:type="dxa"/>
            <w:gridSpan w:val="2"/>
          </w:tcPr>
          <w:p w:rsidR="008F3925" w:rsidP="008F3925" w:rsidRDefault="008F3925" w14:paraId="30762C58" w14:textId="77777777"/>
        </w:tc>
      </w:tr>
      <w:tr w:rsidR="008F3925" w:rsidTr="008F3925" w14:paraId="27B519B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F3925" w:rsidP="008F3925" w:rsidRDefault="008F3925" w14:paraId="6FD70C65" w14:textId="77777777"/>
        </w:tc>
        <w:tc>
          <w:tcPr>
            <w:tcW w:w="7654" w:type="dxa"/>
            <w:gridSpan w:val="2"/>
          </w:tcPr>
          <w:p w:rsidR="008F3925" w:rsidP="008F3925" w:rsidRDefault="008F3925" w14:paraId="2803753B" w14:textId="0C288B1D">
            <w:r>
              <w:t>gehoord de beraadslaging,</w:t>
            </w:r>
          </w:p>
        </w:tc>
      </w:tr>
      <w:tr w:rsidR="00997775" w:rsidTr="008F3925" w14:paraId="29E9247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9A7A385" w14:textId="77777777"/>
        </w:tc>
        <w:tc>
          <w:tcPr>
            <w:tcW w:w="7654" w:type="dxa"/>
            <w:gridSpan w:val="2"/>
          </w:tcPr>
          <w:p w:rsidR="00997775" w:rsidRDefault="00997775" w14:paraId="5F3907B2" w14:textId="77777777"/>
        </w:tc>
      </w:tr>
      <w:tr w:rsidR="00997775" w:rsidTr="008F3925" w14:paraId="79259E9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02892D0" w14:textId="77777777"/>
        </w:tc>
        <w:tc>
          <w:tcPr>
            <w:tcW w:w="7654" w:type="dxa"/>
            <w:gridSpan w:val="2"/>
          </w:tcPr>
          <w:p w:rsidR="008F3925" w:rsidP="008F3925" w:rsidRDefault="008F3925" w14:paraId="0D692579" w14:textId="77777777">
            <w:r>
              <w:t>constaterende dat de beschikbaarheid van kraamzorg onder druk staat;</w:t>
            </w:r>
          </w:p>
          <w:p w:rsidR="00A86B69" w:rsidP="008F3925" w:rsidRDefault="00A86B69" w14:paraId="7C2AB2F5" w14:textId="77777777"/>
          <w:p w:rsidR="008F3925" w:rsidP="008F3925" w:rsidRDefault="008F3925" w14:paraId="15CF42EA" w14:textId="77777777">
            <w:r>
              <w:t>constaterende dat juist in wijken met veel kwetsbare gezinnen de tekorten groot zijn en soms helemaal geen kraamzorg geleverd wordt;</w:t>
            </w:r>
          </w:p>
          <w:p w:rsidR="00A86B69" w:rsidP="008F3925" w:rsidRDefault="00A86B69" w14:paraId="2E99FBDD" w14:textId="77777777"/>
          <w:p w:rsidR="008F3925" w:rsidP="008F3925" w:rsidRDefault="008F3925" w14:paraId="4B46C813" w14:textId="77777777">
            <w:r>
              <w:t>overwegende dat goede kraamzorg van groot belang is voor een goede start voor kinderen en voor gelijke kansen;</w:t>
            </w:r>
          </w:p>
          <w:p w:rsidR="00A86B69" w:rsidP="008F3925" w:rsidRDefault="00A86B69" w14:paraId="563FFA03" w14:textId="77777777"/>
          <w:p w:rsidR="008F3925" w:rsidP="008F3925" w:rsidRDefault="008F3925" w14:paraId="75765C29" w14:textId="77777777">
            <w:r>
              <w:t>overwegende dat het leveren van kraamzorg aan kwetsbare gezinnen vaak meer tijd en aandacht vraagt van het personeel;</w:t>
            </w:r>
          </w:p>
          <w:p w:rsidR="00A86B69" w:rsidP="008F3925" w:rsidRDefault="00A86B69" w14:paraId="66281372" w14:textId="77777777"/>
          <w:p w:rsidR="008F3925" w:rsidP="008F3925" w:rsidRDefault="008F3925" w14:paraId="58BA9A3D" w14:textId="77777777">
            <w:r>
              <w:t xml:space="preserve">verzoekt de regering om samen met de </w:t>
            </w:r>
            <w:proofErr w:type="spellStart"/>
            <w:r>
              <w:t>NZa</w:t>
            </w:r>
            <w:proofErr w:type="spellEnd"/>
            <w:r>
              <w:t xml:space="preserve"> te verkennen welke knelpunten binnen de kraamzorgtarieven weggenomen kunnen worden om bij te dragen aan een betere verdeling van het aanbod,</w:t>
            </w:r>
          </w:p>
          <w:p w:rsidR="00A86B69" w:rsidP="008F3925" w:rsidRDefault="00A86B69" w14:paraId="6024BF51" w14:textId="77777777"/>
          <w:p w:rsidR="008F3925" w:rsidP="008F3925" w:rsidRDefault="008F3925" w14:paraId="09BBEE0E" w14:textId="77777777">
            <w:r>
              <w:t>en gaat over tot de orde van de dag.</w:t>
            </w:r>
          </w:p>
          <w:p w:rsidR="00A86B69" w:rsidP="008F3925" w:rsidRDefault="00A86B69" w14:paraId="49CF08C5" w14:textId="77777777"/>
          <w:p w:rsidR="00A86B69" w:rsidP="008F3925" w:rsidRDefault="008F3925" w14:paraId="21EE29F2" w14:textId="77777777">
            <w:r>
              <w:t>Vervuurt</w:t>
            </w:r>
          </w:p>
          <w:p w:rsidR="00997775" w:rsidP="008F3925" w:rsidRDefault="008F3925" w14:paraId="5F952E7F" w14:textId="48CBEDFF">
            <w:r>
              <w:t>Poortman</w:t>
            </w:r>
          </w:p>
        </w:tc>
      </w:tr>
    </w:tbl>
    <w:p w:rsidR="00997775" w:rsidRDefault="00997775" w14:paraId="3341181D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1BC1F6" w14:textId="77777777" w:rsidR="008F3925" w:rsidRDefault="008F3925">
      <w:pPr>
        <w:spacing w:line="20" w:lineRule="exact"/>
      </w:pPr>
    </w:p>
  </w:endnote>
  <w:endnote w:type="continuationSeparator" w:id="0">
    <w:p w14:paraId="3EA19D6E" w14:textId="77777777" w:rsidR="008F3925" w:rsidRDefault="008F3925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E67455A" w14:textId="77777777" w:rsidR="008F3925" w:rsidRDefault="008F3925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F3D512" w14:textId="77777777" w:rsidR="008F3925" w:rsidRDefault="008F3925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070DF9F" w14:textId="77777777" w:rsidR="008F3925" w:rsidRDefault="008F39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925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4D0A86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8F392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86B69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F8D206"/>
  <w15:docId w15:val="{3987169D-CCBB-493D-B76D-88325BF23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141</ap:Words>
  <ap:Characters>777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917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2026-04-03T06:48:00.0000000Z</dcterms:created>
  <dcterms:modified xsi:type="dcterms:W3CDTF">2026-04-03T07:06:00.0000000Z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