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7D97" w14:paraId="233700CD" w14:textId="77777777">
        <w:tc>
          <w:tcPr>
            <w:tcW w:w="6733" w:type="dxa"/>
            <w:gridSpan w:val="2"/>
            <w:tcBorders>
              <w:top w:val="nil"/>
              <w:left w:val="nil"/>
              <w:bottom w:val="nil"/>
              <w:right w:val="nil"/>
            </w:tcBorders>
            <w:vAlign w:val="center"/>
          </w:tcPr>
          <w:p w:rsidR="00997775" w:rsidP="00710A7A" w:rsidRDefault="00997775" w14:paraId="74C2169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E9AA4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7D97" w14:paraId="2D5B773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266E20" w14:textId="77777777">
            <w:r w:rsidRPr="008B0CC5">
              <w:t xml:space="preserve">Vergaderjaar </w:t>
            </w:r>
            <w:r w:rsidR="00AC6B87">
              <w:t>202</w:t>
            </w:r>
            <w:r w:rsidR="00684DFF">
              <w:t>5</w:t>
            </w:r>
            <w:r w:rsidR="00AC6B87">
              <w:t>-202</w:t>
            </w:r>
            <w:r w:rsidR="00684DFF">
              <w:t>6</w:t>
            </w:r>
          </w:p>
        </w:tc>
      </w:tr>
      <w:tr w:rsidR="00997775" w:rsidTr="00EC7D97" w14:paraId="68314539" w14:textId="77777777">
        <w:trPr>
          <w:cantSplit/>
        </w:trPr>
        <w:tc>
          <w:tcPr>
            <w:tcW w:w="10985" w:type="dxa"/>
            <w:gridSpan w:val="3"/>
            <w:tcBorders>
              <w:top w:val="nil"/>
              <w:left w:val="nil"/>
              <w:bottom w:val="nil"/>
              <w:right w:val="nil"/>
            </w:tcBorders>
          </w:tcPr>
          <w:p w:rsidR="00997775" w:rsidRDefault="00997775" w14:paraId="28F8B47F" w14:textId="77777777"/>
        </w:tc>
      </w:tr>
      <w:tr w:rsidR="00997775" w:rsidTr="00EC7D97" w14:paraId="4DF3ED41" w14:textId="77777777">
        <w:trPr>
          <w:cantSplit/>
        </w:trPr>
        <w:tc>
          <w:tcPr>
            <w:tcW w:w="10985" w:type="dxa"/>
            <w:gridSpan w:val="3"/>
            <w:tcBorders>
              <w:top w:val="nil"/>
              <w:left w:val="nil"/>
              <w:bottom w:val="single" w:color="auto" w:sz="4" w:space="0"/>
              <w:right w:val="nil"/>
            </w:tcBorders>
          </w:tcPr>
          <w:p w:rsidR="00997775" w:rsidRDefault="00997775" w14:paraId="45399AC9" w14:textId="77777777"/>
        </w:tc>
      </w:tr>
      <w:tr w:rsidR="00997775" w:rsidTr="00EC7D97" w14:paraId="384AB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E1C775" w14:textId="77777777"/>
        </w:tc>
        <w:tc>
          <w:tcPr>
            <w:tcW w:w="7654" w:type="dxa"/>
            <w:gridSpan w:val="2"/>
          </w:tcPr>
          <w:p w:rsidR="00997775" w:rsidRDefault="00997775" w14:paraId="6DAD9C1B" w14:textId="77777777"/>
        </w:tc>
      </w:tr>
      <w:tr w:rsidR="00EC7D97" w:rsidTr="00EC7D97" w14:paraId="2E5BB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97" w:rsidP="00EC7D97" w:rsidRDefault="00EC7D97" w14:paraId="25907C1E" w14:textId="312B5366">
            <w:pPr>
              <w:rPr>
                <w:b/>
              </w:rPr>
            </w:pPr>
            <w:r>
              <w:rPr>
                <w:b/>
              </w:rPr>
              <w:t>32 279</w:t>
            </w:r>
          </w:p>
        </w:tc>
        <w:tc>
          <w:tcPr>
            <w:tcW w:w="7654" w:type="dxa"/>
            <w:gridSpan w:val="2"/>
          </w:tcPr>
          <w:p w:rsidR="00EC7D97" w:rsidP="00EC7D97" w:rsidRDefault="00EC7D97" w14:paraId="32F64FAF" w14:textId="2434D995">
            <w:pPr>
              <w:rPr>
                <w:b/>
              </w:rPr>
            </w:pPr>
            <w:r w:rsidRPr="00B41F24">
              <w:rPr>
                <w:b/>
                <w:bCs/>
              </w:rPr>
              <w:t>Zorg rond zwangerschap en geboorte</w:t>
            </w:r>
          </w:p>
        </w:tc>
      </w:tr>
      <w:tr w:rsidR="00EC7D97" w:rsidTr="00EC7D97" w14:paraId="459831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97" w:rsidP="00EC7D97" w:rsidRDefault="00EC7D97" w14:paraId="1061F2FF" w14:textId="77777777"/>
        </w:tc>
        <w:tc>
          <w:tcPr>
            <w:tcW w:w="7654" w:type="dxa"/>
            <w:gridSpan w:val="2"/>
          </w:tcPr>
          <w:p w:rsidR="00EC7D97" w:rsidP="00EC7D97" w:rsidRDefault="00EC7D97" w14:paraId="18B3D251" w14:textId="77777777"/>
        </w:tc>
      </w:tr>
      <w:tr w:rsidR="00EC7D97" w:rsidTr="00EC7D97" w14:paraId="5087F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97" w:rsidP="00EC7D97" w:rsidRDefault="00EC7D97" w14:paraId="7AA89344" w14:textId="77777777"/>
        </w:tc>
        <w:tc>
          <w:tcPr>
            <w:tcW w:w="7654" w:type="dxa"/>
            <w:gridSpan w:val="2"/>
          </w:tcPr>
          <w:p w:rsidR="00EC7D97" w:rsidP="00EC7D97" w:rsidRDefault="00EC7D97" w14:paraId="3026834D" w14:textId="77777777"/>
        </w:tc>
      </w:tr>
      <w:tr w:rsidR="00EC7D97" w:rsidTr="00EC7D97" w14:paraId="092D5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97" w:rsidP="00EC7D97" w:rsidRDefault="00EC7D97" w14:paraId="0ABC5A1A" w14:textId="79F7EA4B">
            <w:pPr>
              <w:rPr>
                <w:b/>
              </w:rPr>
            </w:pPr>
            <w:r>
              <w:rPr>
                <w:b/>
              </w:rPr>
              <w:t xml:space="preserve">Nr. </w:t>
            </w:r>
            <w:r w:rsidR="000B100A">
              <w:rPr>
                <w:b/>
              </w:rPr>
              <w:t>287</w:t>
            </w:r>
          </w:p>
        </w:tc>
        <w:tc>
          <w:tcPr>
            <w:tcW w:w="7654" w:type="dxa"/>
            <w:gridSpan w:val="2"/>
          </w:tcPr>
          <w:p w:rsidR="00EC7D97" w:rsidP="00EC7D97" w:rsidRDefault="00EC7D97" w14:paraId="76D94B5E" w14:textId="32EC8ABC">
            <w:pPr>
              <w:rPr>
                <w:b/>
              </w:rPr>
            </w:pPr>
            <w:r>
              <w:rPr>
                <w:b/>
              </w:rPr>
              <w:t xml:space="preserve">MOTIE VAN </w:t>
            </w:r>
            <w:r w:rsidR="000B100A">
              <w:rPr>
                <w:b/>
              </w:rPr>
              <w:t>HET LID VAN MEETELEN</w:t>
            </w:r>
          </w:p>
        </w:tc>
      </w:tr>
      <w:tr w:rsidR="00EC7D97" w:rsidTr="00EC7D97" w14:paraId="30247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97" w:rsidP="00EC7D97" w:rsidRDefault="00EC7D97" w14:paraId="2A7B1784" w14:textId="77777777"/>
        </w:tc>
        <w:tc>
          <w:tcPr>
            <w:tcW w:w="7654" w:type="dxa"/>
            <w:gridSpan w:val="2"/>
          </w:tcPr>
          <w:p w:rsidR="00EC7D97" w:rsidP="00EC7D97" w:rsidRDefault="00EC7D97" w14:paraId="4F41F36D" w14:textId="0B675DBB">
            <w:r>
              <w:t>Voorgesteld 2 april 2026</w:t>
            </w:r>
          </w:p>
        </w:tc>
      </w:tr>
      <w:tr w:rsidR="00EC7D97" w:rsidTr="00EC7D97" w14:paraId="2C4034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97" w:rsidP="00EC7D97" w:rsidRDefault="00EC7D97" w14:paraId="025932EF" w14:textId="77777777"/>
        </w:tc>
        <w:tc>
          <w:tcPr>
            <w:tcW w:w="7654" w:type="dxa"/>
            <w:gridSpan w:val="2"/>
          </w:tcPr>
          <w:p w:rsidR="00EC7D97" w:rsidP="00EC7D97" w:rsidRDefault="00EC7D97" w14:paraId="33039A38" w14:textId="77777777"/>
        </w:tc>
      </w:tr>
      <w:tr w:rsidR="00EC7D97" w:rsidTr="00EC7D97" w14:paraId="37A61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97" w:rsidP="00EC7D97" w:rsidRDefault="00EC7D97" w14:paraId="36237CA3" w14:textId="77777777"/>
        </w:tc>
        <w:tc>
          <w:tcPr>
            <w:tcW w:w="7654" w:type="dxa"/>
            <w:gridSpan w:val="2"/>
          </w:tcPr>
          <w:p w:rsidR="00EC7D97" w:rsidP="00EC7D97" w:rsidRDefault="00EC7D97" w14:paraId="0A714D10" w14:textId="2A17F45D">
            <w:r>
              <w:t>De Kamer,</w:t>
            </w:r>
          </w:p>
        </w:tc>
      </w:tr>
      <w:tr w:rsidR="00EC7D97" w:rsidTr="00EC7D97" w14:paraId="65C07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97" w:rsidP="00EC7D97" w:rsidRDefault="00EC7D97" w14:paraId="7A91019C" w14:textId="77777777"/>
        </w:tc>
        <w:tc>
          <w:tcPr>
            <w:tcW w:w="7654" w:type="dxa"/>
            <w:gridSpan w:val="2"/>
          </w:tcPr>
          <w:p w:rsidR="00EC7D97" w:rsidP="00EC7D97" w:rsidRDefault="00EC7D97" w14:paraId="27F7BAA7" w14:textId="77777777"/>
        </w:tc>
      </w:tr>
      <w:tr w:rsidR="00EC7D97" w:rsidTr="00EC7D97" w14:paraId="7DF745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97" w:rsidP="00EC7D97" w:rsidRDefault="00EC7D97" w14:paraId="22D33874" w14:textId="77777777"/>
        </w:tc>
        <w:tc>
          <w:tcPr>
            <w:tcW w:w="7654" w:type="dxa"/>
            <w:gridSpan w:val="2"/>
          </w:tcPr>
          <w:p w:rsidR="00EC7D97" w:rsidP="00EC7D97" w:rsidRDefault="00EC7D97" w14:paraId="1C297842" w14:textId="32416BFC">
            <w:r>
              <w:t>gehoord de beraadslaging,</w:t>
            </w:r>
          </w:p>
        </w:tc>
      </w:tr>
      <w:tr w:rsidR="00997775" w:rsidTr="00EC7D97" w14:paraId="493BB4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3A0068" w14:textId="77777777"/>
        </w:tc>
        <w:tc>
          <w:tcPr>
            <w:tcW w:w="7654" w:type="dxa"/>
            <w:gridSpan w:val="2"/>
          </w:tcPr>
          <w:p w:rsidR="00997775" w:rsidRDefault="00997775" w14:paraId="562E4C8E" w14:textId="77777777"/>
        </w:tc>
      </w:tr>
      <w:tr w:rsidR="00997775" w:rsidTr="00EC7D97" w14:paraId="387CAF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99FEE3" w14:textId="77777777"/>
        </w:tc>
        <w:tc>
          <w:tcPr>
            <w:tcW w:w="7654" w:type="dxa"/>
            <w:gridSpan w:val="2"/>
          </w:tcPr>
          <w:p w:rsidR="00EC7D97" w:rsidP="00EC7D97" w:rsidRDefault="00EC7D97" w14:paraId="3814201B" w14:textId="77777777">
            <w:r>
              <w:t>constaterende dat de kraamzorg al geruime tijd kampt met hardnekkige personeelstekorten en dat gezinnen daarvan de gevolgen ondervinden;</w:t>
            </w:r>
          </w:p>
          <w:p w:rsidR="000B100A" w:rsidP="00EC7D97" w:rsidRDefault="000B100A" w14:paraId="235519F1" w14:textId="77777777"/>
          <w:p w:rsidR="00EC7D97" w:rsidP="00EC7D97" w:rsidRDefault="00EC7D97" w14:paraId="77208E69" w14:textId="77777777">
            <w:r>
              <w:t>overwegende dat er verdeeld gaat worden in de schaarste ten gunste van bepaalde groepen en daarmee ten koste van andere groepen;</w:t>
            </w:r>
          </w:p>
          <w:p w:rsidR="000B100A" w:rsidP="00EC7D97" w:rsidRDefault="000B100A" w14:paraId="74AD99D9" w14:textId="77777777"/>
          <w:p w:rsidR="00EC7D97" w:rsidP="00EC7D97" w:rsidRDefault="00EC7D97" w14:paraId="370453D9" w14:textId="77777777">
            <w:r>
              <w:t>verzoekt de regering om het beleid niet te richten op het anders verdelen van de schaarste maar op het terugdringen van de schaarste, zodat ieder gezin de steun krijgt die het verdient,</w:t>
            </w:r>
          </w:p>
          <w:p w:rsidR="000B100A" w:rsidP="00EC7D97" w:rsidRDefault="000B100A" w14:paraId="2810AE9B" w14:textId="77777777"/>
          <w:p w:rsidR="00EC7D97" w:rsidP="00EC7D97" w:rsidRDefault="00EC7D97" w14:paraId="3C116F7E" w14:textId="77777777">
            <w:r>
              <w:t>en gaat over tot de orde van de dag.</w:t>
            </w:r>
          </w:p>
          <w:p w:rsidR="000B100A" w:rsidP="00EC7D97" w:rsidRDefault="000B100A" w14:paraId="686F9417" w14:textId="77777777"/>
          <w:p w:rsidR="00997775" w:rsidP="00EC7D97" w:rsidRDefault="00EC7D97" w14:paraId="38D402D0" w14:textId="7D5D5480">
            <w:r>
              <w:t>Van Meetelen</w:t>
            </w:r>
          </w:p>
        </w:tc>
      </w:tr>
    </w:tbl>
    <w:p w:rsidR="00997775" w:rsidRDefault="00997775" w14:paraId="2271BE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7320" w14:textId="77777777" w:rsidR="00EC7D97" w:rsidRDefault="00EC7D97">
      <w:pPr>
        <w:spacing w:line="20" w:lineRule="exact"/>
      </w:pPr>
    </w:p>
  </w:endnote>
  <w:endnote w:type="continuationSeparator" w:id="0">
    <w:p w14:paraId="5DE4868A" w14:textId="77777777" w:rsidR="00EC7D97" w:rsidRDefault="00EC7D97">
      <w:pPr>
        <w:pStyle w:val="Amendement"/>
      </w:pPr>
      <w:r>
        <w:rPr>
          <w:b w:val="0"/>
        </w:rPr>
        <w:t xml:space="preserve"> </w:t>
      </w:r>
    </w:p>
  </w:endnote>
  <w:endnote w:type="continuationNotice" w:id="1">
    <w:p w14:paraId="5ABF77E0" w14:textId="77777777" w:rsidR="00EC7D97" w:rsidRDefault="00EC7D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4670" w14:textId="77777777" w:rsidR="00EC7D97" w:rsidRDefault="00EC7D97">
      <w:pPr>
        <w:pStyle w:val="Amendement"/>
      </w:pPr>
      <w:r>
        <w:rPr>
          <w:b w:val="0"/>
        </w:rPr>
        <w:separator/>
      </w:r>
    </w:p>
  </w:footnote>
  <w:footnote w:type="continuationSeparator" w:id="0">
    <w:p w14:paraId="31547A49" w14:textId="77777777" w:rsidR="00EC7D97" w:rsidRDefault="00EC7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97"/>
    <w:rsid w:val="000B100A"/>
    <w:rsid w:val="00133FCE"/>
    <w:rsid w:val="001E482C"/>
    <w:rsid w:val="001E4877"/>
    <w:rsid w:val="0021105A"/>
    <w:rsid w:val="00280D6A"/>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7D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46541"/>
  <w15:docId w15:val="{AA73C0D1-FA62-453A-AE8B-A92A87B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627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2026-04-03T06:48:00.0000000Z</dcterms:created>
  <dcterms:modified xsi:type="dcterms:W3CDTF">2026-04-03T07:12:00.0000000Z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