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4AA1" w14:paraId="6BD7EF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198C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3791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4AA1" w14:paraId="14BEAF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04E47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4AA1" w14:paraId="07C96D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60D49D" w14:textId="77777777"/>
        </w:tc>
      </w:tr>
      <w:tr w:rsidR="00997775" w:rsidTr="00404AA1" w14:paraId="3D78FB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7D281E" w14:textId="77777777"/>
        </w:tc>
      </w:tr>
      <w:tr w:rsidR="00997775" w:rsidTr="00404AA1" w14:paraId="3E1A0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5F562" w14:textId="77777777"/>
        </w:tc>
        <w:tc>
          <w:tcPr>
            <w:tcW w:w="7654" w:type="dxa"/>
            <w:gridSpan w:val="2"/>
          </w:tcPr>
          <w:p w:rsidR="00997775" w:rsidRDefault="00997775" w14:paraId="1383B095" w14:textId="77777777"/>
        </w:tc>
      </w:tr>
      <w:tr w:rsidR="00404AA1" w:rsidTr="00404AA1" w14:paraId="47D80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06A136F3" w14:textId="191DEAEA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="00404AA1" w:rsidP="00404AA1" w:rsidRDefault="00404AA1" w14:paraId="71C5AF03" w14:textId="7815261A">
            <w:pPr>
              <w:rPr>
                <w:b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404AA1" w:rsidTr="00404AA1" w14:paraId="1B1E3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44EF22FF" w14:textId="77777777"/>
        </w:tc>
        <w:tc>
          <w:tcPr>
            <w:tcW w:w="7654" w:type="dxa"/>
            <w:gridSpan w:val="2"/>
          </w:tcPr>
          <w:p w:rsidR="00404AA1" w:rsidP="00404AA1" w:rsidRDefault="00404AA1" w14:paraId="251E6BE7" w14:textId="77777777"/>
        </w:tc>
      </w:tr>
      <w:tr w:rsidR="00404AA1" w:rsidTr="00404AA1" w14:paraId="25304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71921495" w14:textId="77777777"/>
        </w:tc>
        <w:tc>
          <w:tcPr>
            <w:tcW w:w="7654" w:type="dxa"/>
            <w:gridSpan w:val="2"/>
          </w:tcPr>
          <w:p w:rsidR="00404AA1" w:rsidP="00404AA1" w:rsidRDefault="00404AA1" w14:paraId="0C2C93D7" w14:textId="77777777"/>
        </w:tc>
      </w:tr>
      <w:tr w:rsidR="00404AA1" w:rsidTr="00404AA1" w14:paraId="24C0B5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493BF70B" w14:textId="2FD1C0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352B2">
              <w:rPr>
                <w:b/>
              </w:rPr>
              <w:t>288</w:t>
            </w:r>
          </w:p>
        </w:tc>
        <w:tc>
          <w:tcPr>
            <w:tcW w:w="7654" w:type="dxa"/>
            <w:gridSpan w:val="2"/>
          </w:tcPr>
          <w:p w:rsidR="00404AA1" w:rsidP="00404AA1" w:rsidRDefault="00404AA1" w14:paraId="1C813AFD" w14:textId="2A7EC36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352B2">
              <w:rPr>
                <w:b/>
              </w:rPr>
              <w:t>HET LID VAN MEETELEN</w:t>
            </w:r>
          </w:p>
        </w:tc>
      </w:tr>
      <w:tr w:rsidR="00404AA1" w:rsidTr="00404AA1" w14:paraId="47832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0FF290AF" w14:textId="77777777"/>
        </w:tc>
        <w:tc>
          <w:tcPr>
            <w:tcW w:w="7654" w:type="dxa"/>
            <w:gridSpan w:val="2"/>
          </w:tcPr>
          <w:p w:rsidR="00404AA1" w:rsidP="00404AA1" w:rsidRDefault="00404AA1" w14:paraId="67A5322F" w14:textId="7EEABC9F">
            <w:r>
              <w:t>Voorgesteld 2 april 2026</w:t>
            </w:r>
          </w:p>
        </w:tc>
      </w:tr>
      <w:tr w:rsidR="00404AA1" w:rsidTr="00404AA1" w14:paraId="58D164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0C751AF0" w14:textId="77777777"/>
        </w:tc>
        <w:tc>
          <w:tcPr>
            <w:tcW w:w="7654" w:type="dxa"/>
            <w:gridSpan w:val="2"/>
          </w:tcPr>
          <w:p w:rsidR="00404AA1" w:rsidP="00404AA1" w:rsidRDefault="00404AA1" w14:paraId="03972775" w14:textId="77777777"/>
        </w:tc>
      </w:tr>
      <w:tr w:rsidR="00404AA1" w:rsidTr="00404AA1" w14:paraId="6FF44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7415209A" w14:textId="77777777"/>
        </w:tc>
        <w:tc>
          <w:tcPr>
            <w:tcW w:w="7654" w:type="dxa"/>
            <w:gridSpan w:val="2"/>
          </w:tcPr>
          <w:p w:rsidR="00404AA1" w:rsidP="00404AA1" w:rsidRDefault="00404AA1" w14:paraId="6990B81E" w14:textId="2800A168">
            <w:r>
              <w:t>De Kamer,</w:t>
            </w:r>
          </w:p>
        </w:tc>
      </w:tr>
      <w:tr w:rsidR="00404AA1" w:rsidTr="00404AA1" w14:paraId="0F050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085FF8EB" w14:textId="77777777"/>
        </w:tc>
        <w:tc>
          <w:tcPr>
            <w:tcW w:w="7654" w:type="dxa"/>
            <w:gridSpan w:val="2"/>
          </w:tcPr>
          <w:p w:rsidR="00404AA1" w:rsidP="00404AA1" w:rsidRDefault="00404AA1" w14:paraId="64DD0B3D" w14:textId="77777777"/>
        </w:tc>
      </w:tr>
      <w:tr w:rsidR="00404AA1" w:rsidTr="00404AA1" w14:paraId="6AE72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4AA1" w:rsidP="00404AA1" w:rsidRDefault="00404AA1" w14:paraId="4E2B5202" w14:textId="77777777"/>
        </w:tc>
        <w:tc>
          <w:tcPr>
            <w:tcW w:w="7654" w:type="dxa"/>
            <w:gridSpan w:val="2"/>
          </w:tcPr>
          <w:p w:rsidR="00404AA1" w:rsidP="00404AA1" w:rsidRDefault="00404AA1" w14:paraId="6EF5E88C" w14:textId="2643BB81">
            <w:r>
              <w:t>gehoord de beraadslaging,</w:t>
            </w:r>
          </w:p>
        </w:tc>
      </w:tr>
      <w:tr w:rsidR="00997775" w:rsidTr="00404AA1" w14:paraId="469751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A397F" w14:textId="77777777"/>
        </w:tc>
        <w:tc>
          <w:tcPr>
            <w:tcW w:w="7654" w:type="dxa"/>
            <w:gridSpan w:val="2"/>
          </w:tcPr>
          <w:p w:rsidR="00997775" w:rsidRDefault="00997775" w14:paraId="578C90AE" w14:textId="77777777"/>
        </w:tc>
      </w:tr>
      <w:tr w:rsidR="00997775" w:rsidTr="00404AA1" w14:paraId="4A537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18EA59" w14:textId="77777777"/>
        </w:tc>
        <w:tc>
          <w:tcPr>
            <w:tcW w:w="7654" w:type="dxa"/>
            <w:gridSpan w:val="2"/>
          </w:tcPr>
          <w:p w:rsidR="00404AA1" w:rsidP="00404AA1" w:rsidRDefault="00404AA1" w14:paraId="0E3ABCEB" w14:textId="77777777">
            <w:r>
              <w:t>constaterende dat de kraamzorg kampt met grote tekorten;</w:t>
            </w:r>
          </w:p>
          <w:p w:rsidR="002352B2" w:rsidP="00404AA1" w:rsidRDefault="002352B2" w14:paraId="6FE8FFD9" w14:textId="77777777"/>
          <w:p w:rsidR="00404AA1" w:rsidP="00404AA1" w:rsidRDefault="00404AA1" w14:paraId="7E6E33B2" w14:textId="77777777">
            <w:r>
              <w:t>overwegende dat de schaarse basiszorg niet op grond van een taalachterstand met voorrang mag worden verdeeld;</w:t>
            </w:r>
          </w:p>
          <w:p w:rsidR="002352B2" w:rsidP="00404AA1" w:rsidRDefault="002352B2" w14:paraId="5D246EA3" w14:textId="77777777"/>
          <w:p w:rsidR="00404AA1" w:rsidP="00404AA1" w:rsidRDefault="00404AA1" w14:paraId="64C239EF" w14:textId="77777777">
            <w:r>
              <w:t>verzoekt de regering te waarborgen dat kraamzorg niet terechtkomt bij vrouwen met een taalachterstand ten koste van kraamzorg aan andere Nederlandse vrouwen,</w:t>
            </w:r>
          </w:p>
          <w:p w:rsidR="002352B2" w:rsidP="00404AA1" w:rsidRDefault="002352B2" w14:paraId="1A4A245F" w14:textId="77777777"/>
          <w:p w:rsidR="00404AA1" w:rsidP="00404AA1" w:rsidRDefault="00404AA1" w14:paraId="0A3572D9" w14:textId="77777777">
            <w:r>
              <w:t>en gaat over tot de orde van de dag.</w:t>
            </w:r>
          </w:p>
          <w:p w:rsidR="002352B2" w:rsidP="00404AA1" w:rsidRDefault="002352B2" w14:paraId="316DA501" w14:textId="77777777"/>
          <w:p w:rsidR="00997775" w:rsidP="00404AA1" w:rsidRDefault="00404AA1" w14:paraId="74E32D73" w14:textId="4CEEE367">
            <w:r>
              <w:t>Van Meetelen</w:t>
            </w:r>
          </w:p>
        </w:tc>
      </w:tr>
    </w:tbl>
    <w:p w:rsidR="00997775" w:rsidRDefault="00997775" w14:paraId="7FC15E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53B9" w14:textId="77777777" w:rsidR="00404AA1" w:rsidRDefault="00404AA1">
      <w:pPr>
        <w:spacing w:line="20" w:lineRule="exact"/>
      </w:pPr>
    </w:p>
  </w:endnote>
  <w:endnote w:type="continuationSeparator" w:id="0">
    <w:p w14:paraId="1D7621C1" w14:textId="77777777" w:rsidR="00404AA1" w:rsidRDefault="00404A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7F8A69" w14:textId="77777777" w:rsidR="00404AA1" w:rsidRDefault="00404A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626A" w14:textId="77777777" w:rsidR="00404AA1" w:rsidRDefault="00404A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B50FF6" w14:textId="77777777" w:rsidR="00404AA1" w:rsidRDefault="0040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A1"/>
    <w:rsid w:val="00133FCE"/>
    <w:rsid w:val="001E482C"/>
    <w:rsid w:val="001E4877"/>
    <w:rsid w:val="0021105A"/>
    <w:rsid w:val="002352B2"/>
    <w:rsid w:val="00280D6A"/>
    <w:rsid w:val="002B78E9"/>
    <w:rsid w:val="002C5406"/>
    <w:rsid w:val="00330D60"/>
    <w:rsid w:val="00345A5C"/>
    <w:rsid w:val="003F71A1"/>
    <w:rsid w:val="00404A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E2417"/>
  <w15:docId w15:val="{BF535FDF-11E0-4E7D-9334-DAAF0B5F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2026-04-03T06:48:00.0000000Z</dcterms:created>
  <dcterms:modified xsi:type="dcterms:W3CDTF">2026-04-03T07:13:00.0000000Z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