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46DF0" w14:paraId="60B517E2" w14:textId="77777777">
        <w:tc>
          <w:tcPr>
            <w:tcW w:w="6733" w:type="dxa"/>
            <w:gridSpan w:val="2"/>
            <w:tcBorders>
              <w:top w:val="nil"/>
              <w:left w:val="nil"/>
              <w:bottom w:val="nil"/>
              <w:right w:val="nil"/>
            </w:tcBorders>
            <w:vAlign w:val="center"/>
          </w:tcPr>
          <w:p w:rsidR="00997775" w:rsidP="00710A7A" w:rsidRDefault="00997775" w14:paraId="42CF26B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00E53E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46DF0" w14:paraId="3848E20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E6232F0" w14:textId="77777777">
            <w:r w:rsidRPr="008B0CC5">
              <w:t xml:space="preserve">Vergaderjaar </w:t>
            </w:r>
            <w:r w:rsidR="00AC6B87">
              <w:t>202</w:t>
            </w:r>
            <w:r w:rsidR="00684DFF">
              <w:t>5</w:t>
            </w:r>
            <w:r w:rsidR="00AC6B87">
              <w:t>-202</w:t>
            </w:r>
            <w:r w:rsidR="00684DFF">
              <w:t>6</w:t>
            </w:r>
          </w:p>
        </w:tc>
      </w:tr>
      <w:tr w:rsidR="00997775" w:rsidTr="00D46DF0" w14:paraId="75D0A8E3" w14:textId="77777777">
        <w:trPr>
          <w:cantSplit/>
        </w:trPr>
        <w:tc>
          <w:tcPr>
            <w:tcW w:w="10985" w:type="dxa"/>
            <w:gridSpan w:val="3"/>
            <w:tcBorders>
              <w:top w:val="nil"/>
              <w:left w:val="nil"/>
              <w:bottom w:val="nil"/>
              <w:right w:val="nil"/>
            </w:tcBorders>
          </w:tcPr>
          <w:p w:rsidR="00997775" w:rsidRDefault="00997775" w14:paraId="5F12F868" w14:textId="77777777"/>
        </w:tc>
      </w:tr>
      <w:tr w:rsidR="00997775" w:rsidTr="00D46DF0" w14:paraId="57701351" w14:textId="77777777">
        <w:trPr>
          <w:cantSplit/>
        </w:trPr>
        <w:tc>
          <w:tcPr>
            <w:tcW w:w="10985" w:type="dxa"/>
            <w:gridSpan w:val="3"/>
            <w:tcBorders>
              <w:top w:val="nil"/>
              <w:left w:val="nil"/>
              <w:bottom w:val="single" w:color="auto" w:sz="4" w:space="0"/>
              <w:right w:val="nil"/>
            </w:tcBorders>
          </w:tcPr>
          <w:p w:rsidR="00997775" w:rsidRDefault="00997775" w14:paraId="60EBF703" w14:textId="77777777"/>
        </w:tc>
      </w:tr>
      <w:tr w:rsidR="00997775" w:rsidTr="00D46DF0" w14:paraId="3808F2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A1F37B" w14:textId="77777777"/>
        </w:tc>
        <w:tc>
          <w:tcPr>
            <w:tcW w:w="7654" w:type="dxa"/>
            <w:gridSpan w:val="2"/>
          </w:tcPr>
          <w:p w:rsidR="00997775" w:rsidRDefault="00997775" w14:paraId="3D065C1F" w14:textId="77777777"/>
        </w:tc>
      </w:tr>
      <w:tr w:rsidR="00D46DF0" w:rsidTr="00D46DF0" w14:paraId="7F428F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6DF0" w:rsidP="00D46DF0" w:rsidRDefault="00D46DF0" w14:paraId="4A3B758E" w14:textId="6384491B">
            <w:pPr>
              <w:rPr>
                <w:b/>
              </w:rPr>
            </w:pPr>
            <w:r>
              <w:rPr>
                <w:b/>
              </w:rPr>
              <w:t>32 279</w:t>
            </w:r>
          </w:p>
        </w:tc>
        <w:tc>
          <w:tcPr>
            <w:tcW w:w="7654" w:type="dxa"/>
            <w:gridSpan w:val="2"/>
          </w:tcPr>
          <w:p w:rsidR="00D46DF0" w:rsidP="00D46DF0" w:rsidRDefault="00D46DF0" w14:paraId="66199A55" w14:textId="38D213E8">
            <w:pPr>
              <w:rPr>
                <w:b/>
              </w:rPr>
            </w:pPr>
            <w:r w:rsidRPr="00B41F24">
              <w:rPr>
                <w:b/>
                <w:bCs/>
              </w:rPr>
              <w:t>Zorg rond zwangerschap en geboorte</w:t>
            </w:r>
          </w:p>
        </w:tc>
      </w:tr>
      <w:tr w:rsidR="00D46DF0" w:rsidTr="00D46DF0" w14:paraId="3BE3C8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6DF0" w:rsidP="00D46DF0" w:rsidRDefault="00D46DF0" w14:paraId="377DE144" w14:textId="77777777"/>
        </w:tc>
        <w:tc>
          <w:tcPr>
            <w:tcW w:w="7654" w:type="dxa"/>
            <w:gridSpan w:val="2"/>
          </w:tcPr>
          <w:p w:rsidR="00D46DF0" w:rsidP="00D46DF0" w:rsidRDefault="00D46DF0" w14:paraId="7337B9E7" w14:textId="77777777"/>
        </w:tc>
      </w:tr>
      <w:tr w:rsidR="00D46DF0" w:rsidTr="00D46DF0" w14:paraId="2AAE07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6DF0" w:rsidP="00D46DF0" w:rsidRDefault="00D46DF0" w14:paraId="2C978FE9" w14:textId="77777777"/>
        </w:tc>
        <w:tc>
          <w:tcPr>
            <w:tcW w:w="7654" w:type="dxa"/>
            <w:gridSpan w:val="2"/>
          </w:tcPr>
          <w:p w:rsidR="00D46DF0" w:rsidP="00D46DF0" w:rsidRDefault="00D46DF0" w14:paraId="4D78B469" w14:textId="77777777"/>
        </w:tc>
      </w:tr>
      <w:tr w:rsidR="00D46DF0" w:rsidTr="00D46DF0" w14:paraId="2F7280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6DF0" w:rsidP="00D46DF0" w:rsidRDefault="00D46DF0" w14:paraId="715033B7" w14:textId="0554AAE2">
            <w:pPr>
              <w:rPr>
                <w:b/>
              </w:rPr>
            </w:pPr>
            <w:r>
              <w:rPr>
                <w:b/>
              </w:rPr>
              <w:t xml:space="preserve">Nr. </w:t>
            </w:r>
            <w:r w:rsidR="0094172C">
              <w:rPr>
                <w:b/>
              </w:rPr>
              <w:t>289</w:t>
            </w:r>
          </w:p>
        </w:tc>
        <w:tc>
          <w:tcPr>
            <w:tcW w:w="7654" w:type="dxa"/>
            <w:gridSpan w:val="2"/>
          </w:tcPr>
          <w:p w:rsidR="00D46DF0" w:rsidP="00D46DF0" w:rsidRDefault="00D46DF0" w14:paraId="2CDCD8B6" w14:textId="55CF2091">
            <w:pPr>
              <w:rPr>
                <w:b/>
              </w:rPr>
            </w:pPr>
            <w:r>
              <w:rPr>
                <w:b/>
              </w:rPr>
              <w:t xml:space="preserve">MOTIE VAN </w:t>
            </w:r>
            <w:r w:rsidR="0094172C">
              <w:rPr>
                <w:b/>
              </w:rPr>
              <w:t>DE LEDEN VAN MEETELEN EN DIEDERIK VAN DIJK</w:t>
            </w:r>
          </w:p>
        </w:tc>
      </w:tr>
      <w:tr w:rsidR="00D46DF0" w:rsidTr="00D46DF0" w14:paraId="0D401C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6DF0" w:rsidP="00D46DF0" w:rsidRDefault="00D46DF0" w14:paraId="56C70B82" w14:textId="77777777"/>
        </w:tc>
        <w:tc>
          <w:tcPr>
            <w:tcW w:w="7654" w:type="dxa"/>
            <w:gridSpan w:val="2"/>
          </w:tcPr>
          <w:p w:rsidR="00D46DF0" w:rsidP="00D46DF0" w:rsidRDefault="00D46DF0" w14:paraId="2D1156EA" w14:textId="6C73F5B6">
            <w:r>
              <w:t>Voorgesteld 2 april 2026</w:t>
            </w:r>
          </w:p>
        </w:tc>
      </w:tr>
      <w:tr w:rsidR="00D46DF0" w:rsidTr="00D46DF0" w14:paraId="02CCBF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6DF0" w:rsidP="00D46DF0" w:rsidRDefault="00D46DF0" w14:paraId="6FA2D310" w14:textId="77777777"/>
        </w:tc>
        <w:tc>
          <w:tcPr>
            <w:tcW w:w="7654" w:type="dxa"/>
            <w:gridSpan w:val="2"/>
          </w:tcPr>
          <w:p w:rsidR="00D46DF0" w:rsidP="00D46DF0" w:rsidRDefault="00D46DF0" w14:paraId="54880FA3" w14:textId="77777777"/>
        </w:tc>
      </w:tr>
      <w:tr w:rsidR="00D46DF0" w:rsidTr="00D46DF0" w14:paraId="51B9B4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6DF0" w:rsidP="00D46DF0" w:rsidRDefault="00D46DF0" w14:paraId="03E4F2EF" w14:textId="77777777"/>
        </w:tc>
        <w:tc>
          <w:tcPr>
            <w:tcW w:w="7654" w:type="dxa"/>
            <w:gridSpan w:val="2"/>
          </w:tcPr>
          <w:p w:rsidR="00D46DF0" w:rsidP="00D46DF0" w:rsidRDefault="00D46DF0" w14:paraId="01486790" w14:textId="7FC33547">
            <w:r>
              <w:t>De Kamer,</w:t>
            </w:r>
          </w:p>
        </w:tc>
      </w:tr>
      <w:tr w:rsidR="00D46DF0" w:rsidTr="00D46DF0" w14:paraId="4A3E6B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6DF0" w:rsidP="00D46DF0" w:rsidRDefault="00D46DF0" w14:paraId="5C45E27C" w14:textId="77777777"/>
        </w:tc>
        <w:tc>
          <w:tcPr>
            <w:tcW w:w="7654" w:type="dxa"/>
            <w:gridSpan w:val="2"/>
          </w:tcPr>
          <w:p w:rsidR="00D46DF0" w:rsidP="00D46DF0" w:rsidRDefault="00D46DF0" w14:paraId="000E9388" w14:textId="77777777"/>
        </w:tc>
      </w:tr>
      <w:tr w:rsidR="00D46DF0" w:rsidTr="00D46DF0" w14:paraId="0A6803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6DF0" w:rsidP="00D46DF0" w:rsidRDefault="00D46DF0" w14:paraId="57B95A94" w14:textId="77777777"/>
        </w:tc>
        <w:tc>
          <w:tcPr>
            <w:tcW w:w="7654" w:type="dxa"/>
            <w:gridSpan w:val="2"/>
          </w:tcPr>
          <w:p w:rsidR="00D46DF0" w:rsidP="00D46DF0" w:rsidRDefault="00D46DF0" w14:paraId="7CD4CA76" w14:textId="6B0562FA">
            <w:r>
              <w:t>gehoord de beraadslaging,</w:t>
            </w:r>
          </w:p>
        </w:tc>
      </w:tr>
      <w:tr w:rsidR="00997775" w:rsidTr="00D46DF0" w14:paraId="6B30E7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69C80C" w14:textId="77777777"/>
        </w:tc>
        <w:tc>
          <w:tcPr>
            <w:tcW w:w="7654" w:type="dxa"/>
            <w:gridSpan w:val="2"/>
          </w:tcPr>
          <w:p w:rsidR="00997775" w:rsidRDefault="00997775" w14:paraId="1C2C5120" w14:textId="77777777"/>
        </w:tc>
      </w:tr>
      <w:tr w:rsidR="00997775" w:rsidTr="00D46DF0" w14:paraId="1E577A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20BBA7" w14:textId="77777777"/>
        </w:tc>
        <w:tc>
          <w:tcPr>
            <w:tcW w:w="7654" w:type="dxa"/>
            <w:gridSpan w:val="2"/>
          </w:tcPr>
          <w:p w:rsidR="00D46DF0" w:rsidP="00D46DF0" w:rsidRDefault="00D46DF0" w14:paraId="0061A7A1" w14:textId="77777777">
            <w:r>
              <w:t>constaterende dat de overheid kraamzorg wel basiszorg noemt, maar gezinnen steeds vaker te maken krijgen met minder uren, tekorten en verschillen in beschikbaarheid;</w:t>
            </w:r>
          </w:p>
          <w:p w:rsidR="0094172C" w:rsidP="00D46DF0" w:rsidRDefault="0094172C" w14:paraId="42A6609A" w14:textId="77777777"/>
          <w:p w:rsidR="00D46DF0" w:rsidP="00D46DF0" w:rsidRDefault="00D46DF0" w14:paraId="3D6872FA" w14:textId="77777777">
            <w:r>
              <w:t>overwegende dat kraamzorg geen restvoorziening is die alleen geleverd wordt als het toevallig uitkomt, maar onmisbare zorg rond de geboorte van een kind;</w:t>
            </w:r>
          </w:p>
          <w:p w:rsidR="0094172C" w:rsidP="00D46DF0" w:rsidRDefault="0094172C" w14:paraId="12CB2D85" w14:textId="77777777"/>
          <w:p w:rsidR="00D46DF0" w:rsidP="00D46DF0" w:rsidRDefault="00D46DF0" w14:paraId="6B0FB018" w14:textId="77777777">
            <w:r>
              <w:t>verzoekt de regering om kraamzorg niet langer te behandelen als restcapaciteit, maar als essentiële basiszorg waarvoor beschikbaarheid en continuïteit actief moeten worden gegarandeerd, en de Kamer te laten weten welke concrete maatregelen daarvoor worden genomen,</w:t>
            </w:r>
          </w:p>
          <w:p w:rsidR="0094172C" w:rsidP="00D46DF0" w:rsidRDefault="0094172C" w14:paraId="2132805D" w14:textId="77777777"/>
          <w:p w:rsidR="00D46DF0" w:rsidP="00D46DF0" w:rsidRDefault="00D46DF0" w14:paraId="53E377B0" w14:textId="77777777">
            <w:r>
              <w:t>en gaat over tot de orde van de dag.</w:t>
            </w:r>
          </w:p>
          <w:p w:rsidR="0094172C" w:rsidP="00D46DF0" w:rsidRDefault="0094172C" w14:paraId="4175AF01" w14:textId="77777777"/>
          <w:p w:rsidR="0094172C" w:rsidP="00D46DF0" w:rsidRDefault="00D46DF0" w14:paraId="3B552195" w14:textId="77777777">
            <w:r>
              <w:t xml:space="preserve">Van </w:t>
            </w:r>
            <w:proofErr w:type="spellStart"/>
            <w:r>
              <w:t>Meetelen</w:t>
            </w:r>
            <w:proofErr w:type="spellEnd"/>
          </w:p>
          <w:p w:rsidR="00997775" w:rsidP="00D46DF0" w:rsidRDefault="00D46DF0" w14:paraId="58CBD281" w14:textId="4BF62DBE">
            <w:r>
              <w:t>Diederik van Dijk</w:t>
            </w:r>
          </w:p>
        </w:tc>
      </w:tr>
    </w:tbl>
    <w:p w:rsidR="00997775" w:rsidRDefault="00997775" w14:paraId="1D0BFF9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02D4C" w14:textId="77777777" w:rsidR="00D46DF0" w:rsidRDefault="00D46DF0">
      <w:pPr>
        <w:spacing w:line="20" w:lineRule="exact"/>
      </w:pPr>
    </w:p>
  </w:endnote>
  <w:endnote w:type="continuationSeparator" w:id="0">
    <w:p w14:paraId="49CFF862" w14:textId="77777777" w:rsidR="00D46DF0" w:rsidRDefault="00D46DF0">
      <w:pPr>
        <w:pStyle w:val="Amendement"/>
      </w:pPr>
      <w:r>
        <w:rPr>
          <w:b w:val="0"/>
        </w:rPr>
        <w:t xml:space="preserve"> </w:t>
      </w:r>
    </w:p>
  </w:endnote>
  <w:endnote w:type="continuationNotice" w:id="1">
    <w:p w14:paraId="1265CBC0" w14:textId="77777777" w:rsidR="00D46DF0" w:rsidRDefault="00D46DF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7AC98" w14:textId="77777777" w:rsidR="00D46DF0" w:rsidRDefault="00D46DF0">
      <w:pPr>
        <w:pStyle w:val="Amendement"/>
      </w:pPr>
      <w:r>
        <w:rPr>
          <w:b w:val="0"/>
        </w:rPr>
        <w:separator/>
      </w:r>
    </w:p>
  </w:footnote>
  <w:footnote w:type="continuationSeparator" w:id="0">
    <w:p w14:paraId="121ED1FE" w14:textId="77777777" w:rsidR="00D46DF0" w:rsidRDefault="00D46D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DF0"/>
    <w:rsid w:val="00133FCE"/>
    <w:rsid w:val="001E482C"/>
    <w:rsid w:val="001E4877"/>
    <w:rsid w:val="0021105A"/>
    <w:rsid w:val="00280D6A"/>
    <w:rsid w:val="002B78E9"/>
    <w:rsid w:val="002C5406"/>
    <w:rsid w:val="00330D60"/>
    <w:rsid w:val="00345A5C"/>
    <w:rsid w:val="003F71A1"/>
    <w:rsid w:val="00476415"/>
    <w:rsid w:val="004D0A86"/>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4172C"/>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46DF0"/>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CBA9E"/>
  <w15:docId w15:val="{9630C45E-2C26-4D22-99FC-605E1411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774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2026-04-03T06:49:00.0000000Z</dcterms:created>
  <dcterms:modified xsi:type="dcterms:W3CDTF">2026-04-03T07:14:00.0000000Z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