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33A5A" w14:paraId="2B688903" w14:textId="77777777">
        <w:tc>
          <w:tcPr>
            <w:tcW w:w="6733" w:type="dxa"/>
            <w:gridSpan w:val="2"/>
            <w:tcBorders>
              <w:top w:val="nil"/>
              <w:left w:val="nil"/>
              <w:bottom w:val="nil"/>
              <w:right w:val="nil"/>
            </w:tcBorders>
            <w:vAlign w:val="center"/>
          </w:tcPr>
          <w:p w:rsidR="00997775" w:rsidP="00710A7A" w:rsidRDefault="00997775" w14:paraId="3529A7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14CF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33A5A" w14:paraId="5E8BEB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5CFE12" w14:textId="77777777">
            <w:r w:rsidRPr="008B0CC5">
              <w:t xml:space="preserve">Vergaderjaar </w:t>
            </w:r>
            <w:r w:rsidR="00AC6B87">
              <w:t>202</w:t>
            </w:r>
            <w:r w:rsidR="00684DFF">
              <w:t>5</w:t>
            </w:r>
            <w:r w:rsidR="00AC6B87">
              <w:t>-202</w:t>
            </w:r>
            <w:r w:rsidR="00684DFF">
              <w:t>6</w:t>
            </w:r>
          </w:p>
        </w:tc>
      </w:tr>
      <w:tr w:rsidR="00997775" w:rsidTr="00A33A5A" w14:paraId="072B7F85" w14:textId="77777777">
        <w:trPr>
          <w:cantSplit/>
        </w:trPr>
        <w:tc>
          <w:tcPr>
            <w:tcW w:w="10985" w:type="dxa"/>
            <w:gridSpan w:val="3"/>
            <w:tcBorders>
              <w:top w:val="nil"/>
              <w:left w:val="nil"/>
              <w:bottom w:val="nil"/>
              <w:right w:val="nil"/>
            </w:tcBorders>
          </w:tcPr>
          <w:p w:rsidR="00997775" w:rsidRDefault="00997775" w14:paraId="38D2B9B7" w14:textId="77777777"/>
        </w:tc>
      </w:tr>
      <w:tr w:rsidR="00997775" w:rsidTr="00A33A5A" w14:paraId="4C991422" w14:textId="77777777">
        <w:trPr>
          <w:cantSplit/>
        </w:trPr>
        <w:tc>
          <w:tcPr>
            <w:tcW w:w="10985" w:type="dxa"/>
            <w:gridSpan w:val="3"/>
            <w:tcBorders>
              <w:top w:val="nil"/>
              <w:left w:val="nil"/>
              <w:bottom w:val="single" w:color="auto" w:sz="4" w:space="0"/>
              <w:right w:val="nil"/>
            </w:tcBorders>
          </w:tcPr>
          <w:p w:rsidR="00997775" w:rsidRDefault="00997775" w14:paraId="2AC7C338" w14:textId="77777777"/>
        </w:tc>
      </w:tr>
      <w:tr w:rsidR="00997775" w:rsidTr="00A33A5A" w14:paraId="6947F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A63F8F" w14:textId="77777777"/>
        </w:tc>
        <w:tc>
          <w:tcPr>
            <w:tcW w:w="7654" w:type="dxa"/>
            <w:gridSpan w:val="2"/>
          </w:tcPr>
          <w:p w:rsidR="00997775" w:rsidRDefault="00997775" w14:paraId="2FE1174F" w14:textId="77777777"/>
        </w:tc>
      </w:tr>
      <w:tr w:rsidR="00A33A5A" w:rsidTr="00A33A5A" w14:paraId="4244C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A5A" w:rsidP="00A33A5A" w:rsidRDefault="00A33A5A" w14:paraId="0968BBE8" w14:textId="6F2F99D9">
            <w:pPr>
              <w:rPr>
                <w:b/>
              </w:rPr>
            </w:pPr>
            <w:r>
              <w:rPr>
                <w:b/>
              </w:rPr>
              <w:t>24 170</w:t>
            </w:r>
          </w:p>
        </w:tc>
        <w:tc>
          <w:tcPr>
            <w:tcW w:w="7654" w:type="dxa"/>
            <w:gridSpan w:val="2"/>
          </w:tcPr>
          <w:p w:rsidR="00A33A5A" w:rsidP="00A33A5A" w:rsidRDefault="00A33A5A" w14:paraId="11FD6CD4" w14:textId="511A3A80">
            <w:pPr>
              <w:rPr>
                <w:b/>
              </w:rPr>
            </w:pPr>
            <w:r w:rsidRPr="00F37652">
              <w:rPr>
                <w:b/>
                <w:bCs/>
              </w:rPr>
              <w:t>Gehandicaptenbeleid</w:t>
            </w:r>
          </w:p>
        </w:tc>
      </w:tr>
      <w:tr w:rsidR="00A33A5A" w:rsidTr="00A33A5A" w14:paraId="46B165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A5A" w:rsidP="00A33A5A" w:rsidRDefault="00A33A5A" w14:paraId="63ACF656" w14:textId="77777777"/>
        </w:tc>
        <w:tc>
          <w:tcPr>
            <w:tcW w:w="7654" w:type="dxa"/>
            <w:gridSpan w:val="2"/>
          </w:tcPr>
          <w:p w:rsidR="00A33A5A" w:rsidP="00A33A5A" w:rsidRDefault="00A33A5A" w14:paraId="7D732DCF" w14:textId="77777777"/>
        </w:tc>
      </w:tr>
      <w:tr w:rsidR="00A33A5A" w:rsidTr="00A33A5A" w14:paraId="396530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A5A" w:rsidP="00A33A5A" w:rsidRDefault="00A33A5A" w14:paraId="1EA1BA08" w14:textId="77777777"/>
        </w:tc>
        <w:tc>
          <w:tcPr>
            <w:tcW w:w="7654" w:type="dxa"/>
            <w:gridSpan w:val="2"/>
          </w:tcPr>
          <w:p w:rsidR="00A33A5A" w:rsidP="00A33A5A" w:rsidRDefault="00A33A5A" w14:paraId="3D6A7DB4" w14:textId="77777777"/>
        </w:tc>
      </w:tr>
      <w:tr w:rsidR="00A33A5A" w:rsidTr="00A33A5A" w14:paraId="5E8BB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A5A" w:rsidP="00A33A5A" w:rsidRDefault="00A33A5A" w14:paraId="79F2CA0E" w14:textId="26E702F8">
            <w:pPr>
              <w:rPr>
                <w:b/>
              </w:rPr>
            </w:pPr>
            <w:r>
              <w:rPr>
                <w:b/>
              </w:rPr>
              <w:t xml:space="preserve">Nr. </w:t>
            </w:r>
            <w:r>
              <w:rPr>
                <w:b/>
              </w:rPr>
              <w:t>390</w:t>
            </w:r>
          </w:p>
        </w:tc>
        <w:tc>
          <w:tcPr>
            <w:tcW w:w="7654" w:type="dxa"/>
            <w:gridSpan w:val="2"/>
          </w:tcPr>
          <w:p w:rsidR="00A33A5A" w:rsidP="00A33A5A" w:rsidRDefault="00A33A5A" w14:paraId="723E63E8" w14:textId="26BFEBC6">
            <w:pPr>
              <w:rPr>
                <w:b/>
              </w:rPr>
            </w:pPr>
            <w:r>
              <w:rPr>
                <w:b/>
              </w:rPr>
              <w:t xml:space="preserve">MOTIE VAN </w:t>
            </w:r>
            <w:r>
              <w:rPr>
                <w:b/>
              </w:rPr>
              <w:t>HET LID WESTERVELD C.S.</w:t>
            </w:r>
          </w:p>
        </w:tc>
      </w:tr>
      <w:tr w:rsidR="00A33A5A" w:rsidTr="00A33A5A" w14:paraId="64BDF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A5A" w:rsidP="00A33A5A" w:rsidRDefault="00A33A5A" w14:paraId="3250CE09" w14:textId="77777777"/>
        </w:tc>
        <w:tc>
          <w:tcPr>
            <w:tcW w:w="7654" w:type="dxa"/>
            <w:gridSpan w:val="2"/>
          </w:tcPr>
          <w:p w:rsidR="00A33A5A" w:rsidP="00A33A5A" w:rsidRDefault="00A33A5A" w14:paraId="60FCFE8B" w14:textId="01AC250A">
            <w:r>
              <w:t>Voorgesteld 2 april 2026</w:t>
            </w:r>
          </w:p>
        </w:tc>
      </w:tr>
      <w:tr w:rsidR="00A33A5A" w:rsidTr="00A33A5A" w14:paraId="487C6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A5A" w:rsidP="00A33A5A" w:rsidRDefault="00A33A5A" w14:paraId="67560D46" w14:textId="77777777"/>
        </w:tc>
        <w:tc>
          <w:tcPr>
            <w:tcW w:w="7654" w:type="dxa"/>
            <w:gridSpan w:val="2"/>
          </w:tcPr>
          <w:p w:rsidR="00A33A5A" w:rsidP="00A33A5A" w:rsidRDefault="00A33A5A" w14:paraId="6B481C8E" w14:textId="77777777"/>
        </w:tc>
      </w:tr>
      <w:tr w:rsidR="00A33A5A" w:rsidTr="00A33A5A" w14:paraId="736C26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A5A" w:rsidP="00A33A5A" w:rsidRDefault="00A33A5A" w14:paraId="67031A44" w14:textId="77777777"/>
        </w:tc>
        <w:tc>
          <w:tcPr>
            <w:tcW w:w="7654" w:type="dxa"/>
            <w:gridSpan w:val="2"/>
          </w:tcPr>
          <w:p w:rsidR="00A33A5A" w:rsidP="00A33A5A" w:rsidRDefault="00A33A5A" w14:paraId="7D1395F0" w14:textId="0B3A7DC2">
            <w:r>
              <w:t>De Kamer,</w:t>
            </w:r>
          </w:p>
        </w:tc>
      </w:tr>
      <w:tr w:rsidR="00A33A5A" w:rsidTr="00A33A5A" w14:paraId="287F6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A5A" w:rsidP="00A33A5A" w:rsidRDefault="00A33A5A" w14:paraId="17072E06" w14:textId="77777777"/>
        </w:tc>
        <w:tc>
          <w:tcPr>
            <w:tcW w:w="7654" w:type="dxa"/>
            <w:gridSpan w:val="2"/>
          </w:tcPr>
          <w:p w:rsidR="00A33A5A" w:rsidP="00A33A5A" w:rsidRDefault="00A33A5A" w14:paraId="097D5701" w14:textId="77777777"/>
        </w:tc>
      </w:tr>
      <w:tr w:rsidR="00A33A5A" w:rsidTr="00A33A5A" w14:paraId="5D416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A5A" w:rsidP="00A33A5A" w:rsidRDefault="00A33A5A" w14:paraId="3A53A911" w14:textId="77777777"/>
        </w:tc>
        <w:tc>
          <w:tcPr>
            <w:tcW w:w="7654" w:type="dxa"/>
            <w:gridSpan w:val="2"/>
          </w:tcPr>
          <w:p w:rsidR="00A33A5A" w:rsidP="00A33A5A" w:rsidRDefault="00A33A5A" w14:paraId="3689BDC1" w14:textId="71355CC3">
            <w:r>
              <w:t>gehoord de beraadslaging,</w:t>
            </w:r>
          </w:p>
        </w:tc>
      </w:tr>
      <w:tr w:rsidR="00997775" w:rsidTr="00A33A5A" w14:paraId="44CCC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33B05E" w14:textId="77777777"/>
        </w:tc>
        <w:tc>
          <w:tcPr>
            <w:tcW w:w="7654" w:type="dxa"/>
            <w:gridSpan w:val="2"/>
          </w:tcPr>
          <w:p w:rsidR="00997775" w:rsidRDefault="00997775" w14:paraId="4A01DECA" w14:textId="77777777"/>
        </w:tc>
      </w:tr>
      <w:tr w:rsidR="00997775" w:rsidTr="00A33A5A" w14:paraId="190D8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079544" w14:textId="77777777"/>
        </w:tc>
        <w:tc>
          <w:tcPr>
            <w:tcW w:w="7654" w:type="dxa"/>
            <w:gridSpan w:val="2"/>
          </w:tcPr>
          <w:p w:rsidR="00A33A5A" w:rsidP="00A33A5A" w:rsidRDefault="00A33A5A" w14:paraId="6B9D7F49" w14:textId="77777777">
            <w:r>
              <w:t>constaterende dat veel ouders aangeven dat het "passende aanbod" helemaal niet past, omdat het te ver weg is, niet de noodzakelijke zorg levert of om andere redenen totaal ongeschikt is voor deze kinderen;</w:t>
            </w:r>
          </w:p>
          <w:p w:rsidR="00A33A5A" w:rsidP="00A33A5A" w:rsidRDefault="00A33A5A" w14:paraId="36F73FE0" w14:textId="77777777"/>
          <w:p w:rsidR="00A33A5A" w:rsidP="00A33A5A" w:rsidRDefault="00A33A5A" w14:paraId="1428F4C8" w14:textId="77777777">
            <w:r>
              <w:t>verzoekt de regering om de mogelijkheden van de ouders en de behoefte van het kind leidend te laten zijn bij de vraag of het aanbod passend is,</w:t>
            </w:r>
          </w:p>
          <w:p w:rsidR="00A33A5A" w:rsidP="00A33A5A" w:rsidRDefault="00A33A5A" w14:paraId="0FCB18ED" w14:textId="77777777"/>
          <w:p w:rsidR="00A33A5A" w:rsidP="00A33A5A" w:rsidRDefault="00A33A5A" w14:paraId="02434772" w14:textId="465A430D">
            <w:r>
              <w:t>en gaat over tot de orde van de dag.</w:t>
            </w:r>
          </w:p>
          <w:p w:rsidR="00A33A5A" w:rsidP="00A33A5A" w:rsidRDefault="00A33A5A" w14:paraId="62F60C76" w14:textId="77777777"/>
          <w:p w:rsidR="00A33A5A" w:rsidP="00A33A5A" w:rsidRDefault="00A33A5A" w14:paraId="5BC586A2" w14:textId="77777777">
            <w:r>
              <w:t>Westerveld</w:t>
            </w:r>
          </w:p>
          <w:p w:rsidR="00A33A5A" w:rsidP="00A33A5A" w:rsidRDefault="00A33A5A" w14:paraId="5BE6E16F" w14:textId="77777777">
            <w:r>
              <w:t>Bikker</w:t>
            </w:r>
          </w:p>
          <w:p w:rsidR="00997775" w:rsidP="00A33A5A" w:rsidRDefault="00A33A5A" w14:paraId="03F6404D" w14:textId="436352F0">
            <w:r>
              <w:t>Dobbe</w:t>
            </w:r>
          </w:p>
        </w:tc>
      </w:tr>
    </w:tbl>
    <w:p w:rsidR="00997775" w:rsidRDefault="00997775" w14:paraId="3627EF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14D6" w14:textId="77777777" w:rsidR="00A33A5A" w:rsidRDefault="00A33A5A">
      <w:pPr>
        <w:spacing w:line="20" w:lineRule="exact"/>
      </w:pPr>
    </w:p>
  </w:endnote>
  <w:endnote w:type="continuationSeparator" w:id="0">
    <w:p w14:paraId="4A0766A0" w14:textId="77777777" w:rsidR="00A33A5A" w:rsidRDefault="00A33A5A">
      <w:pPr>
        <w:pStyle w:val="Amendement"/>
      </w:pPr>
      <w:r>
        <w:rPr>
          <w:b w:val="0"/>
        </w:rPr>
        <w:t xml:space="preserve"> </w:t>
      </w:r>
    </w:p>
  </w:endnote>
  <w:endnote w:type="continuationNotice" w:id="1">
    <w:p w14:paraId="1E243C5D" w14:textId="77777777" w:rsidR="00A33A5A" w:rsidRDefault="00A33A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D164" w14:textId="77777777" w:rsidR="00A33A5A" w:rsidRDefault="00A33A5A">
      <w:pPr>
        <w:pStyle w:val="Amendement"/>
      </w:pPr>
      <w:r>
        <w:rPr>
          <w:b w:val="0"/>
        </w:rPr>
        <w:separator/>
      </w:r>
    </w:p>
  </w:footnote>
  <w:footnote w:type="continuationSeparator" w:id="0">
    <w:p w14:paraId="22E9239B" w14:textId="77777777" w:rsidR="00A33A5A" w:rsidRDefault="00A33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5A"/>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3A5A"/>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94ABF"/>
  <w15:docId w15:val="{7B815383-68D6-4B52-B255-9B78648B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539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2026-04-03T08:09:00.0000000Z</dcterms:created>
  <dcterms:modified xsi:type="dcterms:W3CDTF">2026-04-03T08:17:00.0000000Z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