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443B" w14:paraId="1A517F3B" w14:textId="77777777">
        <w:tc>
          <w:tcPr>
            <w:tcW w:w="6733" w:type="dxa"/>
            <w:gridSpan w:val="2"/>
            <w:tcBorders>
              <w:top w:val="nil"/>
              <w:left w:val="nil"/>
              <w:bottom w:val="nil"/>
              <w:right w:val="nil"/>
            </w:tcBorders>
            <w:vAlign w:val="center"/>
          </w:tcPr>
          <w:p w:rsidR="00997775" w:rsidP="00710A7A" w:rsidRDefault="00997775" w14:paraId="4E2B08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F071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443B" w14:paraId="3B2D2A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8AB421" w14:textId="77777777">
            <w:r w:rsidRPr="008B0CC5">
              <w:t xml:space="preserve">Vergaderjaar </w:t>
            </w:r>
            <w:r w:rsidR="00AC6B87">
              <w:t>202</w:t>
            </w:r>
            <w:r w:rsidR="00684DFF">
              <w:t>5</w:t>
            </w:r>
            <w:r w:rsidR="00AC6B87">
              <w:t>-202</w:t>
            </w:r>
            <w:r w:rsidR="00684DFF">
              <w:t>6</w:t>
            </w:r>
          </w:p>
        </w:tc>
      </w:tr>
      <w:tr w:rsidR="00997775" w:rsidTr="00DC443B" w14:paraId="5489A9FB" w14:textId="77777777">
        <w:trPr>
          <w:cantSplit/>
        </w:trPr>
        <w:tc>
          <w:tcPr>
            <w:tcW w:w="10985" w:type="dxa"/>
            <w:gridSpan w:val="3"/>
            <w:tcBorders>
              <w:top w:val="nil"/>
              <w:left w:val="nil"/>
              <w:bottom w:val="nil"/>
              <w:right w:val="nil"/>
            </w:tcBorders>
          </w:tcPr>
          <w:p w:rsidR="00997775" w:rsidRDefault="00997775" w14:paraId="4EC772BD" w14:textId="77777777"/>
        </w:tc>
      </w:tr>
      <w:tr w:rsidR="00997775" w:rsidTr="00DC443B" w14:paraId="12FBC2F3" w14:textId="77777777">
        <w:trPr>
          <w:cantSplit/>
        </w:trPr>
        <w:tc>
          <w:tcPr>
            <w:tcW w:w="10985" w:type="dxa"/>
            <w:gridSpan w:val="3"/>
            <w:tcBorders>
              <w:top w:val="nil"/>
              <w:left w:val="nil"/>
              <w:bottom w:val="single" w:color="auto" w:sz="4" w:space="0"/>
              <w:right w:val="nil"/>
            </w:tcBorders>
          </w:tcPr>
          <w:p w:rsidR="00997775" w:rsidRDefault="00997775" w14:paraId="404ADC8C" w14:textId="77777777"/>
        </w:tc>
      </w:tr>
      <w:tr w:rsidR="00997775" w:rsidTr="00DC443B" w14:paraId="7E1E3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72A0D1" w14:textId="77777777"/>
        </w:tc>
        <w:tc>
          <w:tcPr>
            <w:tcW w:w="7654" w:type="dxa"/>
            <w:gridSpan w:val="2"/>
          </w:tcPr>
          <w:p w:rsidR="00997775" w:rsidRDefault="00997775" w14:paraId="4B906923" w14:textId="77777777"/>
        </w:tc>
      </w:tr>
      <w:tr w:rsidR="00DC443B" w:rsidTr="00DC443B" w14:paraId="406AA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691DE2E7" w14:textId="1799E3F2">
            <w:pPr>
              <w:rPr>
                <w:b/>
              </w:rPr>
            </w:pPr>
            <w:r>
              <w:rPr>
                <w:b/>
              </w:rPr>
              <w:t>24 170</w:t>
            </w:r>
          </w:p>
        </w:tc>
        <w:tc>
          <w:tcPr>
            <w:tcW w:w="7654" w:type="dxa"/>
            <w:gridSpan w:val="2"/>
          </w:tcPr>
          <w:p w:rsidR="00DC443B" w:rsidP="00DC443B" w:rsidRDefault="00DC443B" w14:paraId="3A96A5FD" w14:textId="462713E4">
            <w:pPr>
              <w:rPr>
                <w:b/>
              </w:rPr>
            </w:pPr>
            <w:r w:rsidRPr="00F37652">
              <w:rPr>
                <w:b/>
                <w:bCs/>
              </w:rPr>
              <w:t>Gehandicaptenbeleid</w:t>
            </w:r>
          </w:p>
        </w:tc>
      </w:tr>
      <w:tr w:rsidR="00DC443B" w:rsidTr="00DC443B" w14:paraId="50C98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57AAE6AC" w14:textId="77777777"/>
        </w:tc>
        <w:tc>
          <w:tcPr>
            <w:tcW w:w="7654" w:type="dxa"/>
            <w:gridSpan w:val="2"/>
          </w:tcPr>
          <w:p w:rsidR="00DC443B" w:rsidP="00DC443B" w:rsidRDefault="00DC443B" w14:paraId="52603B23" w14:textId="77777777"/>
        </w:tc>
      </w:tr>
      <w:tr w:rsidR="00DC443B" w:rsidTr="00DC443B" w14:paraId="3CCD6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5D81EE58" w14:textId="77777777"/>
        </w:tc>
        <w:tc>
          <w:tcPr>
            <w:tcW w:w="7654" w:type="dxa"/>
            <w:gridSpan w:val="2"/>
          </w:tcPr>
          <w:p w:rsidR="00DC443B" w:rsidP="00DC443B" w:rsidRDefault="00DC443B" w14:paraId="5CA18DE5" w14:textId="77777777"/>
        </w:tc>
      </w:tr>
      <w:tr w:rsidR="00DC443B" w:rsidTr="00DC443B" w14:paraId="62181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2E247CD9" w14:textId="2030E0CF">
            <w:pPr>
              <w:rPr>
                <w:b/>
              </w:rPr>
            </w:pPr>
            <w:r>
              <w:rPr>
                <w:b/>
              </w:rPr>
              <w:t xml:space="preserve">Nr. </w:t>
            </w:r>
            <w:r w:rsidR="00167CAC">
              <w:rPr>
                <w:b/>
              </w:rPr>
              <w:t>394</w:t>
            </w:r>
          </w:p>
        </w:tc>
        <w:tc>
          <w:tcPr>
            <w:tcW w:w="7654" w:type="dxa"/>
            <w:gridSpan w:val="2"/>
          </w:tcPr>
          <w:p w:rsidR="00DC443B" w:rsidP="00DC443B" w:rsidRDefault="00DC443B" w14:paraId="48D658C3" w14:textId="2ED532DF">
            <w:pPr>
              <w:rPr>
                <w:b/>
              </w:rPr>
            </w:pPr>
            <w:r>
              <w:rPr>
                <w:b/>
              </w:rPr>
              <w:t xml:space="preserve">MOTIE VAN </w:t>
            </w:r>
            <w:r w:rsidR="00167CAC">
              <w:rPr>
                <w:b/>
              </w:rPr>
              <w:t>HET LID MAEIJER</w:t>
            </w:r>
          </w:p>
        </w:tc>
      </w:tr>
      <w:tr w:rsidR="00DC443B" w:rsidTr="00DC443B" w14:paraId="77A38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51866E0D" w14:textId="77777777"/>
        </w:tc>
        <w:tc>
          <w:tcPr>
            <w:tcW w:w="7654" w:type="dxa"/>
            <w:gridSpan w:val="2"/>
          </w:tcPr>
          <w:p w:rsidR="00DC443B" w:rsidP="00DC443B" w:rsidRDefault="00DC443B" w14:paraId="2D38D080" w14:textId="14635F02">
            <w:r>
              <w:t>Voorgesteld 2 april 2026</w:t>
            </w:r>
          </w:p>
        </w:tc>
      </w:tr>
      <w:tr w:rsidR="00DC443B" w:rsidTr="00DC443B" w14:paraId="4CD27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57A28F99" w14:textId="77777777"/>
        </w:tc>
        <w:tc>
          <w:tcPr>
            <w:tcW w:w="7654" w:type="dxa"/>
            <w:gridSpan w:val="2"/>
          </w:tcPr>
          <w:p w:rsidR="00DC443B" w:rsidP="00DC443B" w:rsidRDefault="00DC443B" w14:paraId="126BCE35" w14:textId="77777777"/>
        </w:tc>
      </w:tr>
      <w:tr w:rsidR="00DC443B" w:rsidTr="00DC443B" w14:paraId="7BA70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403CDACE" w14:textId="77777777"/>
        </w:tc>
        <w:tc>
          <w:tcPr>
            <w:tcW w:w="7654" w:type="dxa"/>
            <w:gridSpan w:val="2"/>
          </w:tcPr>
          <w:p w:rsidR="00DC443B" w:rsidP="00DC443B" w:rsidRDefault="00DC443B" w14:paraId="79A2F53D" w14:textId="1C32BC5C">
            <w:r>
              <w:t>De Kamer,</w:t>
            </w:r>
          </w:p>
        </w:tc>
      </w:tr>
      <w:tr w:rsidR="00DC443B" w:rsidTr="00DC443B" w14:paraId="73C16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52DBDA5D" w14:textId="77777777"/>
        </w:tc>
        <w:tc>
          <w:tcPr>
            <w:tcW w:w="7654" w:type="dxa"/>
            <w:gridSpan w:val="2"/>
          </w:tcPr>
          <w:p w:rsidR="00DC443B" w:rsidP="00DC443B" w:rsidRDefault="00DC443B" w14:paraId="57550583" w14:textId="77777777"/>
        </w:tc>
      </w:tr>
      <w:tr w:rsidR="00DC443B" w:rsidTr="00DC443B" w14:paraId="4CE50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443B" w:rsidP="00DC443B" w:rsidRDefault="00DC443B" w14:paraId="5E01D711" w14:textId="77777777"/>
        </w:tc>
        <w:tc>
          <w:tcPr>
            <w:tcW w:w="7654" w:type="dxa"/>
            <w:gridSpan w:val="2"/>
          </w:tcPr>
          <w:p w:rsidR="00DC443B" w:rsidP="00DC443B" w:rsidRDefault="00DC443B" w14:paraId="07A48092" w14:textId="40871DD4">
            <w:r>
              <w:t>gehoord de beraadslaging,</w:t>
            </w:r>
          </w:p>
        </w:tc>
      </w:tr>
      <w:tr w:rsidR="00997775" w:rsidTr="00DC443B" w14:paraId="68453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9351AD" w14:textId="77777777"/>
        </w:tc>
        <w:tc>
          <w:tcPr>
            <w:tcW w:w="7654" w:type="dxa"/>
            <w:gridSpan w:val="2"/>
          </w:tcPr>
          <w:p w:rsidR="00997775" w:rsidRDefault="00997775" w14:paraId="73B0FF75" w14:textId="77777777"/>
        </w:tc>
      </w:tr>
      <w:tr w:rsidR="00997775" w:rsidTr="00DC443B" w14:paraId="10275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B8C458" w14:textId="77777777"/>
        </w:tc>
        <w:tc>
          <w:tcPr>
            <w:tcW w:w="7654" w:type="dxa"/>
            <w:gridSpan w:val="2"/>
          </w:tcPr>
          <w:p w:rsidR="00DC443B" w:rsidP="00DC443B" w:rsidRDefault="00DC443B" w14:paraId="2ABDDAF7" w14:textId="77777777">
            <w:r>
              <w:t xml:space="preserve">overwegende dat de </w:t>
            </w:r>
            <w:proofErr w:type="spellStart"/>
            <w:r>
              <w:t>NZa</w:t>
            </w:r>
            <w:proofErr w:type="spellEnd"/>
            <w:r>
              <w:t xml:space="preserve"> nu een kostprijsonderzoek doet om de tarieven zo nodig te herijken per 2028;</w:t>
            </w:r>
          </w:p>
          <w:p w:rsidR="00167CAC" w:rsidP="00DC443B" w:rsidRDefault="00167CAC" w14:paraId="51629E60" w14:textId="77777777"/>
          <w:p w:rsidR="00DC443B" w:rsidP="00DC443B" w:rsidRDefault="00DC443B" w14:paraId="50860109" w14:textId="77777777">
            <w:r>
              <w:t>overwegende dat er tot die tijd al andere maatregelen moeten worden genomen;</w:t>
            </w:r>
          </w:p>
          <w:p w:rsidR="00167CAC" w:rsidP="00DC443B" w:rsidRDefault="00167CAC" w14:paraId="1930D3D0" w14:textId="77777777"/>
          <w:p w:rsidR="00DC443B" w:rsidP="00DC443B" w:rsidRDefault="00DC443B" w14:paraId="3FE295CE" w14:textId="77777777">
            <w:r>
              <w:t>verzoekt de regering om, in overleg met het veld, zo snel als mogelijk maar uiterlijk binnen drie maanden met een plan van aanpak te komen om deze specialistische zorg in ons zorgstelsel te borgen,</w:t>
            </w:r>
          </w:p>
          <w:p w:rsidR="00167CAC" w:rsidP="00DC443B" w:rsidRDefault="00167CAC" w14:paraId="41D26A27" w14:textId="77777777"/>
          <w:p w:rsidR="00DC443B" w:rsidP="00DC443B" w:rsidRDefault="00DC443B" w14:paraId="7299CA03" w14:textId="77777777">
            <w:r>
              <w:t>en gaat over tot de orde van de dag.</w:t>
            </w:r>
          </w:p>
          <w:p w:rsidR="00167CAC" w:rsidP="00DC443B" w:rsidRDefault="00167CAC" w14:paraId="52CC7898" w14:textId="77777777"/>
          <w:p w:rsidR="00997775" w:rsidP="00DC443B" w:rsidRDefault="00DC443B" w14:paraId="68514094" w14:textId="1A659915">
            <w:proofErr w:type="spellStart"/>
            <w:r>
              <w:t>Maeijer</w:t>
            </w:r>
            <w:proofErr w:type="spellEnd"/>
          </w:p>
        </w:tc>
      </w:tr>
    </w:tbl>
    <w:p w:rsidR="00997775" w:rsidRDefault="00997775" w14:paraId="50DE35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EC05" w14:textId="77777777" w:rsidR="00DC443B" w:rsidRDefault="00DC443B">
      <w:pPr>
        <w:spacing w:line="20" w:lineRule="exact"/>
      </w:pPr>
    </w:p>
  </w:endnote>
  <w:endnote w:type="continuationSeparator" w:id="0">
    <w:p w14:paraId="2095D656" w14:textId="77777777" w:rsidR="00DC443B" w:rsidRDefault="00DC443B">
      <w:pPr>
        <w:pStyle w:val="Amendement"/>
      </w:pPr>
      <w:r>
        <w:rPr>
          <w:b w:val="0"/>
        </w:rPr>
        <w:t xml:space="preserve"> </w:t>
      </w:r>
    </w:p>
  </w:endnote>
  <w:endnote w:type="continuationNotice" w:id="1">
    <w:p w14:paraId="22E15466" w14:textId="77777777" w:rsidR="00DC443B" w:rsidRDefault="00DC44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2E58" w14:textId="77777777" w:rsidR="00DC443B" w:rsidRDefault="00DC443B">
      <w:pPr>
        <w:pStyle w:val="Amendement"/>
      </w:pPr>
      <w:r>
        <w:rPr>
          <w:b w:val="0"/>
        </w:rPr>
        <w:separator/>
      </w:r>
    </w:p>
  </w:footnote>
  <w:footnote w:type="continuationSeparator" w:id="0">
    <w:p w14:paraId="38850740" w14:textId="77777777" w:rsidR="00DC443B" w:rsidRDefault="00DC4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3B"/>
    <w:rsid w:val="00133FCE"/>
    <w:rsid w:val="00167CAC"/>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443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8D6A4"/>
  <w15:docId w15:val="{9968FAA6-1EA0-40B0-AED5-7D0FDA4C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