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A2AA5" w14:paraId="5209EB9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1EE78F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4A3FC1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A2AA5" w14:paraId="30A7D34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19F205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A2AA5" w14:paraId="0696767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1618E22" w14:textId="77777777"/>
        </w:tc>
      </w:tr>
      <w:tr w:rsidR="00997775" w:rsidTr="00BA2AA5" w14:paraId="1EF0A04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54A501F" w14:textId="77777777"/>
        </w:tc>
      </w:tr>
      <w:tr w:rsidR="00997775" w:rsidTr="00BA2AA5" w14:paraId="7E5E15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40EC81" w14:textId="77777777"/>
        </w:tc>
        <w:tc>
          <w:tcPr>
            <w:tcW w:w="7654" w:type="dxa"/>
            <w:gridSpan w:val="2"/>
          </w:tcPr>
          <w:p w:rsidR="00997775" w:rsidRDefault="00997775" w14:paraId="25BDD340" w14:textId="77777777"/>
        </w:tc>
      </w:tr>
      <w:tr w:rsidR="00BA2AA5" w:rsidTr="00BA2AA5" w14:paraId="4FA805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2AA5" w:rsidP="00BA2AA5" w:rsidRDefault="00BA2AA5" w14:paraId="7A6D406C" w14:textId="7F63C8DF">
            <w:pPr>
              <w:rPr>
                <w:b/>
              </w:rPr>
            </w:pPr>
            <w:r>
              <w:rPr>
                <w:b/>
              </w:rPr>
              <w:t>24 170</w:t>
            </w:r>
          </w:p>
        </w:tc>
        <w:tc>
          <w:tcPr>
            <w:tcW w:w="7654" w:type="dxa"/>
            <w:gridSpan w:val="2"/>
          </w:tcPr>
          <w:p w:rsidR="00BA2AA5" w:rsidP="00BA2AA5" w:rsidRDefault="00BA2AA5" w14:paraId="4C4D61A6" w14:textId="49047D95">
            <w:pPr>
              <w:rPr>
                <w:b/>
              </w:rPr>
            </w:pPr>
            <w:r w:rsidRPr="00F37652">
              <w:rPr>
                <w:b/>
                <w:bCs/>
              </w:rPr>
              <w:t>Gehandicaptenbeleid</w:t>
            </w:r>
          </w:p>
        </w:tc>
      </w:tr>
      <w:tr w:rsidR="00BA2AA5" w:rsidTr="00BA2AA5" w14:paraId="7913DD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2AA5" w:rsidP="00BA2AA5" w:rsidRDefault="00BA2AA5" w14:paraId="7BDD7FCC" w14:textId="77777777"/>
        </w:tc>
        <w:tc>
          <w:tcPr>
            <w:tcW w:w="7654" w:type="dxa"/>
            <w:gridSpan w:val="2"/>
          </w:tcPr>
          <w:p w:rsidR="00BA2AA5" w:rsidP="00BA2AA5" w:rsidRDefault="00BA2AA5" w14:paraId="7B7CAD5E" w14:textId="77777777"/>
        </w:tc>
      </w:tr>
      <w:tr w:rsidR="00BA2AA5" w:rsidTr="00BA2AA5" w14:paraId="2313F1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2AA5" w:rsidP="00BA2AA5" w:rsidRDefault="00BA2AA5" w14:paraId="0A26003A" w14:textId="77777777"/>
        </w:tc>
        <w:tc>
          <w:tcPr>
            <w:tcW w:w="7654" w:type="dxa"/>
            <w:gridSpan w:val="2"/>
          </w:tcPr>
          <w:p w:rsidR="00BA2AA5" w:rsidP="00BA2AA5" w:rsidRDefault="00BA2AA5" w14:paraId="6EE35A81" w14:textId="77777777"/>
        </w:tc>
      </w:tr>
      <w:tr w:rsidR="00BA2AA5" w:rsidTr="00BA2AA5" w14:paraId="24BCFD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2AA5" w:rsidP="00BA2AA5" w:rsidRDefault="00BA2AA5" w14:paraId="4F326D72" w14:textId="6BB79ED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83654">
              <w:rPr>
                <w:b/>
              </w:rPr>
              <w:t>395</w:t>
            </w:r>
          </w:p>
        </w:tc>
        <w:tc>
          <w:tcPr>
            <w:tcW w:w="7654" w:type="dxa"/>
            <w:gridSpan w:val="2"/>
          </w:tcPr>
          <w:p w:rsidR="00BA2AA5" w:rsidP="00BA2AA5" w:rsidRDefault="00BA2AA5" w14:paraId="5C9D972A" w14:textId="06AF5C3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83654">
              <w:rPr>
                <w:b/>
              </w:rPr>
              <w:t>HET LID VAN HOUWELINGEN</w:t>
            </w:r>
          </w:p>
        </w:tc>
      </w:tr>
      <w:tr w:rsidR="00BA2AA5" w:rsidTr="00BA2AA5" w14:paraId="066A1D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2AA5" w:rsidP="00BA2AA5" w:rsidRDefault="00BA2AA5" w14:paraId="0157D528" w14:textId="77777777"/>
        </w:tc>
        <w:tc>
          <w:tcPr>
            <w:tcW w:w="7654" w:type="dxa"/>
            <w:gridSpan w:val="2"/>
          </w:tcPr>
          <w:p w:rsidR="00BA2AA5" w:rsidP="00BA2AA5" w:rsidRDefault="00BA2AA5" w14:paraId="21990539" w14:textId="4BEFF23B">
            <w:r>
              <w:t>Voorgesteld 2 april 2026</w:t>
            </w:r>
          </w:p>
        </w:tc>
      </w:tr>
      <w:tr w:rsidR="00BA2AA5" w:rsidTr="00BA2AA5" w14:paraId="11D053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2AA5" w:rsidP="00BA2AA5" w:rsidRDefault="00BA2AA5" w14:paraId="2FEEE311" w14:textId="77777777"/>
        </w:tc>
        <w:tc>
          <w:tcPr>
            <w:tcW w:w="7654" w:type="dxa"/>
            <w:gridSpan w:val="2"/>
          </w:tcPr>
          <w:p w:rsidR="00BA2AA5" w:rsidP="00BA2AA5" w:rsidRDefault="00BA2AA5" w14:paraId="7A89C17A" w14:textId="77777777"/>
        </w:tc>
      </w:tr>
      <w:tr w:rsidR="00BA2AA5" w:rsidTr="00BA2AA5" w14:paraId="46D2CD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2AA5" w:rsidP="00BA2AA5" w:rsidRDefault="00BA2AA5" w14:paraId="00260650" w14:textId="77777777"/>
        </w:tc>
        <w:tc>
          <w:tcPr>
            <w:tcW w:w="7654" w:type="dxa"/>
            <w:gridSpan w:val="2"/>
          </w:tcPr>
          <w:p w:rsidR="00BA2AA5" w:rsidP="00BA2AA5" w:rsidRDefault="00BA2AA5" w14:paraId="4DCCD9F8" w14:textId="7EF9EAD4">
            <w:r>
              <w:t>De Kamer,</w:t>
            </w:r>
          </w:p>
        </w:tc>
      </w:tr>
      <w:tr w:rsidR="00BA2AA5" w:rsidTr="00BA2AA5" w14:paraId="38DB9C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2AA5" w:rsidP="00BA2AA5" w:rsidRDefault="00BA2AA5" w14:paraId="2029FC49" w14:textId="77777777"/>
        </w:tc>
        <w:tc>
          <w:tcPr>
            <w:tcW w:w="7654" w:type="dxa"/>
            <w:gridSpan w:val="2"/>
          </w:tcPr>
          <w:p w:rsidR="00BA2AA5" w:rsidP="00BA2AA5" w:rsidRDefault="00BA2AA5" w14:paraId="05C02F1A" w14:textId="77777777"/>
        </w:tc>
      </w:tr>
      <w:tr w:rsidR="00BA2AA5" w:rsidTr="00BA2AA5" w14:paraId="3D60FE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2AA5" w:rsidP="00BA2AA5" w:rsidRDefault="00BA2AA5" w14:paraId="5C1D8866" w14:textId="77777777"/>
        </w:tc>
        <w:tc>
          <w:tcPr>
            <w:tcW w:w="7654" w:type="dxa"/>
            <w:gridSpan w:val="2"/>
          </w:tcPr>
          <w:p w:rsidR="00BA2AA5" w:rsidP="00BA2AA5" w:rsidRDefault="00BA2AA5" w14:paraId="7406A125" w14:textId="6977A254">
            <w:r>
              <w:t>gehoord de beraadslaging,</w:t>
            </w:r>
          </w:p>
        </w:tc>
      </w:tr>
      <w:tr w:rsidR="00997775" w:rsidTr="00BA2AA5" w14:paraId="618E1D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0E8547" w14:textId="77777777"/>
        </w:tc>
        <w:tc>
          <w:tcPr>
            <w:tcW w:w="7654" w:type="dxa"/>
            <w:gridSpan w:val="2"/>
          </w:tcPr>
          <w:p w:rsidR="00997775" w:rsidRDefault="00997775" w14:paraId="411BC62A" w14:textId="77777777"/>
        </w:tc>
      </w:tr>
      <w:tr w:rsidR="00997775" w:rsidTr="00BA2AA5" w14:paraId="606C1E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00A66D" w14:textId="77777777"/>
        </w:tc>
        <w:tc>
          <w:tcPr>
            <w:tcW w:w="7654" w:type="dxa"/>
            <w:gridSpan w:val="2"/>
          </w:tcPr>
          <w:p w:rsidR="00BA2AA5" w:rsidP="00BA2AA5" w:rsidRDefault="00BA2AA5" w14:paraId="352BA0F1" w14:textId="77777777">
            <w:r>
              <w:t>verzoekt de minister met zorgverzekeraars en zorgkantoren in gesprek te gaan over het aanbieden van brandstofclausules in zorgcontracten met zorgvervoerders,</w:t>
            </w:r>
          </w:p>
          <w:p w:rsidR="00A83654" w:rsidP="00BA2AA5" w:rsidRDefault="00A83654" w14:paraId="79D5F6F8" w14:textId="77777777"/>
          <w:p w:rsidR="00BA2AA5" w:rsidP="00BA2AA5" w:rsidRDefault="00BA2AA5" w14:paraId="65CA209B" w14:textId="77777777">
            <w:r>
              <w:t>en gaat over tot de orde van de dag.</w:t>
            </w:r>
          </w:p>
          <w:p w:rsidR="00A83654" w:rsidP="00BA2AA5" w:rsidRDefault="00A83654" w14:paraId="1489270E" w14:textId="77777777"/>
          <w:p w:rsidR="00997775" w:rsidP="00BA2AA5" w:rsidRDefault="00BA2AA5" w14:paraId="47FD6DDA" w14:textId="20466875">
            <w:r>
              <w:t>Van Houwelingen</w:t>
            </w:r>
          </w:p>
        </w:tc>
      </w:tr>
    </w:tbl>
    <w:p w:rsidR="00997775" w:rsidRDefault="00997775" w14:paraId="2ED1B08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271E9" w14:textId="77777777" w:rsidR="00BA2AA5" w:rsidRDefault="00BA2AA5">
      <w:pPr>
        <w:spacing w:line="20" w:lineRule="exact"/>
      </w:pPr>
    </w:p>
  </w:endnote>
  <w:endnote w:type="continuationSeparator" w:id="0">
    <w:p w14:paraId="3274BCA6" w14:textId="77777777" w:rsidR="00BA2AA5" w:rsidRDefault="00BA2AA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EDCCD63" w14:textId="77777777" w:rsidR="00BA2AA5" w:rsidRDefault="00BA2AA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0CA62" w14:textId="77777777" w:rsidR="00BA2AA5" w:rsidRDefault="00BA2AA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3D3280F" w14:textId="77777777" w:rsidR="00BA2AA5" w:rsidRDefault="00BA2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A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D0A86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83654"/>
    <w:rsid w:val="00A95259"/>
    <w:rsid w:val="00AA558D"/>
    <w:rsid w:val="00AB75BE"/>
    <w:rsid w:val="00AC6B87"/>
    <w:rsid w:val="00B511EE"/>
    <w:rsid w:val="00B74E9D"/>
    <w:rsid w:val="00BA2AA5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6D8F0E"/>
  <w15:docId w15:val="{2A55DA45-A0E9-45BB-A7F5-2B24433D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369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2026-04-03T08:09:00.0000000Z</dcterms:created>
  <dcterms:modified xsi:type="dcterms:W3CDTF">2026-04-03T08:21:00.0000000Z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