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2934E3" w14:paraId="59225296" w14:textId="77777777">
        <w:tc>
          <w:tcPr>
            <w:tcW w:w="6733" w:type="dxa"/>
            <w:gridSpan w:val="2"/>
            <w:tcBorders>
              <w:top w:val="nil"/>
              <w:left w:val="nil"/>
              <w:bottom w:val="nil"/>
              <w:right w:val="nil"/>
            </w:tcBorders>
            <w:vAlign w:val="center"/>
          </w:tcPr>
          <w:p w:rsidR="00997775" w:rsidP="00710A7A" w:rsidRDefault="00997775" w14:paraId="3A73235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E1FE85E" w14:textId="77777777">
            <w:pPr>
              <w:pStyle w:val="Amendement"/>
              <w:jc w:val="right"/>
              <w:rPr>
                <w:rFonts w:ascii="Times New Roman" w:hAnsi="Times New Roman"/>
                <w:spacing w:val="40"/>
                <w:sz w:val="22"/>
              </w:rPr>
            </w:pPr>
            <w:r>
              <w:rPr>
                <w:rFonts w:ascii="Times New Roman" w:hAnsi="Times New Roman"/>
                <w:sz w:val="88"/>
              </w:rPr>
              <w:t>2</w:t>
            </w:r>
          </w:p>
        </w:tc>
      </w:tr>
      <w:tr w:rsidR="00997775" w:rsidTr="002934E3" w14:paraId="3775E272"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4C728D3" w14:textId="77777777">
            <w:r w:rsidRPr="008B0CC5">
              <w:t xml:space="preserve">Vergaderjaar </w:t>
            </w:r>
            <w:r w:rsidR="00AC6B87">
              <w:t>202</w:t>
            </w:r>
            <w:r w:rsidR="00684DFF">
              <w:t>5</w:t>
            </w:r>
            <w:r w:rsidR="00AC6B87">
              <w:t>-202</w:t>
            </w:r>
            <w:r w:rsidR="00684DFF">
              <w:t>6</w:t>
            </w:r>
          </w:p>
        </w:tc>
      </w:tr>
      <w:tr w:rsidR="00997775" w:rsidTr="002934E3" w14:paraId="178E17A6" w14:textId="77777777">
        <w:trPr>
          <w:cantSplit/>
        </w:trPr>
        <w:tc>
          <w:tcPr>
            <w:tcW w:w="10985" w:type="dxa"/>
            <w:gridSpan w:val="3"/>
            <w:tcBorders>
              <w:top w:val="nil"/>
              <w:left w:val="nil"/>
              <w:bottom w:val="nil"/>
              <w:right w:val="nil"/>
            </w:tcBorders>
          </w:tcPr>
          <w:p w:rsidR="00997775" w:rsidRDefault="00997775" w14:paraId="407D074E" w14:textId="77777777"/>
        </w:tc>
      </w:tr>
      <w:tr w:rsidR="00997775" w:rsidTr="002934E3" w14:paraId="1EAC0C9A" w14:textId="77777777">
        <w:trPr>
          <w:cantSplit/>
        </w:trPr>
        <w:tc>
          <w:tcPr>
            <w:tcW w:w="10985" w:type="dxa"/>
            <w:gridSpan w:val="3"/>
            <w:tcBorders>
              <w:top w:val="nil"/>
              <w:left w:val="nil"/>
              <w:bottom w:val="single" w:color="auto" w:sz="4" w:space="0"/>
              <w:right w:val="nil"/>
            </w:tcBorders>
          </w:tcPr>
          <w:p w:rsidR="00997775" w:rsidRDefault="00997775" w14:paraId="412E0CC1" w14:textId="77777777"/>
        </w:tc>
      </w:tr>
      <w:tr w:rsidR="00997775" w:rsidTr="002934E3" w14:paraId="2A373B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96C242C" w14:textId="77777777"/>
        </w:tc>
        <w:tc>
          <w:tcPr>
            <w:tcW w:w="7654" w:type="dxa"/>
            <w:gridSpan w:val="2"/>
          </w:tcPr>
          <w:p w:rsidR="00997775" w:rsidRDefault="00997775" w14:paraId="54B4769D" w14:textId="77777777"/>
        </w:tc>
      </w:tr>
      <w:tr w:rsidR="002934E3" w:rsidTr="002934E3" w14:paraId="13E2AD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934E3" w:rsidP="002934E3" w:rsidRDefault="002934E3" w14:paraId="23F56EBD" w14:textId="4E718F7D">
            <w:pPr>
              <w:rPr>
                <w:b/>
              </w:rPr>
            </w:pPr>
            <w:r>
              <w:rPr>
                <w:b/>
              </w:rPr>
              <w:t>24 170</w:t>
            </w:r>
          </w:p>
        </w:tc>
        <w:tc>
          <w:tcPr>
            <w:tcW w:w="7654" w:type="dxa"/>
            <w:gridSpan w:val="2"/>
          </w:tcPr>
          <w:p w:rsidR="002934E3" w:rsidP="002934E3" w:rsidRDefault="002934E3" w14:paraId="19A61790" w14:textId="46C295E5">
            <w:pPr>
              <w:rPr>
                <w:b/>
              </w:rPr>
            </w:pPr>
            <w:r w:rsidRPr="00F37652">
              <w:rPr>
                <w:b/>
                <w:bCs/>
              </w:rPr>
              <w:t>Gehandicaptenbeleid</w:t>
            </w:r>
          </w:p>
        </w:tc>
      </w:tr>
      <w:tr w:rsidR="002934E3" w:rsidTr="002934E3" w14:paraId="311D25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934E3" w:rsidP="002934E3" w:rsidRDefault="002934E3" w14:paraId="7A15BF55" w14:textId="77777777"/>
        </w:tc>
        <w:tc>
          <w:tcPr>
            <w:tcW w:w="7654" w:type="dxa"/>
            <w:gridSpan w:val="2"/>
          </w:tcPr>
          <w:p w:rsidR="002934E3" w:rsidP="002934E3" w:rsidRDefault="002934E3" w14:paraId="2F5A2A7F" w14:textId="77777777"/>
        </w:tc>
      </w:tr>
      <w:tr w:rsidR="002934E3" w:rsidTr="002934E3" w14:paraId="30DE83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934E3" w:rsidP="002934E3" w:rsidRDefault="002934E3" w14:paraId="46337CE8" w14:textId="77777777"/>
        </w:tc>
        <w:tc>
          <w:tcPr>
            <w:tcW w:w="7654" w:type="dxa"/>
            <w:gridSpan w:val="2"/>
          </w:tcPr>
          <w:p w:rsidR="002934E3" w:rsidP="002934E3" w:rsidRDefault="002934E3" w14:paraId="404BA3FA" w14:textId="77777777"/>
        </w:tc>
      </w:tr>
      <w:tr w:rsidR="002934E3" w:rsidTr="002934E3" w14:paraId="2B67AE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934E3" w:rsidP="002934E3" w:rsidRDefault="002934E3" w14:paraId="6369172D" w14:textId="0430C671">
            <w:pPr>
              <w:rPr>
                <w:b/>
              </w:rPr>
            </w:pPr>
            <w:r>
              <w:rPr>
                <w:b/>
              </w:rPr>
              <w:t xml:space="preserve">Nr. </w:t>
            </w:r>
            <w:r w:rsidR="000547F6">
              <w:rPr>
                <w:b/>
              </w:rPr>
              <w:t>396</w:t>
            </w:r>
          </w:p>
        </w:tc>
        <w:tc>
          <w:tcPr>
            <w:tcW w:w="7654" w:type="dxa"/>
            <w:gridSpan w:val="2"/>
          </w:tcPr>
          <w:p w:rsidR="002934E3" w:rsidP="002934E3" w:rsidRDefault="002934E3" w14:paraId="51AB1594" w14:textId="0BB2C01E">
            <w:pPr>
              <w:rPr>
                <w:b/>
              </w:rPr>
            </w:pPr>
            <w:r>
              <w:rPr>
                <w:b/>
              </w:rPr>
              <w:t xml:space="preserve">MOTIE VAN </w:t>
            </w:r>
            <w:r w:rsidR="000547F6">
              <w:rPr>
                <w:b/>
              </w:rPr>
              <w:t>HET LID VAN HOUWELINGEN</w:t>
            </w:r>
          </w:p>
        </w:tc>
      </w:tr>
      <w:tr w:rsidR="002934E3" w:rsidTr="002934E3" w14:paraId="751F4F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934E3" w:rsidP="002934E3" w:rsidRDefault="002934E3" w14:paraId="43A7C960" w14:textId="77777777"/>
        </w:tc>
        <w:tc>
          <w:tcPr>
            <w:tcW w:w="7654" w:type="dxa"/>
            <w:gridSpan w:val="2"/>
          </w:tcPr>
          <w:p w:rsidR="002934E3" w:rsidP="002934E3" w:rsidRDefault="002934E3" w14:paraId="16E5489C" w14:textId="1FDB8A7E">
            <w:r>
              <w:t>Voorgesteld 2 april 2026</w:t>
            </w:r>
          </w:p>
        </w:tc>
      </w:tr>
      <w:tr w:rsidR="002934E3" w:rsidTr="002934E3" w14:paraId="2B1FDB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934E3" w:rsidP="002934E3" w:rsidRDefault="002934E3" w14:paraId="4D304E7F" w14:textId="77777777"/>
        </w:tc>
        <w:tc>
          <w:tcPr>
            <w:tcW w:w="7654" w:type="dxa"/>
            <w:gridSpan w:val="2"/>
          </w:tcPr>
          <w:p w:rsidR="002934E3" w:rsidP="002934E3" w:rsidRDefault="002934E3" w14:paraId="51404EE7" w14:textId="77777777"/>
        </w:tc>
      </w:tr>
      <w:tr w:rsidR="002934E3" w:rsidTr="002934E3" w14:paraId="24C906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934E3" w:rsidP="002934E3" w:rsidRDefault="002934E3" w14:paraId="0044A4B6" w14:textId="77777777"/>
        </w:tc>
        <w:tc>
          <w:tcPr>
            <w:tcW w:w="7654" w:type="dxa"/>
            <w:gridSpan w:val="2"/>
          </w:tcPr>
          <w:p w:rsidR="002934E3" w:rsidP="002934E3" w:rsidRDefault="002934E3" w14:paraId="646F8187" w14:textId="37BA8F37">
            <w:r>
              <w:t>De Kamer,</w:t>
            </w:r>
          </w:p>
        </w:tc>
      </w:tr>
      <w:tr w:rsidR="002934E3" w:rsidTr="002934E3" w14:paraId="4A0708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934E3" w:rsidP="002934E3" w:rsidRDefault="002934E3" w14:paraId="4F136735" w14:textId="77777777"/>
        </w:tc>
        <w:tc>
          <w:tcPr>
            <w:tcW w:w="7654" w:type="dxa"/>
            <w:gridSpan w:val="2"/>
          </w:tcPr>
          <w:p w:rsidR="002934E3" w:rsidP="002934E3" w:rsidRDefault="002934E3" w14:paraId="366B3618" w14:textId="77777777"/>
        </w:tc>
      </w:tr>
      <w:tr w:rsidR="002934E3" w:rsidTr="002934E3" w14:paraId="3F9F20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934E3" w:rsidP="002934E3" w:rsidRDefault="002934E3" w14:paraId="0AD9BDB9" w14:textId="77777777"/>
        </w:tc>
        <w:tc>
          <w:tcPr>
            <w:tcW w:w="7654" w:type="dxa"/>
            <w:gridSpan w:val="2"/>
          </w:tcPr>
          <w:p w:rsidR="002934E3" w:rsidP="002934E3" w:rsidRDefault="002934E3" w14:paraId="5E500A11" w14:textId="3E19B0D2">
            <w:r>
              <w:t>gehoord de beraadslaging,</w:t>
            </w:r>
          </w:p>
        </w:tc>
      </w:tr>
      <w:tr w:rsidR="00997775" w:rsidTr="002934E3" w14:paraId="4A6D05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6A6A939" w14:textId="77777777"/>
        </w:tc>
        <w:tc>
          <w:tcPr>
            <w:tcW w:w="7654" w:type="dxa"/>
            <w:gridSpan w:val="2"/>
          </w:tcPr>
          <w:p w:rsidR="00997775" w:rsidRDefault="00997775" w14:paraId="52B6D097" w14:textId="77777777"/>
        </w:tc>
      </w:tr>
      <w:tr w:rsidR="00997775" w:rsidTr="002934E3" w14:paraId="393542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3740984" w14:textId="77777777"/>
        </w:tc>
        <w:tc>
          <w:tcPr>
            <w:tcW w:w="7654" w:type="dxa"/>
            <w:gridSpan w:val="2"/>
          </w:tcPr>
          <w:p w:rsidR="002934E3" w:rsidP="002934E3" w:rsidRDefault="002934E3" w14:paraId="5B2E5D82" w14:textId="77777777">
            <w:r>
              <w:t xml:space="preserve">verzoekt de minister er zorg voor te dragen, indien nodig door middel van een wetswijziging, dat zorgverzekeraars en zorgkantoren voortaan in hun contracten met zorgvervoerders de stijging van de brandstofkosten, zoals die bijvoorbeeld wordt vastgesteld in de NEA-index van </w:t>
            </w:r>
            <w:proofErr w:type="spellStart"/>
            <w:r>
              <w:t>Panteia</w:t>
            </w:r>
            <w:proofErr w:type="spellEnd"/>
            <w:r>
              <w:t>, volledig doorberekenen in de tarieven die zorgvervoerders van hen vergoed krijgen,</w:t>
            </w:r>
          </w:p>
          <w:p w:rsidR="000547F6" w:rsidP="002934E3" w:rsidRDefault="000547F6" w14:paraId="630D737F" w14:textId="77777777"/>
          <w:p w:rsidR="002934E3" w:rsidP="002934E3" w:rsidRDefault="002934E3" w14:paraId="1CC61FA4" w14:textId="77777777">
            <w:r>
              <w:t>en gaat over tot de orde van de dag.</w:t>
            </w:r>
          </w:p>
          <w:p w:rsidR="000547F6" w:rsidP="002934E3" w:rsidRDefault="000547F6" w14:paraId="33E236A1" w14:textId="77777777"/>
          <w:p w:rsidR="00997775" w:rsidP="002934E3" w:rsidRDefault="002934E3" w14:paraId="259DFE66" w14:textId="5E6441D0">
            <w:r>
              <w:t>Van Houwelingen</w:t>
            </w:r>
          </w:p>
        </w:tc>
      </w:tr>
    </w:tbl>
    <w:p w:rsidR="00997775" w:rsidRDefault="00997775" w14:paraId="4B4BECD2"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5F469" w14:textId="77777777" w:rsidR="002934E3" w:rsidRDefault="002934E3">
      <w:pPr>
        <w:spacing w:line="20" w:lineRule="exact"/>
      </w:pPr>
    </w:p>
  </w:endnote>
  <w:endnote w:type="continuationSeparator" w:id="0">
    <w:p w14:paraId="0E35E9C7" w14:textId="77777777" w:rsidR="002934E3" w:rsidRDefault="002934E3">
      <w:pPr>
        <w:pStyle w:val="Amendement"/>
      </w:pPr>
      <w:r>
        <w:rPr>
          <w:b w:val="0"/>
        </w:rPr>
        <w:t xml:space="preserve"> </w:t>
      </w:r>
    </w:p>
  </w:endnote>
  <w:endnote w:type="continuationNotice" w:id="1">
    <w:p w14:paraId="16D8CC0D" w14:textId="77777777" w:rsidR="002934E3" w:rsidRDefault="002934E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268A9" w14:textId="77777777" w:rsidR="002934E3" w:rsidRDefault="002934E3">
      <w:pPr>
        <w:pStyle w:val="Amendement"/>
      </w:pPr>
      <w:r>
        <w:rPr>
          <w:b w:val="0"/>
        </w:rPr>
        <w:separator/>
      </w:r>
    </w:p>
  </w:footnote>
  <w:footnote w:type="continuationSeparator" w:id="0">
    <w:p w14:paraId="41C2F2B9" w14:textId="77777777" w:rsidR="002934E3" w:rsidRDefault="002934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4E3"/>
    <w:rsid w:val="000547F6"/>
    <w:rsid w:val="00133FCE"/>
    <w:rsid w:val="001E482C"/>
    <w:rsid w:val="001E4877"/>
    <w:rsid w:val="0021105A"/>
    <w:rsid w:val="00280D6A"/>
    <w:rsid w:val="002934E3"/>
    <w:rsid w:val="002B78E9"/>
    <w:rsid w:val="002C5406"/>
    <w:rsid w:val="00330D60"/>
    <w:rsid w:val="00345A5C"/>
    <w:rsid w:val="003F71A1"/>
    <w:rsid w:val="00476415"/>
    <w:rsid w:val="004D0A86"/>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2EE1D7"/>
  <w15:docId w15:val="{775CA95F-252E-42AD-946C-F172F1645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99</ap:Words>
  <ap:Characters>545</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643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2026-04-03T08:09:00.0000000Z</dcterms:created>
  <dcterms:modified xsi:type="dcterms:W3CDTF">2026-04-03T08:22:00.0000000Z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