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A2947" w14:paraId="70ABAC3E" w14:textId="77777777">
        <w:tc>
          <w:tcPr>
            <w:tcW w:w="6733" w:type="dxa"/>
            <w:gridSpan w:val="2"/>
            <w:tcBorders>
              <w:top w:val="nil"/>
              <w:left w:val="nil"/>
              <w:bottom w:val="nil"/>
              <w:right w:val="nil"/>
            </w:tcBorders>
            <w:vAlign w:val="center"/>
          </w:tcPr>
          <w:p w:rsidR="00997775" w:rsidP="00710A7A" w:rsidRDefault="00997775" w14:paraId="76EA172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D8634F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A2947" w14:paraId="4834D43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4FBBAAB" w14:textId="77777777">
            <w:r w:rsidRPr="008B0CC5">
              <w:t xml:space="preserve">Vergaderjaar </w:t>
            </w:r>
            <w:r w:rsidR="00AC6B87">
              <w:t>202</w:t>
            </w:r>
            <w:r w:rsidR="00684DFF">
              <w:t>5</w:t>
            </w:r>
            <w:r w:rsidR="00AC6B87">
              <w:t>-202</w:t>
            </w:r>
            <w:r w:rsidR="00684DFF">
              <w:t>6</w:t>
            </w:r>
          </w:p>
        </w:tc>
      </w:tr>
      <w:tr w:rsidR="00997775" w:rsidTr="00EA2947" w14:paraId="6F35D05E" w14:textId="77777777">
        <w:trPr>
          <w:cantSplit/>
        </w:trPr>
        <w:tc>
          <w:tcPr>
            <w:tcW w:w="10985" w:type="dxa"/>
            <w:gridSpan w:val="3"/>
            <w:tcBorders>
              <w:top w:val="nil"/>
              <w:left w:val="nil"/>
              <w:bottom w:val="nil"/>
              <w:right w:val="nil"/>
            </w:tcBorders>
          </w:tcPr>
          <w:p w:rsidR="00997775" w:rsidRDefault="00997775" w14:paraId="2DBE0E42" w14:textId="77777777"/>
        </w:tc>
      </w:tr>
      <w:tr w:rsidR="00997775" w:rsidTr="00EA2947" w14:paraId="31C12201" w14:textId="77777777">
        <w:trPr>
          <w:cantSplit/>
        </w:trPr>
        <w:tc>
          <w:tcPr>
            <w:tcW w:w="10985" w:type="dxa"/>
            <w:gridSpan w:val="3"/>
            <w:tcBorders>
              <w:top w:val="nil"/>
              <w:left w:val="nil"/>
              <w:bottom w:val="single" w:color="auto" w:sz="4" w:space="0"/>
              <w:right w:val="nil"/>
            </w:tcBorders>
          </w:tcPr>
          <w:p w:rsidR="00997775" w:rsidRDefault="00997775" w14:paraId="7E87908B" w14:textId="77777777"/>
        </w:tc>
      </w:tr>
      <w:tr w:rsidR="00997775" w:rsidTr="00EA2947" w14:paraId="4EB2ED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423D6E" w14:textId="77777777"/>
        </w:tc>
        <w:tc>
          <w:tcPr>
            <w:tcW w:w="7654" w:type="dxa"/>
            <w:gridSpan w:val="2"/>
          </w:tcPr>
          <w:p w:rsidR="00997775" w:rsidRDefault="00997775" w14:paraId="5D3B8039" w14:textId="77777777"/>
        </w:tc>
      </w:tr>
      <w:tr w:rsidR="00EA2947" w:rsidTr="00EA2947" w14:paraId="23FB4B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2947" w:rsidP="00EA2947" w:rsidRDefault="00EA2947" w14:paraId="415550C1" w14:textId="37AC32B4">
            <w:pPr>
              <w:rPr>
                <w:b/>
              </w:rPr>
            </w:pPr>
            <w:r>
              <w:rPr>
                <w:b/>
              </w:rPr>
              <w:t>24 170</w:t>
            </w:r>
          </w:p>
        </w:tc>
        <w:tc>
          <w:tcPr>
            <w:tcW w:w="7654" w:type="dxa"/>
            <w:gridSpan w:val="2"/>
          </w:tcPr>
          <w:p w:rsidR="00EA2947" w:rsidP="00EA2947" w:rsidRDefault="00EA2947" w14:paraId="0107D176" w14:textId="06D733CA">
            <w:pPr>
              <w:rPr>
                <w:b/>
              </w:rPr>
            </w:pPr>
            <w:r w:rsidRPr="00F37652">
              <w:rPr>
                <w:b/>
                <w:bCs/>
              </w:rPr>
              <w:t>Gehandicaptenbeleid</w:t>
            </w:r>
          </w:p>
        </w:tc>
      </w:tr>
      <w:tr w:rsidR="00EA2947" w:rsidTr="00EA2947" w14:paraId="2B55E8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2947" w:rsidP="00EA2947" w:rsidRDefault="00EA2947" w14:paraId="7A7BDC03" w14:textId="77777777"/>
        </w:tc>
        <w:tc>
          <w:tcPr>
            <w:tcW w:w="7654" w:type="dxa"/>
            <w:gridSpan w:val="2"/>
          </w:tcPr>
          <w:p w:rsidR="00EA2947" w:rsidP="00EA2947" w:rsidRDefault="00EA2947" w14:paraId="7CB448B3" w14:textId="77777777"/>
        </w:tc>
      </w:tr>
      <w:tr w:rsidR="00EA2947" w:rsidTr="00EA2947" w14:paraId="7A4C34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2947" w:rsidP="00EA2947" w:rsidRDefault="00EA2947" w14:paraId="19D677BD" w14:textId="77777777"/>
        </w:tc>
        <w:tc>
          <w:tcPr>
            <w:tcW w:w="7654" w:type="dxa"/>
            <w:gridSpan w:val="2"/>
          </w:tcPr>
          <w:p w:rsidR="00EA2947" w:rsidP="00EA2947" w:rsidRDefault="00EA2947" w14:paraId="53BC4FBF" w14:textId="77777777"/>
        </w:tc>
      </w:tr>
      <w:tr w:rsidR="00EA2947" w:rsidTr="00EA2947" w14:paraId="459E9E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2947" w:rsidP="00EA2947" w:rsidRDefault="00EA2947" w14:paraId="587A3108" w14:textId="47441FE4">
            <w:pPr>
              <w:rPr>
                <w:b/>
              </w:rPr>
            </w:pPr>
            <w:r>
              <w:rPr>
                <w:b/>
              </w:rPr>
              <w:t xml:space="preserve">Nr. </w:t>
            </w:r>
            <w:r>
              <w:rPr>
                <w:b/>
              </w:rPr>
              <w:t>397</w:t>
            </w:r>
          </w:p>
        </w:tc>
        <w:tc>
          <w:tcPr>
            <w:tcW w:w="7654" w:type="dxa"/>
            <w:gridSpan w:val="2"/>
          </w:tcPr>
          <w:p w:rsidR="00EA2947" w:rsidP="00EA2947" w:rsidRDefault="00EA2947" w14:paraId="62B7F0D2" w14:textId="17F5E906">
            <w:pPr>
              <w:rPr>
                <w:b/>
              </w:rPr>
            </w:pPr>
            <w:r>
              <w:rPr>
                <w:b/>
              </w:rPr>
              <w:t xml:space="preserve">MOTIE VAN </w:t>
            </w:r>
            <w:r>
              <w:rPr>
                <w:b/>
              </w:rPr>
              <w:t>HET LID VAN HOUWELINGEN</w:t>
            </w:r>
          </w:p>
        </w:tc>
      </w:tr>
      <w:tr w:rsidR="00EA2947" w:rsidTr="00EA2947" w14:paraId="29EC0A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2947" w:rsidP="00EA2947" w:rsidRDefault="00EA2947" w14:paraId="7128ED29" w14:textId="77777777"/>
        </w:tc>
        <w:tc>
          <w:tcPr>
            <w:tcW w:w="7654" w:type="dxa"/>
            <w:gridSpan w:val="2"/>
          </w:tcPr>
          <w:p w:rsidR="00EA2947" w:rsidP="00EA2947" w:rsidRDefault="00EA2947" w14:paraId="4A1F32C8" w14:textId="4E93603F">
            <w:r>
              <w:t>Voorgesteld 2 april 2026</w:t>
            </w:r>
          </w:p>
        </w:tc>
      </w:tr>
      <w:tr w:rsidR="00EA2947" w:rsidTr="00EA2947" w14:paraId="749307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2947" w:rsidP="00EA2947" w:rsidRDefault="00EA2947" w14:paraId="5F534E03" w14:textId="77777777"/>
        </w:tc>
        <w:tc>
          <w:tcPr>
            <w:tcW w:w="7654" w:type="dxa"/>
            <w:gridSpan w:val="2"/>
          </w:tcPr>
          <w:p w:rsidR="00EA2947" w:rsidP="00EA2947" w:rsidRDefault="00EA2947" w14:paraId="19E4AB79" w14:textId="77777777"/>
        </w:tc>
      </w:tr>
      <w:tr w:rsidR="00EA2947" w:rsidTr="00EA2947" w14:paraId="59EDDC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2947" w:rsidP="00EA2947" w:rsidRDefault="00EA2947" w14:paraId="478F5747" w14:textId="77777777"/>
        </w:tc>
        <w:tc>
          <w:tcPr>
            <w:tcW w:w="7654" w:type="dxa"/>
            <w:gridSpan w:val="2"/>
          </w:tcPr>
          <w:p w:rsidR="00EA2947" w:rsidP="00EA2947" w:rsidRDefault="00EA2947" w14:paraId="61141170" w14:textId="5FB1A04D">
            <w:r>
              <w:t>De Kamer,</w:t>
            </w:r>
          </w:p>
        </w:tc>
      </w:tr>
      <w:tr w:rsidR="00EA2947" w:rsidTr="00EA2947" w14:paraId="1094D5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2947" w:rsidP="00EA2947" w:rsidRDefault="00EA2947" w14:paraId="1541C892" w14:textId="77777777"/>
        </w:tc>
        <w:tc>
          <w:tcPr>
            <w:tcW w:w="7654" w:type="dxa"/>
            <w:gridSpan w:val="2"/>
          </w:tcPr>
          <w:p w:rsidR="00EA2947" w:rsidP="00EA2947" w:rsidRDefault="00EA2947" w14:paraId="17B8334D" w14:textId="77777777"/>
        </w:tc>
      </w:tr>
      <w:tr w:rsidR="00EA2947" w:rsidTr="00EA2947" w14:paraId="214F58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A2947" w:rsidP="00EA2947" w:rsidRDefault="00EA2947" w14:paraId="38D0A3F7" w14:textId="77777777"/>
        </w:tc>
        <w:tc>
          <w:tcPr>
            <w:tcW w:w="7654" w:type="dxa"/>
            <w:gridSpan w:val="2"/>
          </w:tcPr>
          <w:p w:rsidR="00EA2947" w:rsidP="00EA2947" w:rsidRDefault="00EA2947" w14:paraId="372F013D" w14:textId="3C21BCC1">
            <w:r>
              <w:t>gehoord de beraadslaging,</w:t>
            </w:r>
          </w:p>
        </w:tc>
      </w:tr>
      <w:tr w:rsidR="00997775" w:rsidTr="00EA2947" w14:paraId="7C31CA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F2C5B6" w14:textId="77777777"/>
        </w:tc>
        <w:tc>
          <w:tcPr>
            <w:tcW w:w="7654" w:type="dxa"/>
            <w:gridSpan w:val="2"/>
          </w:tcPr>
          <w:p w:rsidR="00997775" w:rsidRDefault="00997775" w14:paraId="2B97DE24" w14:textId="77777777"/>
        </w:tc>
      </w:tr>
      <w:tr w:rsidR="00997775" w:rsidTr="00EA2947" w14:paraId="73F80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3F8A0D" w14:textId="77777777"/>
        </w:tc>
        <w:tc>
          <w:tcPr>
            <w:tcW w:w="7654" w:type="dxa"/>
            <w:gridSpan w:val="2"/>
          </w:tcPr>
          <w:p w:rsidR="00EA2947" w:rsidP="00EA2947" w:rsidRDefault="00EA2947" w14:paraId="64864D29" w14:textId="77777777">
            <w:r>
              <w:t>verzoekt de minister te onderzoeken op welke wijze zorgverzekeraars financieel sterker geprikkeld kunnen worden om aan hun zorgplicht te voldoen in het algemeen en voldoende kostendekkende tarieven vast te stellen voor zorgaanbieders in het bijzonder,</w:t>
            </w:r>
          </w:p>
          <w:p w:rsidR="00EA2947" w:rsidP="00EA2947" w:rsidRDefault="00EA2947" w14:paraId="2A4CA907" w14:textId="77777777"/>
          <w:p w:rsidR="00EA2947" w:rsidP="00EA2947" w:rsidRDefault="00EA2947" w14:paraId="0F4B16BD" w14:textId="77777777">
            <w:r>
              <w:t>en gaat over tot de orde van de dag.</w:t>
            </w:r>
          </w:p>
          <w:p w:rsidR="00EA2947" w:rsidP="00EA2947" w:rsidRDefault="00EA2947" w14:paraId="6541C045" w14:textId="77777777"/>
          <w:p w:rsidR="00997775" w:rsidP="00EA2947" w:rsidRDefault="00EA2947" w14:paraId="299FD696" w14:textId="04B904D2">
            <w:r>
              <w:t>Van Houwelingen</w:t>
            </w:r>
          </w:p>
        </w:tc>
      </w:tr>
    </w:tbl>
    <w:p w:rsidR="00997775" w:rsidRDefault="00997775" w14:paraId="0CF2CEE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1054" w14:textId="77777777" w:rsidR="00EA2947" w:rsidRDefault="00EA2947">
      <w:pPr>
        <w:spacing w:line="20" w:lineRule="exact"/>
      </w:pPr>
    </w:p>
  </w:endnote>
  <w:endnote w:type="continuationSeparator" w:id="0">
    <w:p w14:paraId="25A7DF44" w14:textId="77777777" w:rsidR="00EA2947" w:rsidRDefault="00EA2947">
      <w:pPr>
        <w:pStyle w:val="Amendement"/>
      </w:pPr>
      <w:r>
        <w:rPr>
          <w:b w:val="0"/>
        </w:rPr>
        <w:t xml:space="preserve"> </w:t>
      </w:r>
    </w:p>
  </w:endnote>
  <w:endnote w:type="continuationNotice" w:id="1">
    <w:p w14:paraId="3A93970A" w14:textId="77777777" w:rsidR="00EA2947" w:rsidRDefault="00EA294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AC0D" w14:textId="77777777" w:rsidR="00EA2947" w:rsidRDefault="00EA2947">
      <w:pPr>
        <w:pStyle w:val="Amendement"/>
      </w:pPr>
      <w:r>
        <w:rPr>
          <w:b w:val="0"/>
        </w:rPr>
        <w:separator/>
      </w:r>
    </w:p>
  </w:footnote>
  <w:footnote w:type="continuationSeparator" w:id="0">
    <w:p w14:paraId="08727317" w14:textId="77777777" w:rsidR="00EA2947" w:rsidRDefault="00EA2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947"/>
    <w:rsid w:val="00133FCE"/>
    <w:rsid w:val="001E482C"/>
    <w:rsid w:val="001E4877"/>
    <w:rsid w:val="0021105A"/>
    <w:rsid w:val="00280D6A"/>
    <w:rsid w:val="002B78E9"/>
    <w:rsid w:val="002C5406"/>
    <w:rsid w:val="00330D60"/>
    <w:rsid w:val="00345A5C"/>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A2947"/>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CAB1C"/>
  <w15:docId w15:val="{BE1FC7F6-6948-437F-AD86-760F4665B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81</ap:Words>
  <ap:Characters>449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529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2026-04-03T08:09:00.0000000Z</dcterms:created>
  <dcterms:modified xsi:type="dcterms:W3CDTF">2026-04-03T08:23:00.0000000Z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