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6466B9" w:rsidR="0098393E" w:rsidTr="00E03266" w14:paraId="138B7FCB" w14:textId="77777777">
        <w:trPr>
          <w:trHeight w:val="146"/>
        </w:trPr>
        <w:tc>
          <w:tcPr>
            <w:tcW w:w="6719" w:type="dxa"/>
            <w:gridSpan w:val="3"/>
            <w:vAlign w:val="center"/>
          </w:tcPr>
          <w:p w:rsidRPr="006466B9" w:rsidR="0098393E" w:rsidP="0098393E" w:rsidRDefault="00D55FD7" w14:paraId="6F8FBBC8" w14:textId="46AA4BC9">
            <w:pPr>
              <w:ind w:right="-3495"/>
              <w:rPr>
                <w:rFonts w:ascii="Times New (W1)" w:hAnsi="Times New (W1)" w:cs="Times New (W1)"/>
                <w:b/>
                <w:bCs/>
                <w:spacing w:val="40"/>
                <w:szCs w:val="24"/>
              </w:rPr>
            </w:pPr>
            <w:r w:rsidRPr="006466B9">
              <w:rPr>
                <w:rFonts w:ascii="Times New (W1)" w:hAnsi="Times New (W1)" w:cs="Times New (W1)"/>
                <w:b/>
                <w:bCs/>
                <w:spacing w:val="40"/>
                <w:szCs w:val="24"/>
              </w:rPr>
              <w:t xml:space="preserve">                                     </w:t>
            </w:r>
            <w:r w:rsidRPr="006466B9" w:rsidR="00E65E1F">
              <w:rPr>
                <w:rFonts w:ascii="Times New (W1)" w:hAnsi="Times New (W1)" w:cs="Times New (W1)"/>
                <w:b/>
                <w:bCs/>
                <w:spacing w:val="40"/>
                <w:szCs w:val="24"/>
              </w:rPr>
              <w:br/>
            </w:r>
            <w:r w:rsidRPr="006466B9" w:rsidR="0098393E">
              <w:rPr>
                <w:rFonts w:ascii="Times New (W1)" w:hAnsi="Times New (W1)" w:cs="Times New (W1)"/>
                <w:b/>
                <w:bCs/>
                <w:spacing w:val="40"/>
                <w:szCs w:val="24"/>
              </w:rPr>
              <w:t>TWEEDE KAMER DER STATEN-GENERAA</w:t>
            </w:r>
            <w:r w:rsidRPr="006466B9" w:rsidR="00A13B60">
              <w:rPr>
                <w:rFonts w:ascii="Times New (W1)" w:hAnsi="Times New (W1)" w:cs="Times New (W1)"/>
                <w:b/>
                <w:bCs/>
                <w:spacing w:val="40"/>
                <w:szCs w:val="24"/>
              </w:rPr>
              <w:t>L</w:t>
            </w:r>
          </w:p>
        </w:tc>
        <w:tc>
          <w:tcPr>
            <w:tcW w:w="3418" w:type="dxa"/>
          </w:tcPr>
          <w:p w:rsidRPr="006466B9" w:rsidR="0098393E" w:rsidP="00E7553D" w:rsidRDefault="0098393E" w14:paraId="7823E169" w14:textId="77777777">
            <w:pPr>
              <w:jc w:val="right"/>
              <w:rPr>
                <w:bCs/>
                <w:sz w:val="22"/>
                <w:szCs w:val="22"/>
              </w:rPr>
            </w:pPr>
            <w:r w:rsidRPr="006466B9">
              <w:rPr>
                <w:bCs/>
                <w:sz w:val="88"/>
                <w:szCs w:val="88"/>
              </w:rPr>
              <w:t>2</w:t>
            </w:r>
          </w:p>
        </w:tc>
      </w:tr>
      <w:tr w:rsidRPr="006466B9" w:rsidR="0098393E" w:rsidTr="00E03266" w14:paraId="78FEFB38" w14:textId="77777777">
        <w:trPr>
          <w:trHeight w:val="146"/>
        </w:trPr>
        <w:tc>
          <w:tcPr>
            <w:tcW w:w="10137" w:type="dxa"/>
            <w:gridSpan w:val="4"/>
          </w:tcPr>
          <w:p w:rsidRPr="006466B9" w:rsidR="0098393E" w:rsidP="00E7553D" w:rsidRDefault="0098393E" w14:paraId="69B251F4" w14:textId="6A59D55C">
            <w:pPr>
              <w:rPr>
                <w:szCs w:val="24"/>
              </w:rPr>
            </w:pPr>
            <w:r w:rsidRPr="006466B9">
              <w:rPr>
                <w:szCs w:val="24"/>
              </w:rPr>
              <w:t>Vergaderjaar 202</w:t>
            </w:r>
            <w:r w:rsidRPr="006466B9" w:rsidR="00355823">
              <w:rPr>
                <w:szCs w:val="24"/>
              </w:rPr>
              <w:t>5</w:t>
            </w:r>
            <w:r w:rsidRPr="006466B9">
              <w:rPr>
                <w:szCs w:val="24"/>
              </w:rPr>
              <w:t>-202</w:t>
            </w:r>
            <w:r w:rsidRPr="006466B9" w:rsidR="00355823">
              <w:rPr>
                <w:szCs w:val="24"/>
              </w:rPr>
              <w:t>6</w:t>
            </w:r>
          </w:p>
        </w:tc>
      </w:tr>
      <w:tr w:rsidRPr="006466B9" w:rsidR="00F63B18" w:rsidTr="00E03266" w14:paraId="5072AB78" w14:textId="77777777">
        <w:trPr>
          <w:trHeight w:val="146"/>
        </w:trPr>
        <w:tc>
          <w:tcPr>
            <w:tcW w:w="10137" w:type="dxa"/>
            <w:gridSpan w:val="4"/>
          </w:tcPr>
          <w:p w:rsidRPr="006466B9" w:rsidR="00F63B18" w:rsidP="00E7553D" w:rsidRDefault="00F63B18" w14:paraId="12187CA6" w14:textId="77777777">
            <w:pPr>
              <w:rPr>
                <w:szCs w:val="24"/>
              </w:rPr>
            </w:pPr>
          </w:p>
        </w:tc>
      </w:tr>
      <w:tr w:rsidRPr="006466B9"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6466B9" w:rsidR="0098393E" w:rsidP="00FE613A" w:rsidRDefault="0098393E" w14:paraId="4F14D998" w14:textId="77777777">
            <w:pPr>
              <w:rPr>
                <w:b/>
                <w:bCs/>
                <w:szCs w:val="24"/>
              </w:rPr>
            </w:pPr>
            <w:r w:rsidRPr="006466B9">
              <w:rPr>
                <w:b/>
                <w:bCs/>
                <w:szCs w:val="24"/>
              </w:rPr>
              <w:t xml:space="preserve">AGENDA  </w:t>
            </w:r>
          </w:p>
        </w:tc>
        <w:tc>
          <w:tcPr>
            <w:tcW w:w="497" w:type="dxa"/>
            <w:tcBorders>
              <w:top w:val="nil"/>
              <w:left w:val="nil"/>
              <w:bottom w:val="nil"/>
              <w:right w:val="nil"/>
            </w:tcBorders>
          </w:tcPr>
          <w:p w:rsidRPr="006466B9" w:rsidR="0098393E" w:rsidP="00FE613A" w:rsidRDefault="0098393E" w14:paraId="6DEC6C04" w14:textId="77777777">
            <w:pPr>
              <w:rPr>
                <w:szCs w:val="24"/>
              </w:rPr>
            </w:pPr>
          </w:p>
        </w:tc>
        <w:tc>
          <w:tcPr>
            <w:tcW w:w="6663" w:type="dxa"/>
            <w:gridSpan w:val="2"/>
            <w:tcBorders>
              <w:top w:val="nil"/>
              <w:left w:val="nil"/>
              <w:bottom w:val="nil"/>
              <w:right w:val="nil"/>
            </w:tcBorders>
          </w:tcPr>
          <w:p w:rsidRPr="006466B9" w:rsidR="0098393E" w:rsidP="00A31AEC" w:rsidRDefault="0098393E" w14:paraId="21F8C074" w14:textId="42AAF2B4">
            <w:pPr>
              <w:tabs>
                <w:tab w:val="left" w:pos="-37"/>
              </w:tabs>
              <w:rPr>
                <w:szCs w:val="24"/>
                <w:highlight w:val="yellow"/>
              </w:rPr>
            </w:pPr>
            <w:r w:rsidRPr="006466B9">
              <w:rPr>
                <w:b/>
                <w:szCs w:val="24"/>
              </w:rPr>
              <w:t>Opgestel</w:t>
            </w:r>
            <w:r w:rsidRPr="006466B9" w:rsidR="00D40328">
              <w:rPr>
                <w:b/>
                <w:szCs w:val="24"/>
              </w:rPr>
              <w:t>d</w:t>
            </w:r>
            <w:r w:rsidRPr="006466B9" w:rsidR="00814EA2">
              <w:rPr>
                <w:b/>
                <w:szCs w:val="24"/>
              </w:rPr>
              <w:t xml:space="preserve"> </w:t>
            </w:r>
            <w:r w:rsidRPr="006466B9" w:rsidR="00FD4147">
              <w:rPr>
                <w:b/>
                <w:szCs w:val="24"/>
              </w:rPr>
              <w:t>3 april</w:t>
            </w:r>
            <w:r w:rsidRPr="006466B9" w:rsidR="000679B1">
              <w:rPr>
                <w:b/>
                <w:szCs w:val="24"/>
              </w:rPr>
              <w:t xml:space="preserve"> 2026</w:t>
            </w:r>
          </w:p>
        </w:tc>
      </w:tr>
      <w:tr w:rsidRPr="006466B9"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62898" w:rsidP="00E03266" w:rsidRDefault="00962898" w14:paraId="65FEC2B3" w14:textId="77777777">
            <w:pPr>
              <w:rPr>
                <w:b/>
                <w:color w:val="000000"/>
                <w:szCs w:val="24"/>
              </w:rPr>
            </w:pPr>
          </w:p>
        </w:tc>
        <w:tc>
          <w:tcPr>
            <w:tcW w:w="497" w:type="dxa"/>
            <w:tcBorders>
              <w:top w:val="nil"/>
              <w:left w:val="nil"/>
              <w:bottom w:val="nil"/>
              <w:right w:val="nil"/>
            </w:tcBorders>
          </w:tcPr>
          <w:p w:rsidRPr="006466B9" w:rsidR="00962898" w:rsidP="00E03266" w:rsidRDefault="00962898" w14:paraId="79803792" w14:textId="77777777">
            <w:pPr>
              <w:rPr>
                <w:szCs w:val="24"/>
              </w:rPr>
            </w:pPr>
          </w:p>
        </w:tc>
        <w:tc>
          <w:tcPr>
            <w:tcW w:w="6663" w:type="dxa"/>
            <w:gridSpan w:val="2"/>
            <w:tcBorders>
              <w:top w:val="nil"/>
              <w:left w:val="nil"/>
              <w:bottom w:val="nil"/>
              <w:right w:val="nil"/>
            </w:tcBorders>
          </w:tcPr>
          <w:p w:rsidRPr="006466B9" w:rsidR="00962898" w:rsidP="00E03266" w:rsidRDefault="00962898" w14:paraId="46E0E77B" w14:textId="77777777"/>
        </w:tc>
      </w:tr>
      <w:tr w:rsidRPr="006466B9" w:rsidR="0005445D" w:rsidTr="00E03266" w14:paraId="426A1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2321D39" w14:textId="6649F9CD">
            <w:pPr>
              <w:rPr>
                <w:b/>
                <w:color w:val="000000"/>
                <w:szCs w:val="24"/>
              </w:rPr>
            </w:pPr>
            <w:r w:rsidRPr="006466B9">
              <w:rPr>
                <w:b/>
                <w:color w:val="000000"/>
                <w:szCs w:val="24"/>
              </w:rPr>
              <w:t xml:space="preserve">Dinsdag 7 april  </w:t>
            </w:r>
          </w:p>
        </w:tc>
        <w:tc>
          <w:tcPr>
            <w:tcW w:w="497" w:type="dxa"/>
            <w:tcBorders>
              <w:top w:val="nil"/>
              <w:left w:val="nil"/>
              <w:bottom w:val="nil"/>
              <w:right w:val="nil"/>
            </w:tcBorders>
          </w:tcPr>
          <w:p w:rsidRPr="006466B9" w:rsidR="0005445D" w:rsidP="0005445D" w:rsidRDefault="0005445D" w14:paraId="0797F664" w14:textId="77777777">
            <w:pPr>
              <w:rPr>
                <w:szCs w:val="24"/>
              </w:rPr>
            </w:pPr>
          </w:p>
        </w:tc>
        <w:tc>
          <w:tcPr>
            <w:tcW w:w="6663" w:type="dxa"/>
            <w:gridSpan w:val="2"/>
            <w:tcBorders>
              <w:top w:val="nil"/>
              <w:left w:val="nil"/>
              <w:bottom w:val="nil"/>
              <w:right w:val="nil"/>
            </w:tcBorders>
          </w:tcPr>
          <w:p w:rsidRPr="006466B9" w:rsidR="0005445D" w:rsidP="0005445D" w:rsidRDefault="0005445D" w14:paraId="6BD41658" w14:textId="1D96B608">
            <w:r w:rsidRPr="006466B9">
              <w:rPr>
                <w:b/>
              </w:rPr>
              <w:t xml:space="preserve">14.00 uur </w:t>
            </w:r>
          </w:p>
        </w:tc>
      </w:tr>
      <w:tr w:rsidRPr="006466B9" w:rsidR="0005445D" w:rsidTr="00E03266" w14:paraId="3F2993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17FBC72" w14:textId="27F21DAC">
            <w:pPr>
              <w:rPr>
                <w:b/>
                <w:color w:val="000000"/>
                <w:szCs w:val="24"/>
              </w:rPr>
            </w:pPr>
            <w:r w:rsidRPr="006466B9">
              <w:rPr>
                <w:b/>
                <w:color w:val="000000"/>
                <w:szCs w:val="24"/>
              </w:rPr>
              <w:t xml:space="preserve">Woensdag 8 april  </w:t>
            </w:r>
          </w:p>
        </w:tc>
        <w:tc>
          <w:tcPr>
            <w:tcW w:w="497" w:type="dxa"/>
            <w:tcBorders>
              <w:top w:val="nil"/>
              <w:left w:val="nil"/>
              <w:bottom w:val="nil"/>
              <w:right w:val="nil"/>
            </w:tcBorders>
          </w:tcPr>
          <w:p w:rsidRPr="006466B9" w:rsidR="0005445D" w:rsidP="0005445D" w:rsidRDefault="0005445D" w14:paraId="2C6D3CFA" w14:textId="77777777">
            <w:pPr>
              <w:rPr>
                <w:szCs w:val="24"/>
              </w:rPr>
            </w:pPr>
          </w:p>
        </w:tc>
        <w:tc>
          <w:tcPr>
            <w:tcW w:w="6663" w:type="dxa"/>
            <w:gridSpan w:val="2"/>
            <w:tcBorders>
              <w:top w:val="nil"/>
              <w:left w:val="nil"/>
              <w:bottom w:val="nil"/>
              <w:right w:val="nil"/>
            </w:tcBorders>
          </w:tcPr>
          <w:p w:rsidRPr="006466B9" w:rsidR="0005445D" w:rsidP="0005445D" w:rsidRDefault="0005445D" w14:paraId="75C91B4F" w14:textId="4C492F61">
            <w:r w:rsidRPr="006466B9">
              <w:rPr>
                <w:b/>
                <w:bCs/>
              </w:rPr>
              <w:t>10.15 uur</w:t>
            </w:r>
          </w:p>
        </w:tc>
      </w:tr>
      <w:tr w:rsidRPr="006466B9" w:rsidR="0005445D" w:rsidTr="00E03266" w14:paraId="6644E5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9086089" w14:textId="7188DC29">
            <w:pPr>
              <w:rPr>
                <w:b/>
                <w:color w:val="000000"/>
                <w:szCs w:val="24"/>
              </w:rPr>
            </w:pPr>
            <w:r w:rsidRPr="006466B9">
              <w:rPr>
                <w:b/>
                <w:color w:val="000000"/>
                <w:szCs w:val="24"/>
              </w:rPr>
              <w:t>Donderdag 9 april</w:t>
            </w:r>
          </w:p>
        </w:tc>
        <w:tc>
          <w:tcPr>
            <w:tcW w:w="497" w:type="dxa"/>
            <w:tcBorders>
              <w:top w:val="nil"/>
              <w:left w:val="nil"/>
              <w:bottom w:val="nil"/>
              <w:right w:val="nil"/>
            </w:tcBorders>
          </w:tcPr>
          <w:p w:rsidRPr="006466B9" w:rsidR="0005445D" w:rsidP="0005445D" w:rsidRDefault="0005445D" w14:paraId="116C2F41" w14:textId="77777777">
            <w:pPr>
              <w:rPr>
                <w:szCs w:val="24"/>
              </w:rPr>
            </w:pPr>
          </w:p>
        </w:tc>
        <w:tc>
          <w:tcPr>
            <w:tcW w:w="6663" w:type="dxa"/>
            <w:gridSpan w:val="2"/>
            <w:tcBorders>
              <w:top w:val="nil"/>
              <w:left w:val="nil"/>
              <w:bottom w:val="nil"/>
              <w:right w:val="nil"/>
            </w:tcBorders>
          </w:tcPr>
          <w:p w:rsidRPr="006466B9" w:rsidR="0005445D" w:rsidP="0005445D" w:rsidRDefault="0005445D" w14:paraId="7E5D8F06" w14:textId="05D1ACEE">
            <w:r w:rsidRPr="006466B9">
              <w:rPr>
                <w:b/>
              </w:rPr>
              <w:t xml:space="preserve">10.15 uur </w:t>
            </w:r>
          </w:p>
        </w:tc>
      </w:tr>
      <w:tr w:rsidRPr="006466B9" w:rsidR="0005445D" w:rsidTr="00E03266" w14:paraId="6FEA0A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C17A1F7" w14:textId="77777777">
            <w:pPr>
              <w:rPr>
                <w:b/>
                <w:color w:val="000000"/>
                <w:szCs w:val="24"/>
              </w:rPr>
            </w:pPr>
          </w:p>
        </w:tc>
        <w:tc>
          <w:tcPr>
            <w:tcW w:w="497" w:type="dxa"/>
            <w:tcBorders>
              <w:top w:val="nil"/>
              <w:left w:val="nil"/>
              <w:bottom w:val="nil"/>
              <w:right w:val="nil"/>
            </w:tcBorders>
          </w:tcPr>
          <w:p w:rsidRPr="006466B9" w:rsidR="0005445D" w:rsidP="0005445D" w:rsidRDefault="0005445D" w14:paraId="31AD85A8" w14:textId="77777777">
            <w:pPr>
              <w:rPr>
                <w:szCs w:val="24"/>
              </w:rPr>
            </w:pPr>
          </w:p>
        </w:tc>
        <w:tc>
          <w:tcPr>
            <w:tcW w:w="6663" w:type="dxa"/>
            <w:gridSpan w:val="2"/>
            <w:tcBorders>
              <w:top w:val="nil"/>
              <w:left w:val="nil"/>
              <w:bottom w:val="nil"/>
              <w:right w:val="nil"/>
            </w:tcBorders>
          </w:tcPr>
          <w:p w:rsidRPr="006466B9" w:rsidR="0005445D" w:rsidP="0005445D" w:rsidRDefault="0005445D" w14:paraId="68ED3A7F" w14:textId="77777777"/>
        </w:tc>
      </w:tr>
      <w:tr w:rsidRPr="006466B9" w:rsidR="0005445D" w:rsidTr="00E03266" w14:paraId="276D33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70E585E" w14:textId="77777777">
            <w:pPr>
              <w:rPr>
                <w:b/>
                <w:color w:val="000000"/>
                <w:szCs w:val="24"/>
              </w:rPr>
            </w:pPr>
          </w:p>
        </w:tc>
        <w:tc>
          <w:tcPr>
            <w:tcW w:w="497" w:type="dxa"/>
            <w:tcBorders>
              <w:top w:val="nil"/>
              <w:left w:val="nil"/>
              <w:bottom w:val="nil"/>
              <w:right w:val="nil"/>
            </w:tcBorders>
          </w:tcPr>
          <w:p w:rsidRPr="006466B9" w:rsidR="0005445D" w:rsidP="0005445D" w:rsidRDefault="0005445D" w14:paraId="2C610BCE" w14:textId="77777777">
            <w:pPr>
              <w:rPr>
                <w:szCs w:val="24"/>
              </w:rPr>
            </w:pPr>
          </w:p>
        </w:tc>
        <w:tc>
          <w:tcPr>
            <w:tcW w:w="6663" w:type="dxa"/>
            <w:gridSpan w:val="2"/>
            <w:tcBorders>
              <w:top w:val="nil"/>
              <w:left w:val="nil"/>
              <w:bottom w:val="nil"/>
              <w:right w:val="nil"/>
            </w:tcBorders>
          </w:tcPr>
          <w:p w:rsidRPr="006466B9" w:rsidR="0005445D" w:rsidP="0005445D" w:rsidRDefault="0005445D" w14:paraId="220EA8C4" w14:textId="57E3CFD2">
            <w:r w:rsidRPr="006466B9">
              <w:t>1. Vragenuur</w:t>
            </w:r>
          </w:p>
        </w:tc>
      </w:tr>
      <w:tr w:rsidRPr="006466B9" w:rsidR="0005445D" w:rsidTr="00E03266" w14:paraId="30F709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3542C77" w14:textId="77777777">
            <w:pPr>
              <w:rPr>
                <w:b/>
                <w:color w:val="000000"/>
                <w:szCs w:val="24"/>
              </w:rPr>
            </w:pPr>
          </w:p>
        </w:tc>
        <w:tc>
          <w:tcPr>
            <w:tcW w:w="497" w:type="dxa"/>
            <w:tcBorders>
              <w:top w:val="nil"/>
              <w:left w:val="nil"/>
              <w:bottom w:val="nil"/>
              <w:right w:val="nil"/>
            </w:tcBorders>
          </w:tcPr>
          <w:p w:rsidRPr="006466B9" w:rsidR="0005445D" w:rsidP="0005445D" w:rsidRDefault="0005445D" w14:paraId="6F3AA1A0" w14:textId="77777777">
            <w:pPr>
              <w:rPr>
                <w:szCs w:val="24"/>
              </w:rPr>
            </w:pPr>
          </w:p>
        </w:tc>
        <w:tc>
          <w:tcPr>
            <w:tcW w:w="6663" w:type="dxa"/>
            <w:gridSpan w:val="2"/>
            <w:tcBorders>
              <w:top w:val="nil"/>
              <w:left w:val="nil"/>
              <w:bottom w:val="nil"/>
              <w:right w:val="nil"/>
            </w:tcBorders>
          </w:tcPr>
          <w:p w:rsidRPr="006466B9" w:rsidR="0005445D" w:rsidP="0005445D" w:rsidRDefault="0005445D" w14:paraId="37577382" w14:textId="77777777"/>
        </w:tc>
      </w:tr>
      <w:tr w:rsidRPr="006466B9" w:rsidR="0005445D" w:rsidTr="00E03266" w14:paraId="57AFC9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03F2968" w14:textId="77777777">
            <w:pPr>
              <w:rPr>
                <w:b/>
                <w:color w:val="000000"/>
                <w:szCs w:val="24"/>
              </w:rPr>
            </w:pPr>
          </w:p>
        </w:tc>
        <w:tc>
          <w:tcPr>
            <w:tcW w:w="497" w:type="dxa"/>
            <w:tcBorders>
              <w:top w:val="nil"/>
              <w:left w:val="nil"/>
              <w:bottom w:val="nil"/>
              <w:right w:val="nil"/>
            </w:tcBorders>
          </w:tcPr>
          <w:p w:rsidRPr="006466B9" w:rsidR="0005445D" w:rsidP="0005445D" w:rsidRDefault="0005445D" w14:paraId="622435E6" w14:textId="77777777">
            <w:pPr>
              <w:rPr>
                <w:szCs w:val="24"/>
              </w:rPr>
            </w:pPr>
          </w:p>
        </w:tc>
        <w:tc>
          <w:tcPr>
            <w:tcW w:w="6663" w:type="dxa"/>
            <w:gridSpan w:val="2"/>
            <w:tcBorders>
              <w:top w:val="nil"/>
              <w:left w:val="nil"/>
              <w:bottom w:val="nil"/>
              <w:right w:val="nil"/>
            </w:tcBorders>
          </w:tcPr>
          <w:p w:rsidRPr="006466B9" w:rsidR="0005445D" w:rsidP="0005445D" w:rsidRDefault="0005445D" w14:paraId="22349E76" w14:textId="048226F7">
            <w:r w:rsidRPr="006466B9">
              <w:t>2. Regeling van werkzaamheden</w:t>
            </w:r>
          </w:p>
        </w:tc>
      </w:tr>
      <w:tr w:rsidRPr="006466B9" w:rsidR="00134961" w:rsidTr="00E03266" w14:paraId="2490F7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34961" w:rsidP="0005445D" w:rsidRDefault="00134961" w14:paraId="2C38172A" w14:textId="77777777">
            <w:pPr>
              <w:rPr>
                <w:b/>
                <w:color w:val="000000"/>
                <w:szCs w:val="24"/>
              </w:rPr>
            </w:pPr>
          </w:p>
        </w:tc>
        <w:tc>
          <w:tcPr>
            <w:tcW w:w="497" w:type="dxa"/>
            <w:tcBorders>
              <w:top w:val="nil"/>
              <w:left w:val="nil"/>
              <w:bottom w:val="nil"/>
              <w:right w:val="nil"/>
            </w:tcBorders>
          </w:tcPr>
          <w:p w:rsidRPr="006466B9" w:rsidR="00134961" w:rsidP="0005445D" w:rsidRDefault="00134961" w14:paraId="7EDD7EE5" w14:textId="77777777">
            <w:pPr>
              <w:rPr>
                <w:szCs w:val="24"/>
              </w:rPr>
            </w:pPr>
          </w:p>
        </w:tc>
        <w:tc>
          <w:tcPr>
            <w:tcW w:w="6663" w:type="dxa"/>
            <w:gridSpan w:val="2"/>
            <w:tcBorders>
              <w:top w:val="nil"/>
              <w:left w:val="nil"/>
              <w:bottom w:val="nil"/>
              <w:right w:val="nil"/>
            </w:tcBorders>
          </w:tcPr>
          <w:p w:rsidRPr="006466B9" w:rsidR="00134961" w:rsidP="0005445D" w:rsidRDefault="00134961" w14:paraId="125A12D4" w14:textId="77777777"/>
        </w:tc>
      </w:tr>
      <w:tr w:rsidRPr="006466B9" w:rsidR="00134961" w:rsidTr="00E03266" w14:paraId="4A419E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34961" w:rsidP="0005445D" w:rsidRDefault="00134961" w14:paraId="1ED6F5DF" w14:textId="3ECEC125">
            <w:pPr>
              <w:rPr>
                <w:b/>
                <w:color w:val="000000"/>
                <w:szCs w:val="24"/>
              </w:rPr>
            </w:pPr>
            <w:r>
              <w:rPr>
                <w:b/>
                <w:color w:val="000000"/>
                <w:szCs w:val="24"/>
              </w:rPr>
              <w:t xml:space="preserve">Stemming </w:t>
            </w:r>
          </w:p>
        </w:tc>
        <w:tc>
          <w:tcPr>
            <w:tcW w:w="497" w:type="dxa"/>
            <w:tcBorders>
              <w:top w:val="nil"/>
              <w:left w:val="nil"/>
              <w:bottom w:val="nil"/>
              <w:right w:val="nil"/>
            </w:tcBorders>
          </w:tcPr>
          <w:p w:rsidRPr="006466B9" w:rsidR="00134961" w:rsidP="0005445D" w:rsidRDefault="00134961" w14:paraId="37A334B1" w14:textId="77777777">
            <w:pPr>
              <w:rPr>
                <w:szCs w:val="24"/>
              </w:rPr>
            </w:pPr>
          </w:p>
        </w:tc>
        <w:tc>
          <w:tcPr>
            <w:tcW w:w="6663" w:type="dxa"/>
            <w:gridSpan w:val="2"/>
            <w:tcBorders>
              <w:top w:val="nil"/>
              <w:left w:val="nil"/>
              <w:bottom w:val="nil"/>
              <w:right w:val="nil"/>
            </w:tcBorders>
          </w:tcPr>
          <w:p w:rsidRPr="006466B9" w:rsidR="00134961" w:rsidP="0005445D" w:rsidRDefault="00134961" w14:paraId="0B294B7C" w14:textId="0452591B">
            <w:r>
              <w:t xml:space="preserve">3. </w:t>
            </w:r>
            <w:r w:rsidR="009514DB">
              <w:t>Hoofdelijke s</w:t>
            </w:r>
            <w:r>
              <w:t xml:space="preserve">temming over: aangehouden motie ingediend bij </w:t>
            </w:r>
            <w:r w:rsidRPr="00134961">
              <w:t>het debat over de economische gevolgen van de oorlog in het Midden-Oosten voor Nederland</w:t>
            </w:r>
          </w:p>
        </w:tc>
      </w:tr>
      <w:tr w:rsidRPr="006466B9" w:rsidR="009514DB" w:rsidTr="00E03266" w14:paraId="4E1118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514DB" w:rsidP="009514DB" w:rsidRDefault="009514DB" w14:paraId="7019E567" w14:textId="1A42547D">
            <w:pPr>
              <w:rPr>
                <w:b/>
                <w:color w:val="000000"/>
                <w:szCs w:val="24"/>
              </w:rPr>
            </w:pPr>
            <w:r w:rsidRPr="00351EC8">
              <w:rPr>
                <w:b/>
                <w:bCs/>
              </w:rPr>
              <w:t>23 432, nr. 690</w:t>
            </w:r>
            <w:r>
              <w:rPr>
                <w:b/>
                <w:bCs/>
              </w:rPr>
              <w:t xml:space="preserve"> (hoofdelijk)</w:t>
            </w:r>
          </w:p>
        </w:tc>
        <w:tc>
          <w:tcPr>
            <w:tcW w:w="497" w:type="dxa"/>
            <w:tcBorders>
              <w:top w:val="nil"/>
              <w:left w:val="nil"/>
              <w:bottom w:val="nil"/>
              <w:right w:val="nil"/>
            </w:tcBorders>
          </w:tcPr>
          <w:p w:rsidRPr="006466B9" w:rsidR="009514DB" w:rsidP="009514DB" w:rsidRDefault="009514DB" w14:paraId="2C82A079" w14:textId="77777777">
            <w:pPr>
              <w:rPr>
                <w:szCs w:val="24"/>
              </w:rPr>
            </w:pPr>
          </w:p>
        </w:tc>
        <w:tc>
          <w:tcPr>
            <w:tcW w:w="6663" w:type="dxa"/>
            <w:gridSpan w:val="2"/>
            <w:tcBorders>
              <w:top w:val="nil"/>
              <w:left w:val="nil"/>
              <w:bottom w:val="nil"/>
              <w:right w:val="nil"/>
            </w:tcBorders>
          </w:tcPr>
          <w:p w:rsidRPr="006466B9" w:rsidR="009514DB" w:rsidP="009514DB" w:rsidRDefault="009514DB" w14:paraId="2A5305C5" w14:textId="79F77C9C">
            <w:r w:rsidRPr="00351EC8">
              <w:t xml:space="preserve">-de motie-Grinwis/Flach over bij het tegemoetkomen van huishoudens en bedrijven zo nodig budgetten betrekken die voor latere jaren bij het coalitieakkoord zijn opgenomen </w:t>
            </w:r>
          </w:p>
        </w:tc>
      </w:tr>
      <w:tr w:rsidRPr="006466B9" w:rsidR="0005445D" w:rsidTr="00E03266" w14:paraId="4ADF2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0015E48" w14:textId="77777777">
            <w:pPr>
              <w:rPr>
                <w:b/>
                <w:color w:val="000000"/>
                <w:szCs w:val="24"/>
              </w:rPr>
            </w:pPr>
          </w:p>
        </w:tc>
        <w:tc>
          <w:tcPr>
            <w:tcW w:w="497" w:type="dxa"/>
            <w:tcBorders>
              <w:top w:val="nil"/>
              <w:left w:val="nil"/>
              <w:bottom w:val="nil"/>
              <w:right w:val="nil"/>
            </w:tcBorders>
          </w:tcPr>
          <w:p w:rsidRPr="006466B9" w:rsidR="0005445D" w:rsidP="0005445D" w:rsidRDefault="0005445D" w14:paraId="2F8ADA42" w14:textId="77777777">
            <w:pPr>
              <w:rPr>
                <w:szCs w:val="24"/>
              </w:rPr>
            </w:pPr>
          </w:p>
        </w:tc>
        <w:tc>
          <w:tcPr>
            <w:tcW w:w="6663" w:type="dxa"/>
            <w:gridSpan w:val="2"/>
            <w:tcBorders>
              <w:top w:val="nil"/>
              <w:left w:val="nil"/>
              <w:bottom w:val="nil"/>
              <w:right w:val="nil"/>
            </w:tcBorders>
          </w:tcPr>
          <w:p w:rsidRPr="006466B9" w:rsidR="0005445D" w:rsidP="0005445D" w:rsidRDefault="0005445D" w14:paraId="7CE3D13E" w14:textId="77777777"/>
        </w:tc>
      </w:tr>
      <w:tr w:rsidRPr="006466B9" w:rsidR="0005445D" w:rsidTr="00E03266" w14:paraId="6DADEC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27423E5" w14:textId="6DE14102">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05445D" w:rsidP="0005445D" w:rsidRDefault="0005445D" w14:paraId="0C91D3B9" w14:textId="77777777">
            <w:pPr>
              <w:rPr>
                <w:szCs w:val="24"/>
              </w:rPr>
            </w:pPr>
          </w:p>
        </w:tc>
        <w:tc>
          <w:tcPr>
            <w:tcW w:w="6663" w:type="dxa"/>
            <w:gridSpan w:val="2"/>
            <w:tcBorders>
              <w:top w:val="nil"/>
              <w:left w:val="nil"/>
              <w:bottom w:val="nil"/>
              <w:right w:val="nil"/>
            </w:tcBorders>
          </w:tcPr>
          <w:p w:rsidRPr="006466B9" w:rsidR="0005445D" w:rsidP="0005445D" w:rsidRDefault="007A6F56" w14:paraId="51741747" w14:textId="6369823D">
            <w:r>
              <w:t>4</w:t>
            </w:r>
            <w:r w:rsidRPr="006466B9" w:rsidR="0005445D">
              <w:t xml:space="preserve">. Stemmingen in verband met: </w:t>
            </w:r>
          </w:p>
        </w:tc>
      </w:tr>
      <w:tr w:rsidRPr="006466B9" w:rsidR="0005445D" w:rsidTr="00E03266" w14:paraId="47E80C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B098562" w14:textId="45F3CBD3">
            <w:pPr>
              <w:rPr>
                <w:b/>
                <w:color w:val="000000"/>
                <w:szCs w:val="24"/>
              </w:rPr>
            </w:pPr>
            <w:r w:rsidRPr="006466B9">
              <w:rPr>
                <w:b/>
                <w:color w:val="000000"/>
                <w:szCs w:val="24"/>
              </w:rPr>
              <w:t>36 663</w:t>
            </w:r>
          </w:p>
        </w:tc>
        <w:tc>
          <w:tcPr>
            <w:tcW w:w="497" w:type="dxa"/>
            <w:tcBorders>
              <w:top w:val="nil"/>
              <w:left w:val="nil"/>
              <w:bottom w:val="nil"/>
              <w:right w:val="nil"/>
            </w:tcBorders>
          </w:tcPr>
          <w:p w:rsidRPr="006466B9" w:rsidR="0005445D" w:rsidP="0005445D" w:rsidRDefault="0005445D" w14:paraId="574EC443" w14:textId="77777777">
            <w:pPr>
              <w:rPr>
                <w:szCs w:val="24"/>
              </w:rPr>
            </w:pPr>
          </w:p>
        </w:tc>
        <w:tc>
          <w:tcPr>
            <w:tcW w:w="6663" w:type="dxa"/>
            <w:gridSpan w:val="2"/>
            <w:tcBorders>
              <w:top w:val="nil"/>
              <w:left w:val="nil"/>
              <w:bottom w:val="nil"/>
              <w:right w:val="nil"/>
            </w:tcBorders>
          </w:tcPr>
          <w:p w:rsidRPr="006466B9" w:rsidR="0005445D" w:rsidP="0005445D" w:rsidRDefault="0005445D" w14:paraId="03CC1902" w14:textId="7D6A4961">
            <w:r w:rsidRPr="006466B9">
              <w:rPr>
                <w:bCs/>
              </w:rPr>
              <w:t xml:space="preserve">Wijziging van de Leerplichtwet 1969 en enige andere onderwijswetten in verband met het voorkomen en het terugdringen van verzuim in het funderend onderwijs en het beroepsonderwijs (Wet terugdringen schoolverzuim) </w:t>
            </w:r>
          </w:p>
        </w:tc>
      </w:tr>
      <w:tr w:rsidRPr="006466B9" w:rsidR="0005445D" w:rsidTr="00E03266" w14:paraId="7CB8F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C460BCA" w14:textId="77777777">
            <w:pPr>
              <w:rPr>
                <w:b/>
                <w:color w:val="000000"/>
                <w:szCs w:val="24"/>
              </w:rPr>
            </w:pPr>
          </w:p>
        </w:tc>
        <w:tc>
          <w:tcPr>
            <w:tcW w:w="497" w:type="dxa"/>
            <w:tcBorders>
              <w:top w:val="nil"/>
              <w:left w:val="nil"/>
              <w:bottom w:val="nil"/>
              <w:right w:val="nil"/>
            </w:tcBorders>
          </w:tcPr>
          <w:p w:rsidRPr="006466B9" w:rsidR="0005445D" w:rsidP="0005445D" w:rsidRDefault="0005445D" w14:paraId="163F16BB" w14:textId="77777777">
            <w:pPr>
              <w:rPr>
                <w:szCs w:val="24"/>
              </w:rPr>
            </w:pPr>
          </w:p>
        </w:tc>
        <w:tc>
          <w:tcPr>
            <w:tcW w:w="6663" w:type="dxa"/>
            <w:gridSpan w:val="2"/>
            <w:tcBorders>
              <w:top w:val="nil"/>
              <w:left w:val="nil"/>
              <w:bottom w:val="nil"/>
              <w:right w:val="nil"/>
            </w:tcBorders>
          </w:tcPr>
          <w:p w:rsidRPr="006466B9" w:rsidR="0005445D" w:rsidP="0005445D" w:rsidRDefault="0005445D" w14:paraId="0D57CF51" w14:textId="77777777"/>
        </w:tc>
      </w:tr>
      <w:tr w:rsidRPr="006466B9" w:rsidR="0005445D" w:rsidTr="00E03266" w14:paraId="2C0D3C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031066F" w14:textId="77777777">
            <w:pPr>
              <w:rPr>
                <w:b/>
                <w:color w:val="000000"/>
                <w:szCs w:val="24"/>
              </w:rPr>
            </w:pPr>
          </w:p>
        </w:tc>
        <w:tc>
          <w:tcPr>
            <w:tcW w:w="497" w:type="dxa"/>
            <w:tcBorders>
              <w:top w:val="nil"/>
              <w:left w:val="nil"/>
              <w:bottom w:val="nil"/>
              <w:right w:val="nil"/>
            </w:tcBorders>
          </w:tcPr>
          <w:p w:rsidRPr="006466B9" w:rsidR="0005445D" w:rsidP="0005445D" w:rsidRDefault="0005445D" w14:paraId="53D0C955" w14:textId="77777777">
            <w:pPr>
              <w:rPr>
                <w:szCs w:val="24"/>
              </w:rPr>
            </w:pPr>
          </w:p>
        </w:tc>
        <w:tc>
          <w:tcPr>
            <w:tcW w:w="6663" w:type="dxa"/>
            <w:gridSpan w:val="2"/>
            <w:tcBorders>
              <w:top w:val="nil"/>
              <w:left w:val="nil"/>
              <w:bottom w:val="nil"/>
              <w:right w:val="nil"/>
            </w:tcBorders>
          </w:tcPr>
          <w:p w:rsidRPr="006466B9" w:rsidR="0058149E" w:rsidP="0058149E" w:rsidRDefault="0058149E" w14:paraId="36984169" w14:textId="044A1124">
            <w:pPr>
              <w:rPr>
                <w:szCs w:val="24"/>
              </w:rPr>
            </w:pPr>
            <w:r w:rsidRPr="006466B9">
              <w:rPr>
                <w:szCs w:val="24"/>
              </w:rPr>
              <w:t>36 663</w:t>
            </w:r>
            <w:r w:rsidRPr="006466B9">
              <w:rPr>
                <w:szCs w:val="24"/>
              </w:rPr>
              <w:tab/>
            </w:r>
            <w:r w:rsidRPr="006466B9">
              <w:rPr>
                <w:szCs w:val="24"/>
              </w:rPr>
              <w:tab/>
              <w:t xml:space="preserve"> (bijgewerkt t/m amendement nr. 30)</w:t>
            </w:r>
            <w:r w:rsidRPr="006466B9">
              <w:rPr>
                <w:szCs w:val="24"/>
              </w:rPr>
              <w:tab/>
            </w:r>
          </w:p>
          <w:p w:rsidRPr="006466B9" w:rsidR="0058149E" w:rsidP="0058149E" w:rsidRDefault="0058149E" w14:paraId="0A121910" w14:textId="77777777">
            <w:pPr>
              <w:rPr>
                <w:szCs w:val="24"/>
              </w:rPr>
            </w:pPr>
          </w:p>
          <w:p w:rsidRPr="006466B9" w:rsidR="0058149E" w:rsidP="0058149E" w:rsidRDefault="0058149E" w14:paraId="73582BF6" w14:textId="77777777">
            <w:pPr>
              <w:rPr>
                <w:szCs w:val="24"/>
              </w:rPr>
            </w:pPr>
            <w:r w:rsidRPr="006466B9">
              <w:rPr>
                <w:szCs w:val="24"/>
              </w:rPr>
              <w:t>- artikel I, onderdelen A t/m C</w:t>
            </w:r>
          </w:p>
          <w:p w:rsidRPr="006466B9" w:rsidR="0058149E" w:rsidP="0058149E" w:rsidRDefault="0058149E" w14:paraId="189B8291" w14:textId="77777777">
            <w:pPr>
              <w:rPr>
                <w:szCs w:val="24"/>
              </w:rPr>
            </w:pPr>
            <w:r w:rsidRPr="006466B9">
              <w:rPr>
                <w:szCs w:val="24"/>
                <w:highlight w:val="yellow"/>
              </w:rPr>
              <w:t>- amendement Ceder (14,I)</w:t>
            </w:r>
            <w:r w:rsidRPr="006466B9">
              <w:rPr>
                <w:szCs w:val="24"/>
              </w:rPr>
              <w:t xml:space="preserve"> over het behouden van de mogelijkheid van een bij ministeriële regeling gelijkgestelde pedagogen en psychologen met een hbo-opleiding</w:t>
            </w:r>
          </w:p>
          <w:p w:rsidRPr="006466B9" w:rsidR="0058149E" w:rsidP="0058149E" w:rsidRDefault="0058149E" w14:paraId="20ECB471" w14:textId="77777777">
            <w:pPr>
              <w:rPr>
                <w:szCs w:val="24"/>
              </w:rPr>
            </w:pPr>
            <w:r w:rsidRPr="006466B9">
              <w:rPr>
                <w:szCs w:val="24"/>
                <w:highlight w:val="yellow"/>
              </w:rPr>
              <w:t>- amendement Stoffer (17,I)</w:t>
            </w:r>
            <w:r w:rsidRPr="006466B9">
              <w:rPr>
                <w:szCs w:val="24"/>
              </w:rPr>
              <w:t xml:space="preserve"> over een register van artsen, pedagogen en psychologen met specifieke bekwaamheid op het terrein van kinderen en onderwijs</w:t>
            </w:r>
          </w:p>
          <w:p w:rsidRPr="006466B9" w:rsidR="0058149E" w:rsidP="0058149E" w:rsidRDefault="0058149E" w14:paraId="33D31CA2" w14:textId="77777777">
            <w:pPr>
              <w:rPr>
                <w:szCs w:val="24"/>
              </w:rPr>
            </w:pPr>
            <w:r w:rsidRPr="006466B9">
              <w:rPr>
                <w:szCs w:val="24"/>
              </w:rPr>
              <w:t>- onderdeel D</w:t>
            </w:r>
          </w:p>
          <w:p w:rsidRPr="006466B9" w:rsidR="0058149E" w:rsidP="0058149E" w:rsidRDefault="0058149E" w14:paraId="44FE3490" w14:textId="77777777">
            <w:pPr>
              <w:rPr>
                <w:szCs w:val="24"/>
              </w:rPr>
            </w:pPr>
            <w:r w:rsidRPr="006466B9">
              <w:rPr>
                <w:szCs w:val="24"/>
                <w:highlight w:val="yellow"/>
              </w:rPr>
              <w:t>- amendement Westerveld/Rooderkerk (19,I)</w:t>
            </w:r>
            <w:r w:rsidRPr="006466B9">
              <w:rPr>
                <w:szCs w:val="24"/>
              </w:rPr>
              <w:t xml:space="preserve"> over het vastleggen van de preventieve taak van leerplichtambtenaren (invoegen onderdeel Da)</w:t>
            </w:r>
          </w:p>
          <w:p w:rsidRPr="006466B9" w:rsidR="0058149E" w:rsidP="0058149E" w:rsidRDefault="0058149E" w14:paraId="67335D9D" w14:textId="77777777">
            <w:pPr>
              <w:rPr>
                <w:szCs w:val="24"/>
              </w:rPr>
            </w:pPr>
            <w:r w:rsidRPr="006466B9">
              <w:rPr>
                <w:szCs w:val="24"/>
              </w:rPr>
              <w:t>- onderdelen E t/m F</w:t>
            </w:r>
          </w:p>
          <w:p w:rsidRPr="006466B9" w:rsidR="0058149E" w:rsidP="0058149E" w:rsidRDefault="0058149E" w14:paraId="389B400E" w14:textId="77777777">
            <w:pPr>
              <w:rPr>
                <w:szCs w:val="24"/>
                <w:highlight w:val="yellow"/>
              </w:rPr>
            </w:pPr>
            <w:r w:rsidRPr="006466B9">
              <w:rPr>
                <w:szCs w:val="24"/>
                <w:highlight w:val="yellow"/>
              </w:rPr>
              <w:t>- amendement Stoffer (18,I)</w:t>
            </w:r>
            <w:r w:rsidRPr="006466B9">
              <w:rPr>
                <w:szCs w:val="24"/>
              </w:rPr>
              <w:t xml:space="preserve"> over het beperken van de registratieplicht tot grotere scholen </w:t>
            </w:r>
          </w:p>
          <w:p w:rsidRPr="006466B9" w:rsidR="0058149E" w:rsidP="0058149E" w:rsidRDefault="0058149E" w14:paraId="36F521C4" w14:textId="77777777">
            <w:pPr>
              <w:rPr>
                <w:szCs w:val="24"/>
              </w:rPr>
            </w:pPr>
            <w:r w:rsidRPr="006466B9">
              <w:rPr>
                <w:szCs w:val="24"/>
                <w:highlight w:val="yellow"/>
              </w:rPr>
              <w:t>- gewijzigd amendement Ceder (30,I)</w:t>
            </w:r>
            <w:r w:rsidRPr="006466B9">
              <w:rPr>
                <w:szCs w:val="24"/>
              </w:rPr>
              <w:t xml:space="preserve"> over het uiterlijk na drie jaar vernietigen van de persoonsgegevens</w:t>
            </w:r>
          </w:p>
          <w:p w:rsidRPr="006466B9" w:rsidR="0058149E" w:rsidP="0058149E" w:rsidRDefault="0058149E" w14:paraId="751D3D62" w14:textId="77777777">
            <w:pPr>
              <w:rPr>
                <w:szCs w:val="24"/>
              </w:rPr>
            </w:pPr>
            <w:r w:rsidRPr="006466B9">
              <w:rPr>
                <w:szCs w:val="24"/>
              </w:rPr>
              <w:lastRenderedPageBreak/>
              <w:t>- onderdeel G</w:t>
            </w:r>
          </w:p>
          <w:p w:rsidRPr="006466B9" w:rsidR="0058149E" w:rsidP="0058149E" w:rsidRDefault="0058149E" w14:paraId="7DC8C8FE" w14:textId="77777777">
            <w:pPr>
              <w:rPr>
                <w:szCs w:val="24"/>
              </w:rPr>
            </w:pPr>
            <w:r w:rsidRPr="006466B9">
              <w:rPr>
                <w:szCs w:val="24"/>
              </w:rPr>
              <w:t>- artikel I</w:t>
            </w:r>
          </w:p>
          <w:p w:rsidRPr="006466B9" w:rsidR="0058149E" w:rsidP="0058149E" w:rsidRDefault="0058149E" w14:paraId="1AD3A3CC" w14:textId="77777777">
            <w:pPr>
              <w:rPr>
                <w:szCs w:val="24"/>
              </w:rPr>
            </w:pPr>
            <w:r w:rsidRPr="006466B9">
              <w:rPr>
                <w:szCs w:val="24"/>
              </w:rPr>
              <w:t>- artikel II, onderdelen A t/m C</w:t>
            </w:r>
          </w:p>
          <w:p w:rsidRPr="006466B9" w:rsidR="0058149E" w:rsidP="0058149E" w:rsidRDefault="0058149E" w14:paraId="443F95C3" w14:textId="77777777">
            <w:pPr>
              <w:rPr>
                <w:szCs w:val="24"/>
              </w:rPr>
            </w:pPr>
            <w:r w:rsidRPr="006466B9">
              <w:rPr>
                <w:szCs w:val="24"/>
              </w:rPr>
              <w:t>- amendement Ceder (14,II)</w:t>
            </w:r>
          </w:p>
          <w:p w:rsidRPr="006466B9" w:rsidR="0058149E" w:rsidP="0058149E" w:rsidRDefault="0058149E" w14:paraId="56612CB6" w14:textId="77777777">
            <w:pPr>
              <w:rPr>
                <w:szCs w:val="24"/>
              </w:rPr>
            </w:pPr>
            <w:r w:rsidRPr="006466B9">
              <w:rPr>
                <w:szCs w:val="24"/>
              </w:rPr>
              <w:t>- amendement Stoffer (17,II)</w:t>
            </w:r>
          </w:p>
          <w:p w:rsidRPr="006466B9" w:rsidR="0058149E" w:rsidP="0058149E" w:rsidRDefault="0058149E" w14:paraId="68FD17E8" w14:textId="77777777">
            <w:pPr>
              <w:rPr>
                <w:szCs w:val="24"/>
              </w:rPr>
            </w:pPr>
            <w:r w:rsidRPr="006466B9">
              <w:rPr>
                <w:szCs w:val="24"/>
              </w:rPr>
              <w:t>- onderdeel D</w:t>
            </w:r>
          </w:p>
          <w:p w:rsidRPr="006466B9" w:rsidR="0058149E" w:rsidP="0058149E" w:rsidRDefault="0058149E" w14:paraId="508B1EA9" w14:textId="77777777">
            <w:pPr>
              <w:rPr>
                <w:szCs w:val="24"/>
              </w:rPr>
            </w:pPr>
            <w:r w:rsidRPr="006466B9">
              <w:rPr>
                <w:szCs w:val="24"/>
              </w:rPr>
              <w:t>- amendement Westerveld/Rooderkerk (19,II) (invoegen onderdeel Da)</w:t>
            </w:r>
          </w:p>
          <w:p w:rsidRPr="006466B9" w:rsidR="0058149E" w:rsidP="0058149E" w:rsidRDefault="0058149E" w14:paraId="04240B25" w14:textId="77777777">
            <w:pPr>
              <w:rPr>
                <w:szCs w:val="24"/>
              </w:rPr>
            </w:pPr>
            <w:r w:rsidRPr="006466B9">
              <w:rPr>
                <w:szCs w:val="24"/>
              </w:rPr>
              <w:t>- onderdeel E</w:t>
            </w:r>
          </w:p>
          <w:p w:rsidRPr="006466B9" w:rsidR="0058149E" w:rsidP="0058149E" w:rsidRDefault="0058149E" w14:paraId="75CC446F" w14:textId="77777777">
            <w:pPr>
              <w:rPr>
                <w:szCs w:val="24"/>
              </w:rPr>
            </w:pPr>
            <w:r w:rsidRPr="006466B9">
              <w:rPr>
                <w:szCs w:val="24"/>
              </w:rPr>
              <w:t>- amendement Stoffer (18,II)</w:t>
            </w:r>
          </w:p>
          <w:p w:rsidRPr="006466B9" w:rsidR="0058149E" w:rsidP="0058149E" w:rsidRDefault="0058149E" w14:paraId="386A46CB" w14:textId="77777777">
            <w:pPr>
              <w:rPr>
                <w:szCs w:val="24"/>
              </w:rPr>
            </w:pPr>
            <w:r w:rsidRPr="006466B9">
              <w:rPr>
                <w:szCs w:val="24"/>
              </w:rPr>
              <w:t>- gewijzigd amendement Ceder (30,II)</w:t>
            </w:r>
          </w:p>
          <w:p w:rsidRPr="006466B9" w:rsidR="0058149E" w:rsidP="0058149E" w:rsidRDefault="0058149E" w14:paraId="602AA5F2" w14:textId="77777777">
            <w:pPr>
              <w:rPr>
                <w:szCs w:val="24"/>
              </w:rPr>
            </w:pPr>
            <w:r w:rsidRPr="006466B9">
              <w:rPr>
                <w:szCs w:val="24"/>
              </w:rPr>
              <w:t>- onderdeel F</w:t>
            </w:r>
          </w:p>
          <w:p w:rsidRPr="006466B9" w:rsidR="0058149E" w:rsidP="0058149E" w:rsidRDefault="0058149E" w14:paraId="5F2D2AB3" w14:textId="77777777">
            <w:pPr>
              <w:rPr>
                <w:szCs w:val="24"/>
              </w:rPr>
            </w:pPr>
            <w:r w:rsidRPr="006466B9">
              <w:rPr>
                <w:szCs w:val="24"/>
              </w:rPr>
              <w:t>- artikel II</w:t>
            </w:r>
          </w:p>
          <w:p w:rsidRPr="006466B9" w:rsidR="0058149E" w:rsidP="0058149E" w:rsidRDefault="0058149E" w14:paraId="62CC038B" w14:textId="77777777">
            <w:pPr>
              <w:rPr>
                <w:szCs w:val="24"/>
              </w:rPr>
            </w:pPr>
            <w:r w:rsidRPr="006466B9">
              <w:rPr>
                <w:szCs w:val="24"/>
              </w:rPr>
              <w:t>- artikel III, onderdelen A en B</w:t>
            </w:r>
          </w:p>
          <w:p w:rsidRPr="006466B9" w:rsidR="0058149E" w:rsidP="0058149E" w:rsidRDefault="0058149E" w14:paraId="47B0E8A0" w14:textId="77777777">
            <w:pPr>
              <w:rPr>
                <w:szCs w:val="24"/>
              </w:rPr>
            </w:pPr>
            <w:r w:rsidRPr="006466B9">
              <w:rPr>
                <w:szCs w:val="24"/>
                <w:highlight w:val="yellow"/>
              </w:rPr>
              <w:t>- amendement Ceder (11,I)</w:t>
            </w:r>
            <w:r w:rsidRPr="006466B9">
              <w:rPr>
                <w:szCs w:val="24"/>
              </w:rPr>
              <w:t xml:space="preserve"> over een verplichting om in het verzuimbeleid ook duidelijk te maken hoe langdurig verzuim wordt tegengegaan</w:t>
            </w:r>
          </w:p>
          <w:p w:rsidRPr="006466B9" w:rsidR="0058149E" w:rsidP="0058149E" w:rsidRDefault="0058149E" w14:paraId="68D92900" w14:textId="77777777">
            <w:pPr>
              <w:rPr>
                <w:szCs w:val="24"/>
              </w:rPr>
            </w:pPr>
            <w:r w:rsidRPr="006466B9">
              <w:rPr>
                <w:szCs w:val="24"/>
              </w:rPr>
              <w:t>- onderdeel C</w:t>
            </w:r>
          </w:p>
          <w:p w:rsidRPr="006466B9" w:rsidR="0058149E" w:rsidP="0058149E" w:rsidRDefault="0058149E" w14:paraId="6E06CDE6" w14:textId="77777777">
            <w:pPr>
              <w:rPr>
                <w:szCs w:val="24"/>
              </w:rPr>
            </w:pPr>
            <w:r w:rsidRPr="006466B9">
              <w:rPr>
                <w:szCs w:val="24"/>
              </w:rPr>
              <w:t>- artikel III</w:t>
            </w:r>
          </w:p>
          <w:p w:rsidRPr="006466B9" w:rsidR="0058149E" w:rsidP="0058149E" w:rsidRDefault="0058149E" w14:paraId="1615D5C9" w14:textId="77777777">
            <w:pPr>
              <w:rPr>
                <w:szCs w:val="24"/>
              </w:rPr>
            </w:pPr>
            <w:r w:rsidRPr="006466B9">
              <w:rPr>
                <w:szCs w:val="24"/>
              </w:rPr>
              <w:t>- artikel IV, onderdelen A en B</w:t>
            </w:r>
          </w:p>
          <w:p w:rsidRPr="006466B9" w:rsidR="0058149E" w:rsidP="0058149E" w:rsidRDefault="0058149E" w14:paraId="5EB742C7" w14:textId="77777777">
            <w:pPr>
              <w:rPr>
                <w:szCs w:val="24"/>
              </w:rPr>
            </w:pPr>
            <w:r w:rsidRPr="006466B9">
              <w:rPr>
                <w:szCs w:val="24"/>
              </w:rPr>
              <w:t>- amendement Ceder (11,II)</w:t>
            </w:r>
          </w:p>
          <w:p w:rsidRPr="006466B9" w:rsidR="0058149E" w:rsidP="0058149E" w:rsidRDefault="0058149E" w14:paraId="3789C66D" w14:textId="77777777">
            <w:pPr>
              <w:rPr>
                <w:szCs w:val="24"/>
              </w:rPr>
            </w:pPr>
            <w:r w:rsidRPr="006466B9">
              <w:rPr>
                <w:szCs w:val="24"/>
              </w:rPr>
              <w:t>- onderdeel C</w:t>
            </w:r>
          </w:p>
          <w:p w:rsidRPr="006466B9" w:rsidR="0058149E" w:rsidP="0058149E" w:rsidRDefault="0058149E" w14:paraId="3B8E2049" w14:textId="77777777">
            <w:pPr>
              <w:rPr>
                <w:szCs w:val="24"/>
              </w:rPr>
            </w:pPr>
            <w:r w:rsidRPr="006466B9">
              <w:rPr>
                <w:szCs w:val="24"/>
              </w:rPr>
              <w:t>- artikel IV</w:t>
            </w:r>
          </w:p>
          <w:p w:rsidRPr="006466B9" w:rsidR="0058149E" w:rsidP="0058149E" w:rsidRDefault="0058149E" w14:paraId="56795E72" w14:textId="77777777">
            <w:pPr>
              <w:rPr>
                <w:szCs w:val="24"/>
              </w:rPr>
            </w:pPr>
            <w:r w:rsidRPr="006466B9">
              <w:rPr>
                <w:szCs w:val="24"/>
              </w:rPr>
              <w:t>- artikel V, onderdeel A</w:t>
            </w:r>
          </w:p>
          <w:p w:rsidRPr="006466B9" w:rsidR="0058149E" w:rsidP="0058149E" w:rsidRDefault="0058149E" w14:paraId="092911A9" w14:textId="77777777">
            <w:pPr>
              <w:rPr>
                <w:szCs w:val="24"/>
              </w:rPr>
            </w:pPr>
            <w:r w:rsidRPr="006466B9">
              <w:rPr>
                <w:szCs w:val="24"/>
              </w:rPr>
              <w:t>- amendement Ceder (11,III)</w:t>
            </w:r>
          </w:p>
          <w:p w:rsidRPr="006466B9" w:rsidR="0058149E" w:rsidP="0058149E" w:rsidRDefault="0058149E" w14:paraId="0797367F" w14:textId="77777777">
            <w:pPr>
              <w:rPr>
                <w:szCs w:val="24"/>
              </w:rPr>
            </w:pPr>
            <w:r w:rsidRPr="006466B9">
              <w:rPr>
                <w:szCs w:val="24"/>
              </w:rPr>
              <w:t>- onderdeel B</w:t>
            </w:r>
          </w:p>
          <w:p w:rsidRPr="006466B9" w:rsidR="0058149E" w:rsidP="0058149E" w:rsidRDefault="0058149E" w14:paraId="4F125F28" w14:textId="77777777">
            <w:pPr>
              <w:rPr>
                <w:szCs w:val="24"/>
              </w:rPr>
            </w:pPr>
            <w:r w:rsidRPr="006466B9">
              <w:rPr>
                <w:szCs w:val="24"/>
              </w:rPr>
              <w:t>- onderdeel C</w:t>
            </w:r>
          </w:p>
          <w:p w:rsidRPr="006466B9" w:rsidR="0058149E" w:rsidP="0058149E" w:rsidRDefault="0058149E" w14:paraId="0ED96424" w14:textId="77777777">
            <w:pPr>
              <w:rPr>
                <w:szCs w:val="24"/>
              </w:rPr>
            </w:pPr>
            <w:r w:rsidRPr="006466B9">
              <w:rPr>
                <w:szCs w:val="24"/>
              </w:rPr>
              <w:t>- artikel V</w:t>
            </w:r>
          </w:p>
          <w:p w:rsidRPr="006466B9" w:rsidR="0058149E" w:rsidP="0058149E" w:rsidRDefault="0058149E" w14:paraId="44E36E0D" w14:textId="77777777">
            <w:pPr>
              <w:rPr>
                <w:szCs w:val="24"/>
              </w:rPr>
            </w:pPr>
            <w:r w:rsidRPr="006466B9">
              <w:rPr>
                <w:szCs w:val="24"/>
              </w:rPr>
              <w:t>- artikel VI, aanhef</w:t>
            </w:r>
          </w:p>
          <w:p w:rsidRPr="006466B9" w:rsidR="0058149E" w:rsidP="0058149E" w:rsidRDefault="0058149E" w14:paraId="6401D2AB" w14:textId="77777777">
            <w:pPr>
              <w:rPr>
                <w:szCs w:val="24"/>
              </w:rPr>
            </w:pPr>
            <w:r w:rsidRPr="006466B9">
              <w:rPr>
                <w:szCs w:val="24"/>
              </w:rPr>
              <w:t>- amendement Stoffer (18,III)</w:t>
            </w:r>
          </w:p>
          <w:p w:rsidRPr="006466B9" w:rsidR="0058149E" w:rsidP="0058149E" w:rsidRDefault="0058149E" w14:paraId="34FBE42E" w14:textId="77777777">
            <w:pPr>
              <w:rPr>
                <w:szCs w:val="24"/>
              </w:rPr>
            </w:pPr>
            <w:r w:rsidRPr="006466B9">
              <w:rPr>
                <w:szCs w:val="24"/>
              </w:rPr>
              <w:t>- onderdeel A</w:t>
            </w:r>
          </w:p>
          <w:p w:rsidRPr="006466B9" w:rsidR="0058149E" w:rsidP="0058149E" w:rsidRDefault="0058149E" w14:paraId="3E6D8E6E" w14:textId="77777777">
            <w:pPr>
              <w:rPr>
                <w:szCs w:val="24"/>
              </w:rPr>
            </w:pPr>
            <w:r w:rsidRPr="006466B9">
              <w:rPr>
                <w:szCs w:val="24"/>
              </w:rPr>
              <w:t>- onderdeel B</w:t>
            </w:r>
          </w:p>
          <w:p w:rsidRPr="006466B9" w:rsidR="0058149E" w:rsidP="0058149E" w:rsidRDefault="0058149E" w14:paraId="0BFDE403" w14:textId="77777777">
            <w:pPr>
              <w:rPr>
                <w:szCs w:val="24"/>
              </w:rPr>
            </w:pPr>
            <w:r w:rsidRPr="006466B9">
              <w:rPr>
                <w:szCs w:val="24"/>
              </w:rPr>
              <w:t>- amendement Ceder (11,IV)</w:t>
            </w:r>
          </w:p>
          <w:p w:rsidRPr="006466B9" w:rsidR="0058149E" w:rsidP="0058149E" w:rsidRDefault="0058149E" w14:paraId="2620F699" w14:textId="77777777">
            <w:pPr>
              <w:rPr>
                <w:szCs w:val="24"/>
              </w:rPr>
            </w:pPr>
            <w:r w:rsidRPr="006466B9">
              <w:rPr>
                <w:szCs w:val="24"/>
              </w:rPr>
              <w:t>- onderdeel C</w:t>
            </w:r>
          </w:p>
          <w:p w:rsidRPr="006466B9" w:rsidR="0058149E" w:rsidP="0058149E" w:rsidRDefault="0058149E" w14:paraId="59A10533" w14:textId="77777777">
            <w:pPr>
              <w:rPr>
                <w:szCs w:val="24"/>
              </w:rPr>
            </w:pPr>
            <w:r w:rsidRPr="006466B9">
              <w:rPr>
                <w:szCs w:val="24"/>
              </w:rPr>
              <w:t>- onderdeel D</w:t>
            </w:r>
          </w:p>
          <w:p w:rsidRPr="006466B9" w:rsidR="0058149E" w:rsidP="0058149E" w:rsidRDefault="0058149E" w14:paraId="11516985" w14:textId="77777777">
            <w:pPr>
              <w:rPr>
                <w:szCs w:val="24"/>
              </w:rPr>
            </w:pPr>
            <w:r w:rsidRPr="006466B9">
              <w:rPr>
                <w:szCs w:val="24"/>
              </w:rPr>
              <w:t>- artikel VI</w:t>
            </w:r>
          </w:p>
          <w:p w:rsidRPr="006466B9" w:rsidR="0058149E" w:rsidP="0058149E" w:rsidRDefault="0058149E" w14:paraId="7B49CDAF" w14:textId="77777777">
            <w:pPr>
              <w:rPr>
                <w:szCs w:val="24"/>
              </w:rPr>
            </w:pPr>
            <w:r w:rsidRPr="006466B9">
              <w:rPr>
                <w:szCs w:val="24"/>
              </w:rPr>
              <w:t>- artikel VII, aanhef</w:t>
            </w:r>
          </w:p>
          <w:p w:rsidRPr="006466B9" w:rsidR="0058149E" w:rsidP="0058149E" w:rsidRDefault="0058149E" w14:paraId="59649F85" w14:textId="77777777">
            <w:pPr>
              <w:rPr>
                <w:szCs w:val="24"/>
              </w:rPr>
            </w:pPr>
            <w:r w:rsidRPr="006466B9">
              <w:rPr>
                <w:szCs w:val="24"/>
              </w:rPr>
              <w:t>- amendement Stoffer (18,IV)</w:t>
            </w:r>
          </w:p>
          <w:p w:rsidRPr="006466B9" w:rsidR="0058149E" w:rsidP="0058149E" w:rsidRDefault="0058149E" w14:paraId="04488F5B" w14:textId="77777777">
            <w:pPr>
              <w:rPr>
                <w:szCs w:val="24"/>
              </w:rPr>
            </w:pPr>
            <w:r w:rsidRPr="006466B9">
              <w:rPr>
                <w:szCs w:val="24"/>
              </w:rPr>
              <w:t>- onderdeel A</w:t>
            </w:r>
          </w:p>
          <w:p w:rsidRPr="006466B9" w:rsidR="0058149E" w:rsidP="0058149E" w:rsidRDefault="0058149E" w14:paraId="6EB047F5" w14:textId="77777777">
            <w:pPr>
              <w:rPr>
                <w:szCs w:val="24"/>
              </w:rPr>
            </w:pPr>
            <w:r w:rsidRPr="006466B9">
              <w:rPr>
                <w:szCs w:val="24"/>
              </w:rPr>
              <w:t>- onderdeel B</w:t>
            </w:r>
          </w:p>
          <w:p w:rsidRPr="006466B9" w:rsidR="0058149E" w:rsidP="0058149E" w:rsidRDefault="0058149E" w14:paraId="7BC58127" w14:textId="77777777">
            <w:pPr>
              <w:rPr>
                <w:szCs w:val="24"/>
              </w:rPr>
            </w:pPr>
            <w:r w:rsidRPr="006466B9">
              <w:rPr>
                <w:szCs w:val="24"/>
              </w:rPr>
              <w:t>- amendement Ceder (11,V)</w:t>
            </w:r>
          </w:p>
          <w:p w:rsidRPr="006466B9" w:rsidR="0058149E" w:rsidP="0058149E" w:rsidRDefault="0058149E" w14:paraId="62F8BECF" w14:textId="77777777">
            <w:pPr>
              <w:rPr>
                <w:szCs w:val="24"/>
              </w:rPr>
            </w:pPr>
            <w:r w:rsidRPr="006466B9">
              <w:rPr>
                <w:szCs w:val="24"/>
              </w:rPr>
              <w:t>- onderdeel C</w:t>
            </w:r>
          </w:p>
          <w:p w:rsidRPr="006466B9" w:rsidR="0058149E" w:rsidP="0058149E" w:rsidRDefault="0058149E" w14:paraId="7BBCFEF6" w14:textId="77777777">
            <w:pPr>
              <w:rPr>
                <w:szCs w:val="24"/>
              </w:rPr>
            </w:pPr>
            <w:r w:rsidRPr="006466B9">
              <w:rPr>
                <w:szCs w:val="24"/>
              </w:rPr>
              <w:t>- onderdelen D en E</w:t>
            </w:r>
          </w:p>
          <w:p w:rsidRPr="006466B9" w:rsidR="0058149E" w:rsidP="0058149E" w:rsidRDefault="0058149E" w14:paraId="1C8E158F" w14:textId="77777777">
            <w:pPr>
              <w:rPr>
                <w:szCs w:val="24"/>
              </w:rPr>
            </w:pPr>
            <w:r w:rsidRPr="006466B9">
              <w:rPr>
                <w:szCs w:val="24"/>
              </w:rPr>
              <w:t>- artikel VII</w:t>
            </w:r>
          </w:p>
          <w:p w:rsidRPr="006466B9" w:rsidR="0058149E" w:rsidP="0058149E" w:rsidRDefault="0058149E" w14:paraId="11DDE1E6" w14:textId="77777777">
            <w:pPr>
              <w:rPr>
                <w:szCs w:val="24"/>
              </w:rPr>
            </w:pPr>
            <w:r w:rsidRPr="006466B9">
              <w:rPr>
                <w:szCs w:val="24"/>
              </w:rPr>
              <w:t>- artikel VIII, onderdelen A t/m B</w:t>
            </w:r>
          </w:p>
          <w:p w:rsidRPr="006466B9" w:rsidR="0058149E" w:rsidP="0058149E" w:rsidRDefault="0058149E" w14:paraId="082FEAF5" w14:textId="77777777">
            <w:pPr>
              <w:rPr>
                <w:szCs w:val="24"/>
              </w:rPr>
            </w:pPr>
            <w:r w:rsidRPr="006466B9">
              <w:rPr>
                <w:szCs w:val="24"/>
              </w:rPr>
              <w:t>- amendement Ceder (11,VI)</w:t>
            </w:r>
          </w:p>
          <w:p w:rsidRPr="006466B9" w:rsidR="0058149E" w:rsidP="0058149E" w:rsidRDefault="0058149E" w14:paraId="31556789" w14:textId="77777777">
            <w:pPr>
              <w:rPr>
                <w:szCs w:val="24"/>
              </w:rPr>
            </w:pPr>
            <w:r w:rsidRPr="006466B9">
              <w:rPr>
                <w:szCs w:val="24"/>
              </w:rPr>
              <w:t>- onderdeel C</w:t>
            </w:r>
          </w:p>
          <w:p w:rsidRPr="006466B9" w:rsidR="0058149E" w:rsidP="0058149E" w:rsidRDefault="0058149E" w14:paraId="3471C4E4" w14:textId="77777777">
            <w:pPr>
              <w:rPr>
                <w:szCs w:val="24"/>
              </w:rPr>
            </w:pPr>
            <w:r w:rsidRPr="006466B9">
              <w:rPr>
                <w:szCs w:val="24"/>
              </w:rPr>
              <w:t>- onderdelen D tot en met F</w:t>
            </w:r>
          </w:p>
          <w:p w:rsidRPr="006466B9" w:rsidR="0058149E" w:rsidP="0058149E" w:rsidRDefault="0058149E" w14:paraId="0B9B3BAB" w14:textId="77777777">
            <w:pPr>
              <w:rPr>
                <w:szCs w:val="24"/>
              </w:rPr>
            </w:pPr>
            <w:r w:rsidRPr="006466B9">
              <w:rPr>
                <w:szCs w:val="24"/>
              </w:rPr>
              <w:lastRenderedPageBreak/>
              <w:t>- amendement Ceder (11,VII)</w:t>
            </w:r>
          </w:p>
          <w:p w:rsidRPr="006466B9" w:rsidR="0058149E" w:rsidP="0058149E" w:rsidRDefault="0058149E" w14:paraId="5D4CC49E" w14:textId="77777777">
            <w:pPr>
              <w:rPr>
                <w:szCs w:val="24"/>
              </w:rPr>
            </w:pPr>
            <w:r w:rsidRPr="006466B9">
              <w:rPr>
                <w:szCs w:val="24"/>
              </w:rPr>
              <w:t>- onderdeel G</w:t>
            </w:r>
          </w:p>
          <w:p w:rsidRPr="006466B9" w:rsidR="0058149E" w:rsidP="0058149E" w:rsidRDefault="0058149E" w14:paraId="651FD5C3" w14:textId="77777777">
            <w:pPr>
              <w:rPr>
                <w:szCs w:val="24"/>
              </w:rPr>
            </w:pPr>
            <w:r w:rsidRPr="006466B9">
              <w:rPr>
                <w:szCs w:val="24"/>
              </w:rPr>
              <w:t>- onderdeel H</w:t>
            </w:r>
          </w:p>
          <w:p w:rsidRPr="006466B9" w:rsidR="0058149E" w:rsidP="0058149E" w:rsidRDefault="0058149E" w14:paraId="1158770E" w14:textId="77777777">
            <w:pPr>
              <w:rPr>
                <w:szCs w:val="24"/>
              </w:rPr>
            </w:pPr>
            <w:r w:rsidRPr="006466B9">
              <w:rPr>
                <w:szCs w:val="24"/>
              </w:rPr>
              <w:t>- artikel VIII</w:t>
            </w:r>
          </w:p>
          <w:p w:rsidRPr="006466B9" w:rsidR="0058149E" w:rsidP="0058149E" w:rsidRDefault="0058149E" w14:paraId="09DC0611" w14:textId="77777777">
            <w:pPr>
              <w:rPr>
                <w:szCs w:val="24"/>
              </w:rPr>
            </w:pPr>
            <w:r w:rsidRPr="006466B9">
              <w:rPr>
                <w:szCs w:val="24"/>
              </w:rPr>
              <w:t>- artikel IX</w:t>
            </w:r>
          </w:p>
          <w:p w:rsidRPr="006466B9" w:rsidR="0058149E" w:rsidP="0058149E" w:rsidRDefault="0058149E" w14:paraId="58E17392" w14:textId="77777777">
            <w:pPr>
              <w:rPr>
                <w:szCs w:val="24"/>
              </w:rPr>
            </w:pPr>
            <w:r w:rsidRPr="006466B9">
              <w:rPr>
                <w:szCs w:val="24"/>
                <w:highlight w:val="yellow"/>
              </w:rPr>
              <w:t>- amendement Ceder (12)</w:t>
            </w:r>
            <w:r w:rsidRPr="006466B9">
              <w:rPr>
                <w:szCs w:val="24"/>
              </w:rPr>
              <w:t xml:space="preserve"> over een beperkte tussentijdse evaluatie drie jaar na inwerkingtreding</w:t>
            </w:r>
          </w:p>
          <w:p w:rsidRPr="006466B9" w:rsidR="0058149E" w:rsidP="0058149E" w:rsidRDefault="0058149E" w14:paraId="5C1B871F" w14:textId="77777777">
            <w:pPr>
              <w:rPr>
                <w:szCs w:val="24"/>
              </w:rPr>
            </w:pPr>
            <w:r w:rsidRPr="006466B9">
              <w:rPr>
                <w:szCs w:val="24"/>
              </w:rPr>
              <w:t>- artikel X</w:t>
            </w:r>
          </w:p>
          <w:p w:rsidRPr="006466B9" w:rsidR="0058149E" w:rsidP="0058149E" w:rsidRDefault="0058149E" w14:paraId="271B9D5C" w14:textId="77777777">
            <w:pPr>
              <w:rPr>
                <w:szCs w:val="24"/>
              </w:rPr>
            </w:pPr>
            <w:r w:rsidRPr="006466B9">
              <w:rPr>
                <w:szCs w:val="24"/>
                <w:highlight w:val="yellow"/>
              </w:rPr>
              <w:t>- amendement Ceder/Westerveld (16)</w:t>
            </w:r>
            <w:r w:rsidRPr="006466B9">
              <w:rPr>
                <w:szCs w:val="24"/>
              </w:rPr>
              <w:t xml:space="preserve"> over een voorhang bij de inwerkingtredingsbepaling</w:t>
            </w:r>
          </w:p>
          <w:p w:rsidRPr="006466B9" w:rsidR="0058149E" w:rsidP="0058149E" w:rsidRDefault="0058149E" w14:paraId="697097E1" w14:textId="77777777">
            <w:pPr>
              <w:rPr>
                <w:szCs w:val="24"/>
              </w:rPr>
            </w:pPr>
            <w:r w:rsidRPr="006466B9">
              <w:rPr>
                <w:szCs w:val="24"/>
              </w:rPr>
              <w:t>- artikel XI</w:t>
            </w:r>
          </w:p>
          <w:p w:rsidRPr="006466B9" w:rsidR="0058149E" w:rsidP="0058149E" w:rsidRDefault="0058149E" w14:paraId="1F7F7B31" w14:textId="77777777">
            <w:pPr>
              <w:rPr>
                <w:szCs w:val="24"/>
              </w:rPr>
            </w:pPr>
            <w:r w:rsidRPr="006466B9">
              <w:rPr>
                <w:szCs w:val="24"/>
              </w:rPr>
              <w:t>- artikel XII</w:t>
            </w:r>
          </w:p>
          <w:p w:rsidRPr="006466B9" w:rsidR="0058149E" w:rsidP="0058149E" w:rsidRDefault="0058149E" w14:paraId="78A5C237" w14:textId="77777777">
            <w:pPr>
              <w:rPr>
                <w:szCs w:val="24"/>
              </w:rPr>
            </w:pPr>
            <w:r w:rsidRPr="006466B9">
              <w:rPr>
                <w:szCs w:val="24"/>
              </w:rPr>
              <w:t>- beweegreden</w:t>
            </w:r>
          </w:p>
          <w:p w:rsidRPr="006466B9" w:rsidR="0005445D" w:rsidP="0005445D" w:rsidRDefault="0058149E" w14:paraId="0BC8A922" w14:textId="7B563BCE">
            <w:pPr>
              <w:rPr>
                <w:szCs w:val="24"/>
              </w:rPr>
            </w:pPr>
            <w:r w:rsidRPr="006466B9">
              <w:rPr>
                <w:szCs w:val="24"/>
                <w:highlight w:val="yellow"/>
              </w:rPr>
              <w:t>- wetsvoorstel</w:t>
            </w:r>
          </w:p>
        </w:tc>
      </w:tr>
      <w:tr w:rsidRPr="006466B9" w:rsidR="0005445D" w:rsidTr="00E03266" w14:paraId="0C1FB5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874E59E" w14:textId="77777777">
            <w:pPr>
              <w:rPr>
                <w:b/>
                <w:color w:val="000000"/>
                <w:szCs w:val="24"/>
              </w:rPr>
            </w:pPr>
          </w:p>
        </w:tc>
        <w:tc>
          <w:tcPr>
            <w:tcW w:w="497" w:type="dxa"/>
            <w:tcBorders>
              <w:top w:val="nil"/>
              <w:left w:val="nil"/>
              <w:bottom w:val="nil"/>
              <w:right w:val="nil"/>
            </w:tcBorders>
          </w:tcPr>
          <w:p w:rsidRPr="006466B9" w:rsidR="0005445D" w:rsidP="0005445D" w:rsidRDefault="0005445D" w14:paraId="5799AEB8" w14:textId="77777777">
            <w:pPr>
              <w:rPr>
                <w:szCs w:val="24"/>
              </w:rPr>
            </w:pPr>
          </w:p>
        </w:tc>
        <w:tc>
          <w:tcPr>
            <w:tcW w:w="6663" w:type="dxa"/>
            <w:gridSpan w:val="2"/>
            <w:tcBorders>
              <w:top w:val="nil"/>
              <w:left w:val="nil"/>
              <w:bottom w:val="nil"/>
              <w:right w:val="nil"/>
            </w:tcBorders>
          </w:tcPr>
          <w:p w:rsidRPr="006466B9" w:rsidR="0005445D" w:rsidP="0005445D" w:rsidRDefault="0005445D" w14:paraId="3DD0BE42" w14:textId="77777777"/>
        </w:tc>
      </w:tr>
      <w:tr w:rsidRPr="006466B9" w:rsidR="0005445D" w:rsidTr="00E03266" w14:paraId="63ED4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788B30B" w14:textId="4433E8C6">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05445D" w:rsidP="0005445D" w:rsidRDefault="0005445D" w14:paraId="12496BA4" w14:textId="77777777">
            <w:pPr>
              <w:rPr>
                <w:szCs w:val="24"/>
              </w:rPr>
            </w:pPr>
          </w:p>
        </w:tc>
        <w:tc>
          <w:tcPr>
            <w:tcW w:w="6663" w:type="dxa"/>
            <w:gridSpan w:val="2"/>
            <w:tcBorders>
              <w:top w:val="nil"/>
              <w:left w:val="nil"/>
              <w:bottom w:val="nil"/>
              <w:right w:val="nil"/>
            </w:tcBorders>
          </w:tcPr>
          <w:p w:rsidRPr="006466B9" w:rsidR="0005445D" w:rsidP="0005445D" w:rsidRDefault="00692369" w14:paraId="25B3205C" w14:textId="69D901DF">
            <w:r>
              <w:t>5</w:t>
            </w:r>
            <w:r w:rsidRPr="006466B9" w:rsidR="0005445D">
              <w:t>. Stemmingen over: moties ingediend bij de Wet terugdringen schoolverzuim</w:t>
            </w:r>
          </w:p>
        </w:tc>
      </w:tr>
      <w:tr w:rsidRPr="006466B9" w:rsidR="00CC45C5" w:rsidTr="00E03266" w14:paraId="0BD94B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C45C5" w:rsidP="00E81BAE" w:rsidRDefault="00CC45C5" w14:paraId="2AE052BE" w14:textId="77777777">
            <w:pPr>
              <w:rPr>
                <w:b/>
                <w:bCs/>
              </w:rPr>
            </w:pPr>
          </w:p>
        </w:tc>
        <w:tc>
          <w:tcPr>
            <w:tcW w:w="497" w:type="dxa"/>
            <w:tcBorders>
              <w:top w:val="nil"/>
              <w:left w:val="nil"/>
              <w:bottom w:val="nil"/>
              <w:right w:val="nil"/>
            </w:tcBorders>
          </w:tcPr>
          <w:p w:rsidRPr="006466B9" w:rsidR="00CC45C5" w:rsidP="00E81BAE" w:rsidRDefault="00CC45C5" w14:paraId="7AD31059" w14:textId="77777777">
            <w:pPr>
              <w:rPr>
                <w:szCs w:val="24"/>
              </w:rPr>
            </w:pPr>
          </w:p>
        </w:tc>
        <w:tc>
          <w:tcPr>
            <w:tcW w:w="6663" w:type="dxa"/>
            <w:gridSpan w:val="2"/>
            <w:tcBorders>
              <w:top w:val="nil"/>
              <w:left w:val="nil"/>
              <w:bottom w:val="nil"/>
              <w:right w:val="nil"/>
            </w:tcBorders>
          </w:tcPr>
          <w:p w:rsidRPr="006466B9" w:rsidR="00CC45C5" w:rsidP="00E81BAE" w:rsidRDefault="00CC45C5" w14:paraId="0E27118F" w14:textId="09D00530">
            <w:pPr>
              <w:rPr>
                <w:b/>
                <w:bCs/>
              </w:rPr>
            </w:pPr>
            <w:r w:rsidRPr="006466B9">
              <w:rPr>
                <w:b/>
                <w:bCs/>
              </w:rPr>
              <w:t xml:space="preserve">De Voorzitter: dhr. Claassen trekt zijn motie op stuk nr. 27 in en wenst zijn motie op stuk nr. 28 te wijzigen. </w:t>
            </w:r>
          </w:p>
        </w:tc>
      </w:tr>
      <w:tr w:rsidRPr="006466B9" w:rsidR="00E81BAE" w:rsidTr="00E03266" w14:paraId="49A398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7EE18596" w14:textId="6D9C0AF5">
            <w:pPr>
              <w:rPr>
                <w:b/>
                <w:bCs/>
                <w:color w:val="000000"/>
                <w:szCs w:val="24"/>
              </w:rPr>
            </w:pPr>
            <w:r w:rsidRPr="006466B9">
              <w:rPr>
                <w:b/>
                <w:bCs/>
              </w:rPr>
              <w:t>36 663, nr. 20 (overgenomen)</w:t>
            </w:r>
          </w:p>
        </w:tc>
        <w:tc>
          <w:tcPr>
            <w:tcW w:w="497" w:type="dxa"/>
            <w:tcBorders>
              <w:top w:val="nil"/>
              <w:left w:val="nil"/>
              <w:bottom w:val="nil"/>
              <w:right w:val="nil"/>
            </w:tcBorders>
          </w:tcPr>
          <w:p w:rsidRPr="006466B9" w:rsidR="00E81BAE" w:rsidP="00E81BAE" w:rsidRDefault="00E81BAE" w14:paraId="2CCED31D" w14:textId="77777777">
            <w:pPr>
              <w:rPr>
                <w:szCs w:val="24"/>
              </w:rPr>
            </w:pPr>
          </w:p>
        </w:tc>
        <w:tc>
          <w:tcPr>
            <w:tcW w:w="6663" w:type="dxa"/>
            <w:gridSpan w:val="2"/>
            <w:tcBorders>
              <w:top w:val="nil"/>
              <w:left w:val="nil"/>
              <w:bottom w:val="nil"/>
              <w:right w:val="nil"/>
            </w:tcBorders>
          </w:tcPr>
          <w:p w:rsidRPr="006466B9" w:rsidR="00E81BAE" w:rsidP="00E81BAE" w:rsidRDefault="00E81BAE" w14:paraId="1585D0AF" w14:textId="21BDB2E5">
            <w:r w:rsidRPr="006466B9">
              <w:t xml:space="preserve">-de motie-Ceder over de regie bij tijdelijk onderwijs elders bij de oorspronkelijke school van inschrijving laten </w:t>
            </w:r>
          </w:p>
        </w:tc>
      </w:tr>
      <w:tr w:rsidRPr="006466B9" w:rsidR="00E81BAE" w:rsidTr="00E03266" w14:paraId="66D26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24201DEF" w14:textId="576A6F3D">
            <w:pPr>
              <w:rPr>
                <w:b/>
                <w:color w:val="000000"/>
                <w:szCs w:val="24"/>
              </w:rPr>
            </w:pPr>
            <w:r w:rsidRPr="006466B9">
              <w:rPr>
                <w:b/>
                <w:bCs/>
              </w:rPr>
              <w:t>36 663, nr. 21</w:t>
            </w:r>
          </w:p>
        </w:tc>
        <w:tc>
          <w:tcPr>
            <w:tcW w:w="497" w:type="dxa"/>
            <w:tcBorders>
              <w:top w:val="nil"/>
              <w:left w:val="nil"/>
              <w:bottom w:val="nil"/>
              <w:right w:val="nil"/>
            </w:tcBorders>
          </w:tcPr>
          <w:p w:rsidRPr="006466B9" w:rsidR="00E81BAE" w:rsidP="00E81BAE" w:rsidRDefault="00E81BAE" w14:paraId="7F2922F3" w14:textId="77777777">
            <w:pPr>
              <w:rPr>
                <w:szCs w:val="24"/>
              </w:rPr>
            </w:pPr>
          </w:p>
        </w:tc>
        <w:tc>
          <w:tcPr>
            <w:tcW w:w="6663" w:type="dxa"/>
            <w:gridSpan w:val="2"/>
            <w:tcBorders>
              <w:top w:val="nil"/>
              <w:left w:val="nil"/>
              <w:bottom w:val="nil"/>
              <w:right w:val="nil"/>
            </w:tcBorders>
          </w:tcPr>
          <w:p w:rsidRPr="006466B9" w:rsidR="00E81BAE" w:rsidP="00E81BAE" w:rsidRDefault="00E81BAE" w14:paraId="682ECF44" w14:textId="5024B129">
            <w:r w:rsidRPr="006466B9">
              <w:t xml:space="preserve">-de motie-Ceder over beter borgen dat er effectief actie wordt ondernomen bij geoorloofd verzuim door ziekte  </w:t>
            </w:r>
          </w:p>
        </w:tc>
      </w:tr>
      <w:tr w:rsidRPr="006466B9" w:rsidR="00E81BAE" w:rsidTr="00E03266" w14:paraId="2FB2A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2FFF1093" w14:textId="3ED1D829">
            <w:pPr>
              <w:rPr>
                <w:b/>
                <w:color w:val="000000"/>
                <w:szCs w:val="24"/>
              </w:rPr>
            </w:pPr>
            <w:r w:rsidRPr="006466B9">
              <w:rPr>
                <w:b/>
                <w:bCs/>
              </w:rPr>
              <w:t>36 663, nr. 22</w:t>
            </w:r>
          </w:p>
        </w:tc>
        <w:tc>
          <w:tcPr>
            <w:tcW w:w="497" w:type="dxa"/>
            <w:tcBorders>
              <w:top w:val="nil"/>
              <w:left w:val="nil"/>
              <w:bottom w:val="nil"/>
              <w:right w:val="nil"/>
            </w:tcBorders>
          </w:tcPr>
          <w:p w:rsidRPr="006466B9" w:rsidR="00E81BAE" w:rsidP="00E81BAE" w:rsidRDefault="00E81BAE" w14:paraId="672BB117" w14:textId="77777777">
            <w:pPr>
              <w:rPr>
                <w:szCs w:val="24"/>
              </w:rPr>
            </w:pPr>
          </w:p>
        </w:tc>
        <w:tc>
          <w:tcPr>
            <w:tcW w:w="6663" w:type="dxa"/>
            <w:gridSpan w:val="2"/>
            <w:tcBorders>
              <w:top w:val="nil"/>
              <w:left w:val="nil"/>
              <w:bottom w:val="nil"/>
              <w:right w:val="nil"/>
            </w:tcBorders>
          </w:tcPr>
          <w:p w:rsidRPr="006466B9" w:rsidR="00E81BAE" w:rsidP="00E81BAE" w:rsidRDefault="00E81BAE" w14:paraId="1235A975" w14:textId="5656106C">
            <w:r w:rsidRPr="006466B9">
              <w:t xml:space="preserve">-de motie-Ceder over jaarlijks in beeld brengen hoeveel kinderen en jongeren geen of geen volwaardig onderwijs krijgen  </w:t>
            </w:r>
          </w:p>
        </w:tc>
      </w:tr>
      <w:tr w:rsidRPr="006466B9" w:rsidR="00E81BAE" w:rsidTr="00E03266" w14:paraId="46291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74018167" w14:textId="291DA60F">
            <w:pPr>
              <w:rPr>
                <w:b/>
                <w:color w:val="000000"/>
                <w:szCs w:val="24"/>
              </w:rPr>
            </w:pPr>
            <w:r w:rsidRPr="006466B9">
              <w:rPr>
                <w:b/>
                <w:bCs/>
              </w:rPr>
              <w:t>36 663, nr. 23</w:t>
            </w:r>
          </w:p>
        </w:tc>
        <w:tc>
          <w:tcPr>
            <w:tcW w:w="497" w:type="dxa"/>
            <w:tcBorders>
              <w:top w:val="nil"/>
              <w:left w:val="nil"/>
              <w:bottom w:val="nil"/>
              <w:right w:val="nil"/>
            </w:tcBorders>
          </w:tcPr>
          <w:p w:rsidRPr="006466B9" w:rsidR="00E81BAE" w:rsidP="00E81BAE" w:rsidRDefault="00E81BAE" w14:paraId="78CE4593" w14:textId="77777777">
            <w:pPr>
              <w:rPr>
                <w:szCs w:val="24"/>
              </w:rPr>
            </w:pPr>
          </w:p>
        </w:tc>
        <w:tc>
          <w:tcPr>
            <w:tcW w:w="6663" w:type="dxa"/>
            <w:gridSpan w:val="2"/>
            <w:tcBorders>
              <w:top w:val="nil"/>
              <w:left w:val="nil"/>
              <w:bottom w:val="nil"/>
              <w:right w:val="nil"/>
            </w:tcBorders>
          </w:tcPr>
          <w:p w:rsidRPr="006466B9" w:rsidR="00E81BAE" w:rsidP="00E81BAE" w:rsidRDefault="00E81BAE" w14:paraId="1C500DAB" w14:textId="0A98F9F2">
            <w:r w:rsidRPr="006466B9">
              <w:t xml:space="preserve">-de motie-Westerveld/Ceder over wetgeving en een uitvoeringsagenda om passend onderwijs te garanderen voor alle thuiszitters  </w:t>
            </w:r>
          </w:p>
        </w:tc>
      </w:tr>
      <w:tr w:rsidRPr="006466B9" w:rsidR="00E81BAE" w:rsidTr="00E03266" w14:paraId="18B624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00A118A6" w14:textId="0BA74E18">
            <w:pPr>
              <w:rPr>
                <w:b/>
                <w:color w:val="000000"/>
                <w:szCs w:val="24"/>
              </w:rPr>
            </w:pPr>
            <w:r w:rsidRPr="006466B9">
              <w:rPr>
                <w:b/>
                <w:bCs/>
              </w:rPr>
              <w:t>36 663, nr. 24</w:t>
            </w:r>
          </w:p>
        </w:tc>
        <w:tc>
          <w:tcPr>
            <w:tcW w:w="497" w:type="dxa"/>
            <w:tcBorders>
              <w:top w:val="nil"/>
              <w:left w:val="nil"/>
              <w:bottom w:val="nil"/>
              <w:right w:val="nil"/>
            </w:tcBorders>
          </w:tcPr>
          <w:p w:rsidRPr="006466B9" w:rsidR="00E81BAE" w:rsidP="00E81BAE" w:rsidRDefault="00E81BAE" w14:paraId="3F3B56B8" w14:textId="77777777">
            <w:pPr>
              <w:rPr>
                <w:szCs w:val="24"/>
              </w:rPr>
            </w:pPr>
          </w:p>
        </w:tc>
        <w:tc>
          <w:tcPr>
            <w:tcW w:w="6663" w:type="dxa"/>
            <w:gridSpan w:val="2"/>
            <w:tcBorders>
              <w:top w:val="nil"/>
              <w:left w:val="nil"/>
              <w:bottom w:val="nil"/>
              <w:right w:val="nil"/>
            </w:tcBorders>
          </w:tcPr>
          <w:p w:rsidRPr="006466B9" w:rsidR="00E81BAE" w:rsidP="00E81BAE" w:rsidRDefault="00E81BAE" w14:paraId="627AB672" w14:textId="29B961FA">
            <w:r w:rsidRPr="006466B9">
              <w:t xml:space="preserve">-de motie-Westerveld/Ceder over in de route naar inclusief onderwijs specifiek de rol en functie van samenwerkingsverbanden tegen het licht houden </w:t>
            </w:r>
          </w:p>
        </w:tc>
      </w:tr>
      <w:tr w:rsidRPr="006466B9" w:rsidR="00E81BAE" w:rsidTr="00E03266" w14:paraId="6D0E3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1E9F8053" w14:textId="3925DF3B">
            <w:pPr>
              <w:rPr>
                <w:b/>
                <w:color w:val="000000"/>
                <w:szCs w:val="24"/>
              </w:rPr>
            </w:pPr>
            <w:r w:rsidRPr="006466B9">
              <w:rPr>
                <w:b/>
                <w:bCs/>
              </w:rPr>
              <w:t>36 663, nr. 25</w:t>
            </w:r>
          </w:p>
        </w:tc>
        <w:tc>
          <w:tcPr>
            <w:tcW w:w="497" w:type="dxa"/>
            <w:tcBorders>
              <w:top w:val="nil"/>
              <w:left w:val="nil"/>
              <w:bottom w:val="nil"/>
              <w:right w:val="nil"/>
            </w:tcBorders>
          </w:tcPr>
          <w:p w:rsidRPr="006466B9" w:rsidR="00E81BAE" w:rsidP="00E81BAE" w:rsidRDefault="00E81BAE" w14:paraId="680AC21F" w14:textId="77777777">
            <w:pPr>
              <w:rPr>
                <w:szCs w:val="24"/>
              </w:rPr>
            </w:pPr>
          </w:p>
        </w:tc>
        <w:tc>
          <w:tcPr>
            <w:tcW w:w="6663" w:type="dxa"/>
            <w:gridSpan w:val="2"/>
            <w:tcBorders>
              <w:top w:val="nil"/>
              <w:left w:val="nil"/>
              <w:bottom w:val="nil"/>
              <w:right w:val="nil"/>
            </w:tcBorders>
          </w:tcPr>
          <w:p w:rsidRPr="006466B9" w:rsidR="00E81BAE" w:rsidP="00E81BAE" w:rsidRDefault="00E81BAE" w14:paraId="7FC61485" w14:textId="47F07BFA">
            <w:r w:rsidRPr="006466B9">
              <w:t xml:space="preserve">-de motie-Rooderkerk c.s. over leerplichtambtenaren actief ondersteunen bij hun preventieve taak </w:t>
            </w:r>
          </w:p>
        </w:tc>
      </w:tr>
      <w:tr w:rsidRPr="006466B9" w:rsidR="00E81BAE" w:rsidTr="00E03266" w14:paraId="64B8BB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563EB845" w14:textId="60A62734">
            <w:pPr>
              <w:rPr>
                <w:b/>
                <w:color w:val="000000"/>
                <w:szCs w:val="24"/>
              </w:rPr>
            </w:pPr>
            <w:r w:rsidRPr="006466B9">
              <w:rPr>
                <w:b/>
                <w:bCs/>
              </w:rPr>
              <w:t>36 663, nr. 26</w:t>
            </w:r>
          </w:p>
        </w:tc>
        <w:tc>
          <w:tcPr>
            <w:tcW w:w="497" w:type="dxa"/>
            <w:tcBorders>
              <w:top w:val="nil"/>
              <w:left w:val="nil"/>
              <w:bottom w:val="nil"/>
              <w:right w:val="nil"/>
            </w:tcBorders>
          </w:tcPr>
          <w:p w:rsidRPr="006466B9" w:rsidR="00E81BAE" w:rsidP="00E81BAE" w:rsidRDefault="00E81BAE" w14:paraId="3F301365" w14:textId="77777777">
            <w:pPr>
              <w:rPr>
                <w:szCs w:val="24"/>
              </w:rPr>
            </w:pPr>
          </w:p>
        </w:tc>
        <w:tc>
          <w:tcPr>
            <w:tcW w:w="6663" w:type="dxa"/>
            <w:gridSpan w:val="2"/>
            <w:tcBorders>
              <w:top w:val="nil"/>
              <w:left w:val="nil"/>
              <w:bottom w:val="nil"/>
              <w:right w:val="nil"/>
            </w:tcBorders>
          </w:tcPr>
          <w:p w:rsidRPr="006466B9" w:rsidR="00E81BAE" w:rsidP="00E81BAE" w:rsidRDefault="00E81BAE" w14:paraId="3264EBD9" w14:textId="3F76ED5E">
            <w:r w:rsidRPr="006466B9">
              <w:t xml:space="preserve">-de motie-Beckerman over borgen dat het geld voor leerlingen die aan het begin van het schooljaar veel afwezig zijn ook aan die groep wordt besteed  </w:t>
            </w:r>
          </w:p>
        </w:tc>
      </w:tr>
      <w:tr w:rsidRPr="006466B9" w:rsidR="00E81BAE" w:rsidTr="00E03266" w14:paraId="2EA17C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1E068485" w14:textId="0A3E5EF6">
            <w:pPr>
              <w:rPr>
                <w:b/>
                <w:color w:val="000000"/>
                <w:szCs w:val="24"/>
              </w:rPr>
            </w:pPr>
            <w:r w:rsidRPr="006466B9">
              <w:rPr>
                <w:b/>
                <w:bCs/>
              </w:rPr>
              <w:t>36 663, nr. 27</w:t>
            </w:r>
            <w:r w:rsidRPr="006466B9" w:rsidR="00CC45C5">
              <w:rPr>
                <w:b/>
                <w:bCs/>
              </w:rPr>
              <w:t xml:space="preserve"> (ingetrokken)</w:t>
            </w:r>
          </w:p>
        </w:tc>
        <w:tc>
          <w:tcPr>
            <w:tcW w:w="497" w:type="dxa"/>
            <w:tcBorders>
              <w:top w:val="nil"/>
              <w:left w:val="nil"/>
              <w:bottom w:val="nil"/>
              <w:right w:val="nil"/>
            </w:tcBorders>
          </w:tcPr>
          <w:p w:rsidRPr="006466B9" w:rsidR="00E81BAE" w:rsidP="00E81BAE" w:rsidRDefault="00E81BAE" w14:paraId="7B16B3C3" w14:textId="77777777">
            <w:pPr>
              <w:rPr>
                <w:szCs w:val="24"/>
              </w:rPr>
            </w:pPr>
          </w:p>
        </w:tc>
        <w:tc>
          <w:tcPr>
            <w:tcW w:w="6663" w:type="dxa"/>
            <w:gridSpan w:val="2"/>
            <w:tcBorders>
              <w:top w:val="nil"/>
              <w:left w:val="nil"/>
              <w:bottom w:val="nil"/>
              <w:right w:val="nil"/>
            </w:tcBorders>
          </w:tcPr>
          <w:p w:rsidRPr="006466B9" w:rsidR="00E81BAE" w:rsidP="00E81BAE" w:rsidRDefault="00E81BAE" w14:paraId="30FB2AB0" w14:textId="6A134975">
            <w:r w:rsidRPr="006466B9">
              <w:t xml:space="preserve">-de motie-Claassen over ongeoorloofd verzuim bij psychische of psychosociale klachten onverwijld melden aan de leerplichtambtenaar  </w:t>
            </w:r>
          </w:p>
        </w:tc>
      </w:tr>
      <w:tr w:rsidRPr="006466B9" w:rsidR="00E81BAE" w:rsidTr="00E03266" w14:paraId="72D0D9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29431D50" w14:textId="78B6995E">
            <w:pPr>
              <w:rPr>
                <w:b/>
                <w:color w:val="000000"/>
                <w:szCs w:val="24"/>
              </w:rPr>
            </w:pPr>
            <w:r w:rsidRPr="006466B9">
              <w:rPr>
                <w:b/>
                <w:bCs/>
              </w:rPr>
              <w:t>36 663, nr. 28</w:t>
            </w:r>
            <w:r w:rsidRPr="006466B9" w:rsidR="00CC45C5">
              <w:rPr>
                <w:b/>
                <w:bCs/>
              </w:rPr>
              <w:t xml:space="preserve"> (gewijzigd)</w:t>
            </w:r>
          </w:p>
        </w:tc>
        <w:tc>
          <w:tcPr>
            <w:tcW w:w="497" w:type="dxa"/>
            <w:tcBorders>
              <w:top w:val="nil"/>
              <w:left w:val="nil"/>
              <w:bottom w:val="nil"/>
              <w:right w:val="nil"/>
            </w:tcBorders>
          </w:tcPr>
          <w:p w:rsidRPr="006466B9" w:rsidR="00E81BAE" w:rsidP="00E81BAE" w:rsidRDefault="00E81BAE" w14:paraId="0EC84A40" w14:textId="77777777">
            <w:pPr>
              <w:rPr>
                <w:szCs w:val="24"/>
              </w:rPr>
            </w:pPr>
          </w:p>
        </w:tc>
        <w:tc>
          <w:tcPr>
            <w:tcW w:w="6663" w:type="dxa"/>
            <w:gridSpan w:val="2"/>
            <w:tcBorders>
              <w:top w:val="nil"/>
              <w:left w:val="nil"/>
              <w:bottom w:val="nil"/>
              <w:right w:val="nil"/>
            </w:tcBorders>
          </w:tcPr>
          <w:p w:rsidRPr="006466B9" w:rsidR="00E81BAE" w:rsidP="00E81BAE" w:rsidRDefault="00E81BAE" w14:paraId="34D537F7" w14:textId="6A38ED31">
            <w:r w:rsidRPr="006466B9">
              <w:t xml:space="preserve">-de </w:t>
            </w:r>
            <w:r w:rsidRPr="006466B9" w:rsidR="00CC45C5">
              <w:t xml:space="preserve">gewijzigde </w:t>
            </w:r>
            <w:r w:rsidRPr="006466B9">
              <w:t xml:space="preserve">motie-Claassen over in wet- en regelgeving verduidelijken dat vrijstellingen op lichamelijke of psychische gronden steeds tijdelijk van aard zijn  </w:t>
            </w:r>
          </w:p>
        </w:tc>
      </w:tr>
      <w:tr w:rsidRPr="006466B9" w:rsidR="00E81BAE" w:rsidTr="00E03266" w14:paraId="4E2C93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81BAE" w:rsidP="00E81BAE" w:rsidRDefault="00E81BAE" w14:paraId="51420883" w14:textId="6CF027C9">
            <w:pPr>
              <w:rPr>
                <w:b/>
                <w:color w:val="000000"/>
                <w:szCs w:val="24"/>
              </w:rPr>
            </w:pPr>
            <w:r w:rsidRPr="006466B9">
              <w:rPr>
                <w:b/>
                <w:bCs/>
              </w:rPr>
              <w:t>36 663, nr. 29 (aangehouden)</w:t>
            </w:r>
          </w:p>
        </w:tc>
        <w:tc>
          <w:tcPr>
            <w:tcW w:w="497" w:type="dxa"/>
            <w:tcBorders>
              <w:top w:val="nil"/>
              <w:left w:val="nil"/>
              <w:bottom w:val="nil"/>
              <w:right w:val="nil"/>
            </w:tcBorders>
          </w:tcPr>
          <w:p w:rsidRPr="006466B9" w:rsidR="00E81BAE" w:rsidP="00E81BAE" w:rsidRDefault="00E81BAE" w14:paraId="6D4D69B8" w14:textId="77777777">
            <w:pPr>
              <w:rPr>
                <w:szCs w:val="24"/>
              </w:rPr>
            </w:pPr>
          </w:p>
        </w:tc>
        <w:tc>
          <w:tcPr>
            <w:tcW w:w="6663" w:type="dxa"/>
            <w:gridSpan w:val="2"/>
            <w:tcBorders>
              <w:top w:val="nil"/>
              <w:left w:val="nil"/>
              <w:bottom w:val="nil"/>
              <w:right w:val="nil"/>
            </w:tcBorders>
          </w:tcPr>
          <w:p w:rsidRPr="006466B9" w:rsidR="00E81BAE" w:rsidP="00E81BAE" w:rsidRDefault="00E81BAE" w14:paraId="4DDDB9C5" w14:textId="2D5DE9F2">
            <w:r w:rsidRPr="006466B9">
              <w:t xml:space="preserve">-de motie-Ceulemans/Boomsma over het inventariseren van de behoefte aan meer praktijkgericht onderwijs binnen de gemengde/theoretische leerweg  </w:t>
            </w:r>
          </w:p>
        </w:tc>
      </w:tr>
      <w:tr w:rsidRPr="006466B9" w:rsidR="006E2036" w:rsidTr="00E03266" w14:paraId="3249FA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2036" w:rsidP="0005445D" w:rsidRDefault="006E2036" w14:paraId="00EEFF1B" w14:textId="77777777">
            <w:pPr>
              <w:rPr>
                <w:b/>
                <w:color w:val="000000"/>
                <w:szCs w:val="24"/>
              </w:rPr>
            </w:pPr>
          </w:p>
        </w:tc>
        <w:tc>
          <w:tcPr>
            <w:tcW w:w="497" w:type="dxa"/>
            <w:tcBorders>
              <w:top w:val="nil"/>
              <w:left w:val="nil"/>
              <w:bottom w:val="nil"/>
              <w:right w:val="nil"/>
            </w:tcBorders>
          </w:tcPr>
          <w:p w:rsidRPr="006466B9" w:rsidR="006E2036" w:rsidP="0005445D" w:rsidRDefault="006E2036" w14:paraId="6BBD4E0D" w14:textId="77777777">
            <w:pPr>
              <w:rPr>
                <w:szCs w:val="24"/>
              </w:rPr>
            </w:pPr>
          </w:p>
        </w:tc>
        <w:tc>
          <w:tcPr>
            <w:tcW w:w="6663" w:type="dxa"/>
            <w:gridSpan w:val="2"/>
            <w:tcBorders>
              <w:top w:val="nil"/>
              <w:left w:val="nil"/>
              <w:bottom w:val="nil"/>
              <w:right w:val="nil"/>
            </w:tcBorders>
          </w:tcPr>
          <w:p w:rsidRPr="006466B9" w:rsidR="006E2036" w:rsidP="0005445D" w:rsidRDefault="006E2036" w14:paraId="58683F1C" w14:textId="77777777"/>
        </w:tc>
      </w:tr>
      <w:tr w:rsidRPr="006466B9" w:rsidR="006E2036" w:rsidTr="00E03266" w14:paraId="7475C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2036" w:rsidP="006E2036" w:rsidRDefault="006E2036" w14:paraId="266C1735" w14:textId="0CE63D05">
            <w:pPr>
              <w:rPr>
                <w:b/>
                <w:color w:val="000000"/>
                <w:szCs w:val="24"/>
              </w:rPr>
            </w:pPr>
            <w:r w:rsidRPr="006466B9">
              <w:rPr>
                <w:b/>
                <w:color w:val="000000"/>
                <w:szCs w:val="24"/>
              </w:rPr>
              <w:lastRenderedPageBreak/>
              <w:t>Stemming</w:t>
            </w:r>
          </w:p>
        </w:tc>
        <w:tc>
          <w:tcPr>
            <w:tcW w:w="497" w:type="dxa"/>
            <w:tcBorders>
              <w:top w:val="nil"/>
              <w:left w:val="nil"/>
              <w:bottom w:val="nil"/>
              <w:right w:val="nil"/>
            </w:tcBorders>
          </w:tcPr>
          <w:p w:rsidRPr="006466B9" w:rsidR="006E2036" w:rsidP="006E2036" w:rsidRDefault="006E2036" w14:paraId="1BC30653" w14:textId="77777777">
            <w:pPr>
              <w:rPr>
                <w:szCs w:val="24"/>
              </w:rPr>
            </w:pPr>
          </w:p>
        </w:tc>
        <w:tc>
          <w:tcPr>
            <w:tcW w:w="6663" w:type="dxa"/>
            <w:gridSpan w:val="2"/>
            <w:tcBorders>
              <w:top w:val="nil"/>
              <w:left w:val="nil"/>
              <w:bottom w:val="nil"/>
              <w:right w:val="nil"/>
            </w:tcBorders>
          </w:tcPr>
          <w:p w:rsidRPr="006466B9" w:rsidR="006E2036" w:rsidP="006E2036" w:rsidRDefault="00692369" w14:paraId="23D66F3A" w14:textId="6B58012A">
            <w:r>
              <w:t>6</w:t>
            </w:r>
            <w:r w:rsidRPr="006466B9" w:rsidR="006E2036">
              <w:t>. Stemming over: aangehouden motie ingediend bij het wetgevingsoverleg over de Cyberbeveiligingswet en de Wet weerbaarheid kritieke entiteiten</w:t>
            </w:r>
          </w:p>
        </w:tc>
      </w:tr>
      <w:tr w:rsidRPr="006466B9" w:rsidR="00DB4590" w:rsidTr="00E03266" w14:paraId="408B7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B4590" w:rsidP="00DB4590" w:rsidRDefault="00DB4590" w14:paraId="65BDCBEC" w14:textId="631F9C21">
            <w:pPr>
              <w:rPr>
                <w:b/>
                <w:color w:val="000000"/>
                <w:szCs w:val="24"/>
              </w:rPr>
            </w:pPr>
            <w:r w:rsidRPr="006466B9">
              <w:rPr>
                <w:b/>
                <w:bCs/>
              </w:rPr>
              <w:t xml:space="preserve">36 764, nr. 19 </w:t>
            </w:r>
          </w:p>
        </w:tc>
        <w:tc>
          <w:tcPr>
            <w:tcW w:w="497" w:type="dxa"/>
            <w:tcBorders>
              <w:top w:val="nil"/>
              <w:left w:val="nil"/>
              <w:bottom w:val="nil"/>
              <w:right w:val="nil"/>
            </w:tcBorders>
          </w:tcPr>
          <w:p w:rsidRPr="006466B9" w:rsidR="00DB4590" w:rsidP="00DB4590" w:rsidRDefault="00DB4590" w14:paraId="3D451AC4" w14:textId="77777777">
            <w:pPr>
              <w:rPr>
                <w:szCs w:val="24"/>
              </w:rPr>
            </w:pPr>
          </w:p>
        </w:tc>
        <w:tc>
          <w:tcPr>
            <w:tcW w:w="6663" w:type="dxa"/>
            <w:gridSpan w:val="2"/>
            <w:tcBorders>
              <w:top w:val="nil"/>
              <w:left w:val="nil"/>
              <w:bottom w:val="nil"/>
              <w:right w:val="nil"/>
            </w:tcBorders>
          </w:tcPr>
          <w:p w:rsidRPr="006466B9" w:rsidR="00DB4590" w:rsidP="00DB4590" w:rsidRDefault="00DB4590" w14:paraId="1F20989D" w14:textId="3369FBFA">
            <w:r w:rsidRPr="006466B9">
              <w:t xml:space="preserve">-de motie-Kathmann over het inrichten van één centraal meldloket  </w:t>
            </w:r>
          </w:p>
        </w:tc>
      </w:tr>
      <w:tr w:rsidRPr="006466B9" w:rsidR="004F20D8" w:rsidTr="00E03266" w14:paraId="2C16A1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F20D8" w:rsidP="0005445D" w:rsidRDefault="004F20D8" w14:paraId="55FCFE03" w14:textId="77777777">
            <w:pPr>
              <w:rPr>
                <w:b/>
                <w:color w:val="000000"/>
                <w:szCs w:val="24"/>
              </w:rPr>
            </w:pPr>
          </w:p>
        </w:tc>
        <w:tc>
          <w:tcPr>
            <w:tcW w:w="497" w:type="dxa"/>
            <w:tcBorders>
              <w:top w:val="nil"/>
              <w:left w:val="nil"/>
              <w:bottom w:val="nil"/>
              <w:right w:val="nil"/>
            </w:tcBorders>
          </w:tcPr>
          <w:p w:rsidRPr="006466B9" w:rsidR="004F20D8" w:rsidP="0005445D" w:rsidRDefault="004F20D8" w14:paraId="65A9AF8D" w14:textId="77777777">
            <w:pPr>
              <w:rPr>
                <w:szCs w:val="24"/>
              </w:rPr>
            </w:pPr>
          </w:p>
        </w:tc>
        <w:tc>
          <w:tcPr>
            <w:tcW w:w="6663" w:type="dxa"/>
            <w:gridSpan w:val="2"/>
            <w:tcBorders>
              <w:top w:val="nil"/>
              <w:left w:val="nil"/>
              <w:bottom w:val="nil"/>
              <w:right w:val="nil"/>
            </w:tcBorders>
          </w:tcPr>
          <w:p w:rsidRPr="006466B9" w:rsidR="004F20D8" w:rsidP="0005445D" w:rsidRDefault="004F20D8" w14:paraId="39C094BB" w14:textId="77777777"/>
        </w:tc>
      </w:tr>
      <w:tr w:rsidRPr="006466B9" w:rsidR="004F20D8" w:rsidTr="00E03266" w14:paraId="07635C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F20D8" w:rsidP="0005445D" w:rsidRDefault="004F20D8" w14:paraId="7B50B7B4" w14:textId="5F171F96">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4F20D8" w:rsidP="0005445D" w:rsidRDefault="004F20D8" w14:paraId="62A463F5" w14:textId="77777777">
            <w:pPr>
              <w:rPr>
                <w:szCs w:val="24"/>
              </w:rPr>
            </w:pPr>
          </w:p>
        </w:tc>
        <w:tc>
          <w:tcPr>
            <w:tcW w:w="6663" w:type="dxa"/>
            <w:gridSpan w:val="2"/>
            <w:tcBorders>
              <w:top w:val="nil"/>
              <w:left w:val="nil"/>
              <w:bottom w:val="nil"/>
              <w:right w:val="nil"/>
            </w:tcBorders>
          </w:tcPr>
          <w:p w:rsidRPr="006466B9" w:rsidR="004F20D8" w:rsidP="0005445D" w:rsidRDefault="00692369" w14:paraId="579B99AD" w14:textId="4B0D8B96">
            <w:r>
              <w:t>7</w:t>
            </w:r>
            <w:r w:rsidR="004F20D8">
              <w:t xml:space="preserve">. Stemmingen over: moties ingediend bij het notaoverleg over </w:t>
            </w:r>
            <w:r w:rsidRPr="00037622" w:rsidR="00037622">
              <w:t>de Ontwerpnota Ruimte</w:t>
            </w:r>
          </w:p>
        </w:tc>
      </w:tr>
      <w:tr w:rsidRPr="006466B9" w:rsidR="008148C7" w:rsidTr="00E03266" w14:paraId="7E3616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37622" w:rsidR="008148C7" w:rsidP="00E73E9C" w:rsidRDefault="008148C7" w14:paraId="4D76619B" w14:textId="77777777">
            <w:pPr>
              <w:rPr>
                <w:b/>
                <w:bCs/>
              </w:rPr>
            </w:pPr>
          </w:p>
        </w:tc>
        <w:tc>
          <w:tcPr>
            <w:tcW w:w="497" w:type="dxa"/>
            <w:tcBorders>
              <w:top w:val="nil"/>
              <w:left w:val="nil"/>
              <w:bottom w:val="nil"/>
              <w:right w:val="nil"/>
            </w:tcBorders>
          </w:tcPr>
          <w:p w:rsidRPr="006466B9" w:rsidR="008148C7" w:rsidP="00E73E9C" w:rsidRDefault="008148C7" w14:paraId="518B5D0F" w14:textId="77777777">
            <w:pPr>
              <w:rPr>
                <w:szCs w:val="24"/>
              </w:rPr>
            </w:pPr>
          </w:p>
        </w:tc>
        <w:tc>
          <w:tcPr>
            <w:tcW w:w="6663" w:type="dxa"/>
            <w:gridSpan w:val="2"/>
            <w:tcBorders>
              <w:top w:val="nil"/>
              <w:left w:val="nil"/>
              <w:bottom w:val="nil"/>
              <w:right w:val="nil"/>
            </w:tcBorders>
          </w:tcPr>
          <w:p w:rsidRPr="008148C7" w:rsidR="008148C7" w:rsidP="00E73E9C" w:rsidRDefault="008148C7" w14:paraId="6A7DFBE9" w14:textId="453DA475">
            <w:pPr>
              <w:rPr>
                <w:b/>
                <w:bCs/>
              </w:rPr>
            </w:pPr>
            <w:r w:rsidRPr="008148C7">
              <w:rPr>
                <w:b/>
                <w:bCs/>
              </w:rPr>
              <w:t>De Voorzitter: mw. Wiersma wenst haar motie op stuk nr. 285 te wijzigen</w:t>
            </w:r>
            <w:r w:rsidR="00553503">
              <w:rPr>
                <w:b/>
                <w:bCs/>
              </w:rPr>
              <w:t xml:space="preserve"> en dhr. Russcher zijn motie op stuk nr. 294.</w:t>
            </w:r>
          </w:p>
        </w:tc>
      </w:tr>
      <w:tr w:rsidRPr="006466B9" w:rsidR="00E73E9C" w:rsidTr="00E03266" w14:paraId="6E5E3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37622" w:rsidR="00E73E9C" w:rsidP="00E73E9C" w:rsidRDefault="00037622" w14:paraId="7E41C4FF" w14:textId="0D5B70BE">
            <w:pPr>
              <w:rPr>
                <w:b/>
                <w:bCs/>
                <w:color w:val="000000"/>
                <w:szCs w:val="24"/>
              </w:rPr>
            </w:pPr>
            <w:r w:rsidRPr="00037622">
              <w:rPr>
                <w:b/>
                <w:bCs/>
              </w:rPr>
              <w:t>29 435, nr. 272</w:t>
            </w:r>
          </w:p>
        </w:tc>
        <w:tc>
          <w:tcPr>
            <w:tcW w:w="497" w:type="dxa"/>
            <w:tcBorders>
              <w:top w:val="nil"/>
              <w:left w:val="nil"/>
              <w:bottom w:val="nil"/>
              <w:right w:val="nil"/>
            </w:tcBorders>
          </w:tcPr>
          <w:p w:rsidRPr="006466B9" w:rsidR="00E73E9C" w:rsidP="00E73E9C" w:rsidRDefault="00E73E9C" w14:paraId="3C2F76D4" w14:textId="77777777">
            <w:pPr>
              <w:rPr>
                <w:szCs w:val="24"/>
              </w:rPr>
            </w:pPr>
          </w:p>
        </w:tc>
        <w:tc>
          <w:tcPr>
            <w:tcW w:w="6663" w:type="dxa"/>
            <w:gridSpan w:val="2"/>
            <w:tcBorders>
              <w:top w:val="nil"/>
              <w:left w:val="nil"/>
              <w:bottom w:val="nil"/>
              <w:right w:val="nil"/>
            </w:tcBorders>
          </w:tcPr>
          <w:p w:rsidRPr="006466B9" w:rsidR="00E73E9C" w:rsidP="00E73E9C" w:rsidRDefault="0030611A" w14:paraId="03EE772A" w14:textId="7AC6A32F">
            <w:r>
              <w:t>-</w:t>
            </w:r>
            <w:r w:rsidRPr="00E83C6F" w:rsidR="00E73E9C">
              <w:t xml:space="preserve">de motie-Flach c.s. over bezien waar ingezet kan worden op dubbel ruimtegebruik en obstakels wegnemen voor toepassing van agri-PV </w:t>
            </w:r>
          </w:p>
        </w:tc>
      </w:tr>
      <w:tr w:rsidRPr="006466B9" w:rsidR="00037622" w:rsidTr="00E03266" w14:paraId="0C9AE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2FBFD422" w14:textId="275722EC">
            <w:pPr>
              <w:rPr>
                <w:b/>
                <w:color w:val="000000"/>
                <w:szCs w:val="24"/>
              </w:rPr>
            </w:pPr>
            <w:r w:rsidRPr="007D16D1">
              <w:rPr>
                <w:b/>
                <w:bCs/>
              </w:rPr>
              <w:t>29 435, nr. 27</w:t>
            </w:r>
            <w:r>
              <w:rPr>
                <w:b/>
                <w:bCs/>
              </w:rPr>
              <w:t>3</w:t>
            </w:r>
          </w:p>
        </w:tc>
        <w:tc>
          <w:tcPr>
            <w:tcW w:w="497" w:type="dxa"/>
            <w:tcBorders>
              <w:top w:val="nil"/>
              <w:left w:val="nil"/>
              <w:bottom w:val="nil"/>
              <w:right w:val="nil"/>
            </w:tcBorders>
          </w:tcPr>
          <w:p w:rsidRPr="006466B9" w:rsidR="00037622" w:rsidP="00037622" w:rsidRDefault="00037622" w14:paraId="6D39F48A" w14:textId="77777777">
            <w:pPr>
              <w:rPr>
                <w:szCs w:val="24"/>
              </w:rPr>
            </w:pPr>
          </w:p>
        </w:tc>
        <w:tc>
          <w:tcPr>
            <w:tcW w:w="6663" w:type="dxa"/>
            <w:gridSpan w:val="2"/>
            <w:tcBorders>
              <w:top w:val="nil"/>
              <w:left w:val="nil"/>
              <w:bottom w:val="nil"/>
              <w:right w:val="nil"/>
            </w:tcBorders>
          </w:tcPr>
          <w:p w:rsidRPr="006466B9" w:rsidR="00037622" w:rsidP="00037622" w:rsidRDefault="0030611A" w14:paraId="63674A51" w14:textId="11493268">
            <w:r>
              <w:t>-</w:t>
            </w:r>
            <w:r w:rsidRPr="00E83C6F" w:rsidR="00037622">
              <w:t xml:space="preserve">de motie-Flach/Grinwis over de mogelijkheden voor "een wijkje erbij" uitbreiden naar 200 woningen  </w:t>
            </w:r>
          </w:p>
        </w:tc>
      </w:tr>
      <w:tr w:rsidRPr="006466B9" w:rsidR="00037622" w:rsidTr="00E03266" w14:paraId="4E305F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2E796E19" w14:textId="352CF5ED">
            <w:pPr>
              <w:rPr>
                <w:b/>
                <w:color w:val="000000"/>
                <w:szCs w:val="24"/>
              </w:rPr>
            </w:pPr>
            <w:r w:rsidRPr="007D16D1">
              <w:rPr>
                <w:b/>
                <w:bCs/>
              </w:rPr>
              <w:t>29 435, nr. 27</w:t>
            </w:r>
            <w:r>
              <w:rPr>
                <w:b/>
                <w:bCs/>
              </w:rPr>
              <w:t>4</w:t>
            </w:r>
          </w:p>
        </w:tc>
        <w:tc>
          <w:tcPr>
            <w:tcW w:w="497" w:type="dxa"/>
            <w:tcBorders>
              <w:top w:val="nil"/>
              <w:left w:val="nil"/>
              <w:bottom w:val="nil"/>
              <w:right w:val="nil"/>
            </w:tcBorders>
          </w:tcPr>
          <w:p w:rsidRPr="006466B9" w:rsidR="00037622" w:rsidP="00037622" w:rsidRDefault="00037622" w14:paraId="03818196" w14:textId="77777777">
            <w:pPr>
              <w:rPr>
                <w:szCs w:val="24"/>
              </w:rPr>
            </w:pPr>
          </w:p>
        </w:tc>
        <w:tc>
          <w:tcPr>
            <w:tcW w:w="6663" w:type="dxa"/>
            <w:gridSpan w:val="2"/>
            <w:tcBorders>
              <w:top w:val="nil"/>
              <w:left w:val="nil"/>
              <w:bottom w:val="nil"/>
              <w:right w:val="nil"/>
            </w:tcBorders>
          </w:tcPr>
          <w:p w:rsidRPr="006466B9" w:rsidR="00037622" w:rsidP="00037622" w:rsidRDefault="0030611A" w14:paraId="1A551C6E" w14:textId="13028C3A">
            <w:r>
              <w:t>-</w:t>
            </w:r>
            <w:r w:rsidRPr="00E83C6F" w:rsidR="00037622">
              <w:t xml:space="preserve">de motie-Flach over meer inzetten op het verbeteren van de wandelinfrastructuur  </w:t>
            </w:r>
          </w:p>
        </w:tc>
      </w:tr>
      <w:tr w:rsidRPr="006466B9" w:rsidR="00037622" w:rsidTr="00E03266" w14:paraId="03C82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30D1A21E" w14:textId="64370072">
            <w:pPr>
              <w:rPr>
                <w:b/>
                <w:color w:val="000000"/>
                <w:szCs w:val="24"/>
              </w:rPr>
            </w:pPr>
            <w:r w:rsidRPr="007D16D1">
              <w:rPr>
                <w:b/>
                <w:bCs/>
              </w:rPr>
              <w:t>29 435, nr. 27</w:t>
            </w:r>
            <w:r>
              <w:rPr>
                <w:b/>
                <w:bCs/>
              </w:rPr>
              <w:t>5</w:t>
            </w:r>
          </w:p>
        </w:tc>
        <w:tc>
          <w:tcPr>
            <w:tcW w:w="497" w:type="dxa"/>
            <w:tcBorders>
              <w:top w:val="nil"/>
              <w:left w:val="nil"/>
              <w:bottom w:val="nil"/>
              <w:right w:val="nil"/>
            </w:tcBorders>
          </w:tcPr>
          <w:p w:rsidRPr="006466B9" w:rsidR="00037622" w:rsidP="00037622" w:rsidRDefault="00037622" w14:paraId="754531AF" w14:textId="77777777">
            <w:pPr>
              <w:rPr>
                <w:szCs w:val="24"/>
              </w:rPr>
            </w:pPr>
          </w:p>
        </w:tc>
        <w:tc>
          <w:tcPr>
            <w:tcW w:w="6663" w:type="dxa"/>
            <w:gridSpan w:val="2"/>
            <w:tcBorders>
              <w:top w:val="nil"/>
              <w:left w:val="nil"/>
              <w:bottom w:val="nil"/>
              <w:right w:val="nil"/>
            </w:tcBorders>
          </w:tcPr>
          <w:p w:rsidRPr="006466B9" w:rsidR="00037622" w:rsidP="00037622" w:rsidRDefault="0030611A" w14:paraId="7A901024" w14:textId="6317D5A4">
            <w:r>
              <w:t>-</w:t>
            </w:r>
            <w:r w:rsidRPr="00E83C6F" w:rsidR="00037622">
              <w:t xml:space="preserve">de motie-Van Asten/Kostić over wijzigingen aanbrengen die noodzakelijk zijn om aan de natuurdoelen te voldoen  </w:t>
            </w:r>
          </w:p>
        </w:tc>
      </w:tr>
      <w:tr w:rsidRPr="006466B9" w:rsidR="00037622" w:rsidTr="00E03266" w14:paraId="19295A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2FC57E87" w14:textId="068C676C">
            <w:pPr>
              <w:rPr>
                <w:b/>
                <w:color w:val="000000"/>
                <w:szCs w:val="24"/>
              </w:rPr>
            </w:pPr>
            <w:r w:rsidRPr="007D16D1">
              <w:rPr>
                <w:b/>
                <w:bCs/>
              </w:rPr>
              <w:t>29 435, nr. 27</w:t>
            </w:r>
            <w:r>
              <w:rPr>
                <w:b/>
                <w:bCs/>
              </w:rPr>
              <w:t>6</w:t>
            </w:r>
            <w:r w:rsidR="00B53631">
              <w:rPr>
                <w:b/>
                <w:bCs/>
              </w:rPr>
              <w:t xml:space="preserve"> (overgenomen)</w:t>
            </w:r>
          </w:p>
        </w:tc>
        <w:tc>
          <w:tcPr>
            <w:tcW w:w="497" w:type="dxa"/>
            <w:tcBorders>
              <w:top w:val="nil"/>
              <w:left w:val="nil"/>
              <w:bottom w:val="nil"/>
              <w:right w:val="nil"/>
            </w:tcBorders>
          </w:tcPr>
          <w:p w:rsidRPr="006466B9" w:rsidR="00037622" w:rsidP="00037622" w:rsidRDefault="00037622" w14:paraId="4693DEB4" w14:textId="77777777">
            <w:pPr>
              <w:rPr>
                <w:szCs w:val="24"/>
              </w:rPr>
            </w:pPr>
          </w:p>
        </w:tc>
        <w:tc>
          <w:tcPr>
            <w:tcW w:w="6663" w:type="dxa"/>
            <w:gridSpan w:val="2"/>
            <w:tcBorders>
              <w:top w:val="nil"/>
              <w:left w:val="nil"/>
              <w:bottom w:val="nil"/>
              <w:right w:val="nil"/>
            </w:tcBorders>
          </w:tcPr>
          <w:p w:rsidRPr="006466B9" w:rsidR="00037622" w:rsidP="00037622" w:rsidRDefault="0030611A" w14:paraId="31D37B2E" w14:textId="56B55239">
            <w:r>
              <w:t>-</w:t>
            </w:r>
            <w:r w:rsidRPr="00E83C6F" w:rsidR="00037622">
              <w:t xml:space="preserve">de motie-Van Asten over in de uitvoeringsstrategie ingaan op de samenhang tussen de bestaande overlegstructuren met medeoverheden  </w:t>
            </w:r>
          </w:p>
        </w:tc>
      </w:tr>
      <w:tr w:rsidRPr="006466B9" w:rsidR="00037622" w:rsidTr="00E03266" w14:paraId="06A75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628B0C5A" w14:textId="168F298E">
            <w:pPr>
              <w:rPr>
                <w:b/>
                <w:color w:val="000000"/>
                <w:szCs w:val="24"/>
              </w:rPr>
            </w:pPr>
            <w:r w:rsidRPr="007D16D1">
              <w:rPr>
                <w:b/>
                <w:bCs/>
              </w:rPr>
              <w:t>29 435, nr. 27</w:t>
            </w:r>
            <w:r>
              <w:rPr>
                <w:b/>
                <w:bCs/>
              </w:rPr>
              <w:t>7</w:t>
            </w:r>
          </w:p>
        </w:tc>
        <w:tc>
          <w:tcPr>
            <w:tcW w:w="497" w:type="dxa"/>
            <w:tcBorders>
              <w:top w:val="nil"/>
              <w:left w:val="nil"/>
              <w:bottom w:val="nil"/>
              <w:right w:val="nil"/>
            </w:tcBorders>
          </w:tcPr>
          <w:p w:rsidRPr="006466B9" w:rsidR="00037622" w:rsidP="00037622" w:rsidRDefault="00037622" w14:paraId="0B65D707" w14:textId="77777777">
            <w:pPr>
              <w:rPr>
                <w:szCs w:val="24"/>
              </w:rPr>
            </w:pPr>
          </w:p>
        </w:tc>
        <w:tc>
          <w:tcPr>
            <w:tcW w:w="6663" w:type="dxa"/>
            <w:gridSpan w:val="2"/>
            <w:tcBorders>
              <w:top w:val="nil"/>
              <w:left w:val="nil"/>
              <w:bottom w:val="nil"/>
              <w:right w:val="nil"/>
            </w:tcBorders>
          </w:tcPr>
          <w:p w:rsidRPr="006466B9" w:rsidR="00037622" w:rsidP="00037622" w:rsidRDefault="0030611A" w14:paraId="5CF6E475" w14:textId="40DCC90E">
            <w:r>
              <w:t>-</w:t>
            </w:r>
            <w:r w:rsidRPr="00E83C6F" w:rsidR="00037622">
              <w:t xml:space="preserve">de motie-Mooiman over de verschillende categorieën binnen de VISTA-strategie verder uitwerken en verdiepen  </w:t>
            </w:r>
          </w:p>
        </w:tc>
      </w:tr>
      <w:tr w:rsidRPr="006466B9" w:rsidR="00037622" w:rsidTr="00E03266" w14:paraId="7B775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5BBC5306" w14:textId="010D8F36">
            <w:pPr>
              <w:rPr>
                <w:b/>
                <w:color w:val="000000"/>
                <w:szCs w:val="24"/>
              </w:rPr>
            </w:pPr>
            <w:r w:rsidRPr="007D16D1">
              <w:rPr>
                <w:b/>
                <w:bCs/>
              </w:rPr>
              <w:t>29 435, nr. 27</w:t>
            </w:r>
            <w:r>
              <w:rPr>
                <w:b/>
                <w:bCs/>
              </w:rPr>
              <w:t>8</w:t>
            </w:r>
          </w:p>
        </w:tc>
        <w:tc>
          <w:tcPr>
            <w:tcW w:w="497" w:type="dxa"/>
            <w:tcBorders>
              <w:top w:val="nil"/>
              <w:left w:val="nil"/>
              <w:bottom w:val="nil"/>
              <w:right w:val="nil"/>
            </w:tcBorders>
          </w:tcPr>
          <w:p w:rsidRPr="006466B9" w:rsidR="00037622" w:rsidP="00037622" w:rsidRDefault="00037622" w14:paraId="62C9E43F" w14:textId="77777777">
            <w:pPr>
              <w:rPr>
                <w:szCs w:val="24"/>
              </w:rPr>
            </w:pPr>
          </w:p>
        </w:tc>
        <w:tc>
          <w:tcPr>
            <w:tcW w:w="6663" w:type="dxa"/>
            <w:gridSpan w:val="2"/>
            <w:tcBorders>
              <w:top w:val="nil"/>
              <w:left w:val="nil"/>
              <w:bottom w:val="nil"/>
              <w:right w:val="nil"/>
            </w:tcBorders>
          </w:tcPr>
          <w:p w:rsidRPr="006466B9" w:rsidR="00037622" w:rsidP="00037622" w:rsidRDefault="0030611A" w14:paraId="76462145" w14:textId="0B493C48">
            <w:r>
              <w:t>-</w:t>
            </w:r>
            <w:r w:rsidRPr="00E83C6F" w:rsidR="00037622">
              <w:t xml:space="preserve">de motie-Mooiman over geen belemmeringen opwerpen gebaseerd op de categorie waarin een regio is geplaatst  </w:t>
            </w:r>
          </w:p>
        </w:tc>
      </w:tr>
      <w:tr w:rsidRPr="006466B9" w:rsidR="00037622" w:rsidTr="00E03266" w14:paraId="031E4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2BB20F32" w14:textId="3927C147">
            <w:pPr>
              <w:rPr>
                <w:b/>
                <w:color w:val="000000"/>
                <w:szCs w:val="24"/>
              </w:rPr>
            </w:pPr>
            <w:r w:rsidRPr="007D16D1">
              <w:rPr>
                <w:b/>
                <w:bCs/>
              </w:rPr>
              <w:t>29 435, nr. 27</w:t>
            </w:r>
            <w:r>
              <w:rPr>
                <w:b/>
                <w:bCs/>
              </w:rPr>
              <w:t>9</w:t>
            </w:r>
          </w:p>
        </w:tc>
        <w:tc>
          <w:tcPr>
            <w:tcW w:w="497" w:type="dxa"/>
            <w:tcBorders>
              <w:top w:val="nil"/>
              <w:left w:val="nil"/>
              <w:bottom w:val="nil"/>
              <w:right w:val="nil"/>
            </w:tcBorders>
          </w:tcPr>
          <w:p w:rsidRPr="006466B9" w:rsidR="00037622" w:rsidP="00037622" w:rsidRDefault="00037622" w14:paraId="68FDCC33" w14:textId="77777777">
            <w:pPr>
              <w:rPr>
                <w:szCs w:val="24"/>
              </w:rPr>
            </w:pPr>
          </w:p>
        </w:tc>
        <w:tc>
          <w:tcPr>
            <w:tcW w:w="6663" w:type="dxa"/>
            <w:gridSpan w:val="2"/>
            <w:tcBorders>
              <w:top w:val="nil"/>
              <w:left w:val="nil"/>
              <w:bottom w:val="nil"/>
              <w:right w:val="nil"/>
            </w:tcBorders>
          </w:tcPr>
          <w:p w:rsidRPr="006466B9" w:rsidR="00037622" w:rsidP="00037622" w:rsidRDefault="0030611A" w14:paraId="6B8FB4F7" w14:textId="2432390E">
            <w:r>
              <w:t>-</w:t>
            </w:r>
            <w:r w:rsidRPr="00E83C6F" w:rsidR="00037622">
              <w:t xml:space="preserve">de motie-Mooiman c.s. over een strategie ten bate van de leefbaarheid, sociale ontwikkeling en energiearmoede in de New Towns  </w:t>
            </w:r>
          </w:p>
        </w:tc>
      </w:tr>
      <w:tr w:rsidRPr="006466B9" w:rsidR="00037622" w:rsidTr="00E03266" w14:paraId="1D1C76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3C52FDF0" w14:textId="239F6032">
            <w:pPr>
              <w:rPr>
                <w:b/>
                <w:color w:val="000000"/>
                <w:szCs w:val="24"/>
              </w:rPr>
            </w:pPr>
            <w:r w:rsidRPr="007D16D1">
              <w:rPr>
                <w:b/>
                <w:bCs/>
              </w:rPr>
              <w:t>29 435, nr. 2</w:t>
            </w:r>
            <w:r>
              <w:rPr>
                <w:b/>
                <w:bCs/>
              </w:rPr>
              <w:t>80</w:t>
            </w:r>
          </w:p>
        </w:tc>
        <w:tc>
          <w:tcPr>
            <w:tcW w:w="497" w:type="dxa"/>
            <w:tcBorders>
              <w:top w:val="nil"/>
              <w:left w:val="nil"/>
              <w:bottom w:val="nil"/>
              <w:right w:val="nil"/>
            </w:tcBorders>
          </w:tcPr>
          <w:p w:rsidRPr="006466B9" w:rsidR="00037622" w:rsidP="00037622" w:rsidRDefault="00037622" w14:paraId="56E4C74A" w14:textId="77777777">
            <w:pPr>
              <w:rPr>
                <w:szCs w:val="24"/>
              </w:rPr>
            </w:pPr>
          </w:p>
        </w:tc>
        <w:tc>
          <w:tcPr>
            <w:tcW w:w="6663" w:type="dxa"/>
            <w:gridSpan w:val="2"/>
            <w:tcBorders>
              <w:top w:val="nil"/>
              <w:left w:val="nil"/>
              <w:bottom w:val="nil"/>
              <w:right w:val="nil"/>
            </w:tcBorders>
          </w:tcPr>
          <w:p w:rsidRPr="006466B9" w:rsidR="00037622" w:rsidP="00037622" w:rsidRDefault="0030611A" w14:paraId="21BE5054" w14:textId="2C4D94F2">
            <w:r>
              <w:t>-</w:t>
            </w:r>
            <w:r w:rsidRPr="00E83C6F" w:rsidR="00037622">
              <w:t xml:space="preserve">de motie-Mooiman/Grinwis over in beeld brengen hoe het richtinggevende karakter van de Nota Ruimte voldoende geborgd kan worden  </w:t>
            </w:r>
          </w:p>
        </w:tc>
      </w:tr>
      <w:tr w:rsidRPr="006466B9" w:rsidR="00037622" w:rsidTr="00E03266" w14:paraId="24ECFA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67F3C60F" w14:textId="3016CB40">
            <w:pPr>
              <w:rPr>
                <w:b/>
                <w:color w:val="000000"/>
                <w:szCs w:val="24"/>
              </w:rPr>
            </w:pPr>
            <w:r w:rsidRPr="00A63F67">
              <w:rPr>
                <w:b/>
                <w:bCs/>
              </w:rPr>
              <w:t>29 435, nr. 28</w:t>
            </w:r>
            <w:r>
              <w:rPr>
                <w:b/>
                <w:bCs/>
              </w:rPr>
              <w:t>1</w:t>
            </w:r>
            <w:r w:rsidR="00970138">
              <w:rPr>
                <w:b/>
                <w:bCs/>
              </w:rPr>
              <w:t xml:space="preserve"> (ingetrokken)</w:t>
            </w:r>
          </w:p>
        </w:tc>
        <w:tc>
          <w:tcPr>
            <w:tcW w:w="497" w:type="dxa"/>
            <w:tcBorders>
              <w:top w:val="nil"/>
              <w:left w:val="nil"/>
              <w:bottom w:val="nil"/>
              <w:right w:val="nil"/>
            </w:tcBorders>
          </w:tcPr>
          <w:p w:rsidRPr="006466B9" w:rsidR="00037622" w:rsidP="00037622" w:rsidRDefault="00037622" w14:paraId="0E0215FA" w14:textId="77777777">
            <w:pPr>
              <w:rPr>
                <w:szCs w:val="24"/>
              </w:rPr>
            </w:pPr>
          </w:p>
        </w:tc>
        <w:tc>
          <w:tcPr>
            <w:tcW w:w="6663" w:type="dxa"/>
            <w:gridSpan w:val="2"/>
            <w:tcBorders>
              <w:top w:val="nil"/>
              <w:left w:val="nil"/>
              <w:bottom w:val="nil"/>
              <w:right w:val="nil"/>
            </w:tcBorders>
          </w:tcPr>
          <w:p w:rsidRPr="006466B9" w:rsidR="00037622" w:rsidP="00037622" w:rsidRDefault="0030611A" w14:paraId="0111DA36" w14:textId="297F521D">
            <w:r>
              <w:t>-</w:t>
            </w:r>
            <w:r w:rsidRPr="00E83C6F" w:rsidR="00037622">
              <w:t xml:space="preserve">de motie-Mooiman over een overzicht van de benodigde middelen om de ambities uit de Nota Ruimte te realiseren  </w:t>
            </w:r>
          </w:p>
        </w:tc>
      </w:tr>
      <w:tr w:rsidRPr="006466B9" w:rsidR="00037622" w:rsidTr="00E03266" w14:paraId="4C7F7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325497CA" w14:textId="35D47628">
            <w:pPr>
              <w:rPr>
                <w:b/>
                <w:color w:val="000000"/>
                <w:szCs w:val="24"/>
              </w:rPr>
            </w:pPr>
            <w:r w:rsidRPr="00A63F67">
              <w:rPr>
                <w:b/>
                <w:bCs/>
              </w:rPr>
              <w:t>29 435, nr. 28</w:t>
            </w:r>
            <w:r>
              <w:rPr>
                <w:b/>
                <w:bCs/>
              </w:rPr>
              <w:t>2</w:t>
            </w:r>
          </w:p>
        </w:tc>
        <w:tc>
          <w:tcPr>
            <w:tcW w:w="497" w:type="dxa"/>
            <w:tcBorders>
              <w:top w:val="nil"/>
              <w:left w:val="nil"/>
              <w:bottom w:val="nil"/>
              <w:right w:val="nil"/>
            </w:tcBorders>
          </w:tcPr>
          <w:p w:rsidRPr="006466B9" w:rsidR="00037622" w:rsidP="00037622" w:rsidRDefault="00037622" w14:paraId="724FF7EF" w14:textId="77777777">
            <w:pPr>
              <w:rPr>
                <w:szCs w:val="24"/>
              </w:rPr>
            </w:pPr>
          </w:p>
        </w:tc>
        <w:tc>
          <w:tcPr>
            <w:tcW w:w="6663" w:type="dxa"/>
            <w:gridSpan w:val="2"/>
            <w:tcBorders>
              <w:top w:val="nil"/>
              <w:left w:val="nil"/>
              <w:bottom w:val="nil"/>
              <w:right w:val="nil"/>
            </w:tcBorders>
          </w:tcPr>
          <w:p w:rsidRPr="006466B9" w:rsidR="00037622" w:rsidP="00037622" w:rsidRDefault="0030611A" w14:paraId="00E78254" w14:textId="3C81EC00">
            <w:r>
              <w:t>-</w:t>
            </w:r>
            <w:r w:rsidRPr="00E83C6F" w:rsidR="00037622">
              <w:t xml:space="preserve">de motie-Clemminck over ruimte-efficiëntie sturend maken bij keuzes over de energietransitie en de energiemix  </w:t>
            </w:r>
          </w:p>
        </w:tc>
      </w:tr>
      <w:tr w:rsidRPr="006466B9" w:rsidR="00037622" w:rsidTr="00E03266" w14:paraId="7DFA9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519E8877" w14:textId="62B08101">
            <w:pPr>
              <w:rPr>
                <w:b/>
                <w:color w:val="000000"/>
                <w:szCs w:val="24"/>
              </w:rPr>
            </w:pPr>
            <w:r w:rsidRPr="00A63F67">
              <w:rPr>
                <w:b/>
                <w:bCs/>
              </w:rPr>
              <w:t>29 435, nr. 28</w:t>
            </w:r>
            <w:r>
              <w:rPr>
                <w:b/>
                <w:bCs/>
              </w:rPr>
              <w:t>3</w:t>
            </w:r>
          </w:p>
        </w:tc>
        <w:tc>
          <w:tcPr>
            <w:tcW w:w="497" w:type="dxa"/>
            <w:tcBorders>
              <w:top w:val="nil"/>
              <w:left w:val="nil"/>
              <w:bottom w:val="nil"/>
              <w:right w:val="nil"/>
            </w:tcBorders>
          </w:tcPr>
          <w:p w:rsidRPr="006466B9" w:rsidR="00037622" w:rsidP="00037622" w:rsidRDefault="00037622" w14:paraId="49E61DE3" w14:textId="77777777">
            <w:pPr>
              <w:rPr>
                <w:szCs w:val="24"/>
              </w:rPr>
            </w:pPr>
          </w:p>
        </w:tc>
        <w:tc>
          <w:tcPr>
            <w:tcW w:w="6663" w:type="dxa"/>
            <w:gridSpan w:val="2"/>
            <w:tcBorders>
              <w:top w:val="nil"/>
              <w:left w:val="nil"/>
              <w:bottom w:val="nil"/>
              <w:right w:val="nil"/>
            </w:tcBorders>
          </w:tcPr>
          <w:p w:rsidRPr="006466B9" w:rsidR="00037622" w:rsidP="00037622" w:rsidRDefault="0030611A" w14:paraId="1C157372" w14:textId="58C4E558">
            <w:r>
              <w:t>-</w:t>
            </w:r>
            <w:r w:rsidRPr="00E83C6F" w:rsidR="00037622">
              <w:t xml:space="preserve">de motie-Clemminck over in de Nota Ruimte borgen dat keuzes nooit kunnen leiden tot het opheffen van hele dorpen en gemeenschappen  </w:t>
            </w:r>
          </w:p>
        </w:tc>
      </w:tr>
      <w:tr w:rsidRPr="006466B9" w:rsidR="00037622" w:rsidTr="00E03266" w14:paraId="590AA1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11A84168" w14:textId="23378A32">
            <w:pPr>
              <w:rPr>
                <w:b/>
                <w:color w:val="000000"/>
                <w:szCs w:val="24"/>
              </w:rPr>
            </w:pPr>
            <w:r w:rsidRPr="00A63F67">
              <w:rPr>
                <w:b/>
                <w:bCs/>
              </w:rPr>
              <w:t>29 435, nr. 2</w:t>
            </w:r>
            <w:r w:rsidR="000F54FD">
              <w:rPr>
                <w:b/>
                <w:bCs/>
              </w:rPr>
              <w:t>84</w:t>
            </w:r>
          </w:p>
        </w:tc>
        <w:tc>
          <w:tcPr>
            <w:tcW w:w="497" w:type="dxa"/>
            <w:tcBorders>
              <w:top w:val="nil"/>
              <w:left w:val="nil"/>
              <w:bottom w:val="nil"/>
              <w:right w:val="nil"/>
            </w:tcBorders>
          </w:tcPr>
          <w:p w:rsidRPr="006466B9" w:rsidR="00037622" w:rsidP="00037622" w:rsidRDefault="00037622" w14:paraId="7EE1F10B" w14:textId="77777777">
            <w:pPr>
              <w:rPr>
                <w:szCs w:val="24"/>
              </w:rPr>
            </w:pPr>
          </w:p>
        </w:tc>
        <w:tc>
          <w:tcPr>
            <w:tcW w:w="6663" w:type="dxa"/>
            <w:gridSpan w:val="2"/>
            <w:tcBorders>
              <w:top w:val="nil"/>
              <w:left w:val="nil"/>
              <w:bottom w:val="nil"/>
              <w:right w:val="nil"/>
            </w:tcBorders>
          </w:tcPr>
          <w:p w:rsidRPr="006466B9" w:rsidR="00037622" w:rsidP="00037622" w:rsidRDefault="0030611A" w14:paraId="3CE93107" w14:textId="3E5D4951">
            <w:r>
              <w:t>-</w:t>
            </w:r>
            <w:r w:rsidRPr="00E83C6F" w:rsidR="00037622">
              <w:t xml:space="preserve">de motie-Wiersma c.s. over vóór besluitvorming over peilverhoging in veenweidegebieden inzicht geven in de financiële gevolgen per hectare voor betrokken agrariërs  </w:t>
            </w:r>
          </w:p>
        </w:tc>
      </w:tr>
      <w:tr w:rsidRPr="006466B9" w:rsidR="00037622" w:rsidTr="00E03266" w14:paraId="1C2FE9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07D327D5" w14:textId="1E3BF798">
            <w:pPr>
              <w:rPr>
                <w:b/>
                <w:color w:val="000000"/>
                <w:szCs w:val="24"/>
              </w:rPr>
            </w:pPr>
            <w:r w:rsidRPr="00A63F67">
              <w:rPr>
                <w:b/>
                <w:bCs/>
              </w:rPr>
              <w:t>29 435, nr. 2</w:t>
            </w:r>
            <w:r w:rsidR="000F54FD">
              <w:rPr>
                <w:b/>
                <w:bCs/>
              </w:rPr>
              <w:t>85</w:t>
            </w:r>
            <w:r w:rsidR="00380889">
              <w:rPr>
                <w:b/>
                <w:bCs/>
              </w:rPr>
              <w:t xml:space="preserve"> (gewijzigd)</w:t>
            </w:r>
          </w:p>
        </w:tc>
        <w:tc>
          <w:tcPr>
            <w:tcW w:w="497" w:type="dxa"/>
            <w:tcBorders>
              <w:top w:val="nil"/>
              <w:left w:val="nil"/>
              <w:bottom w:val="nil"/>
              <w:right w:val="nil"/>
            </w:tcBorders>
          </w:tcPr>
          <w:p w:rsidRPr="006466B9" w:rsidR="00037622" w:rsidP="00037622" w:rsidRDefault="00037622" w14:paraId="4AABD17F" w14:textId="77777777">
            <w:pPr>
              <w:rPr>
                <w:szCs w:val="24"/>
              </w:rPr>
            </w:pPr>
          </w:p>
        </w:tc>
        <w:tc>
          <w:tcPr>
            <w:tcW w:w="6663" w:type="dxa"/>
            <w:gridSpan w:val="2"/>
            <w:tcBorders>
              <w:top w:val="nil"/>
              <w:left w:val="nil"/>
              <w:bottom w:val="nil"/>
              <w:right w:val="nil"/>
            </w:tcBorders>
          </w:tcPr>
          <w:p w:rsidRPr="006466B9" w:rsidR="00037622" w:rsidP="00037622" w:rsidRDefault="0030611A" w14:paraId="3C90DB0A" w14:textId="0EE9A26B">
            <w:r>
              <w:t>-</w:t>
            </w:r>
            <w:r w:rsidRPr="00E83C6F" w:rsidR="00037622">
              <w:t xml:space="preserve">de </w:t>
            </w:r>
            <w:r w:rsidR="00380889">
              <w:t xml:space="preserve">gewijzigde </w:t>
            </w:r>
            <w:r w:rsidRPr="00E83C6F" w:rsidR="00037622">
              <w:t xml:space="preserve">motie-Wiersma c.s. over bij gebruik van VAB-locaties voor woningbouw borgen dat bestaande agrarische bedrijven niet worden beperkt in hun bedrijfsvoering  </w:t>
            </w:r>
          </w:p>
        </w:tc>
      </w:tr>
      <w:tr w:rsidRPr="006466B9" w:rsidR="00037622" w:rsidTr="00E03266" w14:paraId="77AA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7524398F" w14:textId="0893DE1C">
            <w:pPr>
              <w:rPr>
                <w:b/>
                <w:color w:val="000000"/>
                <w:szCs w:val="24"/>
              </w:rPr>
            </w:pPr>
            <w:r w:rsidRPr="00A63F67">
              <w:rPr>
                <w:b/>
                <w:bCs/>
              </w:rPr>
              <w:t>29 435, nr. 28</w:t>
            </w:r>
            <w:r w:rsidR="000F54FD">
              <w:rPr>
                <w:b/>
                <w:bCs/>
              </w:rPr>
              <w:t>6</w:t>
            </w:r>
          </w:p>
        </w:tc>
        <w:tc>
          <w:tcPr>
            <w:tcW w:w="497" w:type="dxa"/>
            <w:tcBorders>
              <w:top w:val="nil"/>
              <w:left w:val="nil"/>
              <w:bottom w:val="nil"/>
              <w:right w:val="nil"/>
            </w:tcBorders>
          </w:tcPr>
          <w:p w:rsidRPr="006466B9" w:rsidR="00037622" w:rsidP="00037622" w:rsidRDefault="00037622" w14:paraId="09C10722" w14:textId="77777777">
            <w:pPr>
              <w:rPr>
                <w:szCs w:val="24"/>
              </w:rPr>
            </w:pPr>
          </w:p>
        </w:tc>
        <w:tc>
          <w:tcPr>
            <w:tcW w:w="6663" w:type="dxa"/>
            <w:gridSpan w:val="2"/>
            <w:tcBorders>
              <w:top w:val="nil"/>
              <w:left w:val="nil"/>
              <w:bottom w:val="nil"/>
              <w:right w:val="nil"/>
            </w:tcBorders>
          </w:tcPr>
          <w:p w:rsidRPr="006466B9" w:rsidR="00037622" w:rsidP="00037622" w:rsidRDefault="0030611A" w14:paraId="4D3B5148" w14:textId="6D1F2FE3">
            <w:r>
              <w:t>-</w:t>
            </w:r>
            <w:r w:rsidRPr="00E83C6F" w:rsidR="00037622">
              <w:t xml:space="preserve">de motie-Wiersma/Van der Plas over vergroting van het bouwblok op een agrarisch bedrijf als randvoorwaarde voor de eisen inzake dierwaardige veehouderij  </w:t>
            </w:r>
          </w:p>
        </w:tc>
      </w:tr>
      <w:tr w:rsidRPr="006466B9" w:rsidR="00037622" w:rsidTr="00E03266" w14:paraId="707D1A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3FC449EA" w14:textId="7BECE979">
            <w:pPr>
              <w:rPr>
                <w:b/>
                <w:color w:val="000000"/>
                <w:szCs w:val="24"/>
              </w:rPr>
            </w:pPr>
            <w:r w:rsidRPr="00A63F67">
              <w:rPr>
                <w:b/>
                <w:bCs/>
              </w:rPr>
              <w:lastRenderedPageBreak/>
              <w:t>29 435, nr. 28</w:t>
            </w:r>
            <w:r w:rsidR="000F54FD">
              <w:rPr>
                <w:b/>
                <w:bCs/>
              </w:rPr>
              <w:t>7</w:t>
            </w:r>
          </w:p>
        </w:tc>
        <w:tc>
          <w:tcPr>
            <w:tcW w:w="497" w:type="dxa"/>
            <w:tcBorders>
              <w:top w:val="nil"/>
              <w:left w:val="nil"/>
              <w:bottom w:val="nil"/>
              <w:right w:val="nil"/>
            </w:tcBorders>
          </w:tcPr>
          <w:p w:rsidRPr="006466B9" w:rsidR="00037622" w:rsidP="00037622" w:rsidRDefault="00037622" w14:paraId="68545A91" w14:textId="77777777">
            <w:pPr>
              <w:rPr>
                <w:szCs w:val="24"/>
              </w:rPr>
            </w:pPr>
          </w:p>
        </w:tc>
        <w:tc>
          <w:tcPr>
            <w:tcW w:w="6663" w:type="dxa"/>
            <w:gridSpan w:val="2"/>
            <w:tcBorders>
              <w:top w:val="nil"/>
              <w:left w:val="nil"/>
              <w:bottom w:val="nil"/>
              <w:right w:val="nil"/>
            </w:tcBorders>
          </w:tcPr>
          <w:p w:rsidRPr="006466B9" w:rsidR="00037622" w:rsidP="00037622" w:rsidRDefault="0030611A" w14:paraId="07234E3C" w14:textId="35DD280E">
            <w:r>
              <w:t>-</w:t>
            </w:r>
            <w:r w:rsidRPr="00E83C6F" w:rsidR="00037622">
              <w:t xml:space="preserve">de motie-Steen/Van Asten over een heldere definitie van "water en bodem sturend" in de Nota Ruimte  </w:t>
            </w:r>
          </w:p>
        </w:tc>
      </w:tr>
      <w:tr w:rsidRPr="006466B9" w:rsidR="00037622" w:rsidTr="00E03266" w14:paraId="73AA18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7622" w:rsidP="00037622" w:rsidRDefault="00037622" w14:paraId="0A66F942" w14:textId="1F11D1AE">
            <w:pPr>
              <w:rPr>
                <w:b/>
                <w:color w:val="000000"/>
                <w:szCs w:val="24"/>
              </w:rPr>
            </w:pPr>
            <w:r w:rsidRPr="00A63F67">
              <w:rPr>
                <w:b/>
                <w:bCs/>
              </w:rPr>
              <w:t>29 435, nr. 28</w:t>
            </w:r>
            <w:r w:rsidR="000F54FD">
              <w:rPr>
                <w:b/>
                <w:bCs/>
              </w:rPr>
              <w:t>8</w:t>
            </w:r>
          </w:p>
        </w:tc>
        <w:tc>
          <w:tcPr>
            <w:tcW w:w="497" w:type="dxa"/>
            <w:tcBorders>
              <w:top w:val="nil"/>
              <w:left w:val="nil"/>
              <w:bottom w:val="nil"/>
              <w:right w:val="nil"/>
            </w:tcBorders>
          </w:tcPr>
          <w:p w:rsidRPr="006466B9" w:rsidR="00037622" w:rsidP="00037622" w:rsidRDefault="00037622" w14:paraId="2B750111" w14:textId="77777777">
            <w:pPr>
              <w:rPr>
                <w:szCs w:val="24"/>
              </w:rPr>
            </w:pPr>
          </w:p>
        </w:tc>
        <w:tc>
          <w:tcPr>
            <w:tcW w:w="6663" w:type="dxa"/>
            <w:gridSpan w:val="2"/>
            <w:tcBorders>
              <w:top w:val="nil"/>
              <w:left w:val="nil"/>
              <w:bottom w:val="nil"/>
              <w:right w:val="nil"/>
            </w:tcBorders>
          </w:tcPr>
          <w:p w:rsidRPr="006466B9" w:rsidR="00037622" w:rsidP="00037622" w:rsidRDefault="0030611A" w14:paraId="42B6A378" w14:textId="0E696249">
            <w:r>
              <w:t>-</w:t>
            </w:r>
            <w:r w:rsidRPr="00E83C6F" w:rsidR="00037622">
              <w:t xml:space="preserve">de motie-Zalinyan/Grinwis over een nationale aanpak datacenters en datakabels  </w:t>
            </w:r>
          </w:p>
        </w:tc>
      </w:tr>
      <w:tr w:rsidRPr="006466B9" w:rsidR="000F54FD" w:rsidTr="00E03266" w14:paraId="58516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5F7D7B0B" w14:textId="6D0437CC">
            <w:pPr>
              <w:rPr>
                <w:b/>
                <w:color w:val="000000"/>
                <w:szCs w:val="24"/>
              </w:rPr>
            </w:pPr>
            <w:r w:rsidRPr="00546AFC">
              <w:rPr>
                <w:b/>
                <w:bCs/>
              </w:rPr>
              <w:t>29 435, nr. 28</w:t>
            </w:r>
            <w:r>
              <w:rPr>
                <w:b/>
                <w:bCs/>
              </w:rPr>
              <w:t>9</w:t>
            </w:r>
          </w:p>
        </w:tc>
        <w:tc>
          <w:tcPr>
            <w:tcW w:w="497" w:type="dxa"/>
            <w:tcBorders>
              <w:top w:val="nil"/>
              <w:left w:val="nil"/>
              <w:bottom w:val="nil"/>
              <w:right w:val="nil"/>
            </w:tcBorders>
          </w:tcPr>
          <w:p w:rsidRPr="006466B9" w:rsidR="000F54FD" w:rsidP="000F54FD" w:rsidRDefault="000F54FD" w14:paraId="6BE64550" w14:textId="77777777">
            <w:pPr>
              <w:rPr>
                <w:szCs w:val="24"/>
              </w:rPr>
            </w:pPr>
          </w:p>
        </w:tc>
        <w:tc>
          <w:tcPr>
            <w:tcW w:w="6663" w:type="dxa"/>
            <w:gridSpan w:val="2"/>
            <w:tcBorders>
              <w:top w:val="nil"/>
              <w:left w:val="nil"/>
              <w:bottom w:val="nil"/>
              <w:right w:val="nil"/>
            </w:tcBorders>
          </w:tcPr>
          <w:p w:rsidRPr="006466B9" w:rsidR="000F54FD" w:rsidP="000F54FD" w:rsidRDefault="0030611A" w14:paraId="7BFDF29D" w14:textId="31219F08">
            <w:r>
              <w:t>-</w:t>
            </w:r>
            <w:r w:rsidRPr="00E83C6F" w:rsidR="000F54FD">
              <w:t xml:space="preserve">de motie-Zalinyan/Grinwis over expliciet borgen hoe ruimtelijke voorwaarden voor een circulaire economie worden meegenomen  </w:t>
            </w:r>
          </w:p>
        </w:tc>
      </w:tr>
      <w:tr w:rsidRPr="006466B9" w:rsidR="000F54FD" w:rsidTr="00E03266" w14:paraId="6568A8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4619126D" w14:textId="63AB8080">
            <w:pPr>
              <w:rPr>
                <w:b/>
                <w:color w:val="000000"/>
                <w:szCs w:val="24"/>
              </w:rPr>
            </w:pPr>
            <w:r w:rsidRPr="00546AFC">
              <w:rPr>
                <w:b/>
                <w:bCs/>
              </w:rPr>
              <w:t>29 435, nr. 2</w:t>
            </w:r>
            <w:r>
              <w:rPr>
                <w:b/>
                <w:bCs/>
              </w:rPr>
              <w:t>90</w:t>
            </w:r>
          </w:p>
        </w:tc>
        <w:tc>
          <w:tcPr>
            <w:tcW w:w="497" w:type="dxa"/>
            <w:tcBorders>
              <w:top w:val="nil"/>
              <w:left w:val="nil"/>
              <w:bottom w:val="nil"/>
              <w:right w:val="nil"/>
            </w:tcBorders>
          </w:tcPr>
          <w:p w:rsidRPr="006466B9" w:rsidR="000F54FD" w:rsidP="000F54FD" w:rsidRDefault="000F54FD" w14:paraId="4AE4BBC2" w14:textId="77777777">
            <w:pPr>
              <w:rPr>
                <w:szCs w:val="24"/>
              </w:rPr>
            </w:pPr>
          </w:p>
        </w:tc>
        <w:tc>
          <w:tcPr>
            <w:tcW w:w="6663" w:type="dxa"/>
            <w:gridSpan w:val="2"/>
            <w:tcBorders>
              <w:top w:val="nil"/>
              <w:left w:val="nil"/>
              <w:bottom w:val="nil"/>
              <w:right w:val="nil"/>
            </w:tcBorders>
          </w:tcPr>
          <w:p w:rsidRPr="006466B9" w:rsidR="000F54FD" w:rsidP="000F54FD" w:rsidRDefault="0030611A" w14:paraId="4403EB5A" w14:textId="0922C31A">
            <w:r>
              <w:t>-</w:t>
            </w:r>
            <w:r w:rsidRPr="00E83C6F" w:rsidR="000F54FD">
              <w:t xml:space="preserve">de motie-Zalinyan over ruimte voor sport, bewegen en spelen onderdeel maken van de Nota Ruimte  </w:t>
            </w:r>
          </w:p>
        </w:tc>
      </w:tr>
      <w:tr w:rsidRPr="006466B9" w:rsidR="000F54FD" w:rsidTr="00E03266" w14:paraId="518D28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7B121112" w14:textId="19FB3142">
            <w:pPr>
              <w:rPr>
                <w:b/>
                <w:color w:val="000000"/>
                <w:szCs w:val="24"/>
              </w:rPr>
            </w:pPr>
            <w:r w:rsidRPr="002C5444">
              <w:rPr>
                <w:b/>
                <w:bCs/>
              </w:rPr>
              <w:t>29 435, nr. 29</w:t>
            </w:r>
            <w:r>
              <w:rPr>
                <w:b/>
                <w:bCs/>
              </w:rPr>
              <w:t>1</w:t>
            </w:r>
          </w:p>
        </w:tc>
        <w:tc>
          <w:tcPr>
            <w:tcW w:w="497" w:type="dxa"/>
            <w:tcBorders>
              <w:top w:val="nil"/>
              <w:left w:val="nil"/>
              <w:bottom w:val="nil"/>
              <w:right w:val="nil"/>
            </w:tcBorders>
          </w:tcPr>
          <w:p w:rsidRPr="006466B9" w:rsidR="000F54FD" w:rsidP="000F54FD" w:rsidRDefault="000F54FD" w14:paraId="7F25D792" w14:textId="77777777">
            <w:pPr>
              <w:rPr>
                <w:szCs w:val="24"/>
              </w:rPr>
            </w:pPr>
          </w:p>
        </w:tc>
        <w:tc>
          <w:tcPr>
            <w:tcW w:w="6663" w:type="dxa"/>
            <w:gridSpan w:val="2"/>
            <w:tcBorders>
              <w:top w:val="nil"/>
              <w:left w:val="nil"/>
              <w:bottom w:val="nil"/>
              <w:right w:val="nil"/>
            </w:tcBorders>
          </w:tcPr>
          <w:p w:rsidRPr="006466B9" w:rsidR="000F54FD" w:rsidP="000F54FD" w:rsidRDefault="0030611A" w14:paraId="69CBFBF0" w14:textId="38BC1169">
            <w:r>
              <w:t>-</w:t>
            </w:r>
            <w:r w:rsidRPr="00E83C6F" w:rsidR="000F54FD">
              <w:t xml:space="preserve">de motie-Zalinyan c.s. over onderzoeken hoe via gebiedsgerichte arrangementen middelen van verschillende ministeries kunnen worden gebundeld  </w:t>
            </w:r>
          </w:p>
        </w:tc>
      </w:tr>
      <w:tr w:rsidRPr="006466B9" w:rsidR="000F54FD" w:rsidTr="00E03266" w14:paraId="319DC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2F6297DD" w14:textId="38F7BBB7">
            <w:pPr>
              <w:rPr>
                <w:b/>
                <w:color w:val="000000"/>
                <w:szCs w:val="24"/>
              </w:rPr>
            </w:pPr>
            <w:r w:rsidRPr="002C5444">
              <w:rPr>
                <w:b/>
                <w:bCs/>
              </w:rPr>
              <w:t>29 435, nr. 29</w:t>
            </w:r>
            <w:r>
              <w:rPr>
                <w:b/>
                <w:bCs/>
              </w:rPr>
              <w:t>2</w:t>
            </w:r>
          </w:p>
        </w:tc>
        <w:tc>
          <w:tcPr>
            <w:tcW w:w="497" w:type="dxa"/>
            <w:tcBorders>
              <w:top w:val="nil"/>
              <w:left w:val="nil"/>
              <w:bottom w:val="nil"/>
              <w:right w:val="nil"/>
            </w:tcBorders>
          </w:tcPr>
          <w:p w:rsidRPr="006466B9" w:rsidR="000F54FD" w:rsidP="000F54FD" w:rsidRDefault="000F54FD" w14:paraId="7468C1E3" w14:textId="77777777">
            <w:pPr>
              <w:rPr>
                <w:szCs w:val="24"/>
              </w:rPr>
            </w:pPr>
          </w:p>
        </w:tc>
        <w:tc>
          <w:tcPr>
            <w:tcW w:w="6663" w:type="dxa"/>
            <w:gridSpan w:val="2"/>
            <w:tcBorders>
              <w:top w:val="nil"/>
              <w:left w:val="nil"/>
              <w:bottom w:val="nil"/>
              <w:right w:val="nil"/>
            </w:tcBorders>
          </w:tcPr>
          <w:p w:rsidRPr="006466B9" w:rsidR="000F54FD" w:rsidP="000F54FD" w:rsidRDefault="0030611A" w14:paraId="71E3220A" w14:textId="42BE73B0">
            <w:r>
              <w:t>-</w:t>
            </w:r>
            <w:r w:rsidRPr="00E83C6F" w:rsidR="000F54FD">
              <w:t xml:space="preserve">de motie-Zalinyan over de regio Noord-Holland Noord het ontwikkelperspectief Stimuleren toekennen  </w:t>
            </w:r>
          </w:p>
        </w:tc>
      </w:tr>
      <w:tr w:rsidRPr="006466B9" w:rsidR="000F54FD" w:rsidTr="00E03266" w14:paraId="53E153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0DFA4CAB" w14:textId="26BA8DDA">
            <w:pPr>
              <w:rPr>
                <w:b/>
                <w:color w:val="000000"/>
                <w:szCs w:val="24"/>
              </w:rPr>
            </w:pPr>
            <w:r w:rsidRPr="002C5444">
              <w:rPr>
                <w:b/>
                <w:bCs/>
              </w:rPr>
              <w:t>29 435, nr. 29</w:t>
            </w:r>
            <w:r>
              <w:rPr>
                <w:b/>
                <w:bCs/>
              </w:rPr>
              <w:t>3</w:t>
            </w:r>
          </w:p>
        </w:tc>
        <w:tc>
          <w:tcPr>
            <w:tcW w:w="497" w:type="dxa"/>
            <w:tcBorders>
              <w:top w:val="nil"/>
              <w:left w:val="nil"/>
              <w:bottom w:val="nil"/>
              <w:right w:val="nil"/>
            </w:tcBorders>
          </w:tcPr>
          <w:p w:rsidRPr="006466B9" w:rsidR="000F54FD" w:rsidP="000F54FD" w:rsidRDefault="000F54FD" w14:paraId="565BECD3" w14:textId="77777777">
            <w:pPr>
              <w:rPr>
                <w:szCs w:val="24"/>
              </w:rPr>
            </w:pPr>
          </w:p>
        </w:tc>
        <w:tc>
          <w:tcPr>
            <w:tcW w:w="6663" w:type="dxa"/>
            <w:gridSpan w:val="2"/>
            <w:tcBorders>
              <w:top w:val="nil"/>
              <w:left w:val="nil"/>
              <w:bottom w:val="nil"/>
              <w:right w:val="nil"/>
            </w:tcBorders>
          </w:tcPr>
          <w:p w:rsidRPr="006466B9" w:rsidR="000F54FD" w:rsidP="000F54FD" w:rsidRDefault="0030611A" w14:paraId="1F99370B" w14:textId="1BED9158">
            <w:r>
              <w:t>-</w:t>
            </w:r>
            <w:r w:rsidRPr="00E83C6F" w:rsidR="000F54FD">
              <w:t xml:space="preserve">de motie-Zalinyan over uitwerken hoe de doelen voor natuur, waterkwaliteit, landschap en erfgoed gehaald kunnen worden  </w:t>
            </w:r>
          </w:p>
        </w:tc>
      </w:tr>
      <w:tr w:rsidRPr="006466B9" w:rsidR="000F54FD" w:rsidTr="00E03266" w14:paraId="69F6F8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063BDA17" w14:textId="13537305">
            <w:pPr>
              <w:rPr>
                <w:b/>
                <w:color w:val="000000"/>
                <w:szCs w:val="24"/>
              </w:rPr>
            </w:pPr>
            <w:r w:rsidRPr="002C5444">
              <w:rPr>
                <w:b/>
                <w:bCs/>
              </w:rPr>
              <w:t>29 435, nr. 29</w:t>
            </w:r>
            <w:r>
              <w:rPr>
                <w:b/>
                <w:bCs/>
              </w:rPr>
              <w:t>4</w:t>
            </w:r>
            <w:r w:rsidR="002D4F9D">
              <w:rPr>
                <w:b/>
                <w:bCs/>
              </w:rPr>
              <w:t xml:space="preserve"> (gewijzigd) </w:t>
            </w:r>
          </w:p>
        </w:tc>
        <w:tc>
          <w:tcPr>
            <w:tcW w:w="497" w:type="dxa"/>
            <w:tcBorders>
              <w:top w:val="nil"/>
              <w:left w:val="nil"/>
              <w:bottom w:val="nil"/>
              <w:right w:val="nil"/>
            </w:tcBorders>
          </w:tcPr>
          <w:p w:rsidRPr="006466B9" w:rsidR="000F54FD" w:rsidP="000F54FD" w:rsidRDefault="000F54FD" w14:paraId="412A58F5" w14:textId="77777777">
            <w:pPr>
              <w:rPr>
                <w:szCs w:val="24"/>
              </w:rPr>
            </w:pPr>
          </w:p>
        </w:tc>
        <w:tc>
          <w:tcPr>
            <w:tcW w:w="6663" w:type="dxa"/>
            <w:gridSpan w:val="2"/>
            <w:tcBorders>
              <w:top w:val="nil"/>
              <w:left w:val="nil"/>
              <w:bottom w:val="nil"/>
              <w:right w:val="nil"/>
            </w:tcBorders>
          </w:tcPr>
          <w:p w:rsidRPr="006466B9" w:rsidR="009A16CE" w:rsidP="009A16CE" w:rsidRDefault="0030611A" w14:paraId="10A3761D" w14:textId="62CD1696">
            <w:r>
              <w:t>-</w:t>
            </w:r>
            <w:r w:rsidRPr="00E83C6F" w:rsidR="000F54FD">
              <w:t xml:space="preserve">de </w:t>
            </w:r>
            <w:r w:rsidR="002D4F9D">
              <w:t xml:space="preserve">gewijzigde </w:t>
            </w:r>
            <w:r w:rsidRPr="00E83C6F" w:rsidR="000F54FD">
              <w:t xml:space="preserve">motie-Russcher over </w:t>
            </w:r>
            <w:r w:rsidRPr="009A16CE" w:rsidR="009A16CE">
              <w:t>waarborgen dat boeren nooit zullen worden onteigend ten behoeve van woningbouw</w:t>
            </w:r>
          </w:p>
        </w:tc>
      </w:tr>
      <w:tr w:rsidRPr="006466B9" w:rsidR="000F54FD" w:rsidTr="00E03266" w14:paraId="0432EE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42A70DCD" w14:textId="533D3D21">
            <w:pPr>
              <w:rPr>
                <w:b/>
                <w:color w:val="000000"/>
                <w:szCs w:val="24"/>
              </w:rPr>
            </w:pPr>
            <w:r w:rsidRPr="002C5444">
              <w:rPr>
                <w:b/>
                <w:bCs/>
              </w:rPr>
              <w:t>29 435, nr. 29</w:t>
            </w:r>
            <w:r>
              <w:rPr>
                <w:b/>
                <w:bCs/>
              </w:rPr>
              <w:t>5</w:t>
            </w:r>
          </w:p>
        </w:tc>
        <w:tc>
          <w:tcPr>
            <w:tcW w:w="497" w:type="dxa"/>
            <w:tcBorders>
              <w:top w:val="nil"/>
              <w:left w:val="nil"/>
              <w:bottom w:val="nil"/>
              <w:right w:val="nil"/>
            </w:tcBorders>
          </w:tcPr>
          <w:p w:rsidRPr="006466B9" w:rsidR="000F54FD" w:rsidP="000F54FD" w:rsidRDefault="000F54FD" w14:paraId="1DC95521" w14:textId="77777777">
            <w:pPr>
              <w:rPr>
                <w:szCs w:val="24"/>
              </w:rPr>
            </w:pPr>
          </w:p>
        </w:tc>
        <w:tc>
          <w:tcPr>
            <w:tcW w:w="6663" w:type="dxa"/>
            <w:gridSpan w:val="2"/>
            <w:tcBorders>
              <w:top w:val="nil"/>
              <w:left w:val="nil"/>
              <w:bottom w:val="nil"/>
              <w:right w:val="nil"/>
            </w:tcBorders>
          </w:tcPr>
          <w:p w:rsidRPr="006466B9" w:rsidR="000F54FD" w:rsidP="000F54FD" w:rsidRDefault="0030611A" w14:paraId="4FD39CCB" w14:textId="55EB73C3">
            <w:r>
              <w:t>-</w:t>
            </w:r>
            <w:r w:rsidRPr="00E83C6F" w:rsidR="000F54FD">
              <w:t xml:space="preserve">de motie-Russcher over kernenergie als voorkeursoptie hanteren voor de nationale energievoorziening  </w:t>
            </w:r>
          </w:p>
        </w:tc>
      </w:tr>
      <w:tr w:rsidRPr="006466B9" w:rsidR="000F54FD" w:rsidTr="00E03266" w14:paraId="7DDAB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30EF3EBA" w14:textId="0C991D4B">
            <w:pPr>
              <w:rPr>
                <w:b/>
                <w:color w:val="000000"/>
                <w:szCs w:val="24"/>
              </w:rPr>
            </w:pPr>
            <w:r w:rsidRPr="002C5444">
              <w:rPr>
                <w:b/>
                <w:bCs/>
              </w:rPr>
              <w:t>29 435, nr. 29</w:t>
            </w:r>
            <w:r>
              <w:rPr>
                <w:b/>
                <w:bCs/>
              </w:rPr>
              <w:t>6</w:t>
            </w:r>
          </w:p>
        </w:tc>
        <w:tc>
          <w:tcPr>
            <w:tcW w:w="497" w:type="dxa"/>
            <w:tcBorders>
              <w:top w:val="nil"/>
              <w:left w:val="nil"/>
              <w:bottom w:val="nil"/>
              <w:right w:val="nil"/>
            </w:tcBorders>
          </w:tcPr>
          <w:p w:rsidRPr="006466B9" w:rsidR="000F54FD" w:rsidP="000F54FD" w:rsidRDefault="000F54FD" w14:paraId="65463059" w14:textId="77777777">
            <w:pPr>
              <w:rPr>
                <w:szCs w:val="24"/>
              </w:rPr>
            </w:pPr>
          </w:p>
        </w:tc>
        <w:tc>
          <w:tcPr>
            <w:tcW w:w="6663" w:type="dxa"/>
            <w:gridSpan w:val="2"/>
            <w:tcBorders>
              <w:top w:val="nil"/>
              <w:left w:val="nil"/>
              <w:bottom w:val="nil"/>
              <w:right w:val="nil"/>
            </w:tcBorders>
          </w:tcPr>
          <w:p w:rsidRPr="006466B9" w:rsidR="000F54FD" w:rsidP="000F54FD" w:rsidRDefault="0030611A" w14:paraId="50B9AACF" w14:textId="501BEBA8">
            <w:r>
              <w:t>-</w:t>
            </w:r>
            <w:r w:rsidRPr="00E83C6F" w:rsidR="000F54FD">
              <w:t xml:space="preserve">de motie-Russcher over uitwerken hoe Nederland ruimtelijk wordt ingericht bij een bevolking van circa 18 miljoen inwoners  </w:t>
            </w:r>
          </w:p>
        </w:tc>
      </w:tr>
      <w:tr w:rsidRPr="006466B9" w:rsidR="000F54FD" w:rsidTr="00E03266" w14:paraId="0BBD14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4AB687E5" w14:textId="1282FB3A">
            <w:pPr>
              <w:rPr>
                <w:b/>
                <w:color w:val="000000"/>
                <w:szCs w:val="24"/>
              </w:rPr>
            </w:pPr>
            <w:r w:rsidRPr="002C5444">
              <w:rPr>
                <w:b/>
                <w:bCs/>
              </w:rPr>
              <w:t>29 435, nr. 29</w:t>
            </w:r>
            <w:r>
              <w:rPr>
                <w:b/>
                <w:bCs/>
              </w:rPr>
              <w:t>7</w:t>
            </w:r>
          </w:p>
        </w:tc>
        <w:tc>
          <w:tcPr>
            <w:tcW w:w="497" w:type="dxa"/>
            <w:tcBorders>
              <w:top w:val="nil"/>
              <w:left w:val="nil"/>
              <w:bottom w:val="nil"/>
              <w:right w:val="nil"/>
            </w:tcBorders>
          </w:tcPr>
          <w:p w:rsidRPr="006466B9" w:rsidR="000F54FD" w:rsidP="000F54FD" w:rsidRDefault="000F54FD" w14:paraId="57883953" w14:textId="77777777">
            <w:pPr>
              <w:rPr>
                <w:szCs w:val="24"/>
              </w:rPr>
            </w:pPr>
          </w:p>
        </w:tc>
        <w:tc>
          <w:tcPr>
            <w:tcW w:w="6663" w:type="dxa"/>
            <w:gridSpan w:val="2"/>
            <w:tcBorders>
              <w:top w:val="nil"/>
              <w:left w:val="nil"/>
              <w:bottom w:val="nil"/>
              <w:right w:val="nil"/>
            </w:tcBorders>
          </w:tcPr>
          <w:p w:rsidRPr="006466B9" w:rsidR="000F54FD" w:rsidP="000F54FD" w:rsidRDefault="0030611A" w14:paraId="200C1CE4" w14:textId="7549E24D">
            <w:r>
              <w:t>-</w:t>
            </w:r>
            <w:r w:rsidRPr="00E83C6F" w:rsidR="000F54FD">
              <w:t xml:space="preserve">de motie-Nobel c.s. over grootschalige woningbouwlocaties expliciet als zwaarwegend nationaal belang verankeren  </w:t>
            </w:r>
          </w:p>
        </w:tc>
      </w:tr>
      <w:tr w:rsidRPr="006466B9" w:rsidR="000F54FD" w:rsidTr="00E03266" w14:paraId="7DC2B5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6FC252AD" w14:textId="20976B84">
            <w:pPr>
              <w:rPr>
                <w:b/>
                <w:color w:val="000000"/>
                <w:szCs w:val="24"/>
              </w:rPr>
            </w:pPr>
            <w:r w:rsidRPr="002C5444">
              <w:rPr>
                <w:b/>
                <w:bCs/>
              </w:rPr>
              <w:t>29 435, nr. 29</w:t>
            </w:r>
            <w:r>
              <w:rPr>
                <w:b/>
                <w:bCs/>
              </w:rPr>
              <w:t>8</w:t>
            </w:r>
          </w:p>
        </w:tc>
        <w:tc>
          <w:tcPr>
            <w:tcW w:w="497" w:type="dxa"/>
            <w:tcBorders>
              <w:top w:val="nil"/>
              <w:left w:val="nil"/>
              <w:bottom w:val="nil"/>
              <w:right w:val="nil"/>
            </w:tcBorders>
          </w:tcPr>
          <w:p w:rsidRPr="006466B9" w:rsidR="000F54FD" w:rsidP="000F54FD" w:rsidRDefault="000F54FD" w14:paraId="0CEAA778" w14:textId="77777777">
            <w:pPr>
              <w:rPr>
                <w:szCs w:val="24"/>
              </w:rPr>
            </w:pPr>
          </w:p>
        </w:tc>
        <w:tc>
          <w:tcPr>
            <w:tcW w:w="6663" w:type="dxa"/>
            <w:gridSpan w:val="2"/>
            <w:tcBorders>
              <w:top w:val="nil"/>
              <w:left w:val="nil"/>
              <w:bottom w:val="nil"/>
              <w:right w:val="nil"/>
            </w:tcBorders>
          </w:tcPr>
          <w:p w:rsidRPr="006466B9" w:rsidR="000F54FD" w:rsidP="000F54FD" w:rsidRDefault="0030611A" w14:paraId="21275A5F" w14:textId="55AA02DF">
            <w:r>
              <w:t>-</w:t>
            </w:r>
            <w:r w:rsidRPr="00E83C6F" w:rsidR="000F54FD">
              <w:t xml:space="preserve">de motie-Nobel over borgen dat water en bodem geen absolute beperkingen vormen voor ruimtelijke ontwikkeling  </w:t>
            </w:r>
          </w:p>
        </w:tc>
      </w:tr>
      <w:tr w:rsidRPr="006466B9" w:rsidR="000F54FD" w:rsidTr="00E03266" w14:paraId="4F0B05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31C13692" w14:textId="33AD51A1">
            <w:pPr>
              <w:rPr>
                <w:b/>
                <w:color w:val="000000"/>
                <w:szCs w:val="24"/>
              </w:rPr>
            </w:pPr>
            <w:r w:rsidRPr="002C5444">
              <w:rPr>
                <w:b/>
                <w:bCs/>
              </w:rPr>
              <w:t>29 435, nr. 29</w:t>
            </w:r>
            <w:r>
              <w:rPr>
                <w:b/>
                <w:bCs/>
              </w:rPr>
              <w:t>9</w:t>
            </w:r>
          </w:p>
        </w:tc>
        <w:tc>
          <w:tcPr>
            <w:tcW w:w="497" w:type="dxa"/>
            <w:tcBorders>
              <w:top w:val="nil"/>
              <w:left w:val="nil"/>
              <w:bottom w:val="nil"/>
              <w:right w:val="nil"/>
            </w:tcBorders>
          </w:tcPr>
          <w:p w:rsidRPr="006466B9" w:rsidR="000F54FD" w:rsidP="000F54FD" w:rsidRDefault="000F54FD" w14:paraId="5C574ED6" w14:textId="77777777">
            <w:pPr>
              <w:rPr>
                <w:szCs w:val="24"/>
              </w:rPr>
            </w:pPr>
          </w:p>
        </w:tc>
        <w:tc>
          <w:tcPr>
            <w:tcW w:w="6663" w:type="dxa"/>
            <w:gridSpan w:val="2"/>
            <w:tcBorders>
              <w:top w:val="nil"/>
              <w:left w:val="nil"/>
              <w:bottom w:val="nil"/>
              <w:right w:val="nil"/>
            </w:tcBorders>
          </w:tcPr>
          <w:p w:rsidRPr="006466B9" w:rsidR="000F54FD" w:rsidP="000F54FD" w:rsidRDefault="0030611A" w14:paraId="1C7852BE" w14:textId="2145721D">
            <w:r>
              <w:t>-</w:t>
            </w:r>
            <w:r w:rsidRPr="00E83C6F" w:rsidR="000F54FD">
              <w:t xml:space="preserve">de motie-Nobel over nettoafname van bedrijventerreinoppervlak voorkomen  </w:t>
            </w:r>
          </w:p>
        </w:tc>
      </w:tr>
      <w:tr w:rsidRPr="006466B9" w:rsidR="000F54FD" w:rsidTr="00E03266" w14:paraId="349CD1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74D2C4D2" w14:textId="79E36CB1">
            <w:pPr>
              <w:rPr>
                <w:b/>
                <w:color w:val="000000"/>
                <w:szCs w:val="24"/>
              </w:rPr>
            </w:pPr>
            <w:r w:rsidRPr="00742585">
              <w:rPr>
                <w:b/>
                <w:bCs/>
              </w:rPr>
              <w:t xml:space="preserve">29 435, nr. </w:t>
            </w:r>
            <w:r>
              <w:rPr>
                <w:b/>
                <w:bCs/>
              </w:rPr>
              <w:t>300</w:t>
            </w:r>
          </w:p>
        </w:tc>
        <w:tc>
          <w:tcPr>
            <w:tcW w:w="497" w:type="dxa"/>
            <w:tcBorders>
              <w:top w:val="nil"/>
              <w:left w:val="nil"/>
              <w:bottom w:val="nil"/>
              <w:right w:val="nil"/>
            </w:tcBorders>
          </w:tcPr>
          <w:p w:rsidRPr="006466B9" w:rsidR="000F54FD" w:rsidP="000F54FD" w:rsidRDefault="000F54FD" w14:paraId="54D5A9F1" w14:textId="77777777">
            <w:pPr>
              <w:rPr>
                <w:szCs w:val="24"/>
              </w:rPr>
            </w:pPr>
          </w:p>
        </w:tc>
        <w:tc>
          <w:tcPr>
            <w:tcW w:w="6663" w:type="dxa"/>
            <w:gridSpan w:val="2"/>
            <w:tcBorders>
              <w:top w:val="nil"/>
              <w:left w:val="nil"/>
              <w:bottom w:val="nil"/>
              <w:right w:val="nil"/>
            </w:tcBorders>
          </w:tcPr>
          <w:p w:rsidRPr="006466B9" w:rsidR="000F54FD" w:rsidP="000F54FD" w:rsidRDefault="0030611A" w14:paraId="23E573EB" w14:textId="6D8B822B">
            <w:r>
              <w:t>-</w:t>
            </w:r>
            <w:r w:rsidRPr="00E83C6F" w:rsidR="000F54FD">
              <w:t xml:space="preserve">de motie-Nobel over de regio Emmen onder de strategie "initiëren" laten vallen  </w:t>
            </w:r>
          </w:p>
        </w:tc>
      </w:tr>
      <w:tr w:rsidRPr="006466B9" w:rsidR="000F54FD" w:rsidTr="00E03266" w14:paraId="05F7BD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7F19CD0E" w14:textId="397A73B9">
            <w:pPr>
              <w:rPr>
                <w:b/>
                <w:color w:val="000000"/>
                <w:szCs w:val="24"/>
              </w:rPr>
            </w:pPr>
            <w:r w:rsidRPr="00742585">
              <w:rPr>
                <w:b/>
                <w:bCs/>
              </w:rPr>
              <w:t xml:space="preserve">29 435, nr. </w:t>
            </w:r>
            <w:r>
              <w:rPr>
                <w:b/>
                <w:bCs/>
              </w:rPr>
              <w:t>301</w:t>
            </w:r>
            <w:r w:rsidR="00B57F42">
              <w:rPr>
                <w:b/>
                <w:bCs/>
              </w:rPr>
              <w:t xml:space="preserve"> (overgenomen)</w:t>
            </w:r>
          </w:p>
        </w:tc>
        <w:tc>
          <w:tcPr>
            <w:tcW w:w="497" w:type="dxa"/>
            <w:tcBorders>
              <w:top w:val="nil"/>
              <w:left w:val="nil"/>
              <w:bottom w:val="nil"/>
              <w:right w:val="nil"/>
            </w:tcBorders>
          </w:tcPr>
          <w:p w:rsidRPr="006466B9" w:rsidR="000F54FD" w:rsidP="000F54FD" w:rsidRDefault="000F54FD" w14:paraId="1BDC8939" w14:textId="77777777">
            <w:pPr>
              <w:rPr>
                <w:szCs w:val="24"/>
              </w:rPr>
            </w:pPr>
          </w:p>
        </w:tc>
        <w:tc>
          <w:tcPr>
            <w:tcW w:w="6663" w:type="dxa"/>
            <w:gridSpan w:val="2"/>
            <w:tcBorders>
              <w:top w:val="nil"/>
              <w:left w:val="nil"/>
              <w:bottom w:val="nil"/>
              <w:right w:val="nil"/>
            </w:tcBorders>
          </w:tcPr>
          <w:p w:rsidRPr="006466B9" w:rsidR="000F54FD" w:rsidP="000F54FD" w:rsidRDefault="0030611A" w14:paraId="7689225A" w14:textId="530CE337">
            <w:r>
              <w:t>-</w:t>
            </w:r>
            <w:r w:rsidRPr="00E83C6F" w:rsidR="000F54FD">
              <w:t xml:space="preserve">de motie-Teunissen c.s. over duurzaamheid en omgevingskwaliteit als toetssteen borgen in de Nota Ruimte  </w:t>
            </w:r>
          </w:p>
        </w:tc>
      </w:tr>
      <w:tr w:rsidRPr="006466B9" w:rsidR="000F54FD" w:rsidTr="00E03266" w14:paraId="69B2FB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7258BC73" w14:textId="1D4DF232">
            <w:pPr>
              <w:rPr>
                <w:b/>
                <w:color w:val="000000"/>
                <w:szCs w:val="24"/>
              </w:rPr>
            </w:pPr>
            <w:r w:rsidRPr="00742585">
              <w:rPr>
                <w:b/>
                <w:bCs/>
              </w:rPr>
              <w:t xml:space="preserve">29 435, nr. </w:t>
            </w:r>
            <w:r>
              <w:rPr>
                <w:b/>
                <w:bCs/>
              </w:rPr>
              <w:t>302</w:t>
            </w:r>
          </w:p>
        </w:tc>
        <w:tc>
          <w:tcPr>
            <w:tcW w:w="497" w:type="dxa"/>
            <w:tcBorders>
              <w:top w:val="nil"/>
              <w:left w:val="nil"/>
              <w:bottom w:val="nil"/>
              <w:right w:val="nil"/>
            </w:tcBorders>
          </w:tcPr>
          <w:p w:rsidRPr="006466B9" w:rsidR="000F54FD" w:rsidP="000F54FD" w:rsidRDefault="000F54FD" w14:paraId="51428129" w14:textId="77777777">
            <w:pPr>
              <w:rPr>
                <w:szCs w:val="24"/>
              </w:rPr>
            </w:pPr>
          </w:p>
        </w:tc>
        <w:tc>
          <w:tcPr>
            <w:tcW w:w="6663" w:type="dxa"/>
            <w:gridSpan w:val="2"/>
            <w:tcBorders>
              <w:top w:val="nil"/>
              <w:left w:val="nil"/>
              <w:bottom w:val="nil"/>
              <w:right w:val="nil"/>
            </w:tcBorders>
          </w:tcPr>
          <w:p w:rsidRPr="006466B9" w:rsidR="000F54FD" w:rsidP="000F54FD" w:rsidRDefault="0030611A" w14:paraId="7F61E59F" w14:textId="2C281B1B">
            <w:r>
              <w:t>-</w:t>
            </w:r>
            <w:r w:rsidRPr="00E83C6F" w:rsidR="000F54FD">
              <w:t xml:space="preserve">de motie-Teunissen/Kostić over zo veel mogelijk expliciteren waar ruimte bespaard gaat worden  </w:t>
            </w:r>
          </w:p>
        </w:tc>
      </w:tr>
      <w:tr w:rsidRPr="006466B9" w:rsidR="000F54FD" w:rsidTr="00E03266" w14:paraId="196D92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12767934" w14:textId="5EE6FF0D">
            <w:pPr>
              <w:rPr>
                <w:b/>
                <w:color w:val="000000"/>
                <w:szCs w:val="24"/>
              </w:rPr>
            </w:pPr>
            <w:r w:rsidRPr="00FF6E89">
              <w:rPr>
                <w:b/>
                <w:bCs/>
              </w:rPr>
              <w:t>29 435, nr. 30</w:t>
            </w:r>
            <w:r>
              <w:rPr>
                <w:b/>
                <w:bCs/>
              </w:rPr>
              <w:t>3</w:t>
            </w:r>
          </w:p>
        </w:tc>
        <w:tc>
          <w:tcPr>
            <w:tcW w:w="497" w:type="dxa"/>
            <w:tcBorders>
              <w:top w:val="nil"/>
              <w:left w:val="nil"/>
              <w:bottom w:val="nil"/>
              <w:right w:val="nil"/>
            </w:tcBorders>
          </w:tcPr>
          <w:p w:rsidRPr="006466B9" w:rsidR="000F54FD" w:rsidP="000F54FD" w:rsidRDefault="000F54FD" w14:paraId="661480C7" w14:textId="77777777">
            <w:pPr>
              <w:rPr>
                <w:szCs w:val="24"/>
              </w:rPr>
            </w:pPr>
          </w:p>
        </w:tc>
        <w:tc>
          <w:tcPr>
            <w:tcW w:w="6663" w:type="dxa"/>
            <w:gridSpan w:val="2"/>
            <w:tcBorders>
              <w:top w:val="nil"/>
              <w:left w:val="nil"/>
              <w:bottom w:val="nil"/>
              <w:right w:val="nil"/>
            </w:tcBorders>
          </w:tcPr>
          <w:p w:rsidRPr="006466B9" w:rsidR="000F54FD" w:rsidP="000F54FD" w:rsidRDefault="0096726F" w14:paraId="3B9D37AC" w14:textId="5B185F7D">
            <w:r>
              <w:t>-</w:t>
            </w:r>
            <w:r w:rsidRPr="00E83C6F" w:rsidR="000F54FD">
              <w:t xml:space="preserve">de motie-Teunissen/Kostić over de Nota Ruimte juridisch houdbaar maken  </w:t>
            </w:r>
          </w:p>
        </w:tc>
      </w:tr>
      <w:tr w:rsidRPr="006466B9" w:rsidR="000F54FD" w:rsidTr="00E03266" w14:paraId="28E70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1B8B00BC" w14:textId="70773877">
            <w:pPr>
              <w:rPr>
                <w:b/>
                <w:color w:val="000000"/>
                <w:szCs w:val="24"/>
              </w:rPr>
            </w:pPr>
            <w:r w:rsidRPr="00FF6E89">
              <w:rPr>
                <w:b/>
                <w:bCs/>
              </w:rPr>
              <w:t>29 435, nr. 30</w:t>
            </w:r>
            <w:r>
              <w:rPr>
                <w:b/>
                <w:bCs/>
              </w:rPr>
              <w:t>4</w:t>
            </w:r>
          </w:p>
        </w:tc>
        <w:tc>
          <w:tcPr>
            <w:tcW w:w="497" w:type="dxa"/>
            <w:tcBorders>
              <w:top w:val="nil"/>
              <w:left w:val="nil"/>
              <w:bottom w:val="nil"/>
              <w:right w:val="nil"/>
            </w:tcBorders>
          </w:tcPr>
          <w:p w:rsidRPr="006466B9" w:rsidR="000F54FD" w:rsidP="000F54FD" w:rsidRDefault="000F54FD" w14:paraId="3EA7E77E" w14:textId="77777777">
            <w:pPr>
              <w:rPr>
                <w:szCs w:val="24"/>
              </w:rPr>
            </w:pPr>
          </w:p>
        </w:tc>
        <w:tc>
          <w:tcPr>
            <w:tcW w:w="6663" w:type="dxa"/>
            <w:gridSpan w:val="2"/>
            <w:tcBorders>
              <w:top w:val="nil"/>
              <w:left w:val="nil"/>
              <w:bottom w:val="nil"/>
              <w:right w:val="nil"/>
            </w:tcBorders>
          </w:tcPr>
          <w:p w:rsidRPr="006466B9" w:rsidR="000F54FD" w:rsidP="000F54FD" w:rsidRDefault="0096726F" w14:paraId="4A689348" w14:textId="0DA7E1C2">
            <w:r>
              <w:t>-</w:t>
            </w:r>
            <w:r w:rsidRPr="00E83C6F" w:rsidR="000F54FD">
              <w:t xml:space="preserve">de motie-Teunissen/Kostić over "water en bodem sturend" integraal borgen in de Nota Ruimte  </w:t>
            </w:r>
          </w:p>
        </w:tc>
      </w:tr>
      <w:tr w:rsidRPr="006466B9" w:rsidR="000F54FD" w:rsidTr="00E03266" w14:paraId="3F401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422D8F5A" w14:textId="20582A4D">
            <w:pPr>
              <w:rPr>
                <w:b/>
                <w:color w:val="000000"/>
                <w:szCs w:val="24"/>
              </w:rPr>
            </w:pPr>
            <w:r w:rsidRPr="00FF6E89">
              <w:rPr>
                <w:b/>
                <w:bCs/>
              </w:rPr>
              <w:t>29 435, nr. 30</w:t>
            </w:r>
            <w:r>
              <w:rPr>
                <w:b/>
                <w:bCs/>
              </w:rPr>
              <w:t>5</w:t>
            </w:r>
          </w:p>
        </w:tc>
        <w:tc>
          <w:tcPr>
            <w:tcW w:w="497" w:type="dxa"/>
            <w:tcBorders>
              <w:top w:val="nil"/>
              <w:left w:val="nil"/>
              <w:bottom w:val="nil"/>
              <w:right w:val="nil"/>
            </w:tcBorders>
          </w:tcPr>
          <w:p w:rsidRPr="006466B9" w:rsidR="000F54FD" w:rsidP="000F54FD" w:rsidRDefault="000F54FD" w14:paraId="68E1505A" w14:textId="77777777">
            <w:pPr>
              <w:rPr>
                <w:szCs w:val="24"/>
              </w:rPr>
            </w:pPr>
          </w:p>
        </w:tc>
        <w:tc>
          <w:tcPr>
            <w:tcW w:w="6663" w:type="dxa"/>
            <w:gridSpan w:val="2"/>
            <w:tcBorders>
              <w:top w:val="nil"/>
              <w:left w:val="nil"/>
              <w:bottom w:val="nil"/>
              <w:right w:val="nil"/>
            </w:tcBorders>
          </w:tcPr>
          <w:p w:rsidRPr="006466B9" w:rsidR="000F54FD" w:rsidP="000F54FD" w:rsidRDefault="0096726F" w14:paraId="26D472AD" w14:textId="7C8C86C5">
            <w:r>
              <w:t>-</w:t>
            </w:r>
            <w:r w:rsidRPr="00E83C6F" w:rsidR="000F54FD">
              <w:t xml:space="preserve">de motie-Teunissen/Kostić over genoeg ruimte voor rivieren en dijken op de lange termijn en meer ruimte voor natuurlijke vormen van kustverdediging </w:t>
            </w:r>
          </w:p>
        </w:tc>
      </w:tr>
      <w:tr w:rsidRPr="006466B9" w:rsidR="000F54FD" w:rsidTr="00E03266" w14:paraId="161FD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181235BB" w14:textId="60C772D5">
            <w:pPr>
              <w:rPr>
                <w:b/>
                <w:color w:val="000000"/>
                <w:szCs w:val="24"/>
              </w:rPr>
            </w:pPr>
            <w:r w:rsidRPr="00FF6E89">
              <w:rPr>
                <w:b/>
                <w:bCs/>
              </w:rPr>
              <w:t>29 435, nr. 30</w:t>
            </w:r>
            <w:r>
              <w:rPr>
                <w:b/>
                <w:bCs/>
              </w:rPr>
              <w:t>6</w:t>
            </w:r>
          </w:p>
        </w:tc>
        <w:tc>
          <w:tcPr>
            <w:tcW w:w="497" w:type="dxa"/>
            <w:tcBorders>
              <w:top w:val="nil"/>
              <w:left w:val="nil"/>
              <w:bottom w:val="nil"/>
              <w:right w:val="nil"/>
            </w:tcBorders>
          </w:tcPr>
          <w:p w:rsidRPr="006466B9" w:rsidR="000F54FD" w:rsidP="000F54FD" w:rsidRDefault="000F54FD" w14:paraId="0DA40521" w14:textId="77777777">
            <w:pPr>
              <w:rPr>
                <w:szCs w:val="24"/>
              </w:rPr>
            </w:pPr>
          </w:p>
        </w:tc>
        <w:tc>
          <w:tcPr>
            <w:tcW w:w="6663" w:type="dxa"/>
            <w:gridSpan w:val="2"/>
            <w:tcBorders>
              <w:top w:val="nil"/>
              <w:left w:val="nil"/>
              <w:bottom w:val="nil"/>
              <w:right w:val="nil"/>
            </w:tcBorders>
          </w:tcPr>
          <w:p w:rsidRPr="006466B9" w:rsidR="000F54FD" w:rsidP="000F54FD" w:rsidRDefault="0096726F" w14:paraId="68656D52" w14:textId="4CE89AF3">
            <w:r>
              <w:t>-</w:t>
            </w:r>
            <w:r w:rsidRPr="00E83C6F" w:rsidR="000F54FD">
              <w:t xml:space="preserve">de motie-Teunissen/Kostić over een duidelijke definitie en invulling van "natuurinclusiviteit"  </w:t>
            </w:r>
          </w:p>
        </w:tc>
      </w:tr>
      <w:tr w:rsidRPr="006466B9" w:rsidR="000F54FD" w:rsidTr="00E03266" w14:paraId="625C69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7D40B03C" w14:textId="6B982F26">
            <w:pPr>
              <w:rPr>
                <w:b/>
                <w:color w:val="000000"/>
                <w:szCs w:val="24"/>
              </w:rPr>
            </w:pPr>
            <w:r w:rsidRPr="00FF6E89">
              <w:rPr>
                <w:b/>
                <w:bCs/>
              </w:rPr>
              <w:t>29 435, nr. 30</w:t>
            </w:r>
            <w:r>
              <w:rPr>
                <w:b/>
                <w:bCs/>
              </w:rPr>
              <w:t>7</w:t>
            </w:r>
          </w:p>
        </w:tc>
        <w:tc>
          <w:tcPr>
            <w:tcW w:w="497" w:type="dxa"/>
            <w:tcBorders>
              <w:top w:val="nil"/>
              <w:left w:val="nil"/>
              <w:bottom w:val="nil"/>
              <w:right w:val="nil"/>
            </w:tcBorders>
          </w:tcPr>
          <w:p w:rsidRPr="006466B9" w:rsidR="000F54FD" w:rsidP="000F54FD" w:rsidRDefault="000F54FD" w14:paraId="35B5F02C" w14:textId="77777777">
            <w:pPr>
              <w:rPr>
                <w:szCs w:val="24"/>
              </w:rPr>
            </w:pPr>
          </w:p>
        </w:tc>
        <w:tc>
          <w:tcPr>
            <w:tcW w:w="6663" w:type="dxa"/>
            <w:gridSpan w:val="2"/>
            <w:tcBorders>
              <w:top w:val="nil"/>
              <w:left w:val="nil"/>
              <w:bottom w:val="nil"/>
              <w:right w:val="nil"/>
            </w:tcBorders>
          </w:tcPr>
          <w:p w:rsidRPr="006466B9" w:rsidR="000F54FD" w:rsidP="000F54FD" w:rsidRDefault="0096726F" w14:paraId="1FCBA3EC" w14:textId="508CB59C">
            <w:r>
              <w:t>-</w:t>
            </w:r>
            <w:r w:rsidRPr="00E83C6F" w:rsidR="000F54FD">
              <w:t xml:space="preserve">de motie-Teunissen/Kostić over minstens 100.000 hectare extra natuur  </w:t>
            </w:r>
          </w:p>
        </w:tc>
      </w:tr>
      <w:tr w:rsidRPr="006466B9" w:rsidR="000F54FD" w:rsidTr="00E03266" w14:paraId="53510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0E4FF77C" w14:textId="1A999053">
            <w:pPr>
              <w:rPr>
                <w:b/>
                <w:color w:val="000000"/>
                <w:szCs w:val="24"/>
              </w:rPr>
            </w:pPr>
            <w:r w:rsidRPr="00FF6E89">
              <w:rPr>
                <w:b/>
                <w:bCs/>
              </w:rPr>
              <w:t>29 435, nr. 30</w:t>
            </w:r>
            <w:r>
              <w:rPr>
                <w:b/>
                <w:bCs/>
              </w:rPr>
              <w:t>8</w:t>
            </w:r>
          </w:p>
        </w:tc>
        <w:tc>
          <w:tcPr>
            <w:tcW w:w="497" w:type="dxa"/>
            <w:tcBorders>
              <w:top w:val="nil"/>
              <w:left w:val="nil"/>
              <w:bottom w:val="nil"/>
              <w:right w:val="nil"/>
            </w:tcBorders>
          </w:tcPr>
          <w:p w:rsidRPr="006466B9" w:rsidR="000F54FD" w:rsidP="000F54FD" w:rsidRDefault="000F54FD" w14:paraId="2CD60266" w14:textId="77777777">
            <w:pPr>
              <w:rPr>
                <w:szCs w:val="24"/>
              </w:rPr>
            </w:pPr>
          </w:p>
        </w:tc>
        <w:tc>
          <w:tcPr>
            <w:tcW w:w="6663" w:type="dxa"/>
            <w:gridSpan w:val="2"/>
            <w:tcBorders>
              <w:top w:val="nil"/>
              <w:left w:val="nil"/>
              <w:bottom w:val="nil"/>
              <w:right w:val="nil"/>
            </w:tcBorders>
          </w:tcPr>
          <w:p w:rsidRPr="006466B9" w:rsidR="000F54FD" w:rsidP="000F54FD" w:rsidRDefault="0096726F" w14:paraId="2926DF4B" w14:textId="04793153">
            <w:r>
              <w:t>-</w:t>
            </w:r>
            <w:r w:rsidRPr="00E83C6F" w:rsidR="000F54FD">
              <w:t xml:space="preserve">de motie-Beckerman over een divers aanbod aan recreatie expliciet opnemen in de Nota Ruimte  </w:t>
            </w:r>
          </w:p>
        </w:tc>
      </w:tr>
      <w:tr w:rsidRPr="006466B9" w:rsidR="000F54FD" w:rsidTr="00E03266" w14:paraId="0C17D4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6176B7C7" w14:textId="62F87B06">
            <w:pPr>
              <w:rPr>
                <w:b/>
                <w:color w:val="000000"/>
                <w:szCs w:val="24"/>
              </w:rPr>
            </w:pPr>
            <w:r w:rsidRPr="00FF6E89">
              <w:rPr>
                <w:b/>
                <w:bCs/>
              </w:rPr>
              <w:t>29 435, nr. 30</w:t>
            </w:r>
            <w:r>
              <w:rPr>
                <w:b/>
                <w:bCs/>
              </w:rPr>
              <w:t>9</w:t>
            </w:r>
          </w:p>
        </w:tc>
        <w:tc>
          <w:tcPr>
            <w:tcW w:w="497" w:type="dxa"/>
            <w:tcBorders>
              <w:top w:val="nil"/>
              <w:left w:val="nil"/>
              <w:bottom w:val="nil"/>
              <w:right w:val="nil"/>
            </w:tcBorders>
          </w:tcPr>
          <w:p w:rsidRPr="006466B9" w:rsidR="000F54FD" w:rsidP="000F54FD" w:rsidRDefault="000F54FD" w14:paraId="2275451B" w14:textId="77777777">
            <w:pPr>
              <w:rPr>
                <w:szCs w:val="24"/>
              </w:rPr>
            </w:pPr>
          </w:p>
        </w:tc>
        <w:tc>
          <w:tcPr>
            <w:tcW w:w="6663" w:type="dxa"/>
            <w:gridSpan w:val="2"/>
            <w:tcBorders>
              <w:top w:val="nil"/>
              <w:left w:val="nil"/>
              <w:bottom w:val="nil"/>
              <w:right w:val="nil"/>
            </w:tcBorders>
          </w:tcPr>
          <w:p w:rsidRPr="006466B9" w:rsidR="000F54FD" w:rsidP="000F54FD" w:rsidRDefault="0096726F" w14:paraId="07E8E14C" w14:textId="395187B9">
            <w:r>
              <w:t>-</w:t>
            </w:r>
            <w:r w:rsidRPr="00E83C6F" w:rsidR="000F54FD">
              <w:t xml:space="preserve">de motie-Beckerman over onderscheid maken tussen traditionele kampeerterreinen en recreatiewoning- of chaletparken  </w:t>
            </w:r>
          </w:p>
        </w:tc>
      </w:tr>
      <w:tr w:rsidRPr="006466B9" w:rsidR="000F54FD" w:rsidTr="00E03266" w14:paraId="7625B8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094CE060" w14:textId="154F0234">
            <w:pPr>
              <w:rPr>
                <w:b/>
                <w:color w:val="000000"/>
                <w:szCs w:val="24"/>
              </w:rPr>
            </w:pPr>
            <w:r w:rsidRPr="00FF6E89">
              <w:rPr>
                <w:b/>
                <w:bCs/>
              </w:rPr>
              <w:lastRenderedPageBreak/>
              <w:t>29 435, nr. 3</w:t>
            </w:r>
            <w:r>
              <w:rPr>
                <w:b/>
                <w:bCs/>
              </w:rPr>
              <w:t>10</w:t>
            </w:r>
          </w:p>
        </w:tc>
        <w:tc>
          <w:tcPr>
            <w:tcW w:w="497" w:type="dxa"/>
            <w:tcBorders>
              <w:top w:val="nil"/>
              <w:left w:val="nil"/>
              <w:bottom w:val="nil"/>
              <w:right w:val="nil"/>
            </w:tcBorders>
          </w:tcPr>
          <w:p w:rsidRPr="006466B9" w:rsidR="000F54FD" w:rsidP="000F54FD" w:rsidRDefault="000F54FD" w14:paraId="6548730D" w14:textId="77777777">
            <w:pPr>
              <w:rPr>
                <w:szCs w:val="24"/>
              </w:rPr>
            </w:pPr>
          </w:p>
        </w:tc>
        <w:tc>
          <w:tcPr>
            <w:tcW w:w="6663" w:type="dxa"/>
            <w:gridSpan w:val="2"/>
            <w:tcBorders>
              <w:top w:val="nil"/>
              <w:left w:val="nil"/>
              <w:bottom w:val="nil"/>
              <w:right w:val="nil"/>
            </w:tcBorders>
          </w:tcPr>
          <w:p w:rsidRPr="006466B9" w:rsidR="000F54FD" w:rsidP="000F54FD" w:rsidRDefault="0096726F" w14:paraId="2772B20F" w14:textId="670A3E06">
            <w:r>
              <w:t>-</w:t>
            </w:r>
            <w:r w:rsidRPr="00E83C6F" w:rsidR="000F54FD">
              <w:t xml:space="preserve">de motie-Beckerman over wooncoöperaties expliciet benoemen in de Nota Ruimte  </w:t>
            </w:r>
          </w:p>
        </w:tc>
      </w:tr>
      <w:tr w:rsidRPr="006466B9" w:rsidR="000F54FD" w:rsidTr="00E03266" w14:paraId="1F094F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247A4B97" w14:textId="0EF79757">
            <w:pPr>
              <w:rPr>
                <w:b/>
                <w:color w:val="000000"/>
                <w:szCs w:val="24"/>
              </w:rPr>
            </w:pPr>
            <w:r w:rsidRPr="00FF6E89">
              <w:rPr>
                <w:b/>
                <w:bCs/>
              </w:rPr>
              <w:t>29 435, nr. 3</w:t>
            </w:r>
            <w:r>
              <w:rPr>
                <w:b/>
                <w:bCs/>
              </w:rPr>
              <w:t>11</w:t>
            </w:r>
          </w:p>
        </w:tc>
        <w:tc>
          <w:tcPr>
            <w:tcW w:w="497" w:type="dxa"/>
            <w:tcBorders>
              <w:top w:val="nil"/>
              <w:left w:val="nil"/>
              <w:bottom w:val="nil"/>
              <w:right w:val="nil"/>
            </w:tcBorders>
          </w:tcPr>
          <w:p w:rsidRPr="006466B9" w:rsidR="000F54FD" w:rsidP="000F54FD" w:rsidRDefault="000F54FD" w14:paraId="02B29BBA" w14:textId="77777777">
            <w:pPr>
              <w:rPr>
                <w:szCs w:val="24"/>
              </w:rPr>
            </w:pPr>
          </w:p>
        </w:tc>
        <w:tc>
          <w:tcPr>
            <w:tcW w:w="6663" w:type="dxa"/>
            <w:gridSpan w:val="2"/>
            <w:tcBorders>
              <w:top w:val="nil"/>
              <w:left w:val="nil"/>
              <w:bottom w:val="nil"/>
              <w:right w:val="nil"/>
            </w:tcBorders>
          </w:tcPr>
          <w:p w:rsidRPr="006466B9" w:rsidR="000F54FD" w:rsidP="000F54FD" w:rsidRDefault="0096726F" w14:paraId="190CE712" w14:textId="0EFA5C47">
            <w:r>
              <w:t>-</w:t>
            </w:r>
            <w:r w:rsidRPr="00E83C6F" w:rsidR="000F54FD">
              <w:t xml:space="preserve">de motie-Grinwis/Van Asten over concreter inzicht in de som van ruimteclaims die voortvloeit uit de ambities in de Nota Ruimte </w:t>
            </w:r>
          </w:p>
        </w:tc>
      </w:tr>
      <w:tr w:rsidRPr="006466B9" w:rsidR="000F54FD" w:rsidTr="00E03266" w14:paraId="1BB9BB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4336B1F9" w14:textId="2FE45747">
            <w:pPr>
              <w:rPr>
                <w:b/>
                <w:color w:val="000000"/>
                <w:szCs w:val="24"/>
              </w:rPr>
            </w:pPr>
            <w:r w:rsidRPr="00FF6E89">
              <w:rPr>
                <w:b/>
                <w:bCs/>
              </w:rPr>
              <w:t>29 435, nr. 3</w:t>
            </w:r>
            <w:r>
              <w:rPr>
                <w:b/>
                <w:bCs/>
              </w:rPr>
              <w:t>12</w:t>
            </w:r>
          </w:p>
        </w:tc>
        <w:tc>
          <w:tcPr>
            <w:tcW w:w="497" w:type="dxa"/>
            <w:tcBorders>
              <w:top w:val="nil"/>
              <w:left w:val="nil"/>
              <w:bottom w:val="nil"/>
              <w:right w:val="nil"/>
            </w:tcBorders>
          </w:tcPr>
          <w:p w:rsidRPr="006466B9" w:rsidR="000F54FD" w:rsidP="000F54FD" w:rsidRDefault="000F54FD" w14:paraId="24567BB8" w14:textId="77777777">
            <w:pPr>
              <w:rPr>
                <w:szCs w:val="24"/>
              </w:rPr>
            </w:pPr>
          </w:p>
        </w:tc>
        <w:tc>
          <w:tcPr>
            <w:tcW w:w="6663" w:type="dxa"/>
            <w:gridSpan w:val="2"/>
            <w:tcBorders>
              <w:top w:val="nil"/>
              <w:left w:val="nil"/>
              <w:bottom w:val="nil"/>
              <w:right w:val="nil"/>
            </w:tcBorders>
          </w:tcPr>
          <w:p w:rsidRPr="006466B9" w:rsidR="000F54FD" w:rsidP="000F54FD" w:rsidRDefault="0096726F" w14:paraId="24D508A7" w14:textId="58290684">
            <w:r>
              <w:t>-</w:t>
            </w:r>
            <w:r w:rsidRPr="00E83C6F" w:rsidR="000F54FD">
              <w:t xml:space="preserve">de motie-Grinwis/Van Asten over voldoende coördinerende bevoegdheden en doorzettingsmacht voor de minister van VRO </w:t>
            </w:r>
          </w:p>
        </w:tc>
      </w:tr>
      <w:tr w:rsidRPr="006466B9" w:rsidR="000F54FD" w:rsidTr="00E03266" w14:paraId="4DB3E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6CB39938" w14:textId="64922536">
            <w:pPr>
              <w:rPr>
                <w:b/>
                <w:color w:val="000000"/>
                <w:szCs w:val="24"/>
              </w:rPr>
            </w:pPr>
            <w:r w:rsidRPr="00513B9D">
              <w:rPr>
                <w:b/>
                <w:bCs/>
              </w:rPr>
              <w:t>29 435, nr. 31</w:t>
            </w:r>
            <w:r>
              <w:rPr>
                <w:b/>
                <w:bCs/>
              </w:rPr>
              <w:t>3</w:t>
            </w:r>
          </w:p>
        </w:tc>
        <w:tc>
          <w:tcPr>
            <w:tcW w:w="497" w:type="dxa"/>
            <w:tcBorders>
              <w:top w:val="nil"/>
              <w:left w:val="nil"/>
              <w:bottom w:val="nil"/>
              <w:right w:val="nil"/>
            </w:tcBorders>
          </w:tcPr>
          <w:p w:rsidRPr="006466B9" w:rsidR="000F54FD" w:rsidP="000F54FD" w:rsidRDefault="000F54FD" w14:paraId="4109D8F4" w14:textId="77777777">
            <w:pPr>
              <w:rPr>
                <w:szCs w:val="24"/>
              </w:rPr>
            </w:pPr>
          </w:p>
        </w:tc>
        <w:tc>
          <w:tcPr>
            <w:tcW w:w="6663" w:type="dxa"/>
            <w:gridSpan w:val="2"/>
            <w:tcBorders>
              <w:top w:val="nil"/>
              <w:left w:val="nil"/>
              <w:bottom w:val="nil"/>
              <w:right w:val="nil"/>
            </w:tcBorders>
          </w:tcPr>
          <w:p w:rsidRPr="006466B9" w:rsidR="000F54FD" w:rsidP="000F54FD" w:rsidRDefault="0096726F" w14:paraId="31D4D9CA" w14:textId="4B66DB35">
            <w:r>
              <w:t>-</w:t>
            </w:r>
            <w:r w:rsidRPr="00E83C6F" w:rsidR="000F54FD">
              <w:t xml:space="preserve">de motie-Grinwis c.s. over de mogelijkheden en consequenties van ruimtelijke ontwikkelingen in het Markermeer/IJmeer  </w:t>
            </w:r>
          </w:p>
        </w:tc>
      </w:tr>
      <w:tr w:rsidRPr="006466B9" w:rsidR="000F54FD" w:rsidTr="00E03266" w14:paraId="3207A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54FD" w:rsidP="000F54FD" w:rsidRDefault="000F54FD" w14:paraId="0A0C3322" w14:textId="07B1F019">
            <w:pPr>
              <w:rPr>
                <w:b/>
                <w:color w:val="000000"/>
                <w:szCs w:val="24"/>
              </w:rPr>
            </w:pPr>
            <w:r w:rsidRPr="00513B9D">
              <w:rPr>
                <w:b/>
                <w:bCs/>
              </w:rPr>
              <w:t>29 435, nr. 31</w:t>
            </w:r>
            <w:r>
              <w:rPr>
                <w:b/>
                <w:bCs/>
              </w:rPr>
              <w:t>4</w:t>
            </w:r>
          </w:p>
        </w:tc>
        <w:tc>
          <w:tcPr>
            <w:tcW w:w="497" w:type="dxa"/>
            <w:tcBorders>
              <w:top w:val="nil"/>
              <w:left w:val="nil"/>
              <w:bottom w:val="nil"/>
              <w:right w:val="nil"/>
            </w:tcBorders>
          </w:tcPr>
          <w:p w:rsidRPr="006466B9" w:rsidR="000F54FD" w:rsidP="000F54FD" w:rsidRDefault="000F54FD" w14:paraId="1112687C" w14:textId="77777777">
            <w:pPr>
              <w:rPr>
                <w:szCs w:val="24"/>
              </w:rPr>
            </w:pPr>
          </w:p>
        </w:tc>
        <w:tc>
          <w:tcPr>
            <w:tcW w:w="6663" w:type="dxa"/>
            <w:gridSpan w:val="2"/>
            <w:tcBorders>
              <w:top w:val="nil"/>
              <w:left w:val="nil"/>
              <w:bottom w:val="nil"/>
              <w:right w:val="nil"/>
            </w:tcBorders>
          </w:tcPr>
          <w:p w:rsidRPr="006466B9" w:rsidR="000F54FD" w:rsidP="000F54FD" w:rsidRDefault="0096726F" w14:paraId="0A3F1B51" w14:textId="125343D2">
            <w:r>
              <w:t>-</w:t>
            </w:r>
            <w:r w:rsidRPr="00E83C6F" w:rsidR="000F54FD">
              <w:t xml:space="preserve">de motie-Grinwis c.s. over de mogelijkheden en consequenties van landaanwinning in de kustzone  </w:t>
            </w:r>
          </w:p>
        </w:tc>
      </w:tr>
      <w:tr w:rsidRPr="006466B9" w:rsidR="0039020B" w:rsidTr="00E03266" w14:paraId="4DCC47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05445D" w:rsidRDefault="0039020B" w14:paraId="1620F43D" w14:textId="77777777">
            <w:pPr>
              <w:rPr>
                <w:b/>
                <w:color w:val="000000"/>
                <w:szCs w:val="24"/>
              </w:rPr>
            </w:pPr>
          </w:p>
        </w:tc>
        <w:tc>
          <w:tcPr>
            <w:tcW w:w="497" w:type="dxa"/>
            <w:tcBorders>
              <w:top w:val="nil"/>
              <w:left w:val="nil"/>
              <w:bottom w:val="nil"/>
              <w:right w:val="nil"/>
            </w:tcBorders>
          </w:tcPr>
          <w:p w:rsidRPr="006466B9" w:rsidR="0039020B" w:rsidP="0005445D" w:rsidRDefault="0039020B" w14:paraId="09468A8D" w14:textId="77777777">
            <w:pPr>
              <w:rPr>
                <w:szCs w:val="24"/>
              </w:rPr>
            </w:pPr>
          </w:p>
        </w:tc>
        <w:tc>
          <w:tcPr>
            <w:tcW w:w="6663" w:type="dxa"/>
            <w:gridSpan w:val="2"/>
            <w:tcBorders>
              <w:top w:val="nil"/>
              <w:left w:val="nil"/>
              <w:bottom w:val="nil"/>
              <w:right w:val="nil"/>
            </w:tcBorders>
          </w:tcPr>
          <w:p w:rsidRPr="006466B9" w:rsidR="0039020B" w:rsidP="0005445D" w:rsidRDefault="0039020B" w14:paraId="723DF426" w14:textId="77777777"/>
        </w:tc>
      </w:tr>
      <w:tr w:rsidRPr="006466B9" w:rsidR="0039020B" w:rsidTr="00E03266" w14:paraId="24F9E9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05445D" w:rsidRDefault="0039020B" w14:paraId="30D05623" w14:textId="0E47A9D1">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39020B" w:rsidP="0005445D" w:rsidRDefault="0039020B" w14:paraId="43853E34" w14:textId="77777777">
            <w:pPr>
              <w:rPr>
                <w:szCs w:val="24"/>
              </w:rPr>
            </w:pPr>
          </w:p>
        </w:tc>
        <w:tc>
          <w:tcPr>
            <w:tcW w:w="6663" w:type="dxa"/>
            <w:gridSpan w:val="2"/>
            <w:tcBorders>
              <w:top w:val="nil"/>
              <w:left w:val="nil"/>
              <w:bottom w:val="nil"/>
              <w:right w:val="nil"/>
            </w:tcBorders>
          </w:tcPr>
          <w:p w:rsidRPr="006466B9" w:rsidR="0039020B" w:rsidP="0005445D" w:rsidRDefault="00692369" w14:paraId="69B02149" w14:textId="63225409">
            <w:r>
              <w:t>8</w:t>
            </w:r>
            <w:r w:rsidR="0039020B">
              <w:t>. Stemmingen over: moties ingediend bij het t</w:t>
            </w:r>
            <w:r w:rsidRPr="0039020B" w:rsidR="0039020B">
              <w:t>weeminutendebat Pensioenonderwerpen</w:t>
            </w:r>
          </w:p>
        </w:tc>
      </w:tr>
      <w:tr w:rsidRPr="006466B9" w:rsidR="0010323F" w:rsidTr="00E03266" w14:paraId="220F7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5174EE86" w14:textId="0D5E116C">
            <w:pPr>
              <w:rPr>
                <w:b/>
                <w:color w:val="000000"/>
                <w:szCs w:val="24"/>
              </w:rPr>
            </w:pPr>
            <w:r>
              <w:rPr>
                <w:b/>
                <w:color w:val="000000"/>
                <w:szCs w:val="24"/>
              </w:rPr>
              <w:t>32 043, nr. 697</w:t>
            </w:r>
          </w:p>
        </w:tc>
        <w:tc>
          <w:tcPr>
            <w:tcW w:w="497" w:type="dxa"/>
            <w:tcBorders>
              <w:top w:val="nil"/>
              <w:left w:val="nil"/>
              <w:bottom w:val="nil"/>
              <w:right w:val="nil"/>
            </w:tcBorders>
          </w:tcPr>
          <w:p w:rsidRPr="006466B9" w:rsidR="0010323F" w:rsidP="0010323F" w:rsidRDefault="0010323F" w14:paraId="0DEF67BE" w14:textId="77777777">
            <w:pPr>
              <w:rPr>
                <w:szCs w:val="24"/>
              </w:rPr>
            </w:pPr>
          </w:p>
        </w:tc>
        <w:tc>
          <w:tcPr>
            <w:tcW w:w="6663" w:type="dxa"/>
            <w:gridSpan w:val="2"/>
            <w:tcBorders>
              <w:top w:val="nil"/>
              <w:left w:val="nil"/>
              <w:bottom w:val="nil"/>
              <w:right w:val="nil"/>
            </w:tcBorders>
          </w:tcPr>
          <w:p w:rsidRPr="0010323F" w:rsidR="0010323F" w:rsidP="0010323F" w:rsidRDefault="0062021D" w14:paraId="346BAE6E" w14:textId="193178BD">
            <w:r>
              <w:t>-</w:t>
            </w:r>
            <w:r w:rsidRPr="0010323F" w:rsidR="0010323F">
              <w:t xml:space="preserve">de motie-Jimmy Dijk over pensioenfondsen die nog niet over zijn op het nieuwe stelsel oproepen om de pensioenen te indexeren  </w:t>
            </w:r>
          </w:p>
        </w:tc>
      </w:tr>
      <w:tr w:rsidRPr="006466B9" w:rsidR="0010323F" w:rsidTr="00E03266" w14:paraId="10CEB3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6FEBBD59" w14:textId="35ECE95A">
            <w:pPr>
              <w:rPr>
                <w:b/>
                <w:color w:val="000000"/>
                <w:szCs w:val="24"/>
              </w:rPr>
            </w:pPr>
            <w:r w:rsidRPr="00856AC8">
              <w:rPr>
                <w:b/>
                <w:color w:val="000000"/>
                <w:szCs w:val="24"/>
              </w:rPr>
              <w:t>32 043, nr. 69</w:t>
            </w:r>
            <w:r>
              <w:rPr>
                <w:b/>
                <w:color w:val="000000"/>
                <w:szCs w:val="24"/>
              </w:rPr>
              <w:t>8</w:t>
            </w:r>
          </w:p>
        </w:tc>
        <w:tc>
          <w:tcPr>
            <w:tcW w:w="497" w:type="dxa"/>
            <w:tcBorders>
              <w:top w:val="nil"/>
              <w:left w:val="nil"/>
              <w:bottom w:val="nil"/>
              <w:right w:val="nil"/>
            </w:tcBorders>
          </w:tcPr>
          <w:p w:rsidRPr="006466B9" w:rsidR="0010323F" w:rsidP="0010323F" w:rsidRDefault="0010323F" w14:paraId="41CBEE14" w14:textId="77777777">
            <w:pPr>
              <w:rPr>
                <w:szCs w:val="24"/>
              </w:rPr>
            </w:pPr>
          </w:p>
        </w:tc>
        <w:tc>
          <w:tcPr>
            <w:tcW w:w="6663" w:type="dxa"/>
            <w:gridSpan w:val="2"/>
            <w:tcBorders>
              <w:top w:val="nil"/>
              <w:left w:val="nil"/>
              <w:bottom w:val="nil"/>
              <w:right w:val="nil"/>
            </w:tcBorders>
          </w:tcPr>
          <w:p w:rsidRPr="0010323F" w:rsidR="0010323F" w:rsidP="0010323F" w:rsidRDefault="0062021D" w14:paraId="47793AB9" w14:textId="67B67A94">
            <w:r>
              <w:t>-</w:t>
            </w:r>
            <w:r w:rsidRPr="0010323F" w:rsidR="0010323F">
              <w:t xml:space="preserve">de motie-Jimmy Dijk over de verhoging van de AOW-leeftijd definitief schrappen  </w:t>
            </w:r>
          </w:p>
        </w:tc>
      </w:tr>
      <w:tr w:rsidRPr="006466B9" w:rsidR="0010323F" w:rsidTr="00E03266" w14:paraId="40DBB5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1AA55C91" w14:textId="71F48EA5">
            <w:pPr>
              <w:rPr>
                <w:b/>
                <w:color w:val="000000"/>
                <w:szCs w:val="24"/>
              </w:rPr>
            </w:pPr>
            <w:r w:rsidRPr="00856AC8">
              <w:rPr>
                <w:b/>
                <w:color w:val="000000"/>
                <w:szCs w:val="24"/>
              </w:rPr>
              <w:t>32 043, nr. 69</w:t>
            </w:r>
            <w:r>
              <w:rPr>
                <w:b/>
                <w:color w:val="000000"/>
                <w:szCs w:val="24"/>
              </w:rPr>
              <w:t>9</w:t>
            </w:r>
          </w:p>
        </w:tc>
        <w:tc>
          <w:tcPr>
            <w:tcW w:w="497" w:type="dxa"/>
            <w:tcBorders>
              <w:top w:val="nil"/>
              <w:left w:val="nil"/>
              <w:bottom w:val="nil"/>
              <w:right w:val="nil"/>
            </w:tcBorders>
          </w:tcPr>
          <w:p w:rsidRPr="006466B9" w:rsidR="0010323F" w:rsidP="0010323F" w:rsidRDefault="0010323F" w14:paraId="54DCF4FA" w14:textId="77777777">
            <w:pPr>
              <w:rPr>
                <w:szCs w:val="24"/>
              </w:rPr>
            </w:pPr>
          </w:p>
        </w:tc>
        <w:tc>
          <w:tcPr>
            <w:tcW w:w="6663" w:type="dxa"/>
            <w:gridSpan w:val="2"/>
            <w:tcBorders>
              <w:top w:val="nil"/>
              <w:left w:val="nil"/>
              <w:bottom w:val="nil"/>
              <w:right w:val="nil"/>
            </w:tcBorders>
          </w:tcPr>
          <w:p w:rsidRPr="0010323F" w:rsidR="0010323F" w:rsidP="0010323F" w:rsidRDefault="0062021D" w14:paraId="3BAEED8B" w14:textId="5B6105E1">
            <w:r>
              <w:t>-</w:t>
            </w:r>
            <w:r w:rsidRPr="0010323F" w:rsidR="0010323F">
              <w:t xml:space="preserve">de motie-Vermeer over financieel advies voor (bijna) gepensioneerden dat via de werkgever wordt verzorgd vrijstellen van loonbelasting  </w:t>
            </w:r>
          </w:p>
        </w:tc>
      </w:tr>
      <w:tr w:rsidRPr="006466B9" w:rsidR="0010323F" w:rsidTr="00E03266" w14:paraId="3A1098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371C48B1" w14:textId="2C9481B5">
            <w:pPr>
              <w:rPr>
                <w:b/>
                <w:color w:val="000000"/>
                <w:szCs w:val="24"/>
              </w:rPr>
            </w:pPr>
            <w:r w:rsidRPr="00856AC8">
              <w:rPr>
                <w:b/>
                <w:color w:val="000000"/>
                <w:szCs w:val="24"/>
              </w:rPr>
              <w:t xml:space="preserve">32 043, nr. </w:t>
            </w:r>
            <w:r>
              <w:rPr>
                <w:b/>
                <w:color w:val="000000"/>
                <w:szCs w:val="24"/>
              </w:rPr>
              <w:t>700</w:t>
            </w:r>
          </w:p>
        </w:tc>
        <w:tc>
          <w:tcPr>
            <w:tcW w:w="497" w:type="dxa"/>
            <w:tcBorders>
              <w:top w:val="nil"/>
              <w:left w:val="nil"/>
              <w:bottom w:val="nil"/>
              <w:right w:val="nil"/>
            </w:tcBorders>
          </w:tcPr>
          <w:p w:rsidRPr="006466B9" w:rsidR="0010323F" w:rsidP="0010323F" w:rsidRDefault="0010323F" w14:paraId="531D8C69" w14:textId="77777777">
            <w:pPr>
              <w:rPr>
                <w:szCs w:val="24"/>
              </w:rPr>
            </w:pPr>
          </w:p>
        </w:tc>
        <w:tc>
          <w:tcPr>
            <w:tcW w:w="6663" w:type="dxa"/>
            <w:gridSpan w:val="2"/>
            <w:tcBorders>
              <w:top w:val="nil"/>
              <w:left w:val="nil"/>
              <w:bottom w:val="nil"/>
              <w:right w:val="nil"/>
            </w:tcBorders>
          </w:tcPr>
          <w:p w:rsidRPr="0010323F" w:rsidR="0010323F" w:rsidP="0010323F" w:rsidRDefault="0062021D" w14:paraId="2FA07761" w14:textId="7ED9404A">
            <w:r>
              <w:t>-</w:t>
            </w:r>
            <w:r w:rsidRPr="0010323F" w:rsidR="0010323F">
              <w:t xml:space="preserve">de motie-Vermeer over voorstellen voor de inrichting van de governance van pensioenfondsen onder de Wtp  </w:t>
            </w:r>
          </w:p>
        </w:tc>
      </w:tr>
      <w:tr w:rsidRPr="006466B9" w:rsidR="0010323F" w:rsidTr="00E03266" w14:paraId="1FD4C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4C937776" w14:textId="337AF6A0">
            <w:pPr>
              <w:rPr>
                <w:b/>
                <w:color w:val="000000"/>
                <w:szCs w:val="24"/>
              </w:rPr>
            </w:pPr>
            <w:r w:rsidRPr="00370DDE">
              <w:rPr>
                <w:b/>
                <w:color w:val="000000"/>
                <w:szCs w:val="24"/>
              </w:rPr>
              <w:t>32 043, nr. 70</w:t>
            </w:r>
            <w:r>
              <w:rPr>
                <w:b/>
                <w:color w:val="000000"/>
                <w:szCs w:val="24"/>
              </w:rPr>
              <w:t>1</w:t>
            </w:r>
          </w:p>
        </w:tc>
        <w:tc>
          <w:tcPr>
            <w:tcW w:w="497" w:type="dxa"/>
            <w:tcBorders>
              <w:top w:val="nil"/>
              <w:left w:val="nil"/>
              <w:bottom w:val="nil"/>
              <w:right w:val="nil"/>
            </w:tcBorders>
          </w:tcPr>
          <w:p w:rsidRPr="006466B9" w:rsidR="0010323F" w:rsidP="0010323F" w:rsidRDefault="0010323F" w14:paraId="505ACD4C" w14:textId="77777777">
            <w:pPr>
              <w:rPr>
                <w:szCs w:val="24"/>
              </w:rPr>
            </w:pPr>
          </w:p>
        </w:tc>
        <w:tc>
          <w:tcPr>
            <w:tcW w:w="6663" w:type="dxa"/>
            <w:gridSpan w:val="2"/>
            <w:tcBorders>
              <w:top w:val="nil"/>
              <w:left w:val="nil"/>
              <w:bottom w:val="nil"/>
              <w:right w:val="nil"/>
            </w:tcBorders>
          </w:tcPr>
          <w:p w:rsidRPr="0010323F" w:rsidR="0010323F" w:rsidP="0010323F" w:rsidRDefault="0062021D" w14:paraId="4682B7DF" w14:textId="6F844ADF">
            <w:r>
              <w:t>-</w:t>
            </w:r>
            <w:r w:rsidRPr="0010323F" w:rsidR="0010323F">
              <w:t xml:space="preserve">de motie-Vermeer over onderzoeken hoe alsnog een keuzerecht kan worden geïntroduceerd in de solidaire premieregeling </w:t>
            </w:r>
          </w:p>
        </w:tc>
      </w:tr>
      <w:tr w:rsidRPr="006466B9" w:rsidR="0010323F" w:rsidTr="00E03266" w14:paraId="3A427C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4947F611" w14:textId="2833AEC3">
            <w:pPr>
              <w:rPr>
                <w:b/>
                <w:color w:val="000000"/>
                <w:szCs w:val="24"/>
              </w:rPr>
            </w:pPr>
            <w:r w:rsidRPr="00370DDE">
              <w:rPr>
                <w:b/>
                <w:color w:val="000000"/>
                <w:szCs w:val="24"/>
              </w:rPr>
              <w:t>32 043, nr. 70</w:t>
            </w:r>
            <w:r>
              <w:rPr>
                <w:b/>
                <w:color w:val="000000"/>
                <w:szCs w:val="24"/>
              </w:rPr>
              <w:t>2</w:t>
            </w:r>
          </w:p>
        </w:tc>
        <w:tc>
          <w:tcPr>
            <w:tcW w:w="497" w:type="dxa"/>
            <w:tcBorders>
              <w:top w:val="nil"/>
              <w:left w:val="nil"/>
              <w:bottom w:val="nil"/>
              <w:right w:val="nil"/>
            </w:tcBorders>
          </w:tcPr>
          <w:p w:rsidRPr="006466B9" w:rsidR="0010323F" w:rsidP="0010323F" w:rsidRDefault="0010323F" w14:paraId="68B7BDDE" w14:textId="77777777">
            <w:pPr>
              <w:rPr>
                <w:szCs w:val="24"/>
              </w:rPr>
            </w:pPr>
          </w:p>
        </w:tc>
        <w:tc>
          <w:tcPr>
            <w:tcW w:w="6663" w:type="dxa"/>
            <w:gridSpan w:val="2"/>
            <w:tcBorders>
              <w:top w:val="nil"/>
              <w:left w:val="nil"/>
              <w:bottom w:val="nil"/>
              <w:right w:val="nil"/>
            </w:tcBorders>
          </w:tcPr>
          <w:p w:rsidRPr="0010323F" w:rsidR="0010323F" w:rsidP="0010323F" w:rsidRDefault="0062021D" w14:paraId="6BFBE9BA" w14:textId="499CBF0B">
            <w:r>
              <w:t>-</w:t>
            </w:r>
            <w:r w:rsidRPr="0010323F" w:rsidR="0010323F">
              <w:t xml:space="preserve">de motie-Patijn c.s. over in kaart brengen welke groepen compensatie mislopen voor het pensioengat dat ontstaat als gevolg van het afschaffen van de doorsneepremie  </w:t>
            </w:r>
          </w:p>
        </w:tc>
      </w:tr>
      <w:tr w:rsidRPr="006466B9" w:rsidR="0010323F" w:rsidTr="00E03266" w14:paraId="6A65F1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3F1C375A" w14:textId="4130B7E0">
            <w:pPr>
              <w:rPr>
                <w:b/>
                <w:color w:val="000000"/>
                <w:szCs w:val="24"/>
              </w:rPr>
            </w:pPr>
            <w:r w:rsidRPr="00370DDE">
              <w:rPr>
                <w:b/>
                <w:color w:val="000000"/>
                <w:szCs w:val="24"/>
              </w:rPr>
              <w:t>32 043, nr. 70</w:t>
            </w:r>
            <w:r>
              <w:rPr>
                <w:b/>
                <w:color w:val="000000"/>
                <w:szCs w:val="24"/>
              </w:rPr>
              <w:t>3</w:t>
            </w:r>
          </w:p>
        </w:tc>
        <w:tc>
          <w:tcPr>
            <w:tcW w:w="497" w:type="dxa"/>
            <w:tcBorders>
              <w:top w:val="nil"/>
              <w:left w:val="nil"/>
              <w:bottom w:val="nil"/>
              <w:right w:val="nil"/>
            </w:tcBorders>
          </w:tcPr>
          <w:p w:rsidRPr="006466B9" w:rsidR="0010323F" w:rsidP="0010323F" w:rsidRDefault="0010323F" w14:paraId="3884459F" w14:textId="77777777">
            <w:pPr>
              <w:rPr>
                <w:szCs w:val="24"/>
              </w:rPr>
            </w:pPr>
          </w:p>
        </w:tc>
        <w:tc>
          <w:tcPr>
            <w:tcW w:w="6663" w:type="dxa"/>
            <w:gridSpan w:val="2"/>
            <w:tcBorders>
              <w:top w:val="nil"/>
              <w:left w:val="nil"/>
              <w:bottom w:val="nil"/>
              <w:right w:val="nil"/>
            </w:tcBorders>
          </w:tcPr>
          <w:p w:rsidRPr="0010323F" w:rsidR="0010323F" w:rsidP="0010323F" w:rsidRDefault="0062021D" w14:paraId="456FBB01" w14:textId="1E068A68">
            <w:r>
              <w:t>-</w:t>
            </w:r>
            <w:r w:rsidRPr="0010323F" w:rsidR="0010323F">
              <w:t xml:space="preserve">de motie-Van Brenk over ook correcte indexeringsafspraken voor pensioendeelnemers met werkgevers die hun pensioen in België hebben gestationeerd  </w:t>
            </w:r>
          </w:p>
        </w:tc>
      </w:tr>
      <w:tr w:rsidRPr="006466B9" w:rsidR="0010323F" w:rsidTr="00E03266" w14:paraId="0AE28A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59CB0C41" w14:textId="0EDDF5C4">
            <w:pPr>
              <w:rPr>
                <w:b/>
                <w:color w:val="000000"/>
                <w:szCs w:val="24"/>
              </w:rPr>
            </w:pPr>
            <w:r w:rsidRPr="00370DDE">
              <w:rPr>
                <w:b/>
                <w:color w:val="000000"/>
                <w:szCs w:val="24"/>
              </w:rPr>
              <w:t>32 043, nr. 70</w:t>
            </w:r>
            <w:r>
              <w:rPr>
                <w:b/>
                <w:color w:val="000000"/>
                <w:szCs w:val="24"/>
              </w:rPr>
              <w:t>4</w:t>
            </w:r>
          </w:p>
        </w:tc>
        <w:tc>
          <w:tcPr>
            <w:tcW w:w="497" w:type="dxa"/>
            <w:tcBorders>
              <w:top w:val="nil"/>
              <w:left w:val="nil"/>
              <w:bottom w:val="nil"/>
              <w:right w:val="nil"/>
            </w:tcBorders>
          </w:tcPr>
          <w:p w:rsidRPr="006466B9" w:rsidR="0010323F" w:rsidP="0010323F" w:rsidRDefault="0010323F" w14:paraId="5DA2073B" w14:textId="77777777">
            <w:pPr>
              <w:rPr>
                <w:szCs w:val="24"/>
              </w:rPr>
            </w:pPr>
          </w:p>
        </w:tc>
        <w:tc>
          <w:tcPr>
            <w:tcW w:w="6663" w:type="dxa"/>
            <w:gridSpan w:val="2"/>
            <w:tcBorders>
              <w:top w:val="nil"/>
              <w:left w:val="nil"/>
              <w:bottom w:val="nil"/>
              <w:right w:val="nil"/>
            </w:tcBorders>
          </w:tcPr>
          <w:p w:rsidRPr="0010323F" w:rsidR="0010323F" w:rsidP="0010323F" w:rsidRDefault="0062021D" w14:paraId="2BFC58AC" w14:textId="0559E797">
            <w:r>
              <w:t>-</w:t>
            </w:r>
            <w:r w:rsidRPr="0010323F" w:rsidR="0010323F">
              <w:t xml:space="preserve">de motie-Ceulemans over in kaart brengen in hoeverre niet-financiële doelstellingen een rol spelen in het beleggingsbeleid van pensioenfondsen  </w:t>
            </w:r>
          </w:p>
        </w:tc>
      </w:tr>
      <w:tr w:rsidRPr="006466B9" w:rsidR="0010323F" w:rsidTr="00E03266" w14:paraId="029DD5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3E8CDBC2" w14:textId="0FC2CF0C">
            <w:pPr>
              <w:rPr>
                <w:b/>
                <w:color w:val="000000"/>
                <w:szCs w:val="24"/>
              </w:rPr>
            </w:pPr>
            <w:r w:rsidRPr="00370DDE">
              <w:rPr>
                <w:b/>
                <w:color w:val="000000"/>
                <w:szCs w:val="24"/>
              </w:rPr>
              <w:t>32 043, nr. 70</w:t>
            </w:r>
            <w:r>
              <w:rPr>
                <w:b/>
                <w:color w:val="000000"/>
                <w:szCs w:val="24"/>
              </w:rPr>
              <w:t>5</w:t>
            </w:r>
          </w:p>
        </w:tc>
        <w:tc>
          <w:tcPr>
            <w:tcW w:w="497" w:type="dxa"/>
            <w:tcBorders>
              <w:top w:val="nil"/>
              <w:left w:val="nil"/>
              <w:bottom w:val="nil"/>
              <w:right w:val="nil"/>
            </w:tcBorders>
          </w:tcPr>
          <w:p w:rsidRPr="006466B9" w:rsidR="0010323F" w:rsidP="0010323F" w:rsidRDefault="0010323F" w14:paraId="3CD77971" w14:textId="77777777">
            <w:pPr>
              <w:rPr>
                <w:szCs w:val="24"/>
              </w:rPr>
            </w:pPr>
          </w:p>
        </w:tc>
        <w:tc>
          <w:tcPr>
            <w:tcW w:w="6663" w:type="dxa"/>
            <w:gridSpan w:val="2"/>
            <w:tcBorders>
              <w:top w:val="nil"/>
              <w:left w:val="nil"/>
              <w:bottom w:val="nil"/>
              <w:right w:val="nil"/>
            </w:tcBorders>
          </w:tcPr>
          <w:p w:rsidRPr="0010323F" w:rsidR="0010323F" w:rsidP="0010323F" w:rsidRDefault="0062021D" w14:paraId="315AC755" w14:textId="0555C8AA">
            <w:r>
              <w:t>-</w:t>
            </w:r>
            <w:r w:rsidRPr="0010323F" w:rsidR="0010323F">
              <w:t xml:space="preserve">de motie-Ceulemans over mogelijkheden om de invoering van het bedrag ineens alsnog te vervroegen  </w:t>
            </w:r>
          </w:p>
        </w:tc>
      </w:tr>
      <w:tr w:rsidRPr="006466B9" w:rsidR="0010323F" w:rsidTr="00E03266" w14:paraId="33F2C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0323F" w:rsidP="0010323F" w:rsidRDefault="0010323F" w14:paraId="4A823B62" w14:textId="71688D6D">
            <w:pPr>
              <w:rPr>
                <w:b/>
                <w:color w:val="000000"/>
                <w:szCs w:val="24"/>
              </w:rPr>
            </w:pPr>
            <w:r w:rsidRPr="00370DDE">
              <w:rPr>
                <w:b/>
                <w:color w:val="000000"/>
                <w:szCs w:val="24"/>
              </w:rPr>
              <w:t>32 043, nr. 70</w:t>
            </w:r>
            <w:r>
              <w:rPr>
                <w:b/>
                <w:color w:val="000000"/>
                <w:szCs w:val="24"/>
              </w:rPr>
              <w:t>6</w:t>
            </w:r>
          </w:p>
        </w:tc>
        <w:tc>
          <w:tcPr>
            <w:tcW w:w="497" w:type="dxa"/>
            <w:tcBorders>
              <w:top w:val="nil"/>
              <w:left w:val="nil"/>
              <w:bottom w:val="nil"/>
              <w:right w:val="nil"/>
            </w:tcBorders>
          </w:tcPr>
          <w:p w:rsidRPr="006466B9" w:rsidR="0010323F" w:rsidP="0010323F" w:rsidRDefault="0010323F" w14:paraId="012D00E9" w14:textId="77777777">
            <w:pPr>
              <w:rPr>
                <w:szCs w:val="24"/>
              </w:rPr>
            </w:pPr>
          </w:p>
        </w:tc>
        <w:tc>
          <w:tcPr>
            <w:tcW w:w="6663" w:type="dxa"/>
            <w:gridSpan w:val="2"/>
            <w:tcBorders>
              <w:top w:val="nil"/>
              <w:left w:val="nil"/>
              <w:bottom w:val="nil"/>
              <w:right w:val="nil"/>
            </w:tcBorders>
          </w:tcPr>
          <w:p w:rsidRPr="0010323F" w:rsidR="0010323F" w:rsidP="0010323F" w:rsidRDefault="0062021D" w14:paraId="3688AA1C" w14:textId="2257683E">
            <w:r>
              <w:t>-</w:t>
            </w:r>
            <w:r w:rsidRPr="0010323F" w:rsidR="0010323F">
              <w:t xml:space="preserve">de motie-Michon-Derkzen over een </w:t>
            </w:r>
            <w:r w:rsidRPr="0010323F">
              <w:t>ambitieus</w:t>
            </w:r>
            <w:r w:rsidRPr="0010323F" w:rsidR="0010323F">
              <w:t xml:space="preserve"> tijdpad voor de Wet pensioenverdeling bij scheiding </w:t>
            </w:r>
          </w:p>
        </w:tc>
      </w:tr>
      <w:tr w:rsidRPr="006466B9" w:rsidR="0039020B" w:rsidTr="00E03266" w14:paraId="08FB64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39020B" w:rsidRDefault="0039020B" w14:paraId="1D0FF119" w14:textId="77777777">
            <w:pPr>
              <w:rPr>
                <w:b/>
                <w:color w:val="000000"/>
                <w:szCs w:val="24"/>
              </w:rPr>
            </w:pPr>
          </w:p>
        </w:tc>
        <w:tc>
          <w:tcPr>
            <w:tcW w:w="497" w:type="dxa"/>
            <w:tcBorders>
              <w:top w:val="nil"/>
              <w:left w:val="nil"/>
              <w:bottom w:val="nil"/>
              <w:right w:val="nil"/>
            </w:tcBorders>
          </w:tcPr>
          <w:p w:rsidRPr="006466B9" w:rsidR="0039020B" w:rsidP="0039020B" w:rsidRDefault="0039020B" w14:paraId="07A102EF" w14:textId="77777777">
            <w:pPr>
              <w:rPr>
                <w:szCs w:val="24"/>
              </w:rPr>
            </w:pPr>
          </w:p>
        </w:tc>
        <w:tc>
          <w:tcPr>
            <w:tcW w:w="6663" w:type="dxa"/>
            <w:gridSpan w:val="2"/>
            <w:tcBorders>
              <w:top w:val="nil"/>
              <w:left w:val="nil"/>
              <w:bottom w:val="nil"/>
              <w:right w:val="nil"/>
            </w:tcBorders>
          </w:tcPr>
          <w:p w:rsidRPr="006466B9" w:rsidR="0039020B" w:rsidP="0039020B" w:rsidRDefault="0039020B" w14:paraId="46FA3CCD" w14:textId="77777777"/>
        </w:tc>
      </w:tr>
      <w:tr w:rsidRPr="006466B9" w:rsidR="0039020B" w:rsidTr="00E03266" w14:paraId="018588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39020B" w:rsidRDefault="00957782" w14:paraId="55D1B803" w14:textId="6E6F88EC">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39020B" w:rsidP="0039020B" w:rsidRDefault="0039020B" w14:paraId="698D34BD" w14:textId="77777777">
            <w:pPr>
              <w:rPr>
                <w:szCs w:val="24"/>
              </w:rPr>
            </w:pPr>
          </w:p>
        </w:tc>
        <w:tc>
          <w:tcPr>
            <w:tcW w:w="6663" w:type="dxa"/>
            <w:gridSpan w:val="2"/>
            <w:tcBorders>
              <w:top w:val="nil"/>
              <w:left w:val="nil"/>
              <w:bottom w:val="nil"/>
              <w:right w:val="nil"/>
            </w:tcBorders>
          </w:tcPr>
          <w:p w:rsidRPr="006466B9" w:rsidR="0039020B" w:rsidP="0039020B" w:rsidRDefault="00692369" w14:paraId="692D14D8" w14:textId="4E675AED">
            <w:r>
              <w:t>9</w:t>
            </w:r>
            <w:r w:rsidR="00957782">
              <w:t>. Stemmingen over: moties ingediend bij het t</w:t>
            </w:r>
            <w:r w:rsidRPr="006C035E" w:rsidR="0039020B">
              <w:t xml:space="preserve">weeminutendebat WIA-problematiek </w:t>
            </w:r>
          </w:p>
        </w:tc>
      </w:tr>
      <w:tr w:rsidRPr="006466B9" w:rsidR="002B563B" w:rsidTr="00E03266" w14:paraId="0F485A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64389BB3" w14:textId="22B7E495">
            <w:pPr>
              <w:rPr>
                <w:b/>
                <w:color w:val="000000"/>
                <w:szCs w:val="24"/>
              </w:rPr>
            </w:pPr>
            <w:r>
              <w:rPr>
                <w:b/>
                <w:color w:val="000000"/>
                <w:szCs w:val="24"/>
              </w:rPr>
              <w:t>26 448, nr. 871</w:t>
            </w:r>
          </w:p>
        </w:tc>
        <w:tc>
          <w:tcPr>
            <w:tcW w:w="497" w:type="dxa"/>
            <w:tcBorders>
              <w:top w:val="nil"/>
              <w:left w:val="nil"/>
              <w:bottom w:val="nil"/>
              <w:right w:val="nil"/>
            </w:tcBorders>
          </w:tcPr>
          <w:p w:rsidRPr="006466B9" w:rsidR="002B563B" w:rsidP="002B563B" w:rsidRDefault="002B563B" w14:paraId="6ABA1710" w14:textId="77777777">
            <w:pPr>
              <w:rPr>
                <w:szCs w:val="24"/>
              </w:rPr>
            </w:pPr>
          </w:p>
        </w:tc>
        <w:tc>
          <w:tcPr>
            <w:tcW w:w="6663" w:type="dxa"/>
            <w:gridSpan w:val="2"/>
            <w:tcBorders>
              <w:top w:val="nil"/>
              <w:left w:val="nil"/>
              <w:bottom w:val="nil"/>
              <w:right w:val="nil"/>
            </w:tcBorders>
          </w:tcPr>
          <w:p w:rsidRPr="006466B9" w:rsidR="002B563B" w:rsidP="004D1C11" w:rsidRDefault="004D1C11" w14:paraId="0013B661" w14:textId="6D0FD396">
            <w:r>
              <w:t>-</w:t>
            </w:r>
            <w:r w:rsidRPr="008F13A7" w:rsidR="002B563B">
              <w:t xml:space="preserve">de motie-Ceder over waarborgen dat het ministerie voldoende geïnformeerd wordt over de geleverde kwaliteit door uitvoeringsorganisaties  </w:t>
            </w:r>
          </w:p>
        </w:tc>
      </w:tr>
      <w:tr w:rsidRPr="006466B9" w:rsidR="002B563B" w:rsidTr="00E03266" w14:paraId="652549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7EBBA308" w14:textId="42227D32">
            <w:pPr>
              <w:rPr>
                <w:b/>
                <w:color w:val="000000"/>
                <w:szCs w:val="24"/>
              </w:rPr>
            </w:pPr>
            <w:r w:rsidRPr="00E4134A">
              <w:rPr>
                <w:b/>
                <w:color w:val="000000"/>
                <w:szCs w:val="24"/>
              </w:rPr>
              <w:t>26 448, nr. 87</w:t>
            </w:r>
            <w:r>
              <w:rPr>
                <w:b/>
                <w:color w:val="000000"/>
                <w:szCs w:val="24"/>
              </w:rPr>
              <w:t>2</w:t>
            </w:r>
          </w:p>
        </w:tc>
        <w:tc>
          <w:tcPr>
            <w:tcW w:w="497" w:type="dxa"/>
            <w:tcBorders>
              <w:top w:val="nil"/>
              <w:left w:val="nil"/>
              <w:bottom w:val="nil"/>
              <w:right w:val="nil"/>
            </w:tcBorders>
          </w:tcPr>
          <w:p w:rsidRPr="006466B9" w:rsidR="002B563B" w:rsidP="002B563B" w:rsidRDefault="002B563B" w14:paraId="7F6A5773" w14:textId="77777777">
            <w:pPr>
              <w:rPr>
                <w:szCs w:val="24"/>
              </w:rPr>
            </w:pPr>
          </w:p>
        </w:tc>
        <w:tc>
          <w:tcPr>
            <w:tcW w:w="6663" w:type="dxa"/>
            <w:gridSpan w:val="2"/>
            <w:tcBorders>
              <w:top w:val="nil"/>
              <w:left w:val="nil"/>
              <w:bottom w:val="nil"/>
              <w:right w:val="nil"/>
            </w:tcBorders>
          </w:tcPr>
          <w:p w:rsidRPr="006466B9" w:rsidR="002B563B" w:rsidP="004D1C11" w:rsidRDefault="004D1C11" w14:paraId="2DA9C632" w14:textId="13351AA8">
            <w:r>
              <w:t>-</w:t>
            </w:r>
            <w:r w:rsidRPr="008F13A7" w:rsidR="002B563B">
              <w:t xml:space="preserve">de motie-Ceder over het versimpelen van de oekaze-Kok voor de omgang van ambtenaren met Kamerleden </w:t>
            </w:r>
          </w:p>
        </w:tc>
      </w:tr>
      <w:tr w:rsidRPr="006466B9" w:rsidR="002B563B" w:rsidTr="00E03266" w14:paraId="2CE3BF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1CEF51AB" w14:textId="1A48F2C8">
            <w:pPr>
              <w:rPr>
                <w:b/>
                <w:color w:val="000000"/>
                <w:szCs w:val="24"/>
              </w:rPr>
            </w:pPr>
            <w:r w:rsidRPr="00E4134A">
              <w:rPr>
                <w:b/>
                <w:color w:val="000000"/>
                <w:szCs w:val="24"/>
              </w:rPr>
              <w:t>26 448, nr. 87</w:t>
            </w:r>
            <w:r>
              <w:rPr>
                <w:b/>
                <w:color w:val="000000"/>
                <w:szCs w:val="24"/>
              </w:rPr>
              <w:t>3</w:t>
            </w:r>
          </w:p>
        </w:tc>
        <w:tc>
          <w:tcPr>
            <w:tcW w:w="497" w:type="dxa"/>
            <w:tcBorders>
              <w:top w:val="nil"/>
              <w:left w:val="nil"/>
              <w:bottom w:val="nil"/>
              <w:right w:val="nil"/>
            </w:tcBorders>
          </w:tcPr>
          <w:p w:rsidRPr="006466B9" w:rsidR="002B563B" w:rsidP="002B563B" w:rsidRDefault="002B563B" w14:paraId="241CD6B4" w14:textId="77777777">
            <w:pPr>
              <w:rPr>
                <w:szCs w:val="24"/>
              </w:rPr>
            </w:pPr>
          </w:p>
        </w:tc>
        <w:tc>
          <w:tcPr>
            <w:tcW w:w="6663" w:type="dxa"/>
            <w:gridSpan w:val="2"/>
            <w:tcBorders>
              <w:top w:val="nil"/>
              <w:left w:val="nil"/>
              <w:bottom w:val="nil"/>
              <w:right w:val="nil"/>
            </w:tcBorders>
          </w:tcPr>
          <w:p w:rsidRPr="006466B9" w:rsidR="002B563B" w:rsidP="004D1C11" w:rsidRDefault="004D1C11" w14:paraId="0165791B" w14:textId="774C4790">
            <w:r>
              <w:t>-</w:t>
            </w:r>
            <w:r w:rsidRPr="008F13A7" w:rsidR="002B563B">
              <w:t xml:space="preserve">de motie-Jimmy Dijk over mogelijkheden en knelpunten onderzoeken voor meer werkplekken bij sociaal ontwikkelbedrijven en basisbanen bij gemeenten </w:t>
            </w:r>
          </w:p>
        </w:tc>
      </w:tr>
      <w:tr w:rsidRPr="006466B9" w:rsidR="002B563B" w:rsidTr="00E03266" w14:paraId="5673D4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0B6342AA" w14:textId="5F09B9FB">
            <w:pPr>
              <w:rPr>
                <w:b/>
                <w:color w:val="000000"/>
                <w:szCs w:val="24"/>
              </w:rPr>
            </w:pPr>
            <w:r w:rsidRPr="00E4134A">
              <w:rPr>
                <w:b/>
                <w:color w:val="000000"/>
                <w:szCs w:val="24"/>
              </w:rPr>
              <w:lastRenderedPageBreak/>
              <w:t>26 448, nr. 87</w:t>
            </w:r>
            <w:r>
              <w:rPr>
                <w:b/>
                <w:color w:val="000000"/>
                <w:szCs w:val="24"/>
              </w:rPr>
              <w:t>4</w:t>
            </w:r>
          </w:p>
        </w:tc>
        <w:tc>
          <w:tcPr>
            <w:tcW w:w="497" w:type="dxa"/>
            <w:tcBorders>
              <w:top w:val="nil"/>
              <w:left w:val="nil"/>
              <w:bottom w:val="nil"/>
              <w:right w:val="nil"/>
            </w:tcBorders>
          </w:tcPr>
          <w:p w:rsidRPr="006466B9" w:rsidR="002B563B" w:rsidP="002B563B" w:rsidRDefault="002B563B" w14:paraId="7A013564" w14:textId="77777777">
            <w:pPr>
              <w:rPr>
                <w:szCs w:val="24"/>
              </w:rPr>
            </w:pPr>
          </w:p>
        </w:tc>
        <w:tc>
          <w:tcPr>
            <w:tcW w:w="6663" w:type="dxa"/>
            <w:gridSpan w:val="2"/>
            <w:tcBorders>
              <w:top w:val="nil"/>
              <w:left w:val="nil"/>
              <w:bottom w:val="nil"/>
              <w:right w:val="nil"/>
            </w:tcBorders>
          </w:tcPr>
          <w:p w:rsidRPr="006466B9" w:rsidR="002B563B" w:rsidP="004D1C11" w:rsidRDefault="004D1C11" w14:paraId="1B6A4207" w14:textId="0E80EAE9">
            <w:r>
              <w:t>-</w:t>
            </w:r>
            <w:r w:rsidRPr="008F13A7" w:rsidR="002B563B">
              <w:t xml:space="preserve">de motie-Jimmy Dijk/Patijn over niet bezuinigen op arbeidsongeschiktheidsregelingen maar knelpunten aanpakken  </w:t>
            </w:r>
          </w:p>
        </w:tc>
      </w:tr>
      <w:tr w:rsidRPr="006466B9" w:rsidR="002B563B" w:rsidTr="00E03266" w14:paraId="6B8303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34C14C23" w14:textId="51940231">
            <w:pPr>
              <w:rPr>
                <w:b/>
                <w:color w:val="000000"/>
                <w:szCs w:val="24"/>
              </w:rPr>
            </w:pPr>
            <w:r w:rsidRPr="00E4134A">
              <w:rPr>
                <w:b/>
                <w:color w:val="000000"/>
                <w:szCs w:val="24"/>
              </w:rPr>
              <w:t>26 448, nr. 87</w:t>
            </w:r>
            <w:r>
              <w:rPr>
                <w:b/>
                <w:color w:val="000000"/>
                <w:szCs w:val="24"/>
              </w:rPr>
              <w:t>5</w:t>
            </w:r>
          </w:p>
        </w:tc>
        <w:tc>
          <w:tcPr>
            <w:tcW w:w="497" w:type="dxa"/>
            <w:tcBorders>
              <w:top w:val="nil"/>
              <w:left w:val="nil"/>
              <w:bottom w:val="nil"/>
              <w:right w:val="nil"/>
            </w:tcBorders>
          </w:tcPr>
          <w:p w:rsidRPr="006466B9" w:rsidR="002B563B" w:rsidP="002B563B" w:rsidRDefault="002B563B" w14:paraId="7692B3CD" w14:textId="77777777">
            <w:pPr>
              <w:rPr>
                <w:szCs w:val="24"/>
              </w:rPr>
            </w:pPr>
          </w:p>
        </w:tc>
        <w:tc>
          <w:tcPr>
            <w:tcW w:w="6663" w:type="dxa"/>
            <w:gridSpan w:val="2"/>
            <w:tcBorders>
              <w:top w:val="nil"/>
              <w:left w:val="nil"/>
              <w:bottom w:val="nil"/>
              <w:right w:val="nil"/>
            </w:tcBorders>
          </w:tcPr>
          <w:p w:rsidRPr="006466B9" w:rsidR="002B563B" w:rsidP="004D1C11" w:rsidRDefault="004D1C11" w14:paraId="7508BE8C" w14:textId="345B24F5">
            <w:r>
              <w:t>-</w:t>
            </w:r>
            <w:r w:rsidRPr="008F13A7" w:rsidR="002B563B">
              <w:t xml:space="preserve">de motie-Neijenhuis/Ceder over maatregelen uitwerken die bijdragen aan meer inkomenszekerheid voor AO-ontvangers  </w:t>
            </w:r>
          </w:p>
        </w:tc>
      </w:tr>
      <w:tr w:rsidRPr="006466B9" w:rsidR="002B563B" w:rsidTr="00E03266" w14:paraId="0CB513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1B2B7613" w14:textId="6B37FAA1">
            <w:pPr>
              <w:rPr>
                <w:b/>
                <w:color w:val="000000"/>
                <w:szCs w:val="24"/>
              </w:rPr>
            </w:pPr>
            <w:r w:rsidRPr="00E4134A">
              <w:rPr>
                <w:b/>
                <w:color w:val="000000"/>
                <w:szCs w:val="24"/>
              </w:rPr>
              <w:t>26 448, nr. 87</w:t>
            </w:r>
            <w:r>
              <w:rPr>
                <w:b/>
                <w:color w:val="000000"/>
                <w:szCs w:val="24"/>
              </w:rPr>
              <w:t>6</w:t>
            </w:r>
          </w:p>
        </w:tc>
        <w:tc>
          <w:tcPr>
            <w:tcW w:w="497" w:type="dxa"/>
            <w:tcBorders>
              <w:top w:val="nil"/>
              <w:left w:val="nil"/>
              <w:bottom w:val="nil"/>
              <w:right w:val="nil"/>
            </w:tcBorders>
          </w:tcPr>
          <w:p w:rsidRPr="006466B9" w:rsidR="002B563B" w:rsidP="002B563B" w:rsidRDefault="002B563B" w14:paraId="6D5D6701" w14:textId="77777777">
            <w:pPr>
              <w:rPr>
                <w:szCs w:val="24"/>
              </w:rPr>
            </w:pPr>
          </w:p>
        </w:tc>
        <w:tc>
          <w:tcPr>
            <w:tcW w:w="6663" w:type="dxa"/>
            <w:gridSpan w:val="2"/>
            <w:tcBorders>
              <w:top w:val="nil"/>
              <w:left w:val="nil"/>
              <w:bottom w:val="nil"/>
              <w:right w:val="nil"/>
            </w:tcBorders>
          </w:tcPr>
          <w:p w:rsidRPr="006466B9" w:rsidR="002B563B" w:rsidP="004D1C11" w:rsidRDefault="004D1C11" w14:paraId="334582BB" w14:textId="19053765">
            <w:r>
              <w:t>-</w:t>
            </w:r>
            <w:r w:rsidRPr="008F13A7" w:rsidR="002B563B">
              <w:t xml:space="preserve">de motie-Patijn/Ceder over een regeringscommissaris UWV-problematiek aanstellen  </w:t>
            </w:r>
          </w:p>
        </w:tc>
      </w:tr>
      <w:tr w:rsidRPr="006466B9" w:rsidR="002B563B" w:rsidTr="00E03266" w14:paraId="420780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56B17382" w14:textId="2E210BB7">
            <w:pPr>
              <w:rPr>
                <w:b/>
                <w:color w:val="000000"/>
                <w:szCs w:val="24"/>
              </w:rPr>
            </w:pPr>
            <w:r w:rsidRPr="00E4134A">
              <w:rPr>
                <w:b/>
                <w:color w:val="000000"/>
                <w:szCs w:val="24"/>
              </w:rPr>
              <w:t>26 448, nr. 87</w:t>
            </w:r>
            <w:r>
              <w:rPr>
                <w:b/>
                <w:color w:val="000000"/>
                <w:szCs w:val="24"/>
              </w:rPr>
              <w:t>7</w:t>
            </w:r>
          </w:p>
        </w:tc>
        <w:tc>
          <w:tcPr>
            <w:tcW w:w="497" w:type="dxa"/>
            <w:tcBorders>
              <w:top w:val="nil"/>
              <w:left w:val="nil"/>
              <w:bottom w:val="nil"/>
              <w:right w:val="nil"/>
            </w:tcBorders>
          </w:tcPr>
          <w:p w:rsidRPr="006466B9" w:rsidR="002B563B" w:rsidP="002B563B" w:rsidRDefault="002B563B" w14:paraId="70A9340A" w14:textId="77777777">
            <w:pPr>
              <w:rPr>
                <w:szCs w:val="24"/>
              </w:rPr>
            </w:pPr>
          </w:p>
        </w:tc>
        <w:tc>
          <w:tcPr>
            <w:tcW w:w="6663" w:type="dxa"/>
            <w:gridSpan w:val="2"/>
            <w:tcBorders>
              <w:top w:val="nil"/>
              <w:left w:val="nil"/>
              <w:bottom w:val="nil"/>
              <w:right w:val="nil"/>
            </w:tcBorders>
          </w:tcPr>
          <w:p w:rsidRPr="006466B9" w:rsidR="002B563B" w:rsidP="004D1C11" w:rsidRDefault="004D1C11" w14:paraId="263E6077" w14:textId="782AE997">
            <w:r>
              <w:t>-</w:t>
            </w:r>
            <w:r w:rsidRPr="008F13A7" w:rsidR="002B563B">
              <w:t xml:space="preserve">de motie-Patijn over voor uitkeringsgerechtigden mogelijk maken de plausibiliteit van de UWV-beoordeling te controleren </w:t>
            </w:r>
          </w:p>
        </w:tc>
      </w:tr>
      <w:tr w:rsidRPr="006466B9" w:rsidR="002B563B" w:rsidTr="00E03266" w14:paraId="0D2473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604321F0" w14:textId="69C1040E">
            <w:pPr>
              <w:rPr>
                <w:b/>
                <w:color w:val="000000"/>
                <w:szCs w:val="24"/>
              </w:rPr>
            </w:pPr>
            <w:r w:rsidRPr="00E4134A">
              <w:rPr>
                <w:b/>
                <w:color w:val="000000"/>
                <w:szCs w:val="24"/>
              </w:rPr>
              <w:t>26 448, nr. 87</w:t>
            </w:r>
            <w:r>
              <w:rPr>
                <w:b/>
                <w:color w:val="000000"/>
                <w:szCs w:val="24"/>
              </w:rPr>
              <w:t>8</w:t>
            </w:r>
          </w:p>
        </w:tc>
        <w:tc>
          <w:tcPr>
            <w:tcW w:w="497" w:type="dxa"/>
            <w:tcBorders>
              <w:top w:val="nil"/>
              <w:left w:val="nil"/>
              <w:bottom w:val="nil"/>
              <w:right w:val="nil"/>
            </w:tcBorders>
          </w:tcPr>
          <w:p w:rsidRPr="006466B9" w:rsidR="002B563B" w:rsidP="002B563B" w:rsidRDefault="002B563B" w14:paraId="0A79EDBA" w14:textId="77777777">
            <w:pPr>
              <w:rPr>
                <w:szCs w:val="24"/>
              </w:rPr>
            </w:pPr>
          </w:p>
        </w:tc>
        <w:tc>
          <w:tcPr>
            <w:tcW w:w="6663" w:type="dxa"/>
            <w:gridSpan w:val="2"/>
            <w:tcBorders>
              <w:top w:val="nil"/>
              <w:left w:val="nil"/>
              <w:bottom w:val="nil"/>
              <w:right w:val="nil"/>
            </w:tcBorders>
          </w:tcPr>
          <w:p w:rsidRPr="006466B9" w:rsidR="002B563B" w:rsidP="004D1C11" w:rsidRDefault="004D1C11" w14:paraId="02A19D84" w14:textId="1F9F5EFE">
            <w:r>
              <w:t>-</w:t>
            </w:r>
            <w:r w:rsidRPr="008F13A7" w:rsidR="002B563B">
              <w:t xml:space="preserve">de motie-Ceulemans over verzekeringsartsen ook buiten een vast dienstverband inzetten voor medische beoordelingen  </w:t>
            </w:r>
          </w:p>
        </w:tc>
      </w:tr>
      <w:tr w:rsidRPr="006466B9" w:rsidR="002B563B" w:rsidTr="00E03266" w14:paraId="3577AC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B563B" w:rsidP="002B563B" w:rsidRDefault="002B563B" w14:paraId="5E4142DC" w14:textId="7D490F48">
            <w:pPr>
              <w:rPr>
                <w:b/>
                <w:color w:val="000000"/>
                <w:szCs w:val="24"/>
              </w:rPr>
            </w:pPr>
            <w:r w:rsidRPr="00E4134A">
              <w:rPr>
                <w:b/>
                <w:color w:val="000000"/>
                <w:szCs w:val="24"/>
              </w:rPr>
              <w:t>26 448, nr. 87</w:t>
            </w:r>
            <w:r>
              <w:rPr>
                <w:b/>
                <w:color w:val="000000"/>
                <w:szCs w:val="24"/>
              </w:rPr>
              <w:t>9 (</w:t>
            </w:r>
            <w:r w:rsidR="00256C39">
              <w:rPr>
                <w:b/>
                <w:color w:val="000000"/>
                <w:szCs w:val="24"/>
              </w:rPr>
              <w:t>aangehouden</w:t>
            </w:r>
            <w:r>
              <w:rPr>
                <w:b/>
                <w:color w:val="000000"/>
                <w:szCs w:val="24"/>
              </w:rPr>
              <w:t>)</w:t>
            </w:r>
            <w:r w:rsidR="00256C39">
              <w:rPr>
                <w:b/>
                <w:color w:val="000000"/>
                <w:szCs w:val="24"/>
              </w:rPr>
              <w:t xml:space="preserve"> </w:t>
            </w:r>
          </w:p>
        </w:tc>
        <w:tc>
          <w:tcPr>
            <w:tcW w:w="497" w:type="dxa"/>
            <w:tcBorders>
              <w:top w:val="nil"/>
              <w:left w:val="nil"/>
              <w:bottom w:val="nil"/>
              <w:right w:val="nil"/>
            </w:tcBorders>
          </w:tcPr>
          <w:p w:rsidRPr="006466B9" w:rsidR="002B563B" w:rsidP="002B563B" w:rsidRDefault="002B563B" w14:paraId="08AEEC95" w14:textId="77777777">
            <w:pPr>
              <w:rPr>
                <w:szCs w:val="24"/>
              </w:rPr>
            </w:pPr>
          </w:p>
        </w:tc>
        <w:tc>
          <w:tcPr>
            <w:tcW w:w="6663" w:type="dxa"/>
            <w:gridSpan w:val="2"/>
            <w:tcBorders>
              <w:top w:val="nil"/>
              <w:left w:val="nil"/>
              <w:bottom w:val="nil"/>
              <w:right w:val="nil"/>
            </w:tcBorders>
          </w:tcPr>
          <w:p w:rsidRPr="006466B9" w:rsidR="002B563B" w:rsidP="004D1C11" w:rsidRDefault="004D1C11" w14:paraId="39B6D0DE" w14:textId="5F83D5AB">
            <w:r>
              <w:t>-</w:t>
            </w:r>
            <w:r w:rsidRPr="008F13A7" w:rsidR="002B563B">
              <w:t xml:space="preserve">de motie-Ceulemans over een plan van aanpak voor structurele terugdringing van het ziekteverzuim binnen de overheid </w:t>
            </w:r>
          </w:p>
        </w:tc>
      </w:tr>
      <w:tr w:rsidRPr="006466B9" w:rsidR="0039020B" w:rsidTr="00E03266" w14:paraId="74181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39020B" w:rsidRDefault="0039020B" w14:paraId="7AD8FF07" w14:textId="77777777">
            <w:pPr>
              <w:rPr>
                <w:b/>
                <w:color w:val="000000"/>
                <w:szCs w:val="24"/>
              </w:rPr>
            </w:pPr>
          </w:p>
        </w:tc>
        <w:tc>
          <w:tcPr>
            <w:tcW w:w="497" w:type="dxa"/>
            <w:tcBorders>
              <w:top w:val="nil"/>
              <w:left w:val="nil"/>
              <w:bottom w:val="nil"/>
              <w:right w:val="nil"/>
            </w:tcBorders>
          </w:tcPr>
          <w:p w:rsidRPr="006466B9" w:rsidR="0039020B" w:rsidP="0039020B" w:rsidRDefault="0039020B" w14:paraId="71BCB9DC" w14:textId="77777777">
            <w:pPr>
              <w:rPr>
                <w:szCs w:val="24"/>
              </w:rPr>
            </w:pPr>
          </w:p>
        </w:tc>
        <w:tc>
          <w:tcPr>
            <w:tcW w:w="6663" w:type="dxa"/>
            <w:gridSpan w:val="2"/>
            <w:tcBorders>
              <w:top w:val="nil"/>
              <w:left w:val="nil"/>
              <w:bottom w:val="nil"/>
              <w:right w:val="nil"/>
            </w:tcBorders>
          </w:tcPr>
          <w:p w:rsidRPr="006466B9" w:rsidR="0039020B" w:rsidP="0039020B" w:rsidRDefault="0039020B" w14:paraId="70331E23" w14:textId="77777777"/>
        </w:tc>
      </w:tr>
      <w:tr w:rsidRPr="006466B9" w:rsidR="0039020B" w:rsidTr="00E03266" w14:paraId="266D0E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9020B" w:rsidP="0039020B" w:rsidRDefault="00867836" w14:paraId="6488BA06" w14:textId="35E0F2EE">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39020B" w:rsidP="0039020B" w:rsidRDefault="0039020B" w14:paraId="6C5570E3" w14:textId="77777777">
            <w:pPr>
              <w:rPr>
                <w:szCs w:val="24"/>
              </w:rPr>
            </w:pPr>
          </w:p>
        </w:tc>
        <w:tc>
          <w:tcPr>
            <w:tcW w:w="6663" w:type="dxa"/>
            <w:gridSpan w:val="2"/>
            <w:tcBorders>
              <w:top w:val="nil"/>
              <w:left w:val="nil"/>
              <w:bottom w:val="nil"/>
              <w:right w:val="nil"/>
            </w:tcBorders>
          </w:tcPr>
          <w:p w:rsidRPr="006466B9" w:rsidR="0039020B" w:rsidP="0039020B" w:rsidRDefault="00867836" w14:paraId="24D8A635" w14:textId="36C45EB1">
            <w:r>
              <w:t>1</w:t>
            </w:r>
            <w:r w:rsidR="00E60800">
              <w:t>0</w:t>
            </w:r>
            <w:r>
              <w:t>. Stemmingen over: moties ingediend bij het t</w:t>
            </w:r>
            <w:r w:rsidRPr="006C035E" w:rsidR="0039020B">
              <w:t>weeminutendebat Uitvoering sociale zekerheid</w:t>
            </w:r>
          </w:p>
        </w:tc>
      </w:tr>
      <w:tr w:rsidRPr="006466B9" w:rsidR="003624AC" w:rsidTr="00E03266" w14:paraId="2DE042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4B7035EE" w14:textId="518196F2">
            <w:pPr>
              <w:rPr>
                <w:b/>
                <w:color w:val="000000"/>
                <w:szCs w:val="24"/>
              </w:rPr>
            </w:pPr>
            <w:r w:rsidRPr="00E4134A">
              <w:rPr>
                <w:b/>
                <w:color w:val="000000"/>
                <w:szCs w:val="24"/>
              </w:rPr>
              <w:t>26 448, nr. 8</w:t>
            </w:r>
            <w:r>
              <w:rPr>
                <w:b/>
                <w:color w:val="000000"/>
                <w:szCs w:val="24"/>
              </w:rPr>
              <w:t>80</w:t>
            </w:r>
          </w:p>
        </w:tc>
        <w:tc>
          <w:tcPr>
            <w:tcW w:w="497" w:type="dxa"/>
            <w:tcBorders>
              <w:top w:val="nil"/>
              <w:left w:val="nil"/>
              <w:bottom w:val="nil"/>
              <w:right w:val="nil"/>
            </w:tcBorders>
          </w:tcPr>
          <w:p w:rsidRPr="006466B9" w:rsidR="003624AC" w:rsidP="003624AC" w:rsidRDefault="003624AC" w14:paraId="2AD1CCB8" w14:textId="77777777">
            <w:pPr>
              <w:rPr>
                <w:szCs w:val="24"/>
              </w:rPr>
            </w:pPr>
          </w:p>
        </w:tc>
        <w:tc>
          <w:tcPr>
            <w:tcW w:w="6663" w:type="dxa"/>
            <w:gridSpan w:val="2"/>
            <w:tcBorders>
              <w:top w:val="nil"/>
              <w:left w:val="nil"/>
              <w:bottom w:val="nil"/>
              <w:right w:val="nil"/>
            </w:tcBorders>
          </w:tcPr>
          <w:p w:rsidRPr="006466B9" w:rsidR="003624AC" w:rsidP="003624AC" w:rsidRDefault="003624AC" w14:paraId="4DA77FD7" w14:textId="5748DF2A">
            <w:r>
              <w:t>-</w:t>
            </w:r>
            <w:r w:rsidRPr="00C86BFF">
              <w:t xml:space="preserve">de motie-Ceder/Flach over zorgen dat de inkomenseffecten voor lage inkomens niet negatief zijn  </w:t>
            </w:r>
          </w:p>
        </w:tc>
      </w:tr>
      <w:tr w:rsidRPr="006466B9" w:rsidR="003624AC" w:rsidTr="00E03266" w14:paraId="40A52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0F64422E" w14:textId="65850BAC">
            <w:pPr>
              <w:rPr>
                <w:b/>
                <w:color w:val="000000"/>
                <w:szCs w:val="24"/>
              </w:rPr>
            </w:pPr>
            <w:r w:rsidRPr="005B444E">
              <w:rPr>
                <w:b/>
                <w:color w:val="000000"/>
                <w:szCs w:val="24"/>
              </w:rPr>
              <w:t>26 448, nr. 88</w:t>
            </w:r>
            <w:r>
              <w:rPr>
                <w:b/>
                <w:color w:val="000000"/>
                <w:szCs w:val="24"/>
              </w:rPr>
              <w:t>1</w:t>
            </w:r>
          </w:p>
        </w:tc>
        <w:tc>
          <w:tcPr>
            <w:tcW w:w="497" w:type="dxa"/>
            <w:tcBorders>
              <w:top w:val="nil"/>
              <w:left w:val="nil"/>
              <w:bottom w:val="nil"/>
              <w:right w:val="nil"/>
            </w:tcBorders>
          </w:tcPr>
          <w:p w:rsidRPr="006466B9" w:rsidR="003624AC" w:rsidP="003624AC" w:rsidRDefault="003624AC" w14:paraId="144BA718" w14:textId="77777777">
            <w:pPr>
              <w:rPr>
                <w:szCs w:val="24"/>
              </w:rPr>
            </w:pPr>
          </w:p>
        </w:tc>
        <w:tc>
          <w:tcPr>
            <w:tcW w:w="6663" w:type="dxa"/>
            <w:gridSpan w:val="2"/>
            <w:tcBorders>
              <w:top w:val="nil"/>
              <w:left w:val="nil"/>
              <w:bottom w:val="nil"/>
              <w:right w:val="nil"/>
            </w:tcBorders>
          </w:tcPr>
          <w:p w:rsidRPr="006466B9" w:rsidR="003624AC" w:rsidP="003624AC" w:rsidRDefault="003624AC" w14:paraId="35560907" w14:textId="0062817B">
            <w:r>
              <w:t>-</w:t>
            </w:r>
            <w:r w:rsidRPr="00C86BFF">
              <w:t xml:space="preserve">de motie-Ceder over niet-gebruik van inkomensregelingen en toeslagen verder tegengaan  </w:t>
            </w:r>
          </w:p>
        </w:tc>
      </w:tr>
      <w:tr w:rsidRPr="006466B9" w:rsidR="003624AC" w:rsidTr="00E03266" w14:paraId="7E336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2A0D7FC0" w14:textId="5D35C29C">
            <w:pPr>
              <w:rPr>
                <w:b/>
                <w:color w:val="000000"/>
                <w:szCs w:val="24"/>
              </w:rPr>
            </w:pPr>
            <w:r w:rsidRPr="005B444E">
              <w:rPr>
                <w:b/>
                <w:color w:val="000000"/>
                <w:szCs w:val="24"/>
              </w:rPr>
              <w:t>26 448, nr. 88</w:t>
            </w:r>
            <w:r>
              <w:rPr>
                <w:b/>
                <w:color w:val="000000"/>
                <w:szCs w:val="24"/>
              </w:rPr>
              <w:t>2</w:t>
            </w:r>
          </w:p>
        </w:tc>
        <w:tc>
          <w:tcPr>
            <w:tcW w:w="497" w:type="dxa"/>
            <w:tcBorders>
              <w:top w:val="nil"/>
              <w:left w:val="nil"/>
              <w:bottom w:val="nil"/>
              <w:right w:val="nil"/>
            </w:tcBorders>
          </w:tcPr>
          <w:p w:rsidRPr="006466B9" w:rsidR="003624AC" w:rsidP="003624AC" w:rsidRDefault="003624AC" w14:paraId="62EA9F5F" w14:textId="77777777">
            <w:pPr>
              <w:rPr>
                <w:szCs w:val="24"/>
              </w:rPr>
            </w:pPr>
          </w:p>
        </w:tc>
        <w:tc>
          <w:tcPr>
            <w:tcW w:w="6663" w:type="dxa"/>
            <w:gridSpan w:val="2"/>
            <w:tcBorders>
              <w:top w:val="nil"/>
              <w:left w:val="nil"/>
              <w:bottom w:val="nil"/>
              <w:right w:val="nil"/>
            </w:tcBorders>
          </w:tcPr>
          <w:p w:rsidRPr="006466B9" w:rsidR="003624AC" w:rsidP="003624AC" w:rsidRDefault="003624AC" w14:paraId="5DF0E94F" w14:textId="5802F096">
            <w:r>
              <w:t>-</w:t>
            </w:r>
            <w:r w:rsidRPr="00C86BFF">
              <w:t xml:space="preserve">de motie-Van Brenk over zorgen dat werkende Wajongers minimaal het minimumloon krijgen  </w:t>
            </w:r>
          </w:p>
        </w:tc>
      </w:tr>
      <w:tr w:rsidRPr="006466B9" w:rsidR="003624AC" w:rsidTr="00E03266" w14:paraId="63C1C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1522C141" w14:textId="75439809">
            <w:pPr>
              <w:rPr>
                <w:b/>
                <w:color w:val="000000"/>
                <w:szCs w:val="24"/>
              </w:rPr>
            </w:pPr>
            <w:r w:rsidRPr="005B444E">
              <w:rPr>
                <w:b/>
                <w:color w:val="000000"/>
                <w:szCs w:val="24"/>
              </w:rPr>
              <w:t>26 448, nr. 88</w:t>
            </w:r>
            <w:r>
              <w:rPr>
                <w:b/>
                <w:color w:val="000000"/>
                <w:szCs w:val="24"/>
              </w:rPr>
              <w:t>3</w:t>
            </w:r>
          </w:p>
        </w:tc>
        <w:tc>
          <w:tcPr>
            <w:tcW w:w="497" w:type="dxa"/>
            <w:tcBorders>
              <w:top w:val="nil"/>
              <w:left w:val="nil"/>
              <w:bottom w:val="nil"/>
              <w:right w:val="nil"/>
            </w:tcBorders>
          </w:tcPr>
          <w:p w:rsidRPr="006466B9" w:rsidR="003624AC" w:rsidP="003624AC" w:rsidRDefault="003624AC" w14:paraId="715C85B2" w14:textId="77777777">
            <w:pPr>
              <w:rPr>
                <w:szCs w:val="24"/>
              </w:rPr>
            </w:pPr>
          </w:p>
        </w:tc>
        <w:tc>
          <w:tcPr>
            <w:tcW w:w="6663" w:type="dxa"/>
            <w:gridSpan w:val="2"/>
            <w:tcBorders>
              <w:top w:val="nil"/>
              <w:left w:val="nil"/>
              <w:bottom w:val="nil"/>
              <w:right w:val="nil"/>
            </w:tcBorders>
          </w:tcPr>
          <w:p w:rsidRPr="006466B9" w:rsidR="003624AC" w:rsidP="003624AC" w:rsidRDefault="003624AC" w14:paraId="0581E884" w14:textId="0DAE627B">
            <w:r>
              <w:t>-</w:t>
            </w:r>
            <w:r w:rsidRPr="00C86BFF">
              <w:t xml:space="preserve">de motie-Patijn over onderzoeken in hoeverre de effecten voor arbeidsongeschiktheidspensioendeelnemers worden meegenomen in de compensatieregeling  </w:t>
            </w:r>
          </w:p>
        </w:tc>
      </w:tr>
      <w:tr w:rsidRPr="006466B9" w:rsidR="003624AC" w:rsidTr="00E03266" w14:paraId="1B9F31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069B52E6" w14:textId="6FB93904">
            <w:pPr>
              <w:rPr>
                <w:b/>
                <w:color w:val="000000"/>
                <w:szCs w:val="24"/>
              </w:rPr>
            </w:pPr>
            <w:r w:rsidRPr="005B444E">
              <w:rPr>
                <w:b/>
                <w:color w:val="000000"/>
                <w:szCs w:val="24"/>
              </w:rPr>
              <w:t>26 448, nr. 88</w:t>
            </w:r>
            <w:r>
              <w:rPr>
                <w:b/>
                <w:color w:val="000000"/>
                <w:szCs w:val="24"/>
              </w:rPr>
              <w:t>4</w:t>
            </w:r>
          </w:p>
        </w:tc>
        <w:tc>
          <w:tcPr>
            <w:tcW w:w="497" w:type="dxa"/>
            <w:tcBorders>
              <w:top w:val="nil"/>
              <w:left w:val="nil"/>
              <w:bottom w:val="nil"/>
              <w:right w:val="nil"/>
            </w:tcBorders>
          </w:tcPr>
          <w:p w:rsidRPr="006466B9" w:rsidR="003624AC" w:rsidP="003624AC" w:rsidRDefault="003624AC" w14:paraId="0FC7F290" w14:textId="77777777">
            <w:pPr>
              <w:rPr>
                <w:szCs w:val="24"/>
              </w:rPr>
            </w:pPr>
          </w:p>
        </w:tc>
        <w:tc>
          <w:tcPr>
            <w:tcW w:w="6663" w:type="dxa"/>
            <w:gridSpan w:val="2"/>
            <w:tcBorders>
              <w:top w:val="nil"/>
              <w:left w:val="nil"/>
              <w:bottom w:val="nil"/>
              <w:right w:val="nil"/>
            </w:tcBorders>
          </w:tcPr>
          <w:p w:rsidRPr="006466B9" w:rsidR="003624AC" w:rsidP="003624AC" w:rsidRDefault="003624AC" w14:paraId="04B129DA" w14:textId="241FB47F">
            <w:r>
              <w:t>-</w:t>
            </w:r>
            <w:r w:rsidRPr="00C86BFF">
              <w:t>de motie-Patijn over de positie van de Landelijke Cli</w:t>
            </w:r>
            <w:r>
              <w:t>ë</w:t>
            </w:r>
            <w:r w:rsidRPr="00C86BFF">
              <w:t xml:space="preserve">ntenraad bij beleidsvorming en uitvoering structureel versterken </w:t>
            </w:r>
          </w:p>
        </w:tc>
      </w:tr>
      <w:tr w:rsidRPr="006466B9" w:rsidR="003624AC" w:rsidTr="00E03266" w14:paraId="7CEBB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624AC" w:rsidP="003624AC" w:rsidRDefault="003624AC" w14:paraId="4544EE11" w14:textId="6EA91EE2">
            <w:pPr>
              <w:rPr>
                <w:b/>
                <w:color w:val="000000"/>
                <w:szCs w:val="24"/>
              </w:rPr>
            </w:pPr>
            <w:r w:rsidRPr="005B444E">
              <w:rPr>
                <w:b/>
                <w:color w:val="000000"/>
                <w:szCs w:val="24"/>
              </w:rPr>
              <w:t>26 448, nr. 88</w:t>
            </w:r>
            <w:r>
              <w:rPr>
                <w:b/>
                <w:color w:val="000000"/>
                <w:szCs w:val="24"/>
              </w:rPr>
              <w:t>5</w:t>
            </w:r>
          </w:p>
        </w:tc>
        <w:tc>
          <w:tcPr>
            <w:tcW w:w="497" w:type="dxa"/>
            <w:tcBorders>
              <w:top w:val="nil"/>
              <w:left w:val="nil"/>
              <w:bottom w:val="nil"/>
              <w:right w:val="nil"/>
            </w:tcBorders>
          </w:tcPr>
          <w:p w:rsidRPr="006466B9" w:rsidR="003624AC" w:rsidP="003624AC" w:rsidRDefault="003624AC" w14:paraId="006DCF0E" w14:textId="77777777">
            <w:pPr>
              <w:rPr>
                <w:szCs w:val="24"/>
              </w:rPr>
            </w:pPr>
          </w:p>
        </w:tc>
        <w:tc>
          <w:tcPr>
            <w:tcW w:w="6663" w:type="dxa"/>
            <w:gridSpan w:val="2"/>
            <w:tcBorders>
              <w:top w:val="nil"/>
              <w:left w:val="nil"/>
              <w:bottom w:val="nil"/>
              <w:right w:val="nil"/>
            </w:tcBorders>
          </w:tcPr>
          <w:p w:rsidRPr="006466B9" w:rsidR="003624AC" w:rsidP="003624AC" w:rsidRDefault="003624AC" w14:paraId="0FAD0D80" w14:textId="30B2EB8C">
            <w:r>
              <w:t>-</w:t>
            </w:r>
            <w:r w:rsidRPr="00C86BFF">
              <w:t xml:space="preserve">de motie-Ceulemans/Van den Berg over afzien van verdere verhogingen van de energiebelasting op gas </w:t>
            </w:r>
          </w:p>
        </w:tc>
      </w:tr>
      <w:tr w:rsidRPr="006466B9" w:rsidR="00E75C77" w:rsidTr="00E03266" w14:paraId="37FB3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75C77" w:rsidP="0005445D" w:rsidRDefault="00E75C77" w14:paraId="77CA980F" w14:textId="77777777">
            <w:pPr>
              <w:rPr>
                <w:b/>
                <w:color w:val="000000"/>
                <w:szCs w:val="24"/>
              </w:rPr>
            </w:pPr>
          </w:p>
        </w:tc>
        <w:tc>
          <w:tcPr>
            <w:tcW w:w="497" w:type="dxa"/>
            <w:tcBorders>
              <w:top w:val="nil"/>
              <w:left w:val="nil"/>
              <w:bottom w:val="nil"/>
              <w:right w:val="nil"/>
            </w:tcBorders>
          </w:tcPr>
          <w:p w:rsidRPr="006466B9" w:rsidR="00E75C77" w:rsidP="0005445D" w:rsidRDefault="00E75C77" w14:paraId="32387F85" w14:textId="77777777">
            <w:pPr>
              <w:rPr>
                <w:szCs w:val="24"/>
              </w:rPr>
            </w:pPr>
          </w:p>
        </w:tc>
        <w:tc>
          <w:tcPr>
            <w:tcW w:w="6663" w:type="dxa"/>
            <w:gridSpan w:val="2"/>
            <w:tcBorders>
              <w:top w:val="nil"/>
              <w:left w:val="nil"/>
              <w:bottom w:val="nil"/>
              <w:right w:val="nil"/>
            </w:tcBorders>
          </w:tcPr>
          <w:p w:rsidRPr="006466B9" w:rsidR="00E75C77" w:rsidP="0005445D" w:rsidRDefault="00E75C77" w14:paraId="3C80E5C3" w14:textId="77777777"/>
        </w:tc>
      </w:tr>
      <w:tr w:rsidRPr="006466B9" w:rsidR="00E75C77" w:rsidTr="00E03266" w14:paraId="4F963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75C77" w:rsidP="0005445D" w:rsidRDefault="00640833" w14:paraId="3BA36399" w14:textId="7E2C34EA">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E75C77" w:rsidP="0005445D" w:rsidRDefault="00E75C77" w14:paraId="0630BA27" w14:textId="77777777">
            <w:pPr>
              <w:rPr>
                <w:szCs w:val="24"/>
              </w:rPr>
            </w:pPr>
          </w:p>
        </w:tc>
        <w:tc>
          <w:tcPr>
            <w:tcW w:w="6663" w:type="dxa"/>
            <w:gridSpan w:val="2"/>
            <w:tcBorders>
              <w:top w:val="nil"/>
              <w:left w:val="nil"/>
              <w:bottom w:val="nil"/>
              <w:right w:val="nil"/>
            </w:tcBorders>
          </w:tcPr>
          <w:p w:rsidRPr="006466B9" w:rsidR="00E75C77" w:rsidP="0005445D" w:rsidRDefault="00640833" w14:paraId="16622E48" w14:textId="69DB1FC7">
            <w:r>
              <w:t>1</w:t>
            </w:r>
            <w:r w:rsidR="00E60800">
              <w:t>1</w:t>
            </w:r>
            <w:r>
              <w:t xml:space="preserve">. Stemmingen over: moties ingediend bij het </w:t>
            </w:r>
            <w:r w:rsidR="002A0D8B">
              <w:t>t</w:t>
            </w:r>
            <w:r w:rsidRPr="002A0D8B" w:rsidR="002A0D8B">
              <w:t>weeminutendebat Nieuw financieringsstelsel kinderopvang</w:t>
            </w:r>
          </w:p>
        </w:tc>
      </w:tr>
      <w:tr w:rsidRPr="006466B9" w:rsidR="00A94A27" w:rsidTr="00E03266" w14:paraId="0CB537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776B5C5D" w14:textId="336506AB">
            <w:pPr>
              <w:rPr>
                <w:b/>
                <w:color w:val="000000"/>
                <w:szCs w:val="24"/>
              </w:rPr>
            </w:pPr>
            <w:r>
              <w:rPr>
                <w:b/>
                <w:color w:val="000000"/>
                <w:szCs w:val="24"/>
              </w:rPr>
              <w:t>31 322, nr. 577</w:t>
            </w:r>
          </w:p>
        </w:tc>
        <w:tc>
          <w:tcPr>
            <w:tcW w:w="497" w:type="dxa"/>
            <w:tcBorders>
              <w:top w:val="nil"/>
              <w:left w:val="nil"/>
              <w:bottom w:val="nil"/>
              <w:right w:val="nil"/>
            </w:tcBorders>
          </w:tcPr>
          <w:p w:rsidRPr="006466B9" w:rsidR="00A94A27" w:rsidP="00A94A27" w:rsidRDefault="00A94A27" w14:paraId="6CC36161" w14:textId="77777777">
            <w:pPr>
              <w:rPr>
                <w:szCs w:val="24"/>
              </w:rPr>
            </w:pPr>
          </w:p>
        </w:tc>
        <w:tc>
          <w:tcPr>
            <w:tcW w:w="6663" w:type="dxa"/>
            <w:gridSpan w:val="2"/>
            <w:tcBorders>
              <w:top w:val="nil"/>
              <w:left w:val="nil"/>
              <w:bottom w:val="nil"/>
              <w:right w:val="nil"/>
            </w:tcBorders>
          </w:tcPr>
          <w:p w:rsidRPr="006466B9" w:rsidR="00A94A27" w:rsidP="00A94A27" w:rsidRDefault="00A94A27" w14:paraId="1E7BC159" w14:textId="6180A0E4">
            <w:r>
              <w:t>-</w:t>
            </w:r>
            <w:r w:rsidRPr="009E76D3">
              <w:t xml:space="preserve">de motie-Moorman over per regio in kaart brengen bij hoeveel basisscholen sprake is van tussenschoolse opvang  </w:t>
            </w:r>
          </w:p>
        </w:tc>
      </w:tr>
      <w:tr w:rsidRPr="006466B9" w:rsidR="00A94A27" w:rsidTr="00E03266" w14:paraId="58F2B9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1F2287E8" w14:textId="758A8639">
            <w:pPr>
              <w:rPr>
                <w:b/>
                <w:color w:val="000000"/>
                <w:szCs w:val="24"/>
              </w:rPr>
            </w:pPr>
            <w:r w:rsidRPr="000E0373">
              <w:rPr>
                <w:b/>
                <w:color w:val="000000"/>
                <w:szCs w:val="24"/>
              </w:rPr>
              <w:t>31 322, nr. 57</w:t>
            </w:r>
            <w:r>
              <w:rPr>
                <w:b/>
                <w:color w:val="000000"/>
                <w:szCs w:val="24"/>
              </w:rPr>
              <w:t>8</w:t>
            </w:r>
          </w:p>
        </w:tc>
        <w:tc>
          <w:tcPr>
            <w:tcW w:w="497" w:type="dxa"/>
            <w:tcBorders>
              <w:top w:val="nil"/>
              <w:left w:val="nil"/>
              <w:bottom w:val="nil"/>
              <w:right w:val="nil"/>
            </w:tcBorders>
          </w:tcPr>
          <w:p w:rsidRPr="006466B9" w:rsidR="00A94A27" w:rsidP="00A94A27" w:rsidRDefault="00A94A27" w14:paraId="0AC47FEA" w14:textId="77777777">
            <w:pPr>
              <w:rPr>
                <w:szCs w:val="24"/>
              </w:rPr>
            </w:pPr>
          </w:p>
        </w:tc>
        <w:tc>
          <w:tcPr>
            <w:tcW w:w="6663" w:type="dxa"/>
            <w:gridSpan w:val="2"/>
            <w:tcBorders>
              <w:top w:val="nil"/>
              <w:left w:val="nil"/>
              <w:bottom w:val="nil"/>
              <w:right w:val="nil"/>
            </w:tcBorders>
          </w:tcPr>
          <w:p w:rsidRPr="006466B9" w:rsidR="00A94A27" w:rsidP="00A94A27" w:rsidRDefault="00A94A27" w14:paraId="2F6BE310" w14:textId="5CDBE42B">
            <w:r>
              <w:t>-</w:t>
            </w:r>
            <w:r w:rsidRPr="009E76D3">
              <w:t xml:space="preserve">de motie-Moorman over een procesbrief over de Wet herziening financieringsstelsel kinderopvang  </w:t>
            </w:r>
          </w:p>
        </w:tc>
      </w:tr>
      <w:tr w:rsidRPr="006466B9" w:rsidR="00A94A27" w:rsidTr="00E03266" w14:paraId="24F9C7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72BD71AE" w14:textId="2C5B74E4">
            <w:pPr>
              <w:rPr>
                <w:b/>
                <w:color w:val="000000"/>
                <w:szCs w:val="24"/>
              </w:rPr>
            </w:pPr>
            <w:r w:rsidRPr="000E0373">
              <w:rPr>
                <w:b/>
                <w:color w:val="000000"/>
                <w:szCs w:val="24"/>
              </w:rPr>
              <w:t>31 322, nr. 57</w:t>
            </w:r>
            <w:r>
              <w:rPr>
                <w:b/>
                <w:color w:val="000000"/>
                <w:szCs w:val="24"/>
              </w:rPr>
              <w:t>9</w:t>
            </w:r>
          </w:p>
        </w:tc>
        <w:tc>
          <w:tcPr>
            <w:tcW w:w="497" w:type="dxa"/>
            <w:tcBorders>
              <w:top w:val="nil"/>
              <w:left w:val="nil"/>
              <w:bottom w:val="nil"/>
              <w:right w:val="nil"/>
            </w:tcBorders>
          </w:tcPr>
          <w:p w:rsidRPr="006466B9" w:rsidR="00A94A27" w:rsidP="00A94A27" w:rsidRDefault="00A94A27" w14:paraId="68BF250F" w14:textId="77777777">
            <w:pPr>
              <w:rPr>
                <w:szCs w:val="24"/>
              </w:rPr>
            </w:pPr>
          </w:p>
        </w:tc>
        <w:tc>
          <w:tcPr>
            <w:tcW w:w="6663" w:type="dxa"/>
            <w:gridSpan w:val="2"/>
            <w:tcBorders>
              <w:top w:val="nil"/>
              <w:left w:val="nil"/>
              <w:bottom w:val="nil"/>
              <w:right w:val="nil"/>
            </w:tcBorders>
          </w:tcPr>
          <w:p w:rsidRPr="006466B9" w:rsidR="00A94A27" w:rsidP="00A94A27" w:rsidRDefault="00A94A27" w14:paraId="07FD8C3D" w14:textId="2A92FFA9">
            <w:r>
              <w:t>-</w:t>
            </w:r>
            <w:r w:rsidRPr="009E76D3">
              <w:t xml:space="preserve">de motie-Moorman over in kaart brengen wat nodig is voor een integraal stelsel van kinderopvang en onderwijs  </w:t>
            </w:r>
          </w:p>
        </w:tc>
      </w:tr>
      <w:tr w:rsidRPr="006466B9" w:rsidR="00A94A27" w:rsidTr="00E03266" w14:paraId="17521F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1D5B8423" w14:textId="0068AFEC">
            <w:pPr>
              <w:rPr>
                <w:b/>
                <w:color w:val="000000"/>
                <w:szCs w:val="24"/>
              </w:rPr>
            </w:pPr>
            <w:r w:rsidRPr="000E0373">
              <w:rPr>
                <w:b/>
                <w:color w:val="000000"/>
                <w:szCs w:val="24"/>
              </w:rPr>
              <w:t>31 322, nr. 5</w:t>
            </w:r>
            <w:r>
              <w:rPr>
                <w:b/>
                <w:color w:val="000000"/>
                <w:szCs w:val="24"/>
              </w:rPr>
              <w:t>80</w:t>
            </w:r>
          </w:p>
        </w:tc>
        <w:tc>
          <w:tcPr>
            <w:tcW w:w="497" w:type="dxa"/>
            <w:tcBorders>
              <w:top w:val="nil"/>
              <w:left w:val="nil"/>
              <w:bottom w:val="nil"/>
              <w:right w:val="nil"/>
            </w:tcBorders>
          </w:tcPr>
          <w:p w:rsidRPr="006466B9" w:rsidR="00A94A27" w:rsidP="00A94A27" w:rsidRDefault="00A94A27" w14:paraId="5AE8E451" w14:textId="77777777">
            <w:pPr>
              <w:rPr>
                <w:szCs w:val="24"/>
              </w:rPr>
            </w:pPr>
          </w:p>
        </w:tc>
        <w:tc>
          <w:tcPr>
            <w:tcW w:w="6663" w:type="dxa"/>
            <w:gridSpan w:val="2"/>
            <w:tcBorders>
              <w:top w:val="nil"/>
              <w:left w:val="nil"/>
              <w:bottom w:val="nil"/>
              <w:right w:val="nil"/>
            </w:tcBorders>
          </w:tcPr>
          <w:p w:rsidRPr="006466B9" w:rsidR="00A94A27" w:rsidP="00A94A27" w:rsidRDefault="00A94A27" w14:paraId="338BDAB5" w14:textId="55F66EFD">
            <w:r>
              <w:t>-</w:t>
            </w:r>
            <w:r w:rsidRPr="009E76D3">
              <w:t xml:space="preserve">de motie-Moorman over het in kaart brengen van de uitvoeringskosten van het innen van de eigen bijdrage in de kinderopvang  </w:t>
            </w:r>
          </w:p>
        </w:tc>
      </w:tr>
      <w:tr w:rsidRPr="006466B9" w:rsidR="00A94A27" w:rsidTr="00E03266" w14:paraId="66078F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447F2D7D" w14:textId="5AA1E88A">
            <w:pPr>
              <w:rPr>
                <w:b/>
                <w:color w:val="000000"/>
                <w:szCs w:val="24"/>
              </w:rPr>
            </w:pPr>
            <w:r w:rsidRPr="00454AC3">
              <w:rPr>
                <w:b/>
                <w:color w:val="000000"/>
                <w:szCs w:val="24"/>
              </w:rPr>
              <w:t>31 322, nr. 58</w:t>
            </w:r>
            <w:r>
              <w:rPr>
                <w:b/>
                <w:color w:val="000000"/>
                <w:szCs w:val="24"/>
              </w:rPr>
              <w:t>1</w:t>
            </w:r>
            <w:r w:rsidR="00D03DE5">
              <w:rPr>
                <w:b/>
                <w:color w:val="000000"/>
                <w:szCs w:val="24"/>
              </w:rPr>
              <w:t xml:space="preserve"> (ingetrokken)</w:t>
            </w:r>
          </w:p>
        </w:tc>
        <w:tc>
          <w:tcPr>
            <w:tcW w:w="497" w:type="dxa"/>
            <w:tcBorders>
              <w:top w:val="nil"/>
              <w:left w:val="nil"/>
              <w:bottom w:val="nil"/>
              <w:right w:val="nil"/>
            </w:tcBorders>
          </w:tcPr>
          <w:p w:rsidRPr="006466B9" w:rsidR="00A94A27" w:rsidP="00A94A27" w:rsidRDefault="00A94A27" w14:paraId="5E00EB7A" w14:textId="77777777">
            <w:pPr>
              <w:rPr>
                <w:szCs w:val="24"/>
              </w:rPr>
            </w:pPr>
          </w:p>
        </w:tc>
        <w:tc>
          <w:tcPr>
            <w:tcW w:w="6663" w:type="dxa"/>
            <w:gridSpan w:val="2"/>
            <w:tcBorders>
              <w:top w:val="nil"/>
              <w:left w:val="nil"/>
              <w:bottom w:val="nil"/>
              <w:right w:val="nil"/>
            </w:tcBorders>
          </w:tcPr>
          <w:p w:rsidRPr="006466B9" w:rsidR="00A94A27" w:rsidP="00A94A27" w:rsidRDefault="00A94A27" w14:paraId="645683B4" w14:textId="048C9472">
            <w:r>
              <w:t>-</w:t>
            </w:r>
            <w:r w:rsidRPr="009E76D3">
              <w:t xml:space="preserve">de motie-Moorman over in beeld brengen hoe ver prijzen van kinderopvanglocaties boven de maximumuurprijs liggen  </w:t>
            </w:r>
          </w:p>
        </w:tc>
      </w:tr>
      <w:tr w:rsidRPr="006466B9" w:rsidR="00A94A27" w:rsidTr="00E03266" w14:paraId="18BE8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4B0C4B59" w14:textId="60D4B9F2">
            <w:pPr>
              <w:rPr>
                <w:b/>
                <w:color w:val="000000"/>
                <w:szCs w:val="24"/>
              </w:rPr>
            </w:pPr>
            <w:r w:rsidRPr="00454AC3">
              <w:rPr>
                <w:b/>
                <w:color w:val="000000"/>
                <w:szCs w:val="24"/>
              </w:rPr>
              <w:t>31 322, nr. 58</w:t>
            </w:r>
            <w:r>
              <w:rPr>
                <w:b/>
                <w:color w:val="000000"/>
                <w:szCs w:val="24"/>
              </w:rPr>
              <w:t>2</w:t>
            </w:r>
          </w:p>
        </w:tc>
        <w:tc>
          <w:tcPr>
            <w:tcW w:w="497" w:type="dxa"/>
            <w:tcBorders>
              <w:top w:val="nil"/>
              <w:left w:val="nil"/>
              <w:bottom w:val="nil"/>
              <w:right w:val="nil"/>
            </w:tcBorders>
          </w:tcPr>
          <w:p w:rsidRPr="006466B9" w:rsidR="00A94A27" w:rsidP="00A94A27" w:rsidRDefault="00A94A27" w14:paraId="31B3704C" w14:textId="77777777">
            <w:pPr>
              <w:rPr>
                <w:szCs w:val="24"/>
              </w:rPr>
            </w:pPr>
          </w:p>
        </w:tc>
        <w:tc>
          <w:tcPr>
            <w:tcW w:w="6663" w:type="dxa"/>
            <w:gridSpan w:val="2"/>
            <w:tcBorders>
              <w:top w:val="nil"/>
              <w:left w:val="nil"/>
              <w:bottom w:val="nil"/>
              <w:right w:val="nil"/>
            </w:tcBorders>
          </w:tcPr>
          <w:p w:rsidRPr="006466B9" w:rsidR="00A94A27" w:rsidP="00A94A27" w:rsidRDefault="00A94A27" w14:paraId="4BE7DAB7" w14:textId="264F6FC8">
            <w:r>
              <w:t>-</w:t>
            </w:r>
            <w:r w:rsidRPr="009E76D3">
              <w:t xml:space="preserve">de motie-Van Ark over zoeken naar creatieve oplossingen voor het vergroten van de capaciteit  </w:t>
            </w:r>
          </w:p>
        </w:tc>
      </w:tr>
      <w:tr w:rsidRPr="006466B9" w:rsidR="00A94A27" w:rsidTr="00E03266" w14:paraId="044A6E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94A27" w:rsidP="00A94A27" w:rsidRDefault="00A94A27" w14:paraId="01F61A9D" w14:textId="253A6670">
            <w:pPr>
              <w:rPr>
                <w:b/>
                <w:color w:val="000000"/>
                <w:szCs w:val="24"/>
              </w:rPr>
            </w:pPr>
            <w:r w:rsidRPr="00454AC3">
              <w:rPr>
                <w:b/>
                <w:color w:val="000000"/>
                <w:szCs w:val="24"/>
              </w:rPr>
              <w:t>31 322, nr. 58</w:t>
            </w:r>
            <w:r>
              <w:rPr>
                <w:b/>
                <w:color w:val="000000"/>
                <w:szCs w:val="24"/>
              </w:rPr>
              <w:t>3</w:t>
            </w:r>
          </w:p>
        </w:tc>
        <w:tc>
          <w:tcPr>
            <w:tcW w:w="497" w:type="dxa"/>
            <w:tcBorders>
              <w:top w:val="nil"/>
              <w:left w:val="nil"/>
              <w:bottom w:val="nil"/>
              <w:right w:val="nil"/>
            </w:tcBorders>
          </w:tcPr>
          <w:p w:rsidRPr="006466B9" w:rsidR="00A94A27" w:rsidP="00A94A27" w:rsidRDefault="00A94A27" w14:paraId="5967B9D9" w14:textId="77777777">
            <w:pPr>
              <w:rPr>
                <w:szCs w:val="24"/>
              </w:rPr>
            </w:pPr>
          </w:p>
        </w:tc>
        <w:tc>
          <w:tcPr>
            <w:tcW w:w="6663" w:type="dxa"/>
            <w:gridSpan w:val="2"/>
            <w:tcBorders>
              <w:top w:val="nil"/>
              <w:left w:val="nil"/>
              <w:bottom w:val="nil"/>
              <w:right w:val="nil"/>
            </w:tcBorders>
          </w:tcPr>
          <w:p w:rsidRPr="006466B9" w:rsidR="00A94A27" w:rsidP="00A94A27" w:rsidRDefault="00A94A27" w14:paraId="7B51983E" w14:textId="1BD85076">
            <w:r>
              <w:t>-</w:t>
            </w:r>
            <w:r w:rsidRPr="009E76D3">
              <w:t xml:space="preserve">de motie-Edgar Mulder over de arbeidseis in de kinderopvangtoeslag handhaven </w:t>
            </w:r>
          </w:p>
        </w:tc>
      </w:tr>
      <w:tr w:rsidRPr="006466B9" w:rsidR="002A0D8B" w:rsidTr="00E03266" w14:paraId="70A771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A0D8B" w:rsidP="0005445D" w:rsidRDefault="002A0D8B" w14:paraId="370E9516" w14:textId="77777777">
            <w:pPr>
              <w:rPr>
                <w:b/>
                <w:color w:val="000000"/>
                <w:szCs w:val="24"/>
              </w:rPr>
            </w:pPr>
          </w:p>
        </w:tc>
        <w:tc>
          <w:tcPr>
            <w:tcW w:w="497" w:type="dxa"/>
            <w:tcBorders>
              <w:top w:val="nil"/>
              <w:left w:val="nil"/>
              <w:bottom w:val="nil"/>
              <w:right w:val="nil"/>
            </w:tcBorders>
          </w:tcPr>
          <w:p w:rsidRPr="006466B9" w:rsidR="002A0D8B" w:rsidP="0005445D" w:rsidRDefault="002A0D8B" w14:paraId="457A2B7B" w14:textId="77777777">
            <w:pPr>
              <w:rPr>
                <w:szCs w:val="24"/>
              </w:rPr>
            </w:pPr>
          </w:p>
        </w:tc>
        <w:tc>
          <w:tcPr>
            <w:tcW w:w="6663" w:type="dxa"/>
            <w:gridSpan w:val="2"/>
            <w:tcBorders>
              <w:top w:val="nil"/>
              <w:left w:val="nil"/>
              <w:bottom w:val="nil"/>
              <w:right w:val="nil"/>
            </w:tcBorders>
          </w:tcPr>
          <w:p w:rsidRPr="006466B9" w:rsidR="002A0D8B" w:rsidP="0005445D" w:rsidRDefault="002A0D8B" w14:paraId="7AE2FA40" w14:textId="77777777"/>
        </w:tc>
      </w:tr>
      <w:tr w:rsidRPr="006466B9" w:rsidR="002A0D8B" w:rsidTr="00E03266" w14:paraId="48AA74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A0D8B" w:rsidP="0005445D" w:rsidRDefault="002A0D8B" w14:paraId="62A7ABC0" w14:textId="5E4DC0B8">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6466B9" w:rsidR="002A0D8B" w:rsidP="0005445D" w:rsidRDefault="002A0D8B" w14:paraId="5574C3FC" w14:textId="77777777">
            <w:pPr>
              <w:rPr>
                <w:szCs w:val="24"/>
              </w:rPr>
            </w:pPr>
          </w:p>
        </w:tc>
        <w:tc>
          <w:tcPr>
            <w:tcW w:w="6663" w:type="dxa"/>
            <w:gridSpan w:val="2"/>
            <w:tcBorders>
              <w:top w:val="nil"/>
              <w:left w:val="nil"/>
              <w:bottom w:val="nil"/>
              <w:right w:val="nil"/>
            </w:tcBorders>
          </w:tcPr>
          <w:p w:rsidRPr="006466B9" w:rsidR="002A0D8B" w:rsidP="0005445D" w:rsidRDefault="00074CED" w14:paraId="7B8F6F36" w14:textId="558F7FED">
            <w:r>
              <w:t>1</w:t>
            </w:r>
            <w:r w:rsidR="00E60800">
              <w:t>2</w:t>
            </w:r>
            <w:r>
              <w:t xml:space="preserve">. </w:t>
            </w:r>
            <w:r w:rsidR="009E1E0C">
              <w:t xml:space="preserve">Stemmingen </w:t>
            </w:r>
            <w:r w:rsidR="00B81A80">
              <w:t xml:space="preserve">over: </w:t>
            </w:r>
            <w:r w:rsidR="00F23065">
              <w:t>moties ingediend bij het t</w:t>
            </w:r>
            <w:r w:rsidRPr="00F23065" w:rsidR="00F23065">
              <w:t>weeminutendebat Leraren</w:t>
            </w:r>
          </w:p>
        </w:tc>
      </w:tr>
      <w:tr w:rsidRPr="006466B9" w:rsidR="00923B92" w:rsidTr="00E03266" w14:paraId="09B58C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923B92" w:rsidP="00D24273" w:rsidRDefault="00923B92" w14:paraId="2C305FC3" w14:textId="77777777">
            <w:pPr>
              <w:rPr>
                <w:b/>
                <w:color w:val="000000"/>
                <w:szCs w:val="24"/>
              </w:rPr>
            </w:pPr>
          </w:p>
        </w:tc>
        <w:tc>
          <w:tcPr>
            <w:tcW w:w="497" w:type="dxa"/>
            <w:tcBorders>
              <w:top w:val="nil"/>
              <w:left w:val="nil"/>
              <w:bottom w:val="nil"/>
              <w:right w:val="nil"/>
            </w:tcBorders>
          </w:tcPr>
          <w:p w:rsidRPr="006466B9" w:rsidR="00923B92" w:rsidP="00D24273" w:rsidRDefault="00923B92" w14:paraId="56D68F29" w14:textId="77777777">
            <w:pPr>
              <w:rPr>
                <w:szCs w:val="24"/>
              </w:rPr>
            </w:pPr>
          </w:p>
        </w:tc>
        <w:tc>
          <w:tcPr>
            <w:tcW w:w="6663" w:type="dxa"/>
            <w:gridSpan w:val="2"/>
            <w:tcBorders>
              <w:top w:val="nil"/>
              <w:left w:val="nil"/>
              <w:bottom w:val="nil"/>
              <w:right w:val="nil"/>
            </w:tcBorders>
          </w:tcPr>
          <w:p w:rsidRPr="00923B92" w:rsidR="00923B92" w:rsidP="00D24273" w:rsidRDefault="00923B92" w14:paraId="003EF123" w14:textId="4CFF21EB">
            <w:pPr>
              <w:rPr>
                <w:b/>
                <w:bCs/>
              </w:rPr>
            </w:pPr>
            <w:r w:rsidRPr="00923B92">
              <w:rPr>
                <w:b/>
                <w:bCs/>
              </w:rPr>
              <w:t xml:space="preserve">De Voorzitter: dhr. Diederik van Dijk verzoekt zijn motie op stuk nr. 535 aan te houden. </w:t>
            </w:r>
          </w:p>
        </w:tc>
      </w:tr>
      <w:tr w:rsidRPr="006466B9" w:rsidR="00D24273" w:rsidTr="00E03266" w14:paraId="1C3C55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1A68EDB0" w14:textId="1B448516">
            <w:pPr>
              <w:rPr>
                <w:b/>
                <w:color w:val="000000"/>
                <w:szCs w:val="24"/>
              </w:rPr>
            </w:pPr>
            <w:r>
              <w:rPr>
                <w:b/>
                <w:color w:val="000000"/>
                <w:szCs w:val="24"/>
              </w:rPr>
              <w:t>27 923, nr. 524</w:t>
            </w:r>
          </w:p>
        </w:tc>
        <w:tc>
          <w:tcPr>
            <w:tcW w:w="497" w:type="dxa"/>
            <w:tcBorders>
              <w:top w:val="nil"/>
              <w:left w:val="nil"/>
              <w:bottom w:val="nil"/>
              <w:right w:val="nil"/>
            </w:tcBorders>
          </w:tcPr>
          <w:p w:rsidRPr="006466B9" w:rsidR="00D24273" w:rsidP="00D24273" w:rsidRDefault="00D24273" w14:paraId="46732CB6" w14:textId="77777777">
            <w:pPr>
              <w:rPr>
                <w:szCs w:val="24"/>
              </w:rPr>
            </w:pPr>
          </w:p>
        </w:tc>
        <w:tc>
          <w:tcPr>
            <w:tcW w:w="6663" w:type="dxa"/>
            <w:gridSpan w:val="2"/>
            <w:tcBorders>
              <w:top w:val="nil"/>
              <w:left w:val="nil"/>
              <w:bottom w:val="nil"/>
              <w:right w:val="nil"/>
            </w:tcBorders>
          </w:tcPr>
          <w:p w:rsidRPr="006466B9" w:rsidR="00D24273" w:rsidP="00D24273" w:rsidRDefault="00D24273" w14:paraId="4B872FA9" w14:textId="475ACEFE">
            <w:r>
              <w:t>-</w:t>
            </w:r>
            <w:r w:rsidRPr="00832EAE">
              <w:t xml:space="preserve">de motie-Armut over hybride docentschap stimuleren voor beroepsgerichte vakken  </w:t>
            </w:r>
          </w:p>
        </w:tc>
      </w:tr>
      <w:tr w:rsidRPr="006466B9" w:rsidR="00D24273" w:rsidTr="00E03266" w14:paraId="188D7F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51AF2A7B" w14:textId="7CBE224D">
            <w:pPr>
              <w:rPr>
                <w:b/>
                <w:color w:val="000000"/>
                <w:szCs w:val="24"/>
              </w:rPr>
            </w:pPr>
            <w:r w:rsidRPr="00F90186">
              <w:rPr>
                <w:b/>
                <w:color w:val="000000"/>
                <w:szCs w:val="24"/>
              </w:rPr>
              <w:t>27 923, nr. 52</w:t>
            </w:r>
            <w:r>
              <w:rPr>
                <w:b/>
                <w:color w:val="000000"/>
                <w:szCs w:val="24"/>
              </w:rPr>
              <w:t>5</w:t>
            </w:r>
          </w:p>
        </w:tc>
        <w:tc>
          <w:tcPr>
            <w:tcW w:w="497" w:type="dxa"/>
            <w:tcBorders>
              <w:top w:val="nil"/>
              <w:left w:val="nil"/>
              <w:bottom w:val="nil"/>
              <w:right w:val="nil"/>
            </w:tcBorders>
          </w:tcPr>
          <w:p w:rsidRPr="006466B9" w:rsidR="00D24273" w:rsidP="00D24273" w:rsidRDefault="00D24273" w14:paraId="47FD94B6" w14:textId="77777777">
            <w:pPr>
              <w:rPr>
                <w:szCs w:val="24"/>
              </w:rPr>
            </w:pPr>
          </w:p>
        </w:tc>
        <w:tc>
          <w:tcPr>
            <w:tcW w:w="6663" w:type="dxa"/>
            <w:gridSpan w:val="2"/>
            <w:tcBorders>
              <w:top w:val="nil"/>
              <w:left w:val="nil"/>
              <w:bottom w:val="nil"/>
              <w:right w:val="nil"/>
            </w:tcBorders>
          </w:tcPr>
          <w:p w:rsidRPr="006466B9" w:rsidR="00D24273" w:rsidP="00D24273" w:rsidRDefault="00D24273" w14:paraId="663EF6C3" w14:textId="4B58051B">
            <w:r>
              <w:t>-</w:t>
            </w:r>
            <w:r w:rsidRPr="00832EAE">
              <w:t xml:space="preserve">de motie-Van Houwelingen over onderzoek naar een correlatie tussen de omvang van het schoolbestuur en het ziekteverzuim en personeelsverloop onder leraren  </w:t>
            </w:r>
          </w:p>
        </w:tc>
      </w:tr>
      <w:tr w:rsidRPr="006466B9" w:rsidR="00D24273" w:rsidTr="00E03266" w14:paraId="56C68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07563BCC" w14:textId="47BF4E5E">
            <w:pPr>
              <w:rPr>
                <w:b/>
                <w:color w:val="000000"/>
                <w:szCs w:val="24"/>
              </w:rPr>
            </w:pPr>
            <w:r w:rsidRPr="00F90186">
              <w:rPr>
                <w:b/>
                <w:color w:val="000000"/>
                <w:szCs w:val="24"/>
              </w:rPr>
              <w:t>27 923, nr. 52</w:t>
            </w:r>
            <w:r>
              <w:rPr>
                <w:b/>
                <w:color w:val="000000"/>
                <w:szCs w:val="24"/>
              </w:rPr>
              <w:t>6</w:t>
            </w:r>
          </w:p>
        </w:tc>
        <w:tc>
          <w:tcPr>
            <w:tcW w:w="497" w:type="dxa"/>
            <w:tcBorders>
              <w:top w:val="nil"/>
              <w:left w:val="nil"/>
              <w:bottom w:val="nil"/>
              <w:right w:val="nil"/>
            </w:tcBorders>
          </w:tcPr>
          <w:p w:rsidRPr="006466B9" w:rsidR="00D24273" w:rsidP="00D24273" w:rsidRDefault="00D24273" w14:paraId="1240BA48" w14:textId="77777777">
            <w:pPr>
              <w:rPr>
                <w:szCs w:val="24"/>
              </w:rPr>
            </w:pPr>
          </w:p>
        </w:tc>
        <w:tc>
          <w:tcPr>
            <w:tcW w:w="6663" w:type="dxa"/>
            <w:gridSpan w:val="2"/>
            <w:tcBorders>
              <w:top w:val="nil"/>
              <w:left w:val="nil"/>
              <w:bottom w:val="nil"/>
              <w:right w:val="nil"/>
            </w:tcBorders>
          </w:tcPr>
          <w:p w:rsidRPr="006466B9" w:rsidR="00D24273" w:rsidP="00D24273" w:rsidRDefault="00D24273" w14:paraId="58372656" w14:textId="52FC90FE">
            <w:r>
              <w:t>-</w:t>
            </w:r>
            <w:r w:rsidRPr="00832EAE">
              <w:t xml:space="preserve">de motie-Van Houwelingen over onderzoeken hoeveel geld dat schoolbesturen besteden ten goede komt aan de salarissen van leraren die in of voor de klas staan  </w:t>
            </w:r>
          </w:p>
        </w:tc>
      </w:tr>
      <w:tr w:rsidRPr="006466B9" w:rsidR="00D24273" w:rsidTr="00E03266" w14:paraId="6AF596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18CFC1F1" w14:textId="298FB4AA">
            <w:pPr>
              <w:rPr>
                <w:b/>
                <w:color w:val="000000"/>
                <w:szCs w:val="24"/>
              </w:rPr>
            </w:pPr>
            <w:r w:rsidRPr="00F90186">
              <w:rPr>
                <w:b/>
                <w:color w:val="000000"/>
                <w:szCs w:val="24"/>
              </w:rPr>
              <w:t>27 923, nr. 52</w:t>
            </w:r>
            <w:r>
              <w:rPr>
                <w:b/>
                <w:color w:val="000000"/>
                <w:szCs w:val="24"/>
              </w:rPr>
              <w:t>7</w:t>
            </w:r>
            <w:r w:rsidR="006C4BF1">
              <w:rPr>
                <w:b/>
                <w:color w:val="000000"/>
                <w:szCs w:val="24"/>
              </w:rPr>
              <w:t xml:space="preserve"> (ingetrokken)</w:t>
            </w:r>
          </w:p>
        </w:tc>
        <w:tc>
          <w:tcPr>
            <w:tcW w:w="497" w:type="dxa"/>
            <w:tcBorders>
              <w:top w:val="nil"/>
              <w:left w:val="nil"/>
              <w:bottom w:val="nil"/>
              <w:right w:val="nil"/>
            </w:tcBorders>
          </w:tcPr>
          <w:p w:rsidRPr="006466B9" w:rsidR="00D24273" w:rsidP="00D24273" w:rsidRDefault="00D24273" w14:paraId="75500733" w14:textId="77777777">
            <w:pPr>
              <w:rPr>
                <w:szCs w:val="24"/>
              </w:rPr>
            </w:pPr>
          </w:p>
        </w:tc>
        <w:tc>
          <w:tcPr>
            <w:tcW w:w="6663" w:type="dxa"/>
            <w:gridSpan w:val="2"/>
            <w:tcBorders>
              <w:top w:val="nil"/>
              <w:left w:val="nil"/>
              <w:bottom w:val="nil"/>
              <w:right w:val="nil"/>
            </w:tcBorders>
          </w:tcPr>
          <w:p w:rsidRPr="006466B9" w:rsidR="00D24273" w:rsidP="00D24273" w:rsidRDefault="00D24273" w14:paraId="1A3128C4" w14:textId="1CBABBC0">
            <w:r>
              <w:t>-</w:t>
            </w:r>
            <w:r w:rsidRPr="00832EAE">
              <w:t xml:space="preserve">de motie-Moorman over onderzoeken hoeveel onbevoegden voor de klas staan  </w:t>
            </w:r>
          </w:p>
        </w:tc>
      </w:tr>
      <w:tr w:rsidRPr="006466B9" w:rsidR="00D24273" w:rsidTr="00E03266" w14:paraId="44B4AD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6AA65D9B" w14:textId="251439E3">
            <w:pPr>
              <w:rPr>
                <w:b/>
                <w:color w:val="000000"/>
                <w:szCs w:val="24"/>
              </w:rPr>
            </w:pPr>
            <w:r w:rsidRPr="00F90186">
              <w:rPr>
                <w:b/>
                <w:color w:val="000000"/>
                <w:szCs w:val="24"/>
              </w:rPr>
              <w:t>27 923, nr. 52</w:t>
            </w:r>
            <w:r>
              <w:rPr>
                <w:b/>
                <w:color w:val="000000"/>
                <w:szCs w:val="24"/>
              </w:rPr>
              <w:t>8</w:t>
            </w:r>
            <w:r w:rsidR="005019DF">
              <w:rPr>
                <w:b/>
                <w:color w:val="000000"/>
                <w:szCs w:val="24"/>
              </w:rPr>
              <w:t xml:space="preserve"> (aangehouden)</w:t>
            </w:r>
          </w:p>
        </w:tc>
        <w:tc>
          <w:tcPr>
            <w:tcW w:w="497" w:type="dxa"/>
            <w:tcBorders>
              <w:top w:val="nil"/>
              <w:left w:val="nil"/>
              <w:bottom w:val="nil"/>
              <w:right w:val="nil"/>
            </w:tcBorders>
          </w:tcPr>
          <w:p w:rsidRPr="006466B9" w:rsidR="00D24273" w:rsidP="00D24273" w:rsidRDefault="00D24273" w14:paraId="0B61F354" w14:textId="77777777">
            <w:pPr>
              <w:rPr>
                <w:szCs w:val="24"/>
              </w:rPr>
            </w:pPr>
          </w:p>
        </w:tc>
        <w:tc>
          <w:tcPr>
            <w:tcW w:w="6663" w:type="dxa"/>
            <w:gridSpan w:val="2"/>
            <w:tcBorders>
              <w:top w:val="nil"/>
              <w:left w:val="nil"/>
              <w:bottom w:val="nil"/>
              <w:right w:val="nil"/>
            </w:tcBorders>
          </w:tcPr>
          <w:p w:rsidRPr="006466B9" w:rsidR="00D24273" w:rsidP="00D24273" w:rsidRDefault="00D24273" w14:paraId="47C0A632" w14:textId="10EDA910">
            <w:r>
              <w:t>-</w:t>
            </w:r>
            <w:r w:rsidRPr="00832EAE">
              <w:t xml:space="preserve">de motie-Moorman/Boomsma over uit blijven gaan van het oplossen en wegwerken van het volledige lerarentekort  </w:t>
            </w:r>
          </w:p>
        </w:tc>
      </w:tr>
      <w:tr w:rsidRPr="006466B9" w:rsidR="00D24273" w:rsidTr="00E03266" w14:paraId="48CCAE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626AF95C" w14:textId="60B90355">
            <w:pPr>
              <w:rPr>
                <w:b/>
                <w:color w:val="000000"/>
                <w:szCs w:val="24"/>
              </w:rPr>
            </w:pPr>
            <w:r w:rsidRPr="00F90186">
              <w:rPr>
                <w:b/>
                <w:color w:val="000000"/>
                <w:szCs w:val="24"/>
              </w:rPr>
              <w:t>27 923, nr. 52</w:t>
            </w:r>
            <w:r>
              <w:rPr>
                <w:b/>
                <w:color w:val="000000"/>
                <w:szCs w:val="24"/>
              </w:rPr>
              <w:t>9</w:t>
            </w:r>
          </w:p>
        </w:tc>
        <w:tc>
          <w:tcPr>
            <w:tcW w:w="497" w:type="dxa"/>
            <w:tcBorders>
              <w:top w:val="nil"/>
              <w:left w:val="nil"/>
              <w:bottom w:val="nil"/>
              <w:right w:val="nil"/>
            </w:tcBorders>
          </w:tcPr>
          <w:p w:rsidRPr="006466B9" w:rsidR="00D24273" w:rsidP="00D24273" w:rsidRDefault="00D24273" w14:paraId="3CED29F2" w14:textId="77777777">
            <w:pPr>
              <w:rPr>
                <w:szCs w:val="24"/>
              </w:rPr>
            </w:pPr>
          </w:p>
        </w:tc>
        <w:tc>
          <w:tcPr>
            <w:tcW w:w="6663" w:type="dxa"/>
            <w:gridSpan w:val="2"/>
            <w:tcBorders>
              <w:top w:val="nil"/>
              <w:left w:val="nil"/>
              <w:bottom w:val="nil"/>
              <w:right w:val="nil"/>
            </w:tcBorders>
          </w:tcPr>
          <w:p w:rsidRPr="006466B9" w:rsidR="00D24273" w:rsidP="00D24273" w:rsidRDefault="00D24273" w14:paraId="716EF57D" w14:textId="080FA75F">
            <w:r>
              <w:t>-</w:t>
            </w:r>
            <w:r w:rsidRPr="00832EAE">
              <w:t xml:space="preserve">de motie-Rooderkerk/Moorman over onderzoek naar een terugkeergarantie voor rijksambtenaren en werknemers die de stap willen maken naar een zij-instroomtraject binnen het onderwijs  </w:t>
            </w:r>
          </w:p>
        </w:tc>
      </w:tr>
      <w:tr w:rsidRPr="006466B9" w:rsidR="00D24273" w:rsidTr="00E03266" w14:paraId="3BED4B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6F55FCD5" w14:textId="32FB0B2A">
            <w:pPr>
              <w:rPr>
                <w:b/>
                <w:color w:val="000000"/>
                <w:szCs w:val="24"/>
              </w:rPr>
            </w:pPr>
            <w:r w:rsidRPr="00F90186">
              <w:rPr>
                <w:b/>
                <w:color w:val="000000"/>
                <w:szCs w:val="24"/>
              </w:rPr>
              <w:t>27 923, nr. 5</w:t>
            </w:r>
            <w:r>
              <w:rPr>
                <w:b/>
                <w:color w:val="000000"/>
                <w:szCs w:val="24"/>
              </w:rPr>
              <w:t>30</w:t>
            </w:r>
          </w:p>
        </w:tc>
        <w:tc>
          <w:tcPr>
            <w:tcW w:w="497" w:type="dxa"/>
            <w:tcBorders>
              <w:top w:val="nil"/>
              <w:left w:val="nil"/>
              <w:bottom w:val="nil"/>
              <w:right w:val="nil"/>
            </w:tcBorders>
          </w:tcPr>
          <w:p w:rsidRPr="006466B9" w:rsidR="00D24273" w:rsidP="00D24273" w:rsidRDefault="00D24273" w14:paraId="50D17D5A" w14:textId="77777777">
            <w:pPr>
              <w:rPr>
                <w:szCs w:val="24"/>
              </w:rPr>
            </w:pPr>
          </w:p>
        </w:tc>
        <w:tc>
          <w:tcPr>
            <w:tcW w:w="6663" w:type="dxa"/>
            <w:gridSpan w:val="2"/>
            <w:tcBorders>
              <w:top w:val="nil"/>
              <w:left w:val="nil"/>
              <w:bottom w:val="nil"/>
              <w:right w:val="nil"/>
            </w:tcBorders>
          </w:tcPr>
          <w:p w:rsidRPr="006466B9" w:rsidR="00D24273" w:rsidP="00D24273" w:rsidRDefault="00D24273" w14:paraId="0FC2B6D9" w14:textId="5B94ABD8">
            <w:r>
              <w:t>-</w:t>
            </w:r>
            <w:r w:rsidRPr="00832EAE">
              <w:t xml:space="preserve">de motie-Rooderkerk over een lerarenraad instellen </w:t>
            </w:r>
          </w:p>
        </w:tc>
      </w:tr>
      <w:tr w:rsidRPr="006466B9" w:rsidR="00D24273" w:rsidTr="00E03266" w14:paraId="231791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19741920" w14:textId="236375FA">
            <w:pPr>
              <w:rPr>
                <w:b/>
                <w:color w:val="000000"/>
                <w:szCs w:val="24"/>
              </w:rPr>
            </w:pPr>
            <w:r w:rsidRPr="00F90186">
              <w:rPr>
                <w:b/>
                <w:color w:val="000000"/>
                <w:szCs w:val="24"/>
              </w:rPr>
              <w:t>27 923, nr. 5</w:t>
            </w:r>
            <w:r>
              <w:rPr>
                <w:b/>
                <w:color w:val="000000"/>
                <w:szCs w:val="24"/>
              </w:rPr>
              <w:t>31</w:t>
            </w:r>
            <w:r w:rsidR="00963EF3">
              <w:rPr>
                <w:b/>
                <w:color w:val="000000"/>
                <w:szCs w:val="24"/>
              </w:rPr>
              <w:t xml:space="preserve"> (overgenomen)</w:t>
            </w:r>
          </w:p>
        </w:tc>
        <w:tc>
          <w:tcPr>
            <w:tcW w:w="497" w:type="dxa"/>
            <w:tcBorders>
              <w:top w:val="nil"/>
              <w:left w:val="nil"/>
              <w:bottom w:val="nil"/>
              <w:right w:val="nil"/>
            </w:tcBorders>
          </w:tcPr>
          <w:p w:rsidRPr="006466B9" w:rsidR="00D24273" w:rsidP="00D24273" w:rsidRDefault="00D24273" w14:paraId="15F4A9C2" w14:textId="77777777">
            <w:pPr>
              <w:rPr>
                <w:szCs w:val="24"/>
              </w:rPr>
            </w:pPr>
          </w:p>
        </w:tc>
        <w:tc>
          <w:tcPr>
            <w:tcW w:w="6663" w:type="dxa"/>
            <w:gridSpan w:val="2"/>
            <w:tcBorders>
              <w:top w:val="nil"/>
              <w:left w:val="nil"/>
              <w:bottom w:val="nil"/>
              <w:right w:val="nil"/>
            </w:tcBorders>
          </w:tcPr>
          <w:p w:rsidRPr="006466B9" w:rsidR="00D24273" w:rsidP="00D24273" w:rsidRDefault="00D24273" w14:paraId="662135BD" w14:textId="739517EA">
            <w:r>
              <w:t>-</w:t>
            </w:r>
            <w:r w:rsidRPr="00832EAE">
              <w:t xml:space="preserve">de motie-Rooderkerk over onderzoek naar de verankering van de rol van de lezende leraar  </w:t>
            </w:r>
          </w:p>
        </w:tc>
      </w:tr>
      <w:tr w:rsidRPr="006466B9" w:rsidR="00D24273" w:rsidTr="00E03266" w14:paraId="58A9B0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4E467B39" w14:textId="7BFF9292">
            <w:pPr>
              <w:rPr>
                <w:b/>
                <w:color w:val="000000"/>
                <w:szCs w:val="24"/>
              </w:rPr>
            </w:pPr>
            <w:r w:rsidRPr="00F90186">
              <w:rPr>
                <w:b/>
                <w:color w:val="000000"/>
                <w:szCs w:val="24"/>
              </w:rPr>
              <w:t>27 923, nr. 5</w:t>
            </w:r>
            <w:r>
              <w:rPr>
                <w:b/>
                <w:color w:val="000000"/>
                <w:szCs w:val="24"/>
              </w:rPr>
              <w:t>32</w:t>
            </w:r>
          </w:p>
        </w:tc>
        <w:tc>
          <w:tcPr>
            <w:tcW w:w="497" w:type="dxa"/>
            <w:tcBorders>
              <w:top w:val="nil"/>
              <w:left w:val="nil"/>
              <w:bottom w:val="nil"/>
              <w:right w:val="nil"/>
            </w:tcBorders>
          </w:tcPr>
          <w:p w:rsidRPr="006466B9" w:rsidR="00D24273" w:rsidP="00D24273" w:rsidRDefault="00D24273" w14:paraId="00F21B6B" w14:textId="77777777">
            <w:pPr>
              <w:rPr>
                <w:szCs w:val="24"/>
              </w:rPr>
            </w:pPr>
          </w:p>
        </w:tc>
        <w:tc>
          <w:tcPr>
            <w:tcW w:w="6663" w:type="dxa"/>
            <w:gridSpan w:val="2"/>
            <w:tcBorders>
              <w:top w:val="nil"/>
              <w:left w:val="nil"/>
              <w:bottom w:val="nil"/>
              <w:right w:val="nil"/>
            </w:tcBorders>
          </w:tcPr>
          <w:p w:rsidRPr="006466B9" w:rsidR="00D24273" w:rsidP="00D24273" w:rsidRDefault="00D24273" w14:paraId="631285F3" w14:textId="1885AC17">
            <w:r>
              <w:t>-</w:t>
            </w:r>
            <w:r w:rsidRPr="00832EAE">
              <w:t xml:space="preserve">de motie-Boomsma over bezien hoe expliciete directe instructie een prominenter onderdeel kan worden van lerarenopleidingen  </w:t>
            </w:r>
          </w:p>
        </w:tc>
      </w:tr>
      <w:tr w:rsidRPr="006466B9" w:rsidR="00D24273" w:rsidTr="00E03266" w14:paraId="1F337B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00DDEE18" w14:textId="3CACBAAE">
            <w:pPr>
              <w:rPr>
                <w:b/>
                <w:color w:val="000000"/>
                <w:szCs w:val="24"/>
              </w:rPr>
            </w:pPr>
            <w:r w:rsidRPr="00F90186">
              <w:rPr>
                <w:b/>
                <w:color w:val="000000"/>
                <w:szCs w:val="24"/>
              </w:rPr>
              <w:t>27 923, nr. 5</w:t>
            </w:r>
            <w:r>
              <w:rPr>
                <w:b/>
                <w:color w:val="000000"/>
                <w:szCs w:val="24"/>
              </w:rPr>
              <w:t>33</w:t>
            </w:r>
          </w:p>
        </w:tc>
        <w:tc>
          <w:tcPr>
            <w:tcW w:w="497" w:type="dxa"/>
            <w:tcBorders>
              <w:top w:val="nil"/>
              <w:left w:val="nil"/>
              <w:bottom w:val="nil"/>
              <w:right w:val="nil"/>
            </w:tcBorders>
          </w:tcPr>
          <w:p w:rsidRPr="006466B9" w:rsidR="00D24273" w:rsidP="00D24273" w:rsidRDefault="00D24273" w14:paraId="5D03B9F3" w14:textId="77777777">
            <w:pPr>
              <w:rPr>
                <w:szCs w:val="24"/>
              </w:rPr>
            </w:pPr>
          </w:p>
        </w:tc>
        <w:tc>
          <w:tcPr>
            <w:tcW w:w="6663" w:type="dxa"/>
            <w:gridSpan w:val="2"/>
            <w:tcBorders>
              <w:top w:val="nil"/>
              <w:left w:val="nil"/>
              <w:bottom w:val="nil"/>
              <w:right w:val="nil"/>
            </w:tcBorders>
          </w:tcPr>
          <w:p w:rsidRPr="006466B9" w:rsidR="00D24273" w:rsidP="00D24273" w:rsidRDefault="00D24273" w14:paraId="7301980F" w14:textId="1ED0A801">
            <w:r>
              <w:t>-</w:t>
            </w:r>
            <w:r w:rsidRPr="00832EAE">
              <w:t xml:space="preserve">de motie-Raijer over bonussen voor het aantrekken van leraren in grote steden beperken of reguleren  </w:t>
            </w:r>
          </w:p>
        </w:tc>
      </w:tr>
      <w:tr w:rsidRPr="006466B9" w:rsidR="00D24273" w:rsidTr="00E03266" w14:paraId="1E29C5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151A6C7D" w14:textId="043996BB">
            <w:pPr>
              <w:rPr>
                <w:b/>
                <w:color w:val="000000"/>
                <w:szCs w:val="24"/>
              </w:rPr>
            </w:pPr>
            <w:r w:rsidRPr="00F90186">
              <w:rPr>
                <w:b/>
                <w:color w:val="000000"/>
                <w:szCs w:val="24"/>
              </w:rPr>
              <w:t>27 923, nr. 5</w:t>
            </w:r>
            <w:r>
              <w:rPr>
                <w:b/>
                <w:color w:val="000000"/>
                <w:szCs w:val="24"/>
              </w:rPr>
              <w:t>34</w:t>
            </w:r>
          </w:p>
        </w:tc>
        <w:tc>
          <w:tcPr>
            <w:tcW w:w="497" w:type="dxa"/>
            <w:tcBorders>
              <w:top w:val="nil"/>
              <w:left w:val="nil"/>
              <w:bottom w:val="nil"/>
              <w:right w:val="nil"/>
            </w:tcBorders>
          </w:tcPr>
          <w:p w:rsidRPr="006466B9" w:rsidR="00D24273" w:rsidP="00D24273" w:rsidRDefault="00D24273" w14:paraId="31C0B634" w14:textId="77777777">
            <w:pPr>
              <w:rPr>
                <w:szCs w:val="24"/>
              </w:rPr>
            </w:pPr>
          </w:p>
        </w:tc>
        <w:tc>
          <w:tcPr>
            <w:tcW w:w="6663" w:type="dxa"/>
            <w:gridSpan w:val="2"/>
            <w:tcBorders>
              <w:top w:val="nil"/>
              <w:left w:val="nil"/>
              <w:bottom w:val="nil"/>
              <w:right w:val="nil"/>
            </w:tcBorders>
          </w:tcPr>
          <w:p w:rsidRPr="006466B9" w:rsidR="00D24273" w:rsidP="00D24273" w:rsidRDefault="00D24273" w14:paraId="491AA49C" w14:textId="6F4E0B3A">
            <w:r>
              <w:t>-</w:t>
            </w:r>
            <w:r w:rsidRPr="00832EAE">
              <w:t xml:space="preserve">de motie-Diederik van Dijk over onderzoeken hoe onderwijservaring een betekenisvol onderdeel kan worden van standaarden, profielen en richtlijnen  </w:t>
            </w:r>
          </w:p>
        </w:tc>
      </w:tr>
      <w:tr w:rsidRPr="006466B9" w:rsidR="00D24273" w:rsidTr="00E03266" w14:paraId="57A87F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24273" w:rsidP="00D24273" w:rsidRDefault="00D24273" w14:paraId="438E38A7" w14:textId="6D2C5CAE">
            <w:pPr>
              <w:rPr>
                <w:b/>
                <w:color w:val="000000"/>
                <w:szCs w:val="24"/>
              </w:rPr>
            </w:pPr>
            <w:r w:rsidRPr="00F90186">
              <w:rPr>
                <w:b/>
                <w:color w:val="000000"/>
                <w:szCs w:val="24"/>
              </w:rPr>
              <w:t>27 923, nr. 5</w:t>
            </w:r>
            <w:r>
              <w:rPr>
                <w:b/>
                <w:color w:val="000000"/>
                <w:szCs w:val="24"/>
              </w:rPr>
              <w:t>35</w:t>
            </w:r>
            <w:r w:rsidR="00206944">
              <w:rPr>
                <w:b/>
                <w:color w:val="000000"/>
                <w:szCs w:val="24"/>
              </w:rPr>
              <w:t xml:space="preserve"> (aangehouden)</w:t>
            </w:r>
          </w:p>
        </w:tc>
        <w:tc>
          <w:tcPr>
            <w:tcW w:w="497" w:type="dxa"/>
            <w:tcBorders>
              <w:top w:val="nil"/>
              <w:left w:val="nil"/>
              <w:bottom w:val="nil"/>
              <w:right w:val="nil"/>
            </w:tcBorders>
          </w:tcPr>
          <w:p w:rsidRPr="006466B9" w:rsidR="00D24273" w:rsidP="00D24273" w:rsidRDefault="00D24273" w14:paraId="42202FBE" w14:textId="77777777">
            <w:pPr>
              <w:rPr>
                <w:szCs w:val="24"/>
              </w:rPr>
            </w:pPr>
          </w:p>
        </w:tc>
        <w:tc>
          <w:tcPr>
            <w:tcW w:w="6663" w:type="dxa"/>
            <w:gridSpan w:val="2"/>
            <w:tcBorders>
              <w:top w:val="nil"/>
              <w:left w:val="nil"/>
              <w:bottom w:val="nil"/>
              <w:right w:val="nil"/>
            </w:tcBorders>
          </w:tcPr>
          <w:p w:rsidRPr="006466B9" w:rsidR="00D24273" w:rsidP="00D24273" w:rsidRDefault="00D24273" w14:paraId="67D45407" w14:textId="62425823">
            <w:r>
              <w:t>-</w:t>
            </w:r>
            <w:r w:rsidRPr="00832EAE">
              <w:t xml:space="preserve">de motie-Diederik van Dijk over geen verplichting tot evidence-informed werken in de wet opnemen  </w:t>
            </w:r>
          </w:p>
        </w:tc>
      </w:tr>
      <w:tr w:rsidRPr="006466B9" w:rsidR="00A154B5" w:rsidTr="00E03266" w14:paraId="20893E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154B5" w14:paraId="0854A232" w14:textId="77777777">
            <w:pPr>
              <w:rPr>
                <w:b/>
                <w:color w:val="000000"/>
                <w:szCs w:val="24"/>
              </w:rPr>
            </w:pPr>
          </w:p>
        </w:tc>
        <w:tc>
          <w:tcPr>
            <w:tcW w:w="497" w:type="dxa"/>
            <w:tcBorders>
              <w:top w:val="nil"/>
              <w:left w:val="nil"/>
              <w:bottom w:val="nil"/>
              <w:right w:val="nil"/>
            </w:tcBorders>
          </w:tcPr>
          <w:p w:rsidRPr="006466B9" w:rsidR="00A154B5" w:rsidP="0005445D" w:rsidRDefault="00A154B5" w14:paraId="31DF0E43" w14:textId="77777777">
            <w:pPr>
              <w:rPr>
                <w:szCs w:val="24"/>
              </w:rPr>
            </w:pPr>
          </w:p>
        </w:tc>
        <w:tc>
          <w:tcPr>
            <w:tcW w:w="6663" w:type="dxa"/>
            <w:gridSpan w:val="2"/>
            <w:tcBorders>
              <w:top w:val="nil"/>
              <w:left w:val="nil"/>
              <w:bottom w:val="nil"/>
              <w:right w:val="nil"/>
            </w:tcBorders>
          </w:tcPr>
          <w:p w:rsidRPr="006466B9" w:rsidR="00A154B5" w:rsidP="0005445D" w:rsidRDefault="00A154B5" w14:paraId="5532FFB9" w14:textId="77777777"/>
        </w:tc>
      </w:tr>
      <w:tr w:rsidRPr="006466B9" w:rsidR="00A154B5" w:rsidTr="00E03266" w14:paraId="6BC503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154B5" w14:paraId="2FEBA082" w14:textId="05ED42DD">
            <w:pPr>
              <w:rPr>
                <w:b/>
                <w:color w:val="000000"/>
                <w:szCs w:val="24"/>
              </w:rPr>
            </w:pPr>
            <w:r>
              <w:rPr>
                <w:b/>
                <w:color w:val="000000"/>
                <w:szCs w:val="24"/>
              </w:rPr>
              <w:t>Stemming</w:t>
            </w:r>
          </w:p>
        </w:tc>
        <w:tc>
          <w:tcPr>
            <w:tcW w:w="497" w:type="dxa"/>
            <w:tcBorders>
              <w:top w:val="nil"/>
              <w:left w:val="nil"/>
              <w:bottom w:val="nil"/>
              <w:right w:val="nil"/>
            </w:tcBorders>
          </w:tcPr>
          <w:p w:rsidRPr="006466B9" w:rsidR="00A154B5" w:rsidP="0005445D" w:rsidRDefault="00A154B5" w14:paraId="7D7966C0" w14:textId="77777777">
            <w:pPr>
              <w:rPr>
                <w:szCs w:val="24"/>
              </w:rPr>
            </w:pPr>
          </w:p>
        </w:tc>
        <w:tc>
          <w:tcPr>
            <w:tcW w:w="6663" w:type="dxa"/>
            <w:gridSpan w:val="2"/>
            <w:tcBorders>
              <w:top w:val="nil"/>
              <w:left w:val="nil"/>
              <w:bottom w:val="nil"/>
              <w:right w:val="nil"/>
            </w:tcBorders>
          </w:tcPr>
          <w:p w:rsidRPr="006466B9" w:rsidR="00A154B5" w:rsidP="00C651BC" w:rsidRDefault="00A154B5" w14:paraId="3567D78D" w14:textId="17DBFD4E">
            <w:r>
              <w:t>1</w:t>
            </w:r>
            <w:r w:rsidR="00E60800">
              <w:t>3</w:t>
            </w:r>
            <w:r>
              <w:t>. Stemming</w:t>
            </w:r>
            <w:r w:rsidR="00C651BC">
              <w:t xml:space="preserve"> over: aangehouden motie ingediend bij de Vaststelling van de begrotingsstaten van het Ministerie van Onderwijs, Cultuur en Wetenschap (VIII) voor het jaar 2026</w:t>
            </w:r>
          </w:p>
        </w:tc>
      </w:tr>
      <w:tr w:rsidRPr="006466B9" w:rsidR="0024573F" w:rsidTr="00E03266" w14:paraId="518588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B1646" w:rsidR="0024573F" w:rsidP="0005445D" w:rsidRDefault="0024573F" w14:paraId="42FDC232" w14:textId="77777777">
            <w:pPr>
              <w:rPr>
                <w:b/>
                <w:bCs/>
              </w:rPr>
            </w:pPr>
          </w:p>
        </w:tc>
        <w:tc>
          <w:tcPr>
            <w:tcW w:w="497" w:type="dxa"/>
            <w:tcBorders>
              <w:top w:val="nil"/>
              <w:left w:val="nil"/>
              <w:bottom w:val="nil"/>
              <w:right w:val="nil"/>
            </w:tcBorders>
          </w:tcPr>
          <w:p w:rsidRPr="006466B9" w:rsidR="0024573F" w:rsidP="0005445D" w:rsidRDefault="0024573F" w14:paraId="1C0FDBAC" w14:textId="77777777">
            <w:pPr>
              <w:rPr>
                <w:szCs w:val="24"/>
              </w:rPr>
            </w:pPr>
          </w:p>
        </w:tc>
        <w:tc>
          <w:tcPr>
            <w:tcW w:w="6663" w:type="dxa"/>
            <w:gridSpan w:val="2"/>
            <w:tcBorders>
              <w:top w:val="nil"/>
              <w:left w:val="nil"/>
              <w:bottom w:val="nil"/>
              <w:right w:val="nil"/>
            </w:tcBorders>
          </w:tcPr>
          <w:p w:rsidRPr="0024573F" w:rsidR="0024573F" w:rsidP="000B1646" w:rsidRDefault="0024573F" w14:paraId="276B115B" w14:textId="512FA97A">
            <w:pPr>
              <w:rPr>
                <w:b/>
                <w:bCs/>
              </w:rPr>
            </w:pPr>
            <w:r w:rsidRPr="0024573F">
              <w:rPr>
                <w:b/>
                <w:bCs/>
              </w:rPr>
              <w:t xml:space="preserve">De Voorzitter: mw. Moorman wenst haar motie op stuk nr. 94 te wijzigen. </w:t>
            </w:r>
          </w:p>
        </w:tc>
      </w:tr>
      <w:tr w:rsidRPr="006466B9" w:rsidR="00A154B5" w:rsidTr="00E03266" w14:paraId="16431D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B1646" w:rsidR="00A154B5" w:rsidP="0005445D" w:rsidRDefault="000B1646" w14:paraId="2E303246" w14:textId="0D378F32">
            <w:pPr>
              <w:rPr>
                <w:b/>
                <w:bCs/>
                <w:color w:val="000000"/>
                <w:szCs w:val="24"/>
              </w:rPr>
            </w:pPr>
            <w:r w:rsidRPr="000B1646">
              <w:rPr>
                <w:b/>
                <w:bCs/>
              </w:rPr>
              <w:t>36 800-VIII, nr. 94</w:t>
            </w:r>
            <w:r w:rsidR="0024573F">
              <w:rPr>
                <w:b/>
                <w:bCs/>
              </w:rPr>
              <w:t xml:space="preserve"> (gewijzigd)</w:t>
            </w:r>
          </w:p>
        </w:tc>
        <w:tc>
          <w:tcPr>
            <w:tcW w:w="497" w:type="dxa"/>
            <w:tcBorders>
              <w:top w:val="nil"/>
              <w:left w:val="nil"/>
              <w:bottom w:val="nil"/>
              <w:right w:val="nil"/>
            </w:tcBorders>
          </w:tcPr>
          <w:p w:rsidRPr="006466B9" w:rsidR="00A154B5" w:rsidP="0005445D" w:rsidRDefault="00A154B5" w14:paraId="0A0575E2" w14:textId="77777777">
            <w:pPr>
              <w:rPr>
                <w:szCs w:val="24"/>
              </w:rPr>
            </w:pPr>
          </w:p>
        </w:tc>
        <w:tc>
          <w:tcPr>
            <w:tcW w:w="6663" w:type="dxa"/>
            <w:gridSpan w:val="2"/>
            <w:tcBorders>
              <w:top w:val="nil"/>
              <w:left w:val="nil"/>
              <w:bottom w:val="nil"/>
              <w:right w:val="nil"/>
            </w:tcBorders>
          </w:tcPr>
          <w:p w:rsidRPr="006466B9" w:rsidR="00A154B5" w:rsidP="00AF1E52" w:rsidRDefault="000B1646" w14:paraId="0E881966" w14:textId="3732C6C9">
            <w:r>
              <w:t xml:space="preserve">-de </w:t>
            </w:r>
            <w:r w:rsidR="0024573F">
              <w:t xml:space="preserve">gewijzigde </w:t>
            </w:r>
            <w:r>
              <w:t xml:space="preserve">motie-Moorman/Beckerman over afspraken om commerciële inhuur af te bouwen </w:t>
            </w:r>
          </w:p>
        </w:tc>
      </w:tr>
      <w:tr w:rsidRPr="006466B9" w:rsidR="00A154B5" w:rsidTr="00E03266" w14:paraId="07E147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154B5" w14:paraId="2A8970A0" w14:textId="77777777">
            <w:pPr>
              <w:rPr>
                <w:b/>
                <w:color w:val="000000"/>
                <w:szCs w:val="24"/>
              </w:rPr>
            </w:pPr>
          </w:p>
        </w:tc>
        <w:tc>
          <w:tcPr>
            <w:tcW w:w="497" w:type="dxa"/>
            <w:tcBorders>
              <w:top w:val="nil"/>
              <w:left w:val="nil"/>
              <w:bottom w:val="nil"/>
              <w:right w:val="nil"/>
            </w:tcBorders>
          </w:tcPr>
          <w:p w:rsidRPr="006466B9" w:rsidR="00A154B5" w:rsidP="0005445D" w:rsidRDefault="00A154B5" w14:paraId="75B283BC" w14:textId="77777777">
            <w:pPr>
              <w:rPr>
                <w:szCs w:val="24"/>
              </w:rPr>
            </w:pPr>
          </w:p>
        </w:tc>
        <w:tc>
          <w:tcPr>
            <w:tcW w:w="6663" w:type="dxa"/>
            <w:gridSpan w:val="2"/>
            <w:tcBorders>
              <w:top w:val="nil"/>
              <w:left w:val="nil"/>
              <w:bottom w:val="nil"/>
              <w:right w:val="nil"/>
            </w:tcBorders>
          </w:tcPr>
          <w:p w:rsidRPr="006466B9" w:rsidR="00A154B5" w:rsidP="0005445D" w:rsidRDefault="00A154B5" w14:paraId="5C74CCCA" w14:textId="77777777"/>
        </w:tc>
      </w:tr>
      <w:tr w:rsidRPr="006466B9" w:rsidR="00A154B5" w:rsidTr="00E03266" w14:paraId="3A0AA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F1E52" w14:paraId="1B292773" w14:textId="4AC2AC88">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A154B5" w:rsidP="0005445D" w:rsidRDefault="00A154B5" w14:paraId="14DB1E27" w14:textId="77777777">
            <w:pPr>
              <w:rPr>
                <w:szCs w:val="24"/>
              </w:rPr>
            </w:pPr>
          </w:p>
        </w:tc>
        <w:tc>
          <w:tcPr>
            <w:tcW w:w="6663" w:type="dxa"/>
            <w:gridSpan w:val="2"/>
            <w:tcBorders>
              <w:top w:val="nil"/>
              <w:left w:val="nil"/>
              <w:bottom w:val="nil"/>
              <w:right w:val="nil"/>
            </w:tcBorders>
          </w:tcPr>
          <w:p w:rsidRPr="006466B9" w:rsidR="00A154B5" w:rsidP="0005445D" w:rsidRDefault="00F35429" w14:paraId="35207A90" w14:textId="7A989518">
            <w:r>
              <w:t>1</w:t>
            </w:r>
            <w:r w:rsidR="00E60800">
              <w:t>4</w:t>
            </w:r>
            <w:r>
              <w:t xml:space="preserve">. </w:t>
            </w:r>
            <w:r w:rsidR="00364BF8">
              <w:t>Stemmingen over: moties ingediend bij het d</w:t>
            </w:r>
            <w:r w:rsidRPr="00364BF8" w:rsidR="00364BF8">
              <w:t>ebat over de vervolging van christenen wereldwijd</w:t>
            </w:r>
          </w:p>
        </w:tc>
      </w:tr>
      <w:tr w:rsidRPr="006466B9" w:rsidR="007E0DFE" w:rsidTr="00E03266" w14:paraId="62AAA5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E0DFE" w:rsidR="007E0DFE" w:rsidP="007E0DFE" w:rsidRDefault="007E0DFE" w14:paraId="7C28CEC4" w14:textId="69950685">
            <w:pPr>
              <w:rPr>
                <w:b/>
                <w:bCs/>
                <w:color w:val="000000"/>
                <w:szCs w:val="24"/>
              </w:rPr>
            </w:pPr>
            <w:r w:rsidRPr="007E0DFE">
              <w:rPr>
                <w:b/>
                <w:bCs/>
              </w:rPr>
              <w:t>36 800-V, nr. 89</w:t>
            </w:r>
          </w:p>
        </w:tc>
        <w:tc>
          <w:tcPr>
            <w:tcW w:w="497" w:type="dxa"/>
            <w:tcBorders>
              <w:top w:val="nil"/>
              <w:left w:val="nil"/>
              <w:bottom w:val="nil"/>
              <w:right w:val="nil"/>
            </w:tcBorders>
          </w:tcPr>
          <w:p w:rsidRPr="006466B9" w:rsidR="007E0DFE" w:rsidP="007E0DFE" w:rsidRDefault="007E0DFE" w14:paraId="449128D1" w14:textId="77777777">
            <w:pPr>
              <w:rPr>
                <w:szCs w:val="24"/>
              </w:rPr>
            </w:pPr>
          </w:p>
        </w:tc>
        <w:tc>
          <w:tcPr>
            <w:tcW w:w="6663" w:type="dxa"/>
            <w:gridSpan w:val="2"/>
            <w:tcBorders>
              <w:top w:val="nil"/>
              <w:left w:val="nil"/>
              <w:bottom w:val="nil"/>
              <w:right w:val="nil"/>
            </w:tcBorders>
          </w:tcPr>
          <w:p w:rsidRPr="006466B9" w:rsidR="007E0DFE" w:rsidP="007E0DFE" w:rsidRDefault="009055F5" w14:paraId="0FD7BE42" w14:textId="5D92E98F">
            <w:r>
              <w:t>-</w:t>
            </w:r>
            <w:r w:rsidRPr="00803604" w:rsidR="007E0DFE">
              <w:t xml:space="preserve">de motie-Ceder/Ceulemans over maatregelen tegen landen waar de doodstraf op godslastering of afvalligheid staat in kaart brengen </w:t>
            </w:r>
          </w:p>
        </w:tc>
      </w:tr>
      <w:tr w:rsidRPr="006466B9" w:rsidR="007E0DFE" w:rsidTr="00E03266" w14:paraId="7B35E8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47A64E75" w14:textId="02D2B1FA">
            <w:pPr>
              <w:rPr>
                <w:b/>
                <w:color w:val="000000"/>
                <w:szCs w:val="24"/>
              </w:rPr>
            </w:pPr>
            <w:r w:rsidRPr="001B2AA5">
              <w:rPr>
                <w:b/>
                <w:bCs/>
              </w:rPr>
              <w:t xml:space="preserve">36 800-V, nr. </w:t>
            </w:r>
            <w:r>
              <w:rPr>
                <w:b/>
                <w:bCs/>
              </w:rPr>
              <w:t>90</w:t>
            </w:r>
          </w:p>
        </w:tc>
        <w:tc>
          <w:tcPr>
            <w:tcW w:w="497" w:type="dxa"/>
            <w:tcBorders>
              <w:top w:val="nil"/>
              <w:left w:val="nil"/>
              <w:bottom w:val="nil"/>
              <w:right w:val="nil"/>
            </w:tcBorders>
          </w:tcPr>
          <w:p w:rsidRPr="006466B9" w:rsidR="007E0DFE" w:rsidP="007E0DFE" w:rsidRDefault="007E0DFE" w14:paraId="521CBAD1" w14:textId="77777777">
            <w:pPr>
              <w:rPr>
                <w:szCs w:val="24"/>
              </w:rPr>
            </w:pPr>
          </w:p>
        </w:tc>
        <w:tc>
          <w:tcPr>
            <w:tcW w:w="6663" w:type="dxa"/>
            <w:gridSpan w:val="2"/>
            <w:tcBorders>
              <w:top w:val="nil"/>
              <w:left w:val="nil"/>
              <w:bottom w:val="nil"/>
              <w:right w:val="nil"/>
            </w:tcBorders>
          </w:tcPr>
          <w:p w:rsidRPr="006466B9" w:rsidR="007E0DFE" w:rsidP="007E0DFE" w:rsidRDefault="009055F5" w14:paraId="3337B560" w14:textId="36FAFC65">
            <w:r>
              <w:t>-</w:t>
            </w:r>
            <w:r w:rsidRPr="00803604" w:rsidR="007E0DFE">
              <w:t xml:space="preserve">de motie-Ceder/Van der Werf over gedwongen (kind)huwelijken aankaarten in bilaterale contacten </w:t>
            </w:r>
          </w:p>
        </w:tc>
      </w:tr>
      <w:tr w:rsidRPr="006466B9" w:rsidR="007E0DFE" w:rsidTr="00E03266" w14:paraId="3813B7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5E1FEC02" w14:textId="0B65AFC0">
            <w:pPr>
              <w:rPr>
                <w:b/>
                <w:color w:val="000000"/>
                <w:szCs w:val="24"/>
              </w:rPr>
            </w:pPr>
            <w:r w:rsidRPr="005714DC">
              <w:rPr>
                <w:b/>
                <w:bCs/>
              </w:rPr>
              <w:t>36 800-V, nr. 9</w:t>
            </w:r>
            <w:r>
              <w:rPr>
                <w:b/>
                <w:bCs/>
              </w:rPr>
              <w:t>1</w:t>
            </w:r>
          </w:p>
        </w:tc>
        <w:tc>
          <w:tcPr>
            <w:tcW w:w="497" w:type="dxa"/>
            <w:tcBorders>
              <w:top w:val="nil"/>
              <w:left w:val="nil"/>
              <w:bottom w:val="nil"/>
              <w:right w:val="nil"/>
            </w:tcBorders>
          </w:tcPr>
          <w:p w:rsidRPr="006466B9" w:rsidR="007E0DFE" w:rsidP="007E0DFE" w:rsidRDefault="007E0DFE" w14:paraId="09ADF9CC" w14:textId="77777777">
            <w:pPr>
              <w:rPr>
                <w:szCs w:val="24"/>
              </w:rPr>
            </w:pPr>
          </w:p>
        </w:tc>
        <w:tc>
          <w:tcPr>
            <w:tcW w:w="6663" w:type="dxa"/>
            <w:gridSpan w:val="2"/>
            <w:tcBorders>
              <w:top w:val="nil"/>
              <w:left w:val="nil"/>
              <w:bottom w:val="nil"/>
              <w:right w:val="nil"/>
            </w:tcBorders>
          </w:tcPr>
          <w:p w:rsidRPr="006466B9" w:rsidR="007E0DFE" w:rsidP="007E0DFE" w:rsidRDefault="009055F5" w14:paraId="7254BE41" w14:textId="184B0A03">
            <w:r>
              <w:t>-</w:t>
            </w:r>
            <w:r w:rsidRPr="00803604" w:rsidR="007E0DFE">
              <w:t xml:space="preserve">de motie-Ceder/Stoffer over een ambitieuze invulling van de rol van de speciaal gezant voor godsdienstvrijheid  </w:t>
            </w:r>
          </w:p>
        </w:tc>
      </w:tr>
      <w:tr w:rsidRPr="006466B9" w:rsidR="007E0DFE" w:rsidTr="00E03266" w14:paraId="35A5F8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67800F5D" w14:textId="39EEBEAC">
            <w:pPr>
              <w:rPr>
                <w:b/>
                <w:color w:val="000000"/>
                <w:szCs w:val="24"/>
              </w:rPr>
            </w:pPr>
            <w:r w:rsidRPr="005714DC">
              <w:rPr>
                <w:b/>
                <w:bCs/>
              </w:rPr>
              <w:lastRenderedPageBreak/>
              <w:t>36 800-V, nr. 9</w:t>
            </w:r>
            <w:r>
              <w:rPr>
                <w:b/>
                <w:bCs/>
              </w:rPr>
              <w:t>2</w:t>
            </w:r>
          </w:p>
        </w:tc>
        <w:tc>
          <w:tcPr>
            <w:tcW w:w="497" w:type="dxa"/>
            <w:tcBorders>
              <w:top w:val="nil"/>
              <w:left w:val="nil"/>
              <w:bottom w:val="nil"/>
              <w:right w:val="nil"/>
            </w:tcBorders>
          </w:tcPr>
          <w:p w:rsidRPr="006466B9" w:rsidR="007E0DFE" w:rsidP="007E0DFE" w:rsidRDefault="007E0DFE" w14:paraId="36DA4A56" w14:textId="77777777">
            <w:pPr>
              <w:rPr>
                <w:szCs w:val="24"/>
              </w:rPr>
            </w:pPr>
          </w:p>
        </w:tc>
        <w:tc>
          <w:tcPr>
            <w:tcW w:w="6663" w:type="dxa"/>
            <w:gridSpan w:val="2"/>
            <w:tcBorders>
              <w:top w:val="nil"/>
              <w:left w:val="nil"/>
              <w:bottom w:val="nil"/>
              <w:right w:val="nil"/>
            </w:tcBorders>
          </w:tcPr>
          <w:p w:rsidRPr="006466B9" w:rsidR="007E0DFE" w:rsidP="007E0DFE" w:rsidRDefault="009055F5" w14:paraId="6F62A021" w14:textId="50C08105">
            <w:r>
              <w:t>-</w:t>
            </w:r>
            <w:r w:rsidRPr="00803604" w:rsidR="007E0DFE">
              <w:t xml:space="preserve">de motie-Van Baarle/Ceder over aandacht geven aan het bestraffen van daders van geweld tegen christenen  </w:t>
            </w:r>
          </w:p>
        </w:tc>
      </w:tr>
      <w:tr w:rsidRPr="006466B9" w:rsidR="007E0DFE" w:rsidTr="00E03266" w14:paraId="535A50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3B3ABFD5" w14:textId="30DA7B05">
            <w:pPr>
              <w:rPr>
                <w:b/>
                <w:color w:val="000000"/>
                <w:szCs w:val="24"/>
              </w:rPr>
            </w:pPr>
            <w:r w:rsidRPr="005714DC">
              <w:rPr>
                <w:b/>
                <w:bCs/>
              </w:rPr>
              <w:t>36 800-V, nr. 9</w:t>
            </w:r>
            <w:r>
              <w:rPr>
                <w:b/>
                <w:bCs/>
              </w:rPr>
              <w:t>3</w:t>
            </w:r>
          </w:p>
        </w:tc>
        <w:tc>
          <w:tcPr>
            <w:tcW w:w="497" w:type="dxa"/>
            <w:tcBorders>
              <w:top w:val="nil"/>
              <w:left w:val="nil"/>
              <w:bottom w:val="nil"/>
              <w:right w:val="nil"/>
            </w:tcBorders>
          </w:tcPr>
          <w:p w:rsidRPr="006466B9" w:rsidR="007E0DFE" w:rsidP="007E0DFE" w:rsidRDefault="007E0DFE" w14:paraId="57DE21D9" w14:textId="77777777">
            <w:pPr>
              <w:rPr>
                <w:szCs w:val="24"/>
              </w:rPr>
            </w:pPr>
          </w:p>
        </w:tc>
        <w:tc>
          <w:tcPr>
            <w:tcW w:w="6663" w:type="dxa"/>
            <w:gridSpan w:val="2"/>
            <w:tcBorders>
              <w:top w:val="nil"/>
              <w:left w:val="nil"/>
              <w:bottom w:val="nil"/>
              <w:right w:val="nil"/>
            </w:tcBorders>
          </w:tcPr>
          <w:p w:rsidRPr="006466B9" w:rsidR="007E0DFE" w:rsidP="007E0DFE" w:rsidRDefault="009055F5" w14:paraId="7FC56901" w14:textId="3C25BA90">
            <w:r>
              <w:t>-</w:t>
            </w:r>
            <w:r w:rsidRPr="00803604" w:rsidR="007E0DFE">
              <w:t xml:space="preserve">de motie-Van Baarle over misdaden tegen Palestijnse christenen beantwoorden met sancties tegen Israël  </w:t>
            </w:r>
          </w:p>
        </w:tc>
      </w:tr>
      <w:tr w:rsidRPr="006466B9" w:rsidR="007E0DFE" w:rsidTr="00E03266" w14:paraId="6866A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4AC12375" w14:textId="6062AF7F">
            <w:pPr>
              <w:rPr>
                <w:b/>
                <w:color w:val="000000"/>
                <w:szCs w:val="24"/>
              </w:rPr>
            </w:pPr>
            <w:r w:rsidRPr="005714DC">
              <w:rPr>
                <w:b/>
                <w:bCs/>
              </w:rPr>
              <w:t>36 800-V, nr. 9</w:t>
            </w:r>
            <w:r>
              <w:rPr>
                <w:b/>
                <w:bCs/>
              </w:rPr>
              <w:t>4</w:t>
            </w:r>
          </w:p>
        </w:tc>
        <w:tc>
          <w:tcPr>
            <w:tcW w:w="497" w:type="dxa"/>
            <w:tcBorders>
              <w:top w:val="nil"/>
              <w:left w:val="nil"/>
              <w:bottom w:val="nil"/>
              <w:right w:val="nil"/>
            </w:tcBorders>
          </w:tcPr>
          <w:p w:rsidRPr="006466B9" w:rsidR="007E0DFE" w:rsidP="007E0DFE" w:rsidRDefault="007E0DFE" w14:paraId="6E7A2A0D" w14:textId="77777777">
            <w:pPr>
              <w:rPr>
                <w:szCs w:val="24"/>
              </w:rPr>
            </w:pPr>
          </w:p>
        </w:tc>
        <w:tc>
          <w:tcPr>
            <w:tcW w:w="6663" w:type="dxa"/>
            <w:gridSpan w:val="2"/>
            <w:tcBorders>
              <w:top w:val="nil"/>
              <w:left w:val="nil"/>
              <w:bottom w:val="nil"/>
              <w:right w:val="nil"/>
            </w:tcBorders>
          </w:tcPr>
          <w:p w:rsidRPr="006466B9" w:rsidR="007E0DFE" w:rsidP="007E0DFE" w:rsidRDefault="009055F5" w14:paraId="5FAC19CD" w14:textId="6AB78269">
            <w:r>
              <w:t>-</w:t>
            </w:r>
            <w:r w:rsidRPr="00803604" w:rsidR="007E0DFE">
              <w:t xml:space="preserve">de motie-Van Baarle over </w:t>
            </w:r>
            <w:r w:rsidRPr="00803604" w:rsidR="0020761C">
              <w:t>Israëlische</w:t>
            </w:r>
            <w:r w:rsidRPr="00803604" w:rsidR="007E0DFE">
              <w:t xml:space="preserve"> kolonisten die aantoonbaar mensenrechten schenden een inreisverbod in de vorm van een SIS-signalering geven  </w:t>
            </w:r>
          </w:p>
        </w:tc>
      </w:tr>
      <w:tr w:rsidRPr="006466B9" w:rsidR="007E0DFE" w:rsidTr="00E03266" w14:paraId="32C33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45613768" w14:textId="4C8A9918">
            <w:pPr>
              <w:rPr>
                <w:b/>
                <w:color w:val="000000"/>
                <w:szCs w:val="24"/>
              </w:rPr>
            </w:pPr>
            <w:r w:rsidRPr="005714DC">
              <w:rPr>
                <w:b/>
                <w:bCs/>
              </w:rPr>
              <w:t>36 800-V, nr. 9</w:t>
            </w:r>
            <w:r>
              <w:rPr>
                <w:b/>
                <w:bCs/>
              </w:rPr>
              <w:t>5</w:t>
            </w:r>
          </w:p>
        </w:tc>
        <w:tc>
          <w:tcPr>
            <w:tcW w:w="497" w:type="dxa"/>
            <w:tcBorders>
              <w:top w:val="nil"/>
              <w:left w:val="nil"/>
              <w:bottom w:val="nil"/>
              <w:right w:val="nil"/>
            </w:tcBorders>
          </w:tcPr>
          <w:p w:rsidRPr="006466B9" w:rsidR="007E0DFE" w:rsidP="007E0DFE" w:rsidRDefault="007E0DFE" w14:paraId="3D976CB8" w14:textId="77777777">
            <w:pPr>
              <w:rPr>
                <w:szCs w:val="24"/>
              </w:rPr>
            </w:pPr>
          </w:p>
        </w:tc>
        <w:tc>
          <w:tcPr>
            <w:tcW w:w="6663" w:type="dxa"/>
            <w:gridSpan w:val="2"/>
            <w:tcBorders>
              <w:top w:val="nil"/>
              <w:left w:val="nil"/>
              <w:bottom w:val="nil"/>
              <w:right w:val="nil"/>
            </w:tcBorders>
          </w:tcPr>
          <w:p w:rsidRPr="006466B9" w:rsidR="007E0DFE" w:rsidP="007E0DFE" w:rsidRDefault="009055F5" w14:paraId="7532A3CF" w14:textId="780C2DD5">
            <w:r>
              <w:t>-</w:t>
            </w:r>
            <w:r w:rsidRPr="00803604" w:rsidR="007E0DFE">
              <w:t xml:space="preserve">de motie-Van Baarle over in Europees verband sancties tegen Israël bepleiten vanwege de doodstrafwet  </w:t>
            </w:r>
          </w:p>
        </w:tc>
      </w:tr>
      <w:tr w:rsidRPr="006466B9" w:rsidR="007E0DFE" w:rsidTr="00E03266" w14:paraId="032A9D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38E3F1A8" w14:textId="7316D2E5">
            <w:pPr>
              <w:rPr>
                <w:b/>
                <w:color w:val="000000"/>
                <w:szCs w:val="24"/>
              </w:rPr>
            </w:pPr>
            <w:r w:rsidRPr="005714DC">
              <w:rPr>
                <w:b/>
                <w:bCs/>
              </w:rPr>
              <w:t>36 800-V, nr. 9</w:t>
            </w:r>
            <w:r>
              <w:rPr>
                <w:b/>
                <w:bCs/>
              </w:rPr>
              <w:t>6</w:t>
            </w:r>
          </w:p>
        </w:tc>
        <w:tc>
          <w:tcPr>
            <w:tcW w:w="497" w:type="dxa"/>
            <w:tcBorders>
              <w:top w:val="nil"/>
              <w:left w:val="nil"/>
              <w:bottom w:val="nil"/>
              <w:right w:val="nil"/>
            </w:tcBorders>
          </w:tcPr>
          <w:p w:rsidRPr="006466B9" w:rsidR="007E0DFE" w:rsidP="007E0DFE" w:rsidRDefault="007E0DFE" w14:paraId="1BBA8BC8" w14:textId="77777777">
            <w:pPr>
              <w:rPr>
                <w:szCs w:val="24"/>
              </w:rPr>
            </w:pPr>
          </w:p>
        </w:tc>
        <w:tc>
          <w:tcPr>
            <w:tcW w:w="6663" w:type="dxa"/>
            <w:gridSpan w:val="2"/>
            <w:tcBorders>
              <w:top w:val="nil"/>
              <w:left w:val="nil"/>
              <w:bottom w:val="nil"/>
              <w:right w:val="nil"/>
            </w:tcBorders>
          </w:tcPr>
          <w:p w:rsidRPr="006466B9" w:rsidR="007E0DFE" w:rsidP="007E0DFE" w:rsidRDefault="009055F5" w14:paraId="5E9131A6" w14:textId="778C14F5">
            <w:r>
              <w:t>-</w:t>
            </w:r>
            <w:r w:rsidRPr="00803604" w:rsidR="007E0DFE">
              <w:t xml:space="preserve">de motie-Ceulemans over erkennen van de islam als prominente factor bij de wereldwijde christenvervolging  </w:t>
            </w:r>
          </w:p>
        </w:tc>
      </w:tr>
      <w:tr w:rsidRPr="006466B9" w:rsidR="007E0DFE" w:rsidTr="00E03266" w14:paraId="16BD10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14F3810F" w14:textId="6483CC3B">
            <w:pPr>
              <w:rPr>
                <w:b/>
                <w:color w:val="000000"/>
                <w:szCs w:val="24"/>
              </w:rPr>
            </w:pPr>
            <w:r w:rsidRPr="005714DC">
              <w:rPr>
                <w:b/>
                <w:bCs/>
              </w:rPr>
              <w:t>36 800-V, nr. 9</w:t>
            </w:r>
            <w:r>
              <w:rPr>
                <w:b/>
                <w:bCs/>
              </w:rPr>
              <w:t>7</w:t>
            </w:r>
          </w:p>
        </w:tc>
        <w:tc>
          <w:tcPr>
            <w:tcW w:w="497" w:type="dxa"/>
            <w:tcBorders>
              <w:top w:val="nil"/>
              <w:left w:val="nil"/>
              <w:bottom w:val="nil"/>
              <w:right w:val="nil"/>
            </w:tcBorders>
          </w:tcPr>
          <w:p w:rsidRPr="006466B9" w:rsidR="007E0DFE" w:rsidP="007E0DFE" w:rsidRDefault="007E0DFE" w14:paraId="5CAAE4E8" w14:textId="77777777">
            <w:pPr>
              <w:rPr>
                <w:szCs w:val="24"/>
              </w:rPr>
            </w:pPr>
          </w:p>
        </w:tc>
        <w:tc>
          <w:tcPr>
            <w:tcW w:w="6663" w:type="dxa"/>
            <w:gridSpan w:val="2"/>
            <w:tcBorders>
              <w:top w:val="nil"/>
              <w:left w:val="nil"/>
              <w:bottom w:val="nil"/>
              <w:right w:val="nil"/>
            </w:tcBorders>
          </w:tcPr>
          <w:p w:rsidRPr="006466B9" w:rsidR="007E0DFE" w:rsidP="007E0DFE" w:rsidRDefault="009055F5" w14:paraId="231C7B90" w14:textId="118F4C1C">
            <w:r>
              <w:t>-</w:t>
            </w:r>
            <w:r w:rsidRPr="00803604" w:rsidR="007E0DFE">
              <w:t xml:space="preserve">de motie-Ceulemans c.s. over een onderzoek naar bedreiging en intimidatie van personen die hun geloof verlaten en van bekeerlingen in Nederland  </w:t>
            </w:r>
          </w:p>
        </w:tc>
      </w:tr>
      <w:tr w:rsidRPr="006466B9" w:rsidR="007E0DFE" w:rsidTr="00E03266" w14:paraId="54ED0D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6E34286F" w14:textId="1A1048AE">
            <w:pPr>
              <w:rPr>
                <w:b/>
                <w:color w:val="000000"/>
                <w:szCs w:val="24"/>
              </w:rPr>
            </w:pPr>
            <w:r w:rsidRPr="005714DC">
              <w:rPr>
                <w:b/>
                <w:bCs/>
              </w:rPr>
              <w:t>36 800-V, nr. 9</w:t>
            </w:r>
            <w:r>
              <w:rPr>
                <w:b/>
                <w:bCs/>
              </w:rPr>
              <w:t>8</w:t>
            </w:r>
          </w:p>
        </w:tc>
        <w:tc>
          <w:tcPr>
            <w:tcW w:w="497" w:type="dxa"/>
            <w:tcBorders>
              <w:top w:val="nil"/>
              <w:left w:val="nil"/>
              <w:bottom w:val="nil"/>
              <w:right w:val="nil"/>
            </w:tcBorders>
          </w:tcPr>
          <w:p w:rsidRPr="006466B9" w:rsidR="007E0DFE" w:rsidP="007E0DFE" w:rsidRDefault="007E0DFE" w14:paraId="620027C1" w14:textId="77777777">
            <w:pPr>
              <w:rPr>
                <w:szCs w:val="24"/>
              </w:rPr>
            </w:pPr>
          </w:p>
        </w:tc>
        <w:tc>
          <w:tcPr>
            <w:tcW w:w="6663" w:type="dxa"/>
            <w:gridSpan w:val="2"/>
            <w:tcBorders>
              <w:top w:val="nil"/>
              <w:left w:val="nil"/>
              <w:bottom w:val="nil"/>
              <w:right w:val="nil"/>
            </w:tcBorders>
          </w:tcPr>
          <w:p w:rsidRPr="006466B9" w:rsidR="007E0DFE" w:rsidP="007E0DFE" w:rsidRDefault="009055F5" w14:paraId="3B01F3A6" w14:textId="3BC8A4C3">
            <w:r>
              <w:t>-</w:t>
            </w:r>
            <w:r w:rsidRPr="00803604" w:rsidR="007E0DFE">
              <w:t xml:space="preserve">de motie-Stöteler/Wilders over erkennen dat de islam de voornaamste oorzaak is achter de wereldwijde christenvervolging  </w:t>
            </w:r>
          </w:p>
        </w:tc>
      </w:tr>
      <w:tr w:rsidRPr="006466B9" w:rsidR="007E0DFE" w:rsidTr="00E03266" w14:paraId="53549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2531C485" w14:textId="6CE80F3D">
            <w:pPr>
              <w:rPr>
                <w:b/>
                <w:color w:val="000000"/>
                <w:szCs w:val="24"/>
              </w:rPr>
            </w:pPr>
            <w:r w:rsidRPr="005714DC">
              <w:rPr>
                <w:b/>
                <w:bCs/>
              </w:rPr>
              <w:t>36 800-V, nr. 9</w:t>
            </w:r>
            <w:r>
              <w:rPr>
                <w:b/>
                <w:bCs/>
              </w:rPr>
              <w:t>9</w:t>
            </w:r>
          </w:p>
        </w:tc>
        <w:tc>
          <w:tcPr>
            <w:tcW w:w="497" w:type="dxa"/>
            <w:tcBorders>
              <w:top w:val="nil"/>
              <w:left w:val="nil"/>
              <w:bottom w:val="nil"/>
              <w:right w:val="nil"/>
            </w:tcBorders>
          </w:tcPr>
          <w:p w:rsidRPr="006466B9" w:rsidR="007E0DFE" w:rsidP="007E0DFE" w:rsidRDefault="007E0DFE" w14:paraId="014CD7AB" w14:textId="77777777">
            <w:pPr>
              <w:rPr>
                <w:szCs w:val="24"/>
              </w:rPr>
            </w:pPr>
          </w:p>
        </w:tc>
        <w:tc>
          <w:tcPr>
            <w:tcW w:w="6663" w:type="dxa"/>
            <w:gridSpan w:val="2"/>
            <w:tcBorders>
              <w:top w:val="nil"/>
              <w:left w:val="nil"/>
              <w:bottom w:val="nil"/>
              <w:right w:val="nil"/>
            </w:tcBorders>
          </w:tcPr>
          <w:p w:rsidRPr="006466B9" w:rsidR="007E0DFE" w:rsidP="007E0DFE" w:rsidRDefault="009055F5" w14:paraId="7BFA7B2E" w14:textId="22DB33DD">
            <w:r>
              <w:t>-</w:t>
            </w:r>
            <w:r w:rsidRPr="00803604" w:rsidR="007E0DFE">
              <w:t xml:space="preserve">de motie-Stoffer/Ceder over bij Syrische, Koerdische en Iraakse autoriteiten aandringen op actieve bescherming voor christenen met een islamitische achtergrond  </w:t>
            </w:r>
          </w:p>
        </w:tc>
      </w:tr>
      <w:tr w:rsidRPr="006466B9" w:rsidR="007E0DFE" w:rsidTr="00E03266" w14:paraId="11749B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7078E12C" w14:textId="232E35E5">
            <w:pPr>
              <w:rPr>
                <w:b/>
                <w:color w:val="000000"/>
                <w:szCs w:val="24"/>
              </w:rPr>
            </w:pPr>
            <w:r w:rsidRPr="005714DC">
              <w:rPr>
                <w:b/>
                <w:bCs/>
              </w:rPr>
              <w:t xml:space="preserve">36 800-V, nr. </w:t>
            </w:r>
            <w:r>
              <w:rPr>
                <w:b/>
                <w:bCs/>
              </w:rPr>
              <w:t>100</w:t>
            </w:r>
          </w:p>
        </w:tc>
        <w:tc>
          <w:tcPr>
            <w:tcW w:w="497" w:type="dxa"/>
            <w:tcBorders>
              <w:top w:val="nil"/>
              <w:left w:val="nil"/>
              <w:bottom w:val="nil"/>
              <w:right w:val="nil"/>
            </w:tcBorders>
          </w:tcPr>
          <w:p w:rsidRPr="006466B9" w:rsidR="007E0DFE" w:rsidP="007E0DFE" w:rsidRDefault="007E0DFE" w14:paraId="68633ABC" w14:textId="77777777">
            <w:pPr>
              <w:rPr>
                <w:szCs w:val="24"/>
              </w:rPr>
            </w:pPr>
          </w:p>
        </w:tc>
        <w:tc>
          <w:tcPr>
            <w:tcW w:w="6663" w:type="dxa"/>
            <w:gridSpan w:val="2"/>
            <w:tcBorders>
              <w:top w:val="nil"/>
              <w:left w:val="nil"/>
              <w:bottom w:val="nil"/>
              <w:right w:val="nil"/>
            </w:tcBorders>
          </w:tcPr>
          <w:p w:rsidRPr="006466B9" w:rsidR="007E0DFE" w:rsidP="007E0DFE" w:rsidRDefault="009055F5" w14:paraId="41D131E9" w14:textId="09C7894C">
            <w:r>
              <w:t>-</w:t>
            </w:r>
            <w:r w:rsidRPr="00803604" w:rsidR="007E0DFE">
              <w:t xml:space="preserve">de motie-Stoffer/Ceder over inzet in EU-verband voor verankering van het recht op geloofswisseling in de Syrische grondwet  </w:t>
            </w:r>
          </w:p>
        </w:tc>
      </w:tr>
      <w:tr w:rsidRPr="006466B9" w:rsidR="007E0DFE" w:rsidTr="00E03266" w14:paraId="6DDCE9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E0DFE" w:rsidP="007E0DFE" w:rsidRDefault="007E0DFE" w14:paraId="418DA1BE" w14:textId="110AB481">
            <w:pPr>
              <w:rPr>
                <w:b/>
                <w:color w:val="000000"/>
                <w:szCs w:val="24"/>
              </w:rPr>
            </w:pPr>
            <w:r w:rsidRPr="005714DC">
              <w:rPr>
                <w:b/>
                <w:bCs/>
              </w:rPr>
              <w:t xml:space="preserve">36 800-V, nr. </w:t>
            </w:r>
            <w:r>
              <w:rPr>
                <w:b/>
                <w:bCs/>
              </w:rPr>
              <w:t>101</w:t>
            </w:r>
          </w:p>
        </w:tc>
        <w:tc>
          <w:tcPr>
            <w:tcW w:w="497" w:type="dxa"/>
            <w:tcBorders>
              <w:top w:val="nil"/>
              <w:left w:val="nil"/>
              <w:bottom w:val="nil"/>
              <w:right w:val="nil"/>
            </w:tcBorders>
          </w:tcPr>
          <w:p w:rsidRPr="006466B9" w:rsidR="007E0DFE" w:rsidP="007E0DFE" w:rsidRDefault="007E0DFE" w14:paraId="7182D208" w14:textId="77777777">
            <w:pPr>
              <w:rPr>
                <w:szCs w:val="24"/>
              </w:rPr>
            </w:pPr>
          </w:p>
        </w:tc>
        <w:tc>
          <w:tcPr>
            <w:tcW w:w="6663" w:type="dxa"/>
            <w:gridSpan w:val="2"/>
            <w:tcBorders>
              <w:top w:val="nil"/>
              <w:left w:val="nil"/>
              <w:bottom w:val="nil"/>
              <w:right w:val="nil"/>
            </w:tcBorders>
          </w:tcPr>
          <w:p w:rsidRPr="006466B9" w:rsidR="007E0DFE" w:rsidP="007E0DFE" w:rsidRDefault="009055F5" w14:paraId="42C07F35" w14:textId="7E2A7A90">
            <w:r>
              <w:t>-</w:t>
            </w:r>
            <w:r w:rsidRPr="00803604" w:rsidR="007E0DFE">
              <w:t>de motie-Stoffer/Ceulemans over best practices in de aanpak van wereldwijde christenvervolging actief uitwisselen met de VS</w:t>
            </w:r>
          </w:p>
        </w:tc>
      </w:tr>
      <w:tr w:rsidRPr="006466B9" w:rsidR="00E24E41" w:rsidTr="00E03266" w14:paraId="681DDF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05445D" w:rsidRDefault="00E24E41" w14:paraId="5E3CCF7C" w14:textId="77777777">
            <w:pPr>
              <w:rPr>
                <w:b/>
                <w:color w:val="000000"/>
                <w:szCs w:val="24"/>
              </w:rPr>
            </w:pPr>
          </w:p>
        </w:tc>
        <w:tc>
          <w:tcPr>
            <w:tcW w:w="497" w:type="dxa"/>
            <w:tcBorders>
              <w:top w:val="nil"/>
              <w:left w:val="nil"/>
              <w:bottom w:val="nil"/>
              <w:right w:val="nil"/>
            </w:tcBorders>
          </w:tcPr>
          <w:p w:rsidRPr="006466B9" w:rsidR="00E24E41" w:rsidP="0005445D" w:rsidRDefault="00E24E41" w14:paraId="5DF0BFB5" w14:textId="77777777">
            <w:pPr>
              <w:rPr>
                <w:szCs w:val="24"/>
              </w:rPr>
            </w:pPr>
          </w:p>
        </w:tc>
        <w:tc>
          <w:tcPr>
            <w:tcW w:w="6663" w:type="dxa"/>
            <w:gridSpan w:val="2"/>
            <w:tcBorders>
              <w:top w:val="nil"/>
              <w:left w:val="nil"/>
              <w:bottom w:val="nil"/>
              <w:right w:val="nil"/>
            </w:tcBorders>
          </w:tcPr>
          <w:p w:rsidRPr="006466B9" w:rsidR="00E24E41" w:rsidP="0005445D" w:rsidRDefault="00E24E41" w14:paraId="77F75FA9" w14:textId="77777777"/>
        </w:tc>
      </w:tr>
      <w:tr w:rsidRPr="006466B9" w:rsidR="00E24E41" w:rsidTr="00E03266" w14:paraId="385955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05445D" w:rsidRDefault="00B55E67" w14:paraId="5D176DCF" w14:textId="600E9269">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E24E41" w:rsidP="0005445D" w:rsidRDefault="00E24E41" w14:paraId="66DC82C0" w14:textId="77777777">
            <w:pPr>
              <w:rPr>
                <w:szCs w:val="24"/>
              </w:rPr>
            </w:pPr>
          </w:p>
        </w:tc>
        <w:tc>
          <w:tcPr>
            <w:tcW w:w="6663" w:type="dxa"/>
            <w:gridSpan w:val="2"/>
            <w:tcBorders>
              <w:top w:val="nil"/>
              <w:left w:val="nil"/>
              <w:bottom w:val="nil"/>
              <w:right w:val="nil"/>
            </w:tcBorders>
          </w:tcPr>
          <w:p w:rsidRPr="006466B9" w:rsidR="00E24E41" w:rsidP="0005445D" w:rsidRDefault="00B55E67" w14:paraId="3490F6D0" w14:textId="770601F7">
            <w:r>
              <w:t>1</w:t>
            </w:r>
            <w:r w:rsidR="00E60800">
              <w:t>5</w:t>
            </w:r>
            <w:r>
              <w:t xml:space="preserve">. Stemmingen over: </w:t>
            </w:r>
            <w:r w:rsidR="00F72CAE">
              <w:t>moties ingediend bij het t</w:t>
            </w:r>
            <w:r w:rsidRPr="00F72CAE" w:rsidR="00F72CAE">
              <w:t>weeminutendebat Gevangeniswezen</w:t>
            </w:r>
          </w:p>
        </w:tc>
      </w:tr>
      <w:tr w:rsidRPr="006466B9" w:rsidR="003D2AEF" w:rsidTr="00E03266" w14:paraId="254E6C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58ED541C" w14:textId="6BB40DAD">
            <w:pPr>
              <w:rPr>
                <w:b/>
                <w:color w:val="000000"/>
                <w:szCs w:val="24"/>
              </w:rPr>
            </w:pPr>
            <w:r>
              <w:rPr>
                <w:b/>
                <w:color w:val="000000"/>
                <w:szCs w:val="24"/>
              </w:rPr>
              <w:t>24 587, nr. 1095</w:t>
            </w:r>
          </w:p>
        </w:tc>
        <w:tc>
          <w:tcPr>
            <w:tcW w:w="497" w:type="dxa"/>
            <w:tcBorders>
              <w:top w:val="nil"/>
              <w:left w:val="nil"/>
              <w:bottom w:val="nil"/>
              <w:right w:val="nil"/>
            </w:tcBorders>
          </w:tcPr>
          <w:p w:rsidRPr="006466B9" w:rsidR="003D2AEF" w:rsidP="003D2AEF" w:rsidRDefault="003D2AEF" w14:paraId="23C08FF0" w14:textId="77777777">
            <w:pPr>
              <w:rPr>
                <w:szCs w:val="24"/>
              </w:rPr>
            </w:pPr>
          </w:p>
        </w:tc>
        <w:tc>
          <w:tcPr>
            <w:tcW w:w="6663" w:type="dxa"/>
            <w:gridSpan w:val="2"/>
            <w:tcBorders>
              <w:top w:val="nil"/>
              <w:left w:val="nil"/>
              <w:bottom w:val="nil"/>
              <w:right w:val="nil"/>
            </w:tcBorders>
          </w:tcPr>
          <w:p w:rsidRPr="006466B9" w:rsidR="003D2AEF" w:rsidP="003D2AEF" w:rsidRDefault="003D2AEF" w14:paraId="2D5EB4E4" w14:textId="27544A0D">
            <w:r>
              <w:t>-</w:t>
            </w:r>
            <w:r w:rsidRPr="00437853">
              <w:t xml:space="preserve">de motie-Faber over geen transgender vrouwen plaatsen in de vrouwengevangenis  </w:t>
            </w:r>
          </w:p>
        </w:tc>
      </w:tr>
      <w:tr w:rsidRPr="006466B9" w:rsidR="003D2AEF" w:rsidTr="00E03266" w14:paraId="591DC8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4C9F1375" w14:textId="1E659A75">
            <w:pPr>
              <w:rPr>
                <w:b/>
                <w:color w:val="000000"/>
                <w:szCs w:val="24"/>
              </w:rPr>
            </w:pPr>
            <w:r w:rsidRPr="0016377B">
              <w:rPr>
                <w:b/>
                <w:color w:val="000000"/>
                <w:szCs w:val="24"/>
              </w:rPr>
              <w:t>24 587, nr. 109</w:t>
            </w:r>
            <w:r>
              <w:rPr>
                <w:b/>
                <w:color w:val="000000"/>
                <w:szCs w:val="24"/>
              </w:rPr>
              <w:t>6</w:t>
            </w:r>
          </w:p>
        </w:tc>
        <w:tc>
          <w:tcPr>
            <w:tcW w:w="497" w:type="dxa"/>
            <w:tcBorders>
              <w:top w:val="nil"/>
              <w:left w:val="nil"/>
              <w:bottom w:val="nil"/>
              <w:right w:val="nil"/>
            </w:tcBorders>
          </w:tcPr>
          <w:p w:rsidRPr="006466B9" w:rsidR="003D2AEF" w:rsidP="003D2AEF" w:rsidRDefault="003D2AEF" w14:paraId="0DBA3EC8" w14:textId="77777777">
            <w:pPr>
              <w:rPr>
                <w:szCs w:val="24"/>
              </w:rPr>
            </w:pPr>
          </w:p>
        </w:tc>
        <w:tc>
          <w:tcPr>
            <w:tcW w:w="6663" w:type="dxa"/>
            <w:gridSpan w:val="2"/>
            <w:tcBorders>
              <w:top w:val="nil"/>
              <w:left w:val="nil"/>
              <w:bottom w:val="nil"/>
              <w:right w:val="nil"/>
            </w:tcBorders>
          </w:tcPr>
          <w:p w:rsidRPr="006466B9" w:rsidR="003D2AEF" w:rsidP="003D2AEF" w:rsidRDefault="003D2AEF" w14:paraId="3D0738E0" w14:textId="559B89D3">
            <w:r>
              <w:t>-</w:t>
            </w:r>
            <w:r w:rsidRPr="00437853">
              <w:t xml:space="preserve">de motie-Faber/Wilders over de politie niet langer deel laten nemen aan iftars en zelf geen iftars laten organiseren  </w:t>
            </w:r>
          </w:p>
        </w:tc>
      </w:tr>
      <w:tr w:rsidRPr="006466B9" w:rsidR="003D2AEF" w:rsidTr="00E03266" w14:paraId="151B0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7A4D305A" w14:textId="39731BD4">
            <w:pPr>
              <w:rPr>
                <w:b/>
                <w:color w:val="000000"/>
                <w:szCs w:val="24"/>
              </w:rPr>
            </w:pPr>
            <w:r w:rsidRPr="0016377B">
              <w:rPr>
                <w:b/>
                <w:color w:val="000000"/>
                <w:szCs w:val="24"/>
              </w:rPr>
              <w:t>24 587, nr. 109</w:t>
            </w:r>
            <w:r>
              <w:rPr>
                <w:b/>
                <w:color w:val="000000"/>
                <w:szCs w:val="24"/>
              </w:rPr>
              <w:t>7</w:t>
            </w:r>
          </w:p>
        </w:tc>
        <w:tc>
          <w:tcPr>
            <w:tcW w:w="497" w:type="dxa"/>
            <w:tcBorders>
              <w:top w:val="nil"/>
              <w:left w:val="nil"/>
              <w:bottom w:val="nil"/>
              <w:right w:val="nil"/>
            </w:tcBorders>
          </w:tcPr>
          <w:p w:rsidRPr="006466B9" w:rsidR="003D2AEF" w:rsidP="003D2AEF" w:rsidRDefault="003D2AEF" w14:paraId="7E44D631" w14:textId="77777777">
            <w:pPr>
              <w:rPr>
                <w:szCs w:val="24"/>
              </w:rPr>
            </w:pPr>
          </w:p>
        </w:tc>
        <w:tc>
          <w:tcPr>
            <w:tcW w:w="6663" w:type="dxa"/>
            <w:gridSpan w:val="2"/>
            <w:tcBorders>
              <w:top w:val="nil"/>
              <w:left w:val="nil"/>
              <w:bottom w:val="nil"/>
              <w:right w:val="nil"/>
            </w:tcBorders>
          </w:tcPr>
          <w:p w:rsidRPr="006466B9" w:rsidR="003D2AEF" w:rsidP="003D2AEF" w:rsidRDefault="003D2AEF" w14:paraId="31DA0C6A" w14:textId="58BC4107">
            <w:r>
              <w:t>-</w:t>
            </w:r>
            <w:r w:rsidRPr="00437853">
              <w:t xml:space="preserve">de motie-Faber over een einde maken aan de pilots met tablets voor gedetineerden  </w:t>
            </w:r>
          </w:p>
        </w:tc>
      </w:tr>
      <w:tr w:rsidRPr="006466B9" w:rsidR="003D2AEF" w:rsidTr="00E03266" w14:paraId="359873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48DB7E86" w14:textId="55235C5C">
            <w:pPr>
              <w:rPr>
                <w:b/>
                <w:color w:val="000000"/>
                <w:szCs w:val="24"/>
              </w:rPr>
            </w:pPr>
            <w:r w:rsidRPr="0016377B">
              <w:rPr>
                <w:b/>
                <w:color w:val="000000"/>
                <w:szCs w:val="24"/>
              </w:rPr>
              <w:t>24 587, nr. 109</w:t>
            </w:r>
            <w:r>
              <w:rPr>
                <w:b/>
                <w:color w:val="000000"/>
                <w:szCs w:val="24"/>
              </w:rPr>
              <w:t>8</w:t>
            </w:r>
          </w:p>
        </w:tc>
        <w:tc>
          <w:tcPr>
            <w:tcW w:w="497" w:type="dxa"/>
            <w:tcBorders>
              <w:top w:val="nil"/>
              <w:left w:val="nil"/>
              <w:bottom w:val="nil"/>
              <w:right w:val="nil"/>
            </w:tcBorders>
          </w:tcPr>
          <w:p w:rsidRPr="006466B9" w:rsidR="003D2AEF" w:rsidP="003D2AEF" w:rsidRDefault="003D2AEF" w14:paraId="2791C18F" w14:textId="77777777">
            <w:pPr>
              <w:rPr>
                <w:szCs w:val="24"/>
              </w:rPr>
            </w:pPr>
          </w:p>
        </w:tc>
        <w:tc>
          <w:tcPr>
            <w:tcW w:w="6663" w:type="dxa"/>
            <w:gridSpan w:val="2"/>
            <w:tcBorders>
              <w:top w:val="nil"/>
              <w:left w:val="nil"/>
              <w:bottom w:val="nil"/>
              <w:right w:val="nil"/>
            </w:tcBorders>
          </w:tcPr>
          <w:p w:rsidRPr="006466B9" w:rsidR="003D2AEF" w:rsidP="003D2AEF" w:rsidRDefault="003D2AEF" w14:paraId="1DBB4D7D" w14:textId="6ED7D2D1">
            <w:r>
              <w:t>-</w:t>
            </w:r>
            <w:r w:rsidRPr="00437853">
              <w:t xml:space="preserve">de motie-Faber over gedetineerden bij bedreiging, fysiek geweld en/of chantage richting gevangenispersoneel in isolatie plaatsen  </w:t>
            </w:r>
          </w:p>
        </w:tc>
      </w:tr>
      <w:tr w:rsidRPr="006466B9" w:rsidR="003D2AEF" w:rsidTr="00E03266" w14:paraId="01D8A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18A50D6E" w14:textId="003228AE">
            <w:pPr>
              <w:rPr>
                <w:b/>
                <w:color w:val="000000"/>
                <w:szCs w:val="24"/>
              </w:rPr>
            </w:pPr>
            <w:r w:rsidRPr="0016377B">
              <w:rPr>
                <w:b/>
                <w:color w:val="000000"/>
                <w:szCs w:val="24"/>
              </w:rPr>
              <w:t>24 587, nr. 109</w:t>
            </w:r>
            <w:r>
              <w:rPr>
                <w:b/>
                <w:color w:val="000000"/>
                <w:szCs w:val="24"/>
              </w:rPr>
              <w:t>9</w:t>
            </w:r>
          </w:p>
        </w:tc>
        <w:tc>
          <w:tcPr>
            <w:tcW w:w="497" w:type="dxa"/>
            <w:tcBorders>
              <w:top w:val="nil"/>
              <w:left w:val="nil"/>
              <w:bottom w:val="nil"/>
              <w:right w:val="nil"/>
            </w:tcBorders>
          </w:tcPr>
          <w:p w:rsidRPr="006466B9" w:rsidR="003D2AEF" w:rsidP="003D2AEF" w:rsidRDefault="003D2AEF" w14:paraId="0F00F88D" w14:textId="77777777">
            <w:pPr>
              <w:rPr>
                <w:szCs w:val="24"/>
              </w:rPr>
            </w:pPr>
          </w:p>
        </w:tc>
        <w:tc>
          <w:tcPr>
            <w:tcW w:w="6663" w:type="dxa"/>
            <w:gridSpan w:val="2"/>
            <w:tcBorders>
              <w:top w:val="nil"/>
              <w:left w:val="nil"/>
              <w:bottom w:val="nil"/>
              <w:right w:val="nil"/>
            </w:tcBorders>
          </w:tcPr>
          <w:p w:rsidRPr="006466B9" w:rsidR="003D2AEF" w:rsidP="003D2AEF" w:rsidRDefault="003D2AEF" w14:paraId="334BE68E" w14:textId="6572D637">
            <w:r>
              <w:t>-</w:t>
            </w:r>
            <w:r w:rsidRPr="00437853">
              <w:t xml:space="preserve">de motie-Dobbe over verkennen hoe gevangenispersoneel aanspraak kan maken op de toelage bezwarende omstandigheden </w:t>
            </w:r>
          </w:p>
        </w:tc>
      </w:tr>
      <w:tr w:rsidRPr="006466B9" w:rsidR="003D2AEF" w:rsidTr="00E03266" w14:paraId="43D774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7030A161" w14:textId="5C1A5B10">
            <w:pPr>
              <w:rPr>
                <w:b/>
                <w:color w:val="000000"/>
                <w:szCs w:val="24"/>
              </w:rPr>
            </w:pPr>
            <w:r w:rsidRPr="0016377B">
              <w:rPr>
                <w:b/>
                <w:color w:val="000000"/>
                <w:szCs w:val="24"/>
              </w:rPr>
              <w:t>24 587, nr. 1</w:t>
            </w:r>
            <w:r>
              <w:rPr>
                <w:b/>
                <w:color w:val="000000"/>
                <w:szCs w:val="24"/>
              </w:rPr>
              <w:t>100</w:t>
            </w:r>
          </w:p>
        </w:tc>
        <w:tc>
          <w:tcPr>
            <w:tcW w:w="497" w:type="dxa"/>
            <w:tcBorders>
              <w:top w:val="nil"/>
              <w:left w:val="nil"/>
              <w:bottom w:val="nil"/>
              <w:right w:val="nil"/>
            </w:tcBorders>
          </w:tcPr>
          <w:p w:rsidRPr="006466B9" w:rsidR="003D2AEF" w:rsidP="003D2AEF" w:rsidRDefault="003D2AEF" w14:paraId="14AC027A" w14:textId="77777777">
            <w:pPr>
              <w:rPr>
                <w:szCs w:val="24"/>
              </w:rPr>
            </w:pPr>
          </w:p>
        </w:tc>
        <w:tc>
          <w:tcPr>
            <w:tcW w:w="6663" w:type="dxa"/>
            <w:gridSpan w:val="2"/>
            <w:tcBorders>
              <w:top w:val="nil"/>
              <w:left w:val="nil"/>
              <w:bottom w:val="nil"/>
              <w:right w:val="nil"/>
            </w:tcBorders>
          </w:tcPr>
          <w:p w:rsidRPr="006466B9" w:rsidR="003D2AEF" w:rsidP="003D2AEF" w:rsidRDefault="003D2AEF" w14:paraId="25E7ACA8" w14:textId="3124B463">
            <w:r>
              <w:t>-</w:t>
            </w:r>
            <w:r w:rsidRPr="00437853">
              <w:t xml:space="preserve">de motie-Dobbe over de voorgestelde nullijn voor rijksambtenaren van tafel halen  </w:t>
            </w:r>
          </w:p>
        </w:tc>
      </w:tr>
      <w:tr w:rsidRPr="006466B9" w:rsidR="003D2AEF" w:rsidTr="00E03266" w14:paraId="281A8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3E55CA14" w14:textId="2D23E72D">
            <w:pPr>
              <w:rPr>
                <w:b/>
                <w:color w:val="000000"/>
                <w:szCs w:val="24"/>
              </w:rPr>
            </w:pPr>
            <w:r w:rsidRPr="00920C44">
              <w:rPr>
                <w:b/>
                <w:color w:val="000000"/>
                <w:szCs w:val="24"/>
              </w:rPr>
              <w:t>24 587, nr. 110</w:t>
            </w:r>
            <w:r>
              <w:rPr>
                <w:b/>
                <w:color w:val="000000"/>
                <w:szCs w:val="24"/>
              </w:rPr>
              <w:t>1</w:t>
            </w:r>
          </w:p>
        </w:tc>
        <w:tc>
          <w:tcPr>
            <w:tcW w:w="497" w:type="dxa"/>
            <w:tcBorders>
              <w:top w:val="nil"/>
              <w:left w:val="nil"/>
              <w:bottom w:val="nil"/>
              <w:right w:val="nil"/>
            </w:tcBorders>
          </w:tcPr>
          <w:p w:rsidRPr="006466B9" w:rsidR="003D2AEF" w:rsidP="003D2AEF" w:rsidRDefault="003D2AEF" w14:paraId="7C3629A5" w14:textId="77777777">
            <w:pPr>
              <w:rPr>
                <w:szCs w:val="24"/>
              </w:rPr>
            </w:pPr>
          </w:p>
        </w:tc>
        <w:tc>
          <w:tcPr>
            <w:tcW w:w="6663" w:type="dxa"/>
            <w:gridSpan w:val="2"/>
            <w:tcBorders>
              <w:top w:val="nil"/>
              <w:left w:val="nil"/>
              <w:bottom w:val="nil"/>
              <w:right w:val="nil"/>
            </w:tcBorders>
          </w:tcPr>
          <w:p w:rsidRPr="006466B9" w:rsidR="003D2AEF" w:rsidP="003D2AEF" w:rsidRDefault="003D2AEF" w14:paraId="44E88A9D" w14:textId="08EFB9C6">
            <w:r>
              <w:t>-</w:t>
            </w:r>
            <w:r w:rsidRPr="00437853">
              <w:t xml:space="preserve">de motie-Ellian over stoppen met het uitdelen van tablets in penitentiaire inrichtingen  </w:t>
            </w:r>
          </w:p>
        </w:tc>
      </w:tr>
      <w:tr w:rsidRPr="006466B9" w:rsidR="003D2AEF" w:rsidTr="00E03266" w14:paraId="16E9B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1C385BC2" w14:textId="20BDB0D1">
            <w:pPr>
              <w:rPr>
                <w:b/>
                <w:color w:val="000000"/>
                <w:szCs w:val="24"/>
              </w:rPr>
            </w:pPr>
            <w:r w:rsidRPr="00920C44">
              <w:rPr>
                <w:b/>
                <w:color w:val="000000"/>
                <w:szCs w:val="24"/>
              </w:rPr>
              <w:t>24 587, nr. 110</w:t>
            </w:r>
            <w:r>
              <w:rPr>
                <w:b/>
                <w:color w:val="000000"/>
                <w:szCs w:val="24"/>
              </w:rPr>
              <w:t>2</w:t>
            </w:r>
          </w:p>
        </w:tc>
        <w:tc>
          <w:tcPr>
            <w:tcW w:w="497" w:type="dxa"/>
            <w:tcBorders>
              <w:top w:val="nil"/>
              <w:left w:val="nil"/>
              <w:bottom w:val="nil"/>
              <w:right w:val="nil"/>
            </w:tcBorders>
          </w:tcPr>
          <w:p w:rsidRPr="006466B9" w:rsidR="003D2AEF" w:rsidP="003D2AEF" w:rsidRDefault="003D2AEF" w14:paraId="3924D1A8" w14:textId="77777777">
            <w:pPr>
              <w:rPr>
                <w:szCs w:val="24"/>
              </w:rPr>
            </w:pPr>
          </w:p>
        </w:tc>
        <w:tc>
          <w:tcPr>
            <w:tcW w:w="6663" w:type="dxa"/>
            <w:gridSpan w:val="2"/>
            <w:tcBorders>
              <w:top w:val="nil"/>
              <w:left w:val="nil"/>
              <w:bottom w:val="nil"/>
              <w:right w:val="nil"/>
            </w:tcBorders>
          </w:tcPr>
          <w:p w:rsidRPr="006466B9" w:rsidR="003D2AEF" w:rsidP="003D2AEF" w:rsidRDefault="003D2AEF" w14:paraId="548BEC00" w14:textId="4BFD7938">
            <w:r>
              <w:t>-</w:t>
            </w:r>
            <w:r w:rsidRPr="00437853">
              <w:t xml:space="preserve">de motie-Ellian over bezien of de extra middelen voor DJI bestemd kunnen worden voor het openen van de PI Almere  </w:t>
            </w:r>
          </w:p>
        </w:tc>
      </w:tr>
      <w:tr w:rsidRPr="006466B9" w:rsidR="003D2AEF" w:rsidTr="00E03266" w14:paraId="4C998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40866C4C" w14:textId="152CC5C5">
            <w:pPr>
              <w:rPr>
                <w:b/>
                <w:color w:val="000000"/>
                <w:szCs w:val="24"/>
              </w:rPr>
            </w:pPr>
            <w:r w:rsidRPr="00920C44">
              <w:rPr>
                <w:b/>
                <w:color w:val="000000"/>
                <w:szCs w:val="24"/>
              </w:rPr>
              <w:t>24 587, nr. 110</w:t>
            </w:r>
            <w:r>
              <w:rPr>
                <w:b/>
                <w:color w:val="000000"/>
                <w:szCs w:val="24"/>
              </w:rPr>
              <w:t>3</w:t>
            </w:r>
          </w:p>
        </w:tc>
        <w:tc>
          <w:tcPr>
            <w:tcW w:w="497" w:type="dxa"/>
            <w:tcBorders>
              <w:top w:val="nil"/>
              <w:left w:val="nil"/>
              <w:bottom w:val="nil"/>
              <w:right w:val="nil"/>
            </w:tcBorders>
          </w:tcPr>
          <w:p w:rsidRPr="006466B9" w:rsidR="003D2AEF" w:rsidP="003D2AEF" w:rsidRDefault="003D2AEF" w14:paraId="7FF5716D" w14:textId="77777777">
            <w:pPr>
              <w:rPr>
                <w:szCs w:val="24"/>
              </w:rPr>
            </w:pPr>
          </w:p>
        </w:tc>
        <w:tc>
          <w:tcPr>
            <w:tcW w:w="6663" w:type="dxa"/>
            <w:gridSpan w:val="2"/>
            <w:tcBorders>
              <w:top w:val="nil"/>
              <w:left w:val="nil"/>
              <w:bottom w:val="nil"/>
              <w:right w:val="nil"/>
            </w:tcBorders>
          </w:tcPr>
          <w:p w:rsidRPr="006466B9" w:rsidR="003D2AEF" w:rsidP="003D2AEF" w:rsidRDefault="003D2AEF" w14:paraId="060D704A" w14:textId="2B726E18">
            <w:r>
              <w:t>-</w:t>
            </w:r>
            <w:r w:rsidRPr="00437853">
              <w:t xml:space="preserve">de motie-Ellian over gedetineerden met toezichtsmaatregelen of op de GVM-lijst niet afschalen tot er een nieuw beoordelingskader is  </w:t>
            </w:r>
          </w:p>
        </w:tc>
      </w:tr>
      <w:tr w:rsidRPr="006466B9" w:rsidR="003D2AEF" w:rsidTr="00E03266" w14:paraId="6F2CDB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39C0CD06" w14:textId="691C1B04">
            <w:pPr>
              <w:rPr>
                <w:b/>
                <w:color w:val="000000"/>
                <w:szCs w:val="24"/>
              </w:rPr>
            </w:pPr>
            <w:r w:rsidRPr="00920C44">
              <w:rPr>
                <w:b/>
                <w:color w:val="000000"/>
                <w:szCs w:val="24"/>
              </w:rPr>
              <w:t>24 587, nr. 110</w:t>
            </w:r>
            <w:r>
              <w:rPr>
                <w:b/>
                <w:color w:val="000000"/>
                <w:szCs w:val="24"/>
              </w:rPr>
              <w:t>4</w:t>
            </w:r>
          </w:p>
        </w:tc>
        <w:tc>
          <w:tcPr>
            <w:tcW w:w="497" w:type="dxa"/>
            <w:tcBorders>
              <w:top w:val="nil"/>
              <w:left w:val="nil"/>
              <w:bottom w:val="nil"/>
              <w:right w:val="nil"/>
            </w:tcBorders>
          </w:tcPr>
          <w:p w:rsidRPr="006466B9" w:rsidR="003D2AEF" w:rsidP="003D2AEF" w:rsidRDefault="003D2AEF" w14:paraId="34861FFE" w14:textId="77777777">
            <w:pPr>
              <w:rPr>
                <w:szCs w:val="24"/>
              </w:rPr>
            </w:pPr>
          </w:p>
        </w:tc>
        <w:tc>
          <w:tcPr>
            <w:tcW w:w="6663" w:type="dxa"/>
            <w:gridSpan w:val="2"/>
            <w:tcBorders>
              <w:top w:val="nil"/>
              <w:left w:val="nil"/>
              <w:bottom w:val="nil"/>
              <w:right w:val="nil"/>
            </w:tcBorders>
          </w:tcPr>
          <w:p w:rsidRPr="006466B9" w:rsidR="003D2AEF" w:rsidP="003D2AEF" w:rsidRDefault="003D2AEF" w14:paraId="188631B0" w14:textId="08AEE34D">
            <w:r>
              <w:t>-</w:t>
            </w:r>
            <w:r w:rsidRPr="00437853">
              <w:t xml:space="preserve">de motie-Ellian over het beperken van de mogelijkheden voor gedetineerden om te klagen  </w:t>
            </w:r>
          </w:p>
        </w:tc>
      </w:tr>
      <w:tr w:rsidRPr="006466B9" w:rsidR="003D2AEF" w:rsidTr="00E03266" w14:paraId="65CDA0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61809C3C" w14:textId="5D1AE5BD">
            <w:pPr>
              <w:rPr>
                <w:b/>
                <w:color w:val="000000"/>
                <w:szCs w:val="24"/>
              </w:rPr>
            </w:pPr>
            <w:r w:rsidRPr="00920C44">
              <w:rPr>
                <w:b/>
                <w:color w:val="000000"/>
                <w:szCs w:val="24"/>
              </w:rPr>
              <w:lastRenderedPageBreak/>
              <w:t>24 587, nr. 110</w:t>
            </w:r>
            <w:r>
              <w:rPr>
                <w:b/>
                <w:color w:val="000000"/>
                <w:szCs w:val="24"/>
              </w:rPr>
              <w:t>5</w:t>
            </w:r>
          </w:p>
        </w:tc>
        <w:tc>
          <w:tcPr>
            <w:tcW w:w="497" w:type="dxa"/>
            <w:tcBorders>
              <w:top w:val="nil"/>
              <w:left w:val="nil"/>
              <w:bottom w:val="nil"/>
              <w:right w:val="nil"/>
            </w:tcBorders>
          </w:tcPr>
          <w:p w:rsidRPr="006466B9" w:rsidR="003D2AEF" w:rsidP="003D2AEF" w:rsidRDefault="003D2AEF" w14:paraId="1DF6A368" w14:textId="77777777">
            <w:pPr>
              <w:rPr>
                <w:szCs w:val="24"/>
              </w:rPr>
            </w:pPr>
          </w:p>
        </w:tc>
        <w:tc>
          <w:tcPr>
            <w:tcW w:w="6663" w:type="dxa"/>
            <w:gridSpan w:val="2"/>
            <w:tcBorders>
              <w:top w:val="nil"/>
              <w:left w:val="nil"/>
              <w:bottom w:val="nil"/>
              <w:right w:val="nil"/>
            </w:tcBorders>
          </w:tcPr>
          <w:p w:rsidRPr="006466B9" w:rsidR="003D2AEF" w:rsidP="003D2AEF" w:rsidRDefault="003D2AEF" w14:paraId="19E79F0E" w14:textId="3852B38D">
            <w:r>
              <w:t>-</w:t>
            </w:r>
            <w:r w:rsidRPr="00437853">
              <w:t xml:space="preserve">de motie-Straatman c.s. over de mogelijkheden voor elektronische detentie voor zelfmelders en arrestanten bij een reëel risico op verjaring van straffen </w:t>
            </w:r>
          </w:p>
        </w:tc>
      </w:tr>
      <w:tr w:rsidRPr="006466B9" w:rsidR="003D2AEF" w:rsidTr="00E03266" w14:paraId="05E794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1C92FBC2" w14:textId="6A3E15F5">
            <w:pPr>
              <w:rPr>
                <w:b/>
                <w:color w:val="000000"/>
                <w:szCs w:val="24"/>
              </w:rPr>
            </w:pPr>
            <w:r w:rsidRPr="00920C44">
              <w:rPr>
                <w:b/>
                <w:color w:val="000000"/>
                <w:szCs w:val="24"/>
              </w:rPr>
              <w:t>24 587, nr. 110</w:t>
            </w:r>
            <w:r>
              <w:rPr>
                <w:b/>
                <w:color w:val="000000"/>
                <w:szCs w:val="24"/>
              </w:rPr>
              <w:t>6</w:t>
            </w:r>
          </w:p>
        </w:tc>
        <w:tc>
          <w:tcPr>
            <w:tcW w:w="497" w:type="dxa"/>
            <w:tcBorders>
              <w:top w:val="nil"/>
              <w:left w:val="nil"/>
              <w:bottom w:val="nil"/>
              <w:right w:val="nil"/>
            </w:tcBorders>
          </w:tcPr>
          <w:p w:rsidRPr="006466B9" w:rsidR="003D2AEF" w:rsidP="003D2AEF" w:rsidRDefault="003D2AEF" w14:paraId="4DD1103A" w14:textId="77777777">
            <w:pPr>
              <w:rPr>
                <w:szCs w:val="24"/>
              </w:rPr>
            </w:pPr>
          </w:p>
        </w:tc>
        <w:tc>
          <w:tcPr>
            <w:tcW w:w="6663" w:type="dxa"/>
            <w:gridSpan w:val="2"/>
            <w:tcBorders>
              <w:top w:val="nil"/>
              <w:left w:val="nil"/>
              <w:bottom w:val="nil"/>
              <w:right w:val="nil"/>
            </w:tcBorders>
          </w:tcPr>
          <w:p w:rsidRPr="006466B9" w:rsidR="003D2AEF" w:rsidP="003D2AEF" w:rsidRDefault="003D2AEF" w14:paraId="6868573C" w14:textId="537D2B7A">
            <w:r>
              <w:t>-</w:t>
            </w:r>
            <w:r w:rsidRPr="00437853">
              <w:t xml:space="preserve">de motie-Abdi over de uitvoering van de aanbevelingen inzake de sociale veiligheid van gedetineerden  </w:t>
            </w:r>
          </w:p>
        </w:tc>
      </w:tr>
      <w:tr w:rsidRPr="006466B9" w:rsidR="003D2AEF" w:rsidTr="00E03266" w14:paraId="135AA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7C2577FC" w14:textId="73693180">
            <w:pPr>
              <w:rPr>
                <w:b/>
                <w:color w:val="000000"/>
                <w:szCs w:val="24"/>
              </w:rPr>
            </w:pPr>
            <w:r w:rsidRPr="00920C44">
              <w:rPr>
                <w:b/>
                <w:color w:val="000000"/>
                <w:szCs w:val="24"/>
              </w:rPr>
              <w:t>24 587, nr. 110</w:t>
            </w:r>
            <w:r>
              <w:rPr>
                <w:b/>
                <w:color w:val="000000"/>
                <w:szCs w:val="24"/>
              </w:rPr>
              <w:t>7</w:t>
            </w:r>
            <w:r w:rsidR="00664059">
              <w:rPr>
                <w:b/>
                <w:color w:val="000000"/>
                <w:szCs w:val="24"/>
              </w:rPr>
              <w:t xml:space="preserve"> (overgenomen)</w:t>
            </w:r>
          </w:p>
        </w:tc>
        <w:tc>
          <w:tcPr>
            <w:tcW w:w="497" w:type="dxa"/>
            <w:tcBorders>
              <w:top w:val="nil"/>
              <w:left w:val="nil"/>
              <w:bottom w:val="nil"/>
              <w:right w:val="nil"/>
            </w:tcBorders>
          </w:tcPr>
          <w:p w:rsidRPr="006466B9" w:rsidR="003D2AEF" w:rsidP="003D2AEF" w:rsidRDefault="003D2AEF" w14:paraId="4478EA5E" w14:textId="77777777">
            <w:pPr>
              <w:rPr>
                <w:szCs w:val="24"/>
              </w:rPr>
            </w:pPr>
          </w:p>
        </w:tc>
        <w:tc>
          <w:tcPr>
            <w:tcW w:w="6663" w:type="dxa"/>
            <w:gridSpan w:val="2"/>
            <w:tcBorders>
              <w:top w:val="nil"/>
              <w:left w:val="nil"/>
              <w:bottom w:val="nil"/>
              <w:right w:val="nil"/>
            </w:tcBorders>
          </w:tcPr>
          <w:p w:rsidRPr="006466B9" w:rsidR="003D2AEF" w:rsidP="003D2AEF" w:rsidRDefault="003D2AEF" w14:paraId="6DC400AC" w14:textId="22C9CD29">
            <w:r>
              <w:t>-</w:t>
            </w:r>
            <w:r w:rsidRPr="00437853">
              <w:t xml:space="preserve">de motie-Abdi c.s. over onderzoeken hoe een afzonderlijke cao voor het gevangeniswezen kan bijdragen aan het behoud van DJI-personeel en het werven van nieuwe DJI-collega's  </w:t>
            </w:r>
          </w:p>
        </w:tc>
      </w:tr>
      <w:tr w:rsidRPr="006466B9" w:rsidR="003D2AEF" w:rsidTr="00E03266" w14:paraId="0D52A2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1901683E" w14:textId="6DA66399">
            <w:pPr>
              <w:rPr>
                <w:b/>
                <w:color w:val="000000"/>
                <w:szCs w:val="24"/>
              </w:rPr>
            </w:pPr>
            <w:r w:rsidRPr="00920C44">
              <w:rPr>
                <w:b/>
                <w:color w:val="000000"/>
                <w:szCs w:val="24"/>
              </w:rPr>
              <w:t>24 587, nr. 110</w:t>
            </w:r>
            <w:r>
              <w:rPr>
                <w:b/>
                <w:color w:val="000000"/>
                <w:szCs w:val="24"/>
              </w:rPr>
              <w:t>8</w:t>
            </w:r>
          </w:p>
        </w:tc>
        <w:tc>
          <w:tcPr>
            <w:tcW w:w="497" w:type="dxa"/>
            <w:tcBorders>
              <w:top w:val="nil"/>
              <w:left w:val="nil"/>
              <w:bottom w:val="nil"/>
              <w:right w:val="nil"/>
            </w:tcBorders>
          </w:tcPr>
          <w:p w:rsidRPr="006466B9" w:rsidR="003D2AEF" w:rsidP="003D2AEF" w:rsidRDefault="003D2AEF" w14:paraId="6608C506" w14:textId="77777777">
            <w:pPr>
              <w:rPr>
                <w:szCs w:val="24"/>
              </w:rPr>
            </w:pPr>
          </w:p>
        </w:tc>
        <w:tc>
          <w:tcPr>
            <w:tcW w:w="6663" w:type="dxa"/>
            <w:gridSpan w:val="2"/>
            <w:tcBorders>
              <w:top w:val="nil"/>
              <w:left w:val="nil"/>
              <w:bottom w:val="nil"/>
              <w:right w:val="nil"/>
            </w:tcBorders>
          </w:tcPr>
          <w:p w:rsidRPr="006466B9" w:rsidR="003D2AEF" w:rsidP="003D2AEF" w:rsidRDefault="003D2AEF" w14:paraId="797B615A" w14:textId="32D05498">
            <w:r>
              <w:t>-</w:t>
            </w:r>
            <w:r w:rsidRPr="00437853">
              <w:t xml:space="preserve">de motie-Eerdmans over voor het zomerreces met een plan komen voor de besteding van de middelen voor DJI uit het amendement-Coenradie c.s. </w:t>
            </w:r>
          </w:p>
        </w:tc>
      </w:tr>
      <w:tr w:rsidRPr="006466B9" w:rsidR="003D2AEF" w:rsidTr="00E03266" w14:paraId="08871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02EAD2BC" w14:textId="18D2FCC0">
            <w:pPr>
              <w:rPr>
                <w:b/>
                <w:color w:val="000000"/>
                <w:szCs w:val="24"/>
              </w:rPr>
            </w:pPr>
            <w:r w:rsidRPr="00920C44">
              <w:rPr>
                <w:b/>
                <w:color w:val="000000"/>
                <w:szCs w:val="24"/>
              </w:rPr>
              <w:t>24 587, nr. 110</w:t>
            </w:r>
            <w:r>
              <w:rPr>
                <w:b/>
                <w:color w:val="000000"/>
                <w:szCs w:val="24"/>
              </w:rPr>
              <w:t>9</w:t>
            </w:r>
          </w:p>
        </w:tc>
        <w:tc>
          <w:tcPr>
            <w:tcW w:w="497" w:type="dxa"/>
            <w:tcBorders>
              <w:top w:val="nil"/>
              <w:left w:val="nil"/>
              <w:bottom w:val="nil"/>
              <w:right w:val="nil"/>
            </w:tcBorders>
          </w:tcPr>
          <w:p w:rsidRPr="006466B9" w:rsidR="003D2AEF" w:rsidP="003D2AEF" w:rsidRDefault="003D2AEF" w14:paraId="05A3249B" w14:textId="77777777">
            <w:pPr>
              <w:rPr>
                <w:szCs w:val="24"/>
              </w:rPr>
            </w:pPr>
          </w:p>
        </w:tc>
        <w:tc>
          <w:tcPr>
            <w:tcW w:w="6663" w:type="dxa"/>
            <w:gridSpan w:val="2"/>
            <w:tcBorders>
              <w:top w:val="nil"/>
              <w:left w:val="nil"/>
              <w:bottom w:val="nil"/>
              <w:right w:val="nil"/>
            </w:tcBorders>
          </w:tcPr>
          <w:p w:rsidRPr="006466B9" w:rsidR="003D2AEF" w:rsidP="003D2AEF" w:rsidRDefault="003D2AEF" w14:paraId="5EC00B87" w14:textId="1E2C5CC4">
            <w:r>
              <w:t>-</w:t>
            </w:r>
            <w:r w:rsidRPr="00437853">
              <w:t xml:space="preserve">de motie-Eerdmans over bij renovaties en uitbreidingen van (nood)gevangenissen volop inzetten op de realisatie van zo veel mogelijk meerpersoonscellen  </w:t>
            </w:r>
          </w:p>
        </w:tc>
      </w:tr>
      <w:tr w:rsidRPr="006466B9" w:rsidR="003D2AEF" w:rsidTr="00E03266" w14:paraId="3ACAB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D2AEF" w:rsidP="003D2AEF" w:rsidRDefault="003D2AEF" w14:paraId="41123AC3" w14:textId="6BF44A86">
            <w:pPr>
              <w:rPr>
                <w:b/>
                <w:color w:val="000000"/>
                <w:szCs w:val="24"/>
              </w:rPr>
            </w:pPr>
            <w:r w:rsidRPr="00920C44">
              <w:rPr>
                <w:b/>
                <w:color w:val="000000"/>
                <w:szCs w:val="24"/>
              </w:rPr>
              <w:t>24 587, nr. 11</w:t>
            </w:r>
            <w:r>
              <w:rPr>
                <w:b/>
                <w:color w:val="000000"/>
                <w:szCs w:val="24"/>
              </w:rPr>
              <w:t>10</w:t>
            </w:r>
          </w:p>
        </w:tc>
        <w:tc>
          <w:tcPr>
            <w:tcW w:w="497" w:type="dxa"/>
            <w:tcBorders>
              <w:top w:val="nil"/>
              <w:left w:val="nil"/>
              <w:bottom w:val="nil"/>
              <w:right w:val="nil"/>
            </w:tcBorders>
          </w:tcPr>
          <w:p w:rsidRPr="006466B9" w:rsidR="003D2AEF" w:rsidP="003D2AEF" w:rsidRDefault="003D2AEF" w14:paraId="73652221" w14:textId="77777777">
            <w:pPr>
              <w:rPr>
                <w:szCs w:val="24"/>
              </w:rPr>
            </w:pPr>
          </w:p>
        </w:tc>
        <w:tc>
          <w:tcPr>
            <w:tcW w:w="6663" w:type="dxa"/>
            <w:gridSpan w:val="2"/>
            <w:tcBorders>
              <w:top w:val="nil"/>
              <w:left w:val="nil"/>
              <w:bottom w:val="nil"/>
              <w:right w:val="nil"/>
            </w:tcBorders>
          </w:tcPr>
          <w:p w:rsidRPr="006466B9" w:rsidR="003D2AEF" w:rsidP="003D2AEF" w:rsidRDefault="003D2AEF" w14:paraId="09DB3D49" w14:textId="03DA6803">
            <w:r>
              <w:t>-</w:t>
            </w:r>
            <w:r w:rsidRPr="00437853">
              <w:t xml:space="preserve">de motie-Eerdmans over uitspreken dat de enkelband geen vervanging mag zijn van een gevangenisstraf </w:t>
            </w:r>
          </w:p>
        </w:tc>
      </w:tr>
      <w:tr w:rsidRPr="006466B9" w:rsidR="00E24E41" w:rsidTr="00E03266" w14:paraId="2B4194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05445D" w:rsidRDefault="00E24E41" w14:paraId="5FD59419" w14:textId="77777777">
            <w:pPr>
              <w:rPr>
                <w:b/>
                <w:color w:val="000000"/>
                <w:szCs w:val="24"/>
              </w:rPr>
            </w:pPr>
          </w:p>
        </w:tc>
        <w:tc>
          <w:tcPr>
            <w:tcW w:w="497" w:type="dxa"/>
            <w:tcBorders>
              <w:top w:val="nil"/>
              <w:left w:val="nil"/>
              <w:bottom w:val="nil"/>
              <w:right w:val="nil"/>
            </w:tcBorders>
          </w:tcPr>
          <w:p w:rsidRPr="006466B9" w:rsidR="00E24E41" w:rsidP="0005445D" w:rsidRDefault="00E24E41" w14:paraId="1F9F79B2" w14:textId="77777777">
            <w:pPr>
              <w:rPr>
                <w:szCs w:val="24"/>
              </w:rPr>
            </w:pPr>
          </w:p>
        </w:tc>
        <w:tc>
          <w:tcPr>
            <w:tcW w:w="6663" w:type="dxa"/>
            <w:gridSpan w:val="2"/>
            <w:tcBorders>
              <w:top w:val="nil"/>
              <w:left w:val="nil"/>
              <w:bottom w:val="nil"/>
              <w:right w:val="nil"/>
            </w:tcBorders>
          </w:tcPr>
          <w:p w:rsidRPr="006466B9" w:rsidR="00E24E41" w:rsidP="0005445D" w:rsidRDefault="00E24E41" w14:paraId="440C69BF" w14:textId="77777777"/>
        </w:tc>
      </w:tr>
      <w:tr w:rsidRPr="006466B9" w:rsidR="00F72CAE" w:rsidTr="00E03266" w14:paraId="25F13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72CAE" w:rsidP="00F72CAE" w:rsidRDefault="00F72CAE" w14:paraId="4E52692E" w14:textId="74AAA627">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F72CAE" w:rsidP="00F72CAE" w:rsidRDefault="00F72CAE" w14:paraId="4A99F801" w14:textId="77777777">
            <w:pPr>
              <w:rPr>
                <w:szCs w:val="24"/>
              </w:rPr>
            </w:pPr>
          </w:p>
        </w:tc>
        <w:tc>
          <w:tcPr>
            <w:tcW w:w="6663" w:type="dxa"/>
            <w:gridSpan w:val="2"/>
            <w:tcBorders>
              <w:top w:val="nil"/>
              <w:left w:val="nil"/>
              <w:bottom w:val="nil"/>
              <w:right w:val="nil"/>
            </w:tcBorders>
          </w:tcPr>
          <w:p w:rsidRPr="006466B9" w:rsidR="00F72CAE" w:rsidP="00F72CAE" w:rsidRDefault="00F72CAE" w14:paraId="0FCC2698" w14:textId="08503906">
            <w:r>
              <w:t>1</w:t>
            </w:r>
            <w:r w:rsidR="00E60800">
              <w:t>6</w:t>
            </w:r>
            <w:r w:rsidRPr="006466B9">
              <w:t xml:space="preserve">. </w:t>
            </w:r>
            <w:r>
              <w:t>Stemmingen over: moties ingediend bij het t</w:t>
            </w:r>
            <w:r w:rsidRPr="006466B9">
              <w:t xml:space="preserve">weeminutendebat Tbs </w:t>
            </w:r>
          </w:p>
        </w:tc>
      </w:tr>
      <w:tr w:rsidRPr="006466B9" w:rsidR="00694D7E" w:rsidTr="00E03266" w14:paraId="7CFCF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94D7E" w:rsidP="00694D7E" w:rsidRDefault="00694D7E" w14:paraId="0AE65D24" w14:textId="3DE5C406">
            <w:pPr>
              <w:rPr>
                <w:b/>
                <w:color w:val="000000"/>
                <w:szCs w:val="24"/>
              </w:rPr>
            </w:pPr>
            <w:r>
              <w:rPr>
                <w:b/>
                <w:color w:val="000000"/>
                <w:szCs w:val="24"/>
              </w:rPr>
              <w:t>24 587, nr. 1111</w:t>
            </w:r>
          </w:p>
        </w:tc>
        <w:tc>
          <w:tcPr>
            <w:tcW w:w="497" w:type="dxa"/>
            <w:tcBorders>
              <w:top w:val="nil"/>
              <w:left w:val="nil"/>
              <w:bottom w:val="nil"/>
              <w:right w:val="nil"/>
            </w:tcBorders>
          </w:tcPr>
          <w:p w:rsidRPr="006466B9" w:rsidR="00694D7E" w:rsidP="00694D7E" w:rsidRDefault="00694D7E" w14:paraId="428FDB7C" w14:textId="77777777">
            <w:pPr>
              <w:rPr>
                <w:szCs w:val="24"/>
              </w:rPr>
            </w:pPr>
          </w:p>
        </w:tc>
        <w:tc>
          <w:tcPr>
            <w:tcW w:w="6663" w:type="dxa"/>
            <w:gridSpan w:val="2"/>
            <w:tcBorders>
              <w:top w:val="nil"/>
              <w:left w:val="nil"/>
              <w:bottom w:val="nil"/>
              <w:right w:val="nil"/>
            </w:tcBorders>
          </w:tcPr>
          <w:p w:rsidRPr="006466B9" w:rsidR="00694D7E" w:rsidP="00694D7E" w:rsidRDefault="00694D7E" w14:paraId="23E400BC" w14:textId="48E64346">
            <w:r>
              <w:t>-</w:t>
            </w:r>
            <w:r w:rsidRPr="0004457C">
              <w:t xml:space="preserve">de motie-Faber over tbs afschaffen en daders die normaliter tbs opgelegd zouden krijgen, opsluiten  </w:t>
            </w:r>
          </w:p>
        </w:tc>
      </w:tr>
      <w:tr w:rsidRPr="006466B9" w:rsidR="00694D7E" w:rsidTr="00E03266" w14:paraId="2566E5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94D7E" w:rsidP="00694D7E" w:rsidRDefault="00694D7E" w14:paraId="4A14BD0A" w14:textId="13E87C8A">
            <w:pPr>
              <w:rPr>
                <w:b/>
                <w:color w:val="000000"/>
                <w:szCs w:val="24"/>
              </w:rPr>
            </w:pPr>
            <w:r w:rsidRPr="00834E58">
              <w:rPr>
                <w:b/>
                <w:color w:val="000000"/>
                <w:szCs w:val="24"/>
              </w:rPr>
              <w:t>24 587, nr. 111</w:t>
            </w:r>
            <w:r>
              <w:rPr>
                <w:b/>
                <w:color w:val="000000"/>
                <w:szCs w:val="24"/>
              </w:rPr>
              <w:t>2</w:t>
            </w:r>
          </w:p>
        </w:tc>
        <w:tc>
          <w:tcPr>
            <w:tcW w:w="497" w:type="dxa"/>
            <w:tcBorders>
              <w:top w:val="nil"/>
              <w:left w:val="nil"/>
              <w:bottom w:val="nil"/>
              <w:right w:val="nil"/>
            </w:tcBorders>
          </w:tcPr>
          <w:p w:rsidRPr="006466B9" w:rsidR="00694D7E" w:rsidP="00694D7E" w:rsidRDefault="00694D7E" w14:paraId="18A51129" w14:textId="77777777">
            <w:pPr>
              <w:rPr>
                <w:szCs w:val="24"/>
              </w:rPr>
            </w:pPr>
          </w:p>
        </w:tc>
        <w:tc>
          <w:tcPr>
            <w:tcW w:w="6663" w:type="dxa"/>
            <w:gridSpan w:val="2"/>
            <w:tcBorders>
              <w:top w:val="nil"/>
              <w:left w:val="nil"/>
              <w:bottom w:val="nil"/>
              <w:right w:val="nil"/>
            </w:tcBorders>
          </w:tcPr>
          <w:p w:rsidRPr="006466B9" w:rsidR="00694D7E" w:rsidP="00694D7E" w:rsidRDefault="00694D7E" w14:paraId="0F901449" w14:textId="20F4534E">
            <w:r>
              <w:t>-</w:t>
            </w:r>
            <w:r w:rsidRPr="0004457C">
              <w:t xml:space="preserve">de motie-Faber over geen voorrang verlenen aan ex-tbs'ers en ex-gedetineerden bij het toewijzen van een woning  </w:t>
            </w:r>
          </w:p>
        </w:tc>
      </w:tr>
      <w:tr w:rsidRPr="006466B9" w:rsidR="00694D7E" w:rsidTr="00E03266" w14:paraId="16B59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94D7E" w:rsidP="00694D7E" w:rsidRDefault="00694D7E" w14:paraId="777D37B4" w14:textId="373243A4">
            <w:pPr>
              <w:rPr>
                <w:b/>
                <w:color w:val="000000"/>
                <w:szCs w:val="24"/>
              </w:rPr>
            </w:pPr>
            <w:r w:rsidRPr="00834E58">
              <w:rPr>
                <w:b/>
                <w:color w:val="000000"/>
                <w:szCs w:val="24"/>
              </w:rPr>
              <w:t>24 587, nr. 111</w:t>
            </w:r>
            <w:r>
              <w:rPr>
                <w:b/>
                <w:color w:val="000000"/>
                <w:szCs w:val="24"/>
              </w:rPr>
              <w:t>3</w:t>
            </w:r>
          </w:p>
        </w:tc>
        <w:tc>
          <w:tcPr>
            <w:tcW w:w="497" w:type="dxa"/>
            <w:tcBorders>
              <w:top w:val="nil"/>
              <w:left w:val="nil"/>
              <w:bottom w:val="nil"/>
              <w:right w:val="nil"/>
            </w:tcBorders>
          </w:tcPr>
          <w:p w:rsidRPr="006466B9" w:rsidR="00694D7E" w:rsidP="00694D7E" w:rsidRDefault="00694D7E" w14:paraId="19CEE6CF" w14:textId="77777777">
            <w:pPr>
              <w:rPr>
                <w:szCs w:val="24"/>
              </w:rPr>
            </w:pPr>
          </w:p>
        </w:tc>
        <w:tc>
          <w:tcPr>
            <w:tcW w:w="6663" w:type="dxa"/>
            <w:gridSpan w:val="2"/>
            <w:tcBorders>
              <w:top w:val="nil"/>
              <w:left w:val="nil"/>
              <w:bottom w:val="nil"/>
              <w:right w:val="nil"/>
            </w:tcBorders>
          </w:tcPr>
          <w:p w:rsidRPr="006466B9" w:rsidR="00694D7E" w:rsidP="00694D7E" w:rsidRDefault="00694D7E" w14:paraId="317954C3" w14:textId="403ABAB5">
            <w:r>
              <w:t>-</w:t>
            </w:r>
            <w:r w:rsidRPr="0004457C">
              <w:t xml:space="preserve">de motie-Faber over (ex-)tbs'ers niet spreiden over Nederland  </w:t>
            </w:r>
          </w:p>
        </w:tc>
      </w:tr>
      <w:tr w:rsidRPr="006466B9" w:rsidR="00694D7E" w:rsidTr="00E03266" w14:paraId="5C389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94D7E" w:rsidP="00694D7E" w:rsidRDefault="00694D7E" w14:paraId="4F038726" w14:textId="74DF6DE5">
            <w:pPr>
              <w:rPr>
                <w:b/>
                <w:color w:val="000000"/>
                <w:szCs w:val="24"/>
              </w:rPr>
            </w:pPr>
            <w:r w:rsidRPr="00834E58">
              <w:rPr>
                <w:b/>
                <w:color w:val="000000"/>
                <w:szCs w:val="24"/>
              </w:rPr>
              <w:t>24 587, nr. 111</w:t>
            </w:r>
            <w:r>
              <w:rPr>
                <w:b/>
                <w:color w:val="000000"/>
                <w:szCs w:val="24"/>
              </w:rPr>
              <w:t>4</w:t>
            </w:r>
          </w:p>
        </w:tc>
        <w:tc>
          <w:tcPr>
            <w:tcW w:w="497" w:type="dxa"/>
            <w:tcBorders>
              <w:top w:val="nil"/>
              <w:left w:val="nil"/>
              <w:bottom w:val="nil"/>
              <w:right w:val="nil"/>
            </w:tcBorders>
          </w:tcPr>
          <w:p w:rsidRPr="006466B9" w:rsidR="00694D7E" w:rsidP="00694D7E" w:rsidRDefault="00694D7E" w14:paraId="5564AB19" w14:textId="77777777">
            <w:pPr>
              <w:rPr>
                <w:szCs w:val="24"/>
              </w:rPr>
            </w:pPr>
          </w:p>
        </w:tc>
        <w:tc>
          <w:tcPr>
            <w:tcW w:w="6663" w:type="dxa"/>
            <w:gridSpan w:val="2"/>
            <w:tcBorders>
              <w:top w:val="nil"/>
              <w:left w:val="nil"/>
              <w:bottom w:val="nil"/>
              <w:right w:val="nil"/>
            </w:tcBorders>
          </w:tcPr>
          <w:p w:rsidRPr="006466B9" w:rsidR="00694D7E" w:rsidP="00694D7E" w:rsidRDefault="00694D7E" w14:paraId="1204C64F" w14:textId="785D68C2">
            <w:r>
              <w:t>-</w:t>
            </w:r>
            <w:r w:rsidRPr="0004457C">
              <w:t xml:space="preserve">de motie-Schilder over voorkomen dat tbs'ers financieel profiteren van capaciteitsgebrek  </w:t>
            </w:r>
          </w:p>
        </w:tc>
      </w:tr>
      <w:tr w:rsidRPr="006466B9" w:rsidR="00694D7E" w:rsidTr="00E03266" w14:paraId="669F0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94D7E" w:rsidP="00694D7E" w:rsidRDefault="00694D7E" w14:paraId="101832F4" w14:textId="08103ADB">
            <w:pPr>
              <w:rPr>
                <w:b/>
                <w:color w:val="000000"/>
                <w:szCs w:val="24"/>
              </w:rPr>
            </w:pPr>
            <w:r w:rsidRPr="00834E58">
              <w:rPr>
                <w:b/>
                <w:color w:val="000000"/>
                <w:szCs w:val="24"/>
              </w:rPr>
              <w:t>24 587, nr. 111</w:t>
            </w:r>
            <w:r>
              <w:rPr>
                <w:b/>
                <w:color w:val="000000"/>
                <w:szCs w:val="24"/>
              </w:rPr>
              <w:t>5</w:t>
            </w:r>
          </w:p>
        </w:tc>
        <w:tc>
          <w:tcPr>
            <w:tcW w:w="497" w:type="dxa"/>
            <w:tcBorders>
              <w:top w:val="nil"/>
              <w:left w:val="nil"/>
              <w:bottom w:val="nil"/>
              <w:right w:val="nil"/>
            </w:tcBorders>
          </w:tcPr>
          <w:p w:rsidRPr="006466B9" w:rsidR="00694D7E" w:rsidP="00694D7E" w:rsidRDefault="00694D7E" w14:paraId="0B6770D1" w14:textId="77777777">
            <w:pPr>
              <w:rPr>
                <w:szCs w:val="24"/>
              </w:rPr>
            </w:pPr>
          </w:p>
        </w:tc>
        <w:tc>
          <w:tcPr>
            <w:tcW w:w="6663" w:type="dxa"/>
            <w:gridSpan w:val="2"/>
            <w:tcBorders>
              <w:top w:val="nil"/>
              <w:left w:val="nil"/>
              <w:bottom w:val="nil"/>
              <w:right w:val="nil"/>
            </w:tcBorders>
          </w:tcPr>
          <w:p w:rsidRPr="006466B9" w:rsidR="00694D7E" w:rsidP="00694D7E" w:rsidRDefault="00694D7E" w14:paraId="1A5FC1EB" w14:textId="43E45D71">
            <w:r>
              <w:t>-</w:t>
            </w:r>
            <w:r w:rsidRPr="0004457C">
              <w:t xml:space="preserve">de motie-Straatman over verkennen of tbs-passanten met een gemaximeerde tbs-maatregel prioriteit kunnen krijgen bij het starten met behandeling vanuit detentie  </w:t>
            </w:r>
          </w:p>
        </w:tc>
      </w:tr>
      <w:tr w:rsidRPr="006466B9" w:rsidR="00A154B5" w:rsidTr="00E03266" w14:paraId="5238F5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154B5" w14:paraId="3F41EA24" w14:textId="77777777">
            <w:pPr>
              <w:rPr>
                <w:b/>
                <w:color w:val="000000"/>
                <w:szCs w:val="24"/>
              </w:rPr>
            </w:pPr>
          </w:p>
        </w:tc>
        <w:tc>
          <w:tcPr>
            <w:tcW w:w="497" w:type="dxa"/>
            <w:tcBorders>
              <w:top w:val="nil"/>
              <w:left w:val="nil"/>
              <w:bottom w:val="nil"/>
              <w:right w:val="nil"/>
            </w:tcBorders>
          </w:tcPr>
          <w:p w:rsidRPr="006466B9" w:rsidR="00A154B5" w:rsidP="0005445D" w:rsidRDefault="00A154B5" w14:paraId="5EC04CAE" w14:textId="77777777">
            <w:pPr>
              <w:rPr>
                <w:szCs w:val="24"/>
              </w:rPr>
            </w:pPr>
          </w:p>
        </w:tc>
        <w:tc>
          <w:tcPr>
            <w:tcW w:w="6663" w:type="dxa"/>
            <w:gridSpan w:val="2"/>
            <w:tcBorders>
              <w:top w:val="nil"/>
              <w:left w:val="nil"/>
              <w:bottom w:val="nil"/>
              <w:right w:val="nil"/>
            </w:tcBorders>
          </w:tcPr>
          <w:p w:rsidRPr="006466B9" w:rsidR="00A154B5" w:rsidP="0005445D" w:rsidRDefault="00A154B5" w14:paraId="124A94BE" w14:textId="77777777"/>
        </w:tc>
      </w:tr>
      <w:tr w:rsidRPr="006466B9" w:rsidR="00A154B5" w:rsidTr="00E03266" w14:paraId="50A9B8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A27F54" w14:paraId="025661B0" w14:textId="25EA073C">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A154B5" w:rsidP="0005445D" w:rsidRDefault="00A154B5" w14:paraId="46EE4181" w14:textId="77777777">
            <w:pPr>
              <w:rPr>
                <w:szCs w:val="24"/>
              </w:rPr>
            </w:pPr>
          </w:p>
        </w:tc>
        <w:tc>
          <w:tcPr>
            <w:tcW w:w="6663" w:type="dxa"/>
            <w:gridSpan w:val="2"/>
            <w:tcBorders>
              <w:top w:val="nil"/>
              <w:left w:val="nil"/>
              <w:bottom w:val="nil"/>
              <w:right w:val="nil"/>
            </w:tcBorders>
          </w:tcPr>
          <w:p w:rsidRPr="006466B9" w:rsidR="00A154B5" w:rsidP="0005445D" w:rsidRDefault="00A27F54" w14:paraId="3D53BDEB" w14:textId="3B7F78F9">
            <w:r>
              <w:t>1</w:t>
            </w:r>
            <w:r w:rsidR="00E60800">
              <w:t>7</w:t>
            </w:r>
            <w:r>
              <w:t>. Stemmingen over: moties ingediend bij het d</w:t>
            </w:r>
            <w:r w:rsidRPr="00A27F54">
              <w:t>ebat over het tekort aan personeel in de kraamzorg</w:t>
            </w:r>
          </w:p>
        </w:tc>
      </w:tr>
      <w:tr w:rsidRPr="006466B9" w:rsidR="001810D8" w:rsidTr="00E03266" w14:paraId="3DD28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732D6" w:rsidR="001810D8" w:rsidP="007732D6" w:rsidRDefault="001810D8" w14:paraId="42DB629C" w14:textId="77777777">
            <w:pPr>
              <w:rPr>
                <w:b/>
                <w:bCs/>
              </w:rPr>
            </w:pPr>
          </w:p>
        </w:tc>
        <w:tc>
          <w:tcPr>
            <w:tcW w:w="497" w:type="dxa"/>
            <w:tcBorders>
              <w:top w:val="nil"/>
              <w:left w:val="nil"/>
              <w:bottom w:val="nil"/>
              <w:right w:val="nil"/>
            </w:tcBorders>
          </w:tcPr>
          <w:p w:rsidRPr="006466B9" w:rsidR="001810D8" w:rsidP="007732D6" w:rsidRDefault="001810D8" w14:paraId="7562C419" w14:textId="77777777">
            <w:pPr>
              <w:rPr>
                <w:szCs w:val="24"/>
              </w:rPr>
            </w:pPr>
          </w:p>
        </w:tc>
        <w:tc>
          <w:tcPr>
            <w:tcW w:w="6663" w:type="dxa"/>
            <w:gridSpan w:val="2"/>
            <w:tcBorders>
              <w:top w:val="nil"/>
              <w:left w:val="nil"/>
              <w:bottom w:val="nil"/>
              <w:right w:val="nil"/>
            </w:tcBorders>
          </w:tcPr>
          <w:p w:rsidRPr="001810D8" w:rsidR="001810D8" w:rsidP="007732D6" w:rsidRDefault="001810D8" w14:paraId="6909F395" w14:textId="0781DE89">
            <w:pPr>
              <w:rPr>
                <w:b/>
                <w:bCs/>
              </w:rPr>
            </w:pPr>
            <w:r w:rsidRPr="001810D8">
              <w:rPr>
                <w:b/>
                <w:bCs/>
              </w:rPr>
              <w:t>De Voorzitter: mw. Dobbe wenst haar motie op stuk nr. 276 te wijzigen.</w:t>
            </w:r>
          </w:p>
        </w:tc>
      </w:tr>
      <w:tr w:rsidRPr="006466B9" w:rsidR="007732D6" w:rsidTr="00E03266" w14:paraId="68EA9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732D6" w:rsidR="007732D6" w:rsidP="007732D6" w:rsidRDefault="007732D6" w14:paraId="100C0B59" w14:textId="3F60AFC2">
            <w:pPr>
              <w:rPr>
                <w:b/>
                <w:bCs/>
                <w:color w:val="000000"/>
                <w:szCs w:val="24"/>
              </w:rPr>
            </w:pPr>
            <w:r w:rsidRPr="007732D6">
              <w:rPr>
                <w:b/>
                <w:bCs/>
              </w:rPr>
              <w:t>32 279, nr. 273</w:t>
            </w:r>
          </w:p>
        </w:tc>
        <w:tc>
          <w:tcPr>
            <w:tcW w:w="497" w:type="dxa"/>
            <w:tcBorders>
              <w:top w:val="nil"/>
              <w:left w:val="nil"/>
              <w:bottom w:val="nil"/>
              <w:right w:val="nil"/>
            </w:tcBorders>
          </w:tcPr>
          <w:p w:rsidRPr="006466B9" w:rsidR="007732D6" w:rsidP="007732D6" w:rsidRDefault="007732D6" w14:paraId="391C0FED" w14:textId="77777777">
            <w:pPr>
              <w:rPr>
                <w:szCs w:val="24"/>
              </w:rPr>
            </w:pPr>
          </w:p>
        </w:tc>
        <w:tc>
          <w:tcPr>
            <w:tcW w:w="6663" w:type="dxa"/>
            <w:gridSpan w:val="2"/>
            <w:tcBorders>
              <w:top w:val="nil"/>
              <w:left w:val="nil"/>
              <w:bottom w:val="nil"/>
              <w:right w:val="nil"/>
            </w:tcBorders>
          </w:tcPr>
          <w:p w:rsidRPr="006466B9" w:rsidR="007732D6" w:rsidP="007732D6" w:rsidRDefault="00F103F0" w14:paraId="049BD297" w14:textId="0BC93414">
            <w:r>
              <w:t>-</w:t>
            </w:r>
            <w:r w:rsidRPr="00462537" w:rsidR="007732D6">
              <w:t xml:space="preserve">de motie-Bikker c.s. over onderzoeken welke vergoeding voor wachtdiensten en reis- en parkeerkosten kostendekkend en fatsoenlijk is </w:t>
            </w:r>
          </w:p>
        </w:tc>
      </w:tr>
      <w:tr w:rsidRPr="006466B9" w:rsidR="007732D6" w:rsidTr="00E03266" w14:paraId="3AF663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0A89E2E9" w14:textId="39FE32CC">
            <w:pPr>
              <w:rPr>
                <w:b/>
                <w:color w:val="000000"/>
                <w:szCs w:val="24"/>
              </w:rPr>
            </w:pPr>
            <w:r w:rsidRPr="00455B38">
              <w:rPr>
                <w:b/>
                <w:bCs/>
              </w:rPr>
              <w:t>32 279, nr. 27</w:t>
            </w:r>
            <w:r>
              <w:rPr>
                <w:b/>
                <w:bCs/>
              </w:rPr>
              <w:t>4</w:t>
            </w:r>
          </w:p>
        </w:tc>
        <w:tc>
          <w:tcPr>
            <w:tcW w:w="497" w:type="dxa"/>
            <w:tcBorders>
              <w:top w:val="nil"/>
              <w:left w:val="nil"/>
              <w:bottom w:val="nil"/>
              <w:right w:val="nil"/>
            </w:tcBorders>
          </w:tcPr>
          <w:p w:rsidRPr="006466B9" w:rsidR="007732D6" w:rsidP="007732D6" w:rsidRDefault="007732D6" w14:paraId="66D2B4BF" w14:textId="77777777">
            <w:pPr>
              <w:rPr>
                <w:szCs w:val="24"/>
              </w:rPr>
            </w:pPr>
          </w:p>
        </w:tc>
        <w:tc>
          <w:tcPr>
            <w:tcW w:w="6663" w:type="dxa"/>
            <w:gridSpan w:val="2"/>
            <w:tcBorders>
              <w:top w:val="nil"/>
              <w:left w:val="nil"/>
              <w:bottom w:val="nil"/>
              <w:right w:val="nil"/>
            </w:tcBorders>
          </w:tcPr>
          <w:p w:rsidRPr="006466B9" w:rsidR="007732D6" w:rsidP="007732D6" w:rsidRDefault="00F103F0" w14:paraId="3C6CF4C1" w14:textId="40DF90BF">
            <w:r>
              <w:t>-</w:t>
            </w:r>
            <w:r w:rsidRPr="00462537" w:rsidR="007732D6">
              <w:t xml:space="preserve">de motie-Bikker c.s. over de kansen voor nieuwe kraamverzorgenden vergroten </w:t>
            </w:r>
          </w:p>
        </w:tc>
      </w:tr>
      <w:tr w:rsidRPr="006466B9" w:rsidR="007732D6" w:rsidTr="00E03266" w14:paraId="44112A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25883607" w14:textId="5AF4EF77">
            <w:pPr>
              <w:rPr>
                <w:b/>
                <w:color w:val="000000"/>
                <w:szCs w:val="24"/>
              </w:rPr>
            </w:pPr>
            <w:r w:rsidRPr="00455B38">
              <w:rPr>
                <w:b/>
                <w:bCs/>
              </w:rPr>
              <w:t>32 279, nr. 27</w:t>
            </w:r>
            <w:r>
              <w:rPr>
                <w:b/>
                <w:bCs/>
              </w:rPr>
              <w:t>5</w:t>
            </w:r>
          </w:p>
        </w:tc>
        <w:tc>
          <w:tcPr>
            <w:tcW w:w="497" w:type="dxa"/>
            <w:tcBorders>
              <w:top w:val="nil"/>
              <w:left w:val="nil"/>
              <w:bottom w:val="nil"/>
              <w:right w:val="nil"/>
            </w:tcBorders>
          </w:tcPr>
          <w:p w:rsidRPr="006466B9" w:rsidR="007732D6" w:rsidP="007732D6" w:rsidRDefault="007732D6" w14:paraId="758D7E76" w14:textId="77777777">
            <w:pPr>
              <w:rPr>
                <w:szCs w:val="24"/>
              </w:rPr>
            </w:pPr>
          </w:p>
        </w:tc>
        <w:tc>
          <w:tcPr>
            <w:tcW w:w="6663" w:type="dxa"/>
            <w:gridSpan w:val="2"/>
            <w:tcBorders>
              <w:top w:val="nil"/>
              <w:left w:val="nil"/>
              <w:bottom w:val="nil"/>
              <w:right w:val="nil"/>
            </w:tcBorders>
          </w:tcPr>
          <w:p w:rsidRPr="006466B9" w:rsidR="007732D6" w:rsidP="007732D6" w:rsidRDefault="00F103F0" w14:paraId="50395F7D" w14:textId="0F6D16CE">
            <w:r>
              <w:t>-</w:t>
            </w:r>
            <w:r w:rsidRPr="00462537" w:rsidR="007732D6">
              <w:t xml:space="preserve">de motie-Dobbe/Diederik van Dijk over maatregelen nemen om de schaarste in de kraamzorg te verkleinen  </w:t>
            </w:r>
          </w:p>
        </w:tc>
      </w:tr>
      <w:tr w:rsidRPr="006466B9" w:rsidR="007732D6" w:rsidTr="00E03266" w14:paraId="0C582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6199815D" w14:textId="32116DDB">
            <w:pPr>
              <w:rPr>
                <w:b/>
                <w:color w:val="000000"/>
                <w:szCs w:val="24"/>
              </w:rPr>
            </w:pPr>
            <w:r w:rsidRPr="00455B38">
              <w:rPr>
                <w:b/>
                <w:bCs/>
              </w:rPr>
              <w:t>32 279, nr. 27</w:t>
            </w:r>
            <w:r>
              <w:rPr>
                <w:b/>
                <w:bCs/>
              </w:rPr>
              <w:t>6</w:t>
            </w:r>
            <w:r w:rsidR="001810D8">
              <w:rPr>
                <w:b/>
                <w:bCs/>
              </w:rPr>
              <w:t xml:space="preserve"> (gewijzigd)</w:t>
            </w:r>
          </w:p>
        </w:tc>
        <w:tc>
          <w:tcPr>
            <w:tcW w:w="497" w:type="dxa"/>
            <w:tcBorders>
              <w:top w:val="nil"/>
              <w:left w:val="nil"/>
              <w:bottom w:val="nil"/>
              <w:right w:val="nil"/>
            </w:tcBorders>
          </w:tcPr>
          <w:p w:rsidRPr="006466B9" w:rsidR="007732D6" w:rsidP="007732D6" w:rsidRDefault="007732D6" w14:paraId="5904C472" w14:textId="77777777">
            <w:pPr>
              <w:rPr>
                <w:szCs w:val="24"/>
              </w:rPr>
            </w:pPr>
          </w:p>
        </w:tc>
        <w:tc>
          <w:tcPr>
            <w:tcW w:w="6663" w:type="dxa"/>
            <w:gridSpan w:val="2"/>
            <w:tcBorders>
              <w:top w:val="nil"/>
              <w:left w:val="nil"/>
              <w:bottom w:val="nil"/>
              <w:right w:val="nil"/>
            </w:tcBorders>
          </w:tcPr>
          <w:p w:rsidRPr="006466B9" w:rsidR="007732D6" w:rsidP="007732D6" w:rsidRDefault="00F103F0" w14:paraId="26F12654" w14:textId="718A1A0E">
            <w:r>
              <w:t>-</w:t>
            </w:r>
            <w:r w:rsidRPr="00462537" w:rsidR="007732D6">
              <w:t xml:space="preserve">de </w:t>
            </w:r>
            <w:r w:rsidR="001810D8">
              <w:t xml:space="preserve">gewijzigde </w:t>
            </w:r>
            <w:r w:rsidRPr="00462537" w:rsidR="007732D6">
              <w:t>motie-Dobbe</w:t>
            </w:r>
            <w:r w:rsidR="00DB7DBD">
              <w:t>/Bikker</w:t>
            </w:r>
            <w:r w:rsidRPr="00462537" w:rsidR="007732D6">
              <w:t xml:space="preserve"> over onderzoek naar de precieze impact van marktwerking in de kraamzorg  </w:t>
            </w:r>
          </w:p>
        </w:tc>
      </w:tr>
      <w:tr w:rsidRPr="006466B9" w:rsidR="007732D6" w:rsidTr="00E03266" w14:paraId="0CA28D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172A26A0" w14:textId="19E5F82A">
            <w:pPr>
              <w:rPr>
                <w:b/>
                <w:color w:val="000000"/>
                <w:szCs w:val="24"/>
              </w:rPr>
            </w:pPr>
            <w:r w:rsidRPr="00455B38">
              <w:rPr>
                <w:b/>
                <w:bCs/>
              </w:rPr>
              <w:t>32 279, nr. 27</w:t>
            </w:r>
            <w:r>
              <w:rPr>
                <w:b/>
                <w:bCs/>
              </w:rPr>
              <w:t>7</w:t>
            </w:r>
          </w:p>
        </w:tc>
        <w:tc>
          <w:tcPr>
            <w:tcW w:w="497" w:type="dxa"/>
            <w:tcBorders>
              <w:top w:val="nil"/>
              <w:left w:val="nil"/>
              <w:bottom w:val="nil"/>
              <w:right w:val="nil"/>
            </w:tcBorders>
          </w:tcPr>
          <w:p w:rsidRPr="006466B9" w:rsidR="007732D6" w:rsidP="007732D6" w:rsidRDefault="007732D6" w14:paraId="4718839E" w14:textId="77777777">
            <w:pPr>
              <w:rPr>
                <w:szCs w:val="24"/>
              </w:rPr>
            </w:pPr>
          </w:p>
        </w:tc>
        <w:tc>
          <w:tcPr>
            <w:tcW w:w="6663" w:type="dxa"/>
            <w:gridSpan w:val="2"/>
            <w:tcBorders>
              <w:top w:val="nil"/>
              <w:left w:val="nil"/>
              <w:bottom w:val="nil"/>
              <w:right w:val="nil"/>
            </w:tcBorders>
          </w:tcPr>
          <w:p w:rsidRPr="006466B9" w:rsidR="007732D6" w:rsidP="007732D6" w:rsidRDefault="00F103F0" w14:paraId="127E26C8" w14:textId="6E5D1471">
            <w:r>
              <w:t>-</w:t>
            </w:r>
            <w:r w:rsidRPr="00462537" w:rsidR="007732D6">
              <w:t xml:space="preserve">de motie-Dobbe/Diederik van Dijk over een overzicht van maatregelen om te komen tot fatsoenlijke arbeidsvoorwaarden in de kraamzorg  </w:t>
            </w:r>
          </w:p>
        </w:tc>
      </w:tr>
      <w:tr w:rsidRPr="006466B9" w:rsidR="007732D6" w:rsidTr="00E03266" w14:paraId="62528A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530B7B4E" w14:textId="6CA25B68">
            <w:pPr>
              <w:rPr>
                <w:b/>
                <w:color w:val="000000"/>
                <w:szCs w:val="24"/>
              </w:rPr>
            </w:pPr>
            <w:r w:rsidRPr="00455B38">
              <w:rPr>
                <w:b/>
                <w:bCs/>
              </w:rPr>
              <w:t>32 279, nr. 27</w:t>
            </w:r>
            <w:r>
              <w:rPr>
                <w:b/>
                <w:bCs/>
              </w:rPr>
              <w:t>8</w:t>
            </w:r>
          </w:p>
        </w:tc>
        <w:tc>
          <w:tcPr>
            <w:tcW w:w="497" w:type="dxa"/>
            <w:tcBorders>
              <w:top w:val="nil"/>
              <w:left w:val="nil"/>
              <w:bottom w:val="nil"/>
              <w:right w:val="nil"/>
            </w:tcBorders>
          </w:tcPr>
          <w:p w:rsidRPr="006466B9" w:rsidR="007732D6" w:rsidP="007732D6" w:rsidRDefault="007732D6" w14:paraId="7A8631E7" w14:textId="77777777">
            <w:pPr>
              <w:rPr>
                <w:szCs w:val="24"/>
              </w:rPr>
            </w:pPr>
          </w:p>
        </w:tc>
        <w:tc>
          <w:tcPr>
            <w:tcW w:w="6663" w:type="dxa"/>
            <w:gridSpan w:val="2"/>
            <w:tcBorders>
              <w:top w:val="nil"/>
              <w:left w:val="nil"/>
              <w:bottom w:val="nil"/>
              <w:right w:val="nil"/>
            </w:tcBorders>
          </w:tcPr>
          <w:p w:rsidRPr="006466B9" w:rsidR="007732D6" w:rsidP="007732D6" w:rsidRDefault="00F103F0" w14:paraId="09357191" w14:textId="30984E47">
            <w:r>
              <w:t>-</w:t>
            </w:r>
            <w:r w:rsidRPr="00462537" w:rsidR="007732D6">
              <w:t xml:space="preserve">de motie-Dobbe over extra financiering voor wachtdiensten in de kraamzorg  </w:t>
            </w:r>
          </w:p>
        </w:tc>
      </w:tr>
      <w:tr w:rsidRPr="006466B9" w:rsidR="007732D6" w:rsidTr="00E03266" w14:paraId="5536C7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389EB5B7" w14:textId="00B9F5D6">
            <w:pPr>
              <w:rPr>
                <w:b/>
                <w:color w:val="000000"/>
                <w:szCs w:val="24"/>
              </w:rPr>
            </w:pPr>
            <w:r w:rsidRPr="00B13CB3">
              <w:rPr>
                <w:b/>
                <w:bCs/>
              </w:rPr>
              <w:lastRenderedPageBreak/>
              <w:t>32 279, nr. 27</w:t>
            </w:r>
            <w:r>
              <w:rPr>
                <w:b/>
                <w:bCs/>
              </w:rPr>
              <w:t>9</w:t>
            </w:r>
          </w:p>
        </w:tc>
        <w:tc>
          <w:tcPr>
            <w:tcW w:w="497" w:type="dxa"/>
            <w:tcBorders>
              <w:top w:val="nil"/>
              <w:left w:val="nil"/>
              <w:bottom w:val="nil"/>
              <w:right w:val="nil"/>
            </w:tcBorders>
          </w:tcPr>
          <w:p w:rsidRPr="006466B9" w:rsidR="007732D6" w:rsidP="007732D6" w:rsidRDefault="007732D6" w14:paraId="3BADF21E" w14:textId="77777777">
            <w:pPr>
              <w:rPr>
                <w:szCs w:val="24"/>
              </w:rPr>
            </w:pPr>
          </w:p>
        </w:tc>
        <w:tc>
          <w:tcPr>
            <w:tcW w:w="6663" w:type="dxa"/>
            <w:gridSpan w:val="2"/>
            <w:tcBorders>
              <w:top w:val="nil"/>
              <w:left w:val="nil"/>
              <w:bottom w:val="nil"/>
              <w:right w:val="nil"/>
            </w:tcBorders>
          </w:tcPr>
          <w:p w:rsidRPr="006466B9" w:rsidR="007732D6" w:rsidP="007732D6" w:rsidRDefault="00F103F0" w14:paraId="1B2E2B10" w14:textId="3897F458">
            <w:r>
              <w:t>-</w:t>
            </w:r>
            <w:r w:rsidRPr="00462537" w:rsidR="007732D6">
              <w:t xml:space="preserve">de motie-Diederik van Dijk c.s. over een nieuw opleidingsfonds voor kraamzorg  </w:t>
            </w:r>
          </w:p>
        </w:tc>
      </w:tr>
      <w:tr w:rsidRPr="006466B9" w:rsidR="007732D6" w:rsidTr="00E03266" w14:paraId="7B6DF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3184C6D2" w14:textId="0EFBDE4D">
            <w:pPr>
              <w:rPr>
                <w:b/>
                <w:color w:val="000000"/>
                <w:szCs w:val="24"/>
              </w:rPr>
            </w:pPr>
            <w:r w:rsidRPr="00B13CB3">
              <w:rPr>
                <w:b/>
                <w:bCs/>
              </w:rPr>
              <w:t>32 279, nr. 2</w:t>
            </w:r>
            <w:r>
              <w:rPr>
                <w:b/>
                <w:bCs/>
              </w:rPr>
              <w:t>80</w:t>
            </w:r>
          </w:p>
        </w:tc>
        <w:tc>
          <w:tcPr>
            <w:tcW w:w="497" w:type="dxa"/>
            <w:tcBorders>
              <w:top w:val="nil"/>
              <w:left w:val="nil"/>
              <w:bottom w:val="nil"/>
              <w:right w:val="nil"/>
            </w:tcBorders>
          </w:tcPr>
          <w:p w:rsidRPr="006466B9" w:rsidR="007732D6" w:rsidP="007732D6" w:rsidRDefault="007732D6" w14:paraId="4DCC3138" w14:textId="77777777">
            <w:pPr>
              <w:rPr>
                <w:szCs w:val="24"/>
              </w:rPr>
            </w:pPr>
          </w:p>
        </w:tc>
        <w:tc>
          <w:tcPr>
            <w:tcW w:w="6663" w:type="dxa"/>
            <w:gridSpan w:val="2"/>
            <w:tcBorders>
              <w:top w:val="nil"/>
              <w:left w:val="nil"/>
              <w:bottom w:val="nil"/>
              <w:right w:val="nil"/>
            </w:tcBorders>
          </w:tcPr>
          <w:p w:rsidRPr="006466B9" w:rsidR="007732D6" w:rsidP="007732D6" w:rsidRDefault="00F103F0" w14:paraId="2D88FD66" w14:textId="7D0A7D1E">
            <w:r>
              <w:t>-</w:t>
            </w:r>
            <w:r w:rsidRPr="00462537" w:rsidR="007732D6">
              <w:t xml:space="preserve">de motie-Diederik van Dijk c.s. over de financiële drempel voor kraamzorg voor kwetsbare moeders en gezinnen wegnemen  </w:t>
            </w:r>
          </w:p>
        </w:tc>
      </w:tr>
      <w:tr w:rsidRPr="006466B9" w:rsidR="007732D6" w:rsidTr="00E03266" w14:paraId="712206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0FFCC5C6" w14:textId="7E8BBAE1">
            <w:pPr>
              <w:rPr>
                <w:b/>
                <w:color w:val="000000"/>
                <w:szCs w:val="24"/>
              </w:rPr>
            </w:pPr>
            <w:r w:rsidRPr="002D647F">
              <w:rPr>
                <w:b/>
                <w:bCs/>
              </w:rPr>
              <w:t>32 279, nr. 28</w:t>
            </w:r>
            <w:r>
              <w:rPr>
                <w:b/>
                <w:bCs/>
              </w:rPr>
              <w:t>1</w:t>
            </w:r>
          </w:p>
        </w:tc>
        <w:tc>
          <w:tcPr>
            <w:tcW w:w="497" w:type="dxa"/>
            <w:tcBorders>
              <w:top w:val="nil"/>
              <w:left w:val="nil"/>
              <w:bottom w:val="nil"/>
              <w:right w:val="nil"/>
            </w:tcBorders>
          </w:tcPr>
          <w:p w:rsidRPr="006466B9" w:rsidR="007732D6" w:rsidP="007732D6" w:rsidRDefault="007732D6" w14:paraId="6F3BFE57" w14:textId="77777777">
            <w:pPr>
              <w:rPr>
                <w:szCs w:val="24"/>
              </w:rPr>
            </w:pPr>
          </w:p>
        </w:tc>
        <w:tc>
          <w:tcPr>
            <w:tcW w:w="6663" w:type="dxa"/>
            <w:gridSpan w:val="2"/>
            <w:tcBorders>
              <w:top w:val="nil"/>
              <w:left w:val="nil"/>
              <w:bottom w:val="nil"/>
              <w:right w:val="nil"/>
            </w:tcBorders>
          </w:tcPr>
          <w:p w:rsidRPr="006466B9" w:rsidR="007732D6" w:rsidP="007732D6" w:rsidRDefault="00F103F0" w14:paraId="6B993F65" w14:textId="3469C632">
            <w:r>
              <w:t>-</w:t>
            </w:r>
            <w:r w:rsidRPr="00462537" w:rsidR="007732D6">
              <w:t xml:space="preserve">de motie-Vliegenthart over verduidelijken of wachtdiensten van kraamverzorgenden als arbeidstijd of als rusttijd moeten worden aangemerkt  </w:t>
            </w:r>
          </w:p>
        </w:tc>
      </w:tr>
      <w:tr w:rsidRPr="006466B9" w:rsidR="007732D6" w:rsidTr="00E03266" w14:paraId="60B05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4154736C" w14:textId="34BC2FE7">
            <w:pPr>
              <w:rPr>
                <w:b/>
                <w:color w:val="000000"/>
                <w:szCs w:val="24"/>
              </w:rPr>
            </w:pPr>
            <w:r w:rsidRPr="002D647F">
              <w:rPr>
                <w:b/>
                <w:bCs/>
              </w:rPr>
              <w:t>32 279, nr. 28</w:t>
            </w:r>
            <w:r>
              <w:rPr>
                <w:b/>
                <w:bCs/>
              </w:rPr>
              <w:t>2</w:t>
            </w:r>
          </w:p>
        </w:tc>
        <w:tc>
          <w:tcPr>
            <w:tcW w:w="497" w:type="dxa"/>
            <w:tcBorders>
              <w:top w:val="nil"/>
              <w:left w:val="nil"/>
              <w:bottom w:val="nil"/>
              <w:right w:val="nil"/>
            </w:tcBorders>
          </w:tcPr>
          <w:p w:rsidRPr="006466B9" w:rsidR="007732D6" w:rsidP="007732D6" w:rsidRDefault="007732D6" w14:paraId="5FDCC62E" w14:textId="77777777">
            <w:pPr>
              <w:rPr>
                <w:szCs w:val="24"/>
              </w:rPr>
            </w:pPr>
          </w:p>
        </w:tc>
        <w:tc>
          <w:tcPr>
            <w:tcW w:w="6663" w:type="dxa"/>
            <w:gridSpan w:val="2"/>
            <w:tcBorders>
              <w:top w:val="nil"/>
              <w:left w:val="nil"/>
              <w:bottom w:val="nil"/>
              <w:right w:val="nil"/>
            </w:tcBorders>
          </w:tcPr>
          <w:p w:rsidRPr="006466B9" w:rsidR="007732D6" w:rsidP="007732D6" w:rsidRDefault="00F103F0" w14:paraId="33ABCBA5" w14:textId="6CEC9ADB">
            <w:r>
              <w:t>-</w:t>
            </w:r>
            <w:r w:rsidRPr="00462537" w:rsidR="007732D6">
              <w:t xml:space="preserve">de motie-Vliegenthart over een landelijke uitrol van een wijkgerichte aanpak voor kraamzorg  </w:t>
            </w:r>
          </w:p>
        </w:tc>
      </w:tr>
      <w:tr w:rsidRPr="006466B9" w:rsidR="007732D6" w:rsidTr="00E03266" w14:paraId="524C5F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53333EFC" w14:textId="058F2880">
            <w:pPr>
              <w:rPr>
                <w:b/>
                <w:color w:val="000000"/>
                <w:szCs w:val="24"/>
              </w:rPr>
            </w:pPr>
            <w:r w:rsidRPr="002D647F">
              <w:rPr>
                <w:b/>
                <w:bCs/>
              </w:rPr>
              <w:t>32 279, nr. 2</w:t>
            </w:r>
            <w:r>
              <w:rPr>
                <w:b/>
                <w:bCs/>
              </w:rPr>
              <w:t>83</w:t>
            </w:r>
          </w:p>
        </w:tc>
        <w:tc>
          <w:tcPr>
            <w:tcW w:w="497" w:type="dxa"/>
            <w:tcBorders>
              <w:top w:val="nil"/>
              <w:left w:val="nil"/>
              <w:bottom w:val="nil"/>
              <w:right w:val="nil"/>
            </w:tcBorders>
          </w:tcPr>
          <w:p w:rsidRPr="006466B9" w:rsidR="007732D6" w:rsidP="007732D6" w:rsidRDefault="007732D6" w14:paraId="70042ACD" w14:textId="77777777">
            <w:pPr>
              <w:rPr>
                <w:szCs w:val="24"/>
              </w:rPr>
            </w:pPr>
          </w:p>
        </w:tc>
        <w:tc>
          <w:tcPr>
            <w:tcW w:w="6663" w:type="dxa"/>
            <w:gridSpan w:val="2"/>
            <w:tcBorders>
              <w:top w:val="nil"/>
              <w:left w:val="nil"/>
              <w:bottom w:val="nil"/>
              <w:right w:val="nil"/>
            </w:tcBorders>
          </w:tcPr>
          <w:p w:rsidRPr="006466B9" w:rsidR="007732D6" w:rsidP="007732D6" w:rsidRDefault="00F103F0" w14:paraId="6AEAF1D5" w14:textId="5D2CF0F9">
            <w:r>
              <w:t>-</w:t>
            </w:r>
            <w:r w:rsidRPr="00462537" w:rsidR="007732D6">
              <w:t xml:space="preserve">de motie-Vervuurt/Poortman over verkennen welke knelpunten binnen de kraamzorgtarieven weggenomen kunnen worden  </w:t>
            </w:r>
          </w:p>
        </w:tc>
      </w:tr>
      <w:tr w:rsidRPr="006466B9" w:rsidR="007732D6" w:rsidTr="00E03266" w14:paraId="625D6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5706288D" w14:textId="17ED440E">
            <w:pPr>
              <w:rPr>
                <w:b/>
                <w:color w:val="000000"/>
                <w:szCs w:val="24"/>
              </w:rPr>
            </w:pPr>
            <w:r w:rsidRPr="002D647F">
              <w:rPr>
                <w:b/>
                <w:bCs/>
              </w:rPr>
              <w:t>32 279, nr. 28</w:t>
            </w:r>
            <w:r>
              <w:rPr>
                <w:b/>
                <w:bCs/>
              </w:rPr>
              <w:t>4</w:t>
            </w:r>
          </w:p>
        </w:tc>
        <w:tc>
          <w:tcPr>
            <w:tcW w:w="497" w:type="dxa"/>
            <w:tcBorders>
              <w:top w:val="nil"/>
              <w:left w:val="nil"/>
              <w:bottom w:val="nil"/>
              <w:right w:val="nil"/>
            </w:tcBorders>
          </w:tcPr>
          <w:p w:rsidRPr="006466B9" w:rsidR="007732D6" w:rsidP="007732D6" w:rsidRDefault="007732D6" w14:paraId="224E9AD1" w14:textId="77777777">
            <w:pPr>
              <w:rPr>
                <w:szCs w:val="24"/>
              </w:rPr>
            </w:pPr>
          </w:p>
        </w:tc>
        <w:tc>
          <w:tcPr>
            <w:tcW w:w="6663" w:type="dxa"/>
            <w:gridSpan w:val="2"/>
            <w:tcBorders>
              <w:top w:val="nil"/>
              <w:left w:val="nil"/>
              <w:bottom w:val="nil"/>
              <w:right w:val="nil"/>
            </w:tcBorders>
          </w:tcPr>
          <w:p w:rsidRPr="006466B9" w:rsidR="007732D6" w:rsidP="007732D6" w:rsidRDefault="00F103F0" w14:paraId="3C96057D" w14:textId="56646BFE">
            <w:r>
              <w:t>-</w:t>
            </w:r>
            <w:r w:rsidRPr="00462537" w:rsidR="007732D6">
              <w:t xml:space="preserve">de motie-Coenradie over administratieve verplichtingen in de kraamzorg schrappen of vereenvoudigen  </w:t>
            </w:r>
          </w:p>
        </w:tc>
      </w:tr>
      <w:tr w:rsidRPr="006466B9" w:rsidR="007732D6" w:rsidTr="00E03266" w14:paraId="589C75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3427D7FC" w14:textId="3E63BD9F">
            <w:pPr>
              <w:rPr>
                <w:b/>
                <w:color w:val="000000"/>
                <w:szCs w:val="24"/>
              </w:rPr>
            </w:pPr>
            <w:r w:rsidRPr="002D647F">
              <w:rPr>
                <w:b/>
                <w:bCs/>
              </w:rPr>
              <w:t>32 279, nr. 28</w:t>
            </w:r>
            <w:r>
              <w:rPr>
                <w:b/>
                <w:bCs/>
              </w:rPr>
              <w:t>5</w:t>
            </w:r>
          </w:p>
        </w:tc>
        <w:tc>
          <w:tcPr>
            <w:tcW w:w="497" w:type="dxa"/>
            <w:tcBorders>
              <w:top w:val="nil"/>
              <w:left w:val="nil"/>
              <w:bottom w:val="nil"/>
              <w:right w:val="nil"/>
            </w:tcBorders>
          </w:tcPr>
          <w:p w:rsidRPr="006466B9" w:rsidR="007732D6" w:rsidP="007732D6" w:rsidRDefault="007732D6" w14:paraId="7795A2A7" w14:textId="77777777">
            <w:pPr>
              <w:rPr>
                <w:szCs w:val="24"/>
              </w:rPr>
            </w:pPr>
          </w:p>
        </w:tc>
        <w:tc>
          <w:tcPr>
            <w:tcW w:w="6663" w:type="dxa"/>
            <w:gridSpan w:val="2"/>
            <w:tcBorders>
              <w:top w:val="nil"/>
              <w:left w:val="nil"/>
              <w:bottom w:val="nil"/>
              <w:right w:val="nil"/>
            </w:tcBorders>
          </w:tcPr>
          <w:p w:rsidRPr="006466B9" w:rsidR="007732D6" w:rsidP="007732D6" w:rsidRDefault="00F103F0" w14:paraId="428DE524" w14:textId="59FD79DE">
            <w:r>
              <w:t>-</w:t>
            </w:r>
            <w:r w:rsidRPr="00462537" w:rsidR="007732D6">
              <w:t xml:space="preserve">de motie-Coenradie over opties om werken in de kraamzorg aantrekkelijker te maken en uitstroom terug te dringen  </w:t>
            </w:r>
          </w:p>
        </w:tc>
      </w:tr>
      <w:tr w:rsidRPr="006466B9" w:rsidR="007732D6" w:rsidTr="00E03266" w14:paraId="412FCD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054D52BC" w14:textId="098A544E">
            <w:pPr>
              <w:rPr>
                <w:b/>
                <w:color w:val="000000"/>
                <w:szCs w:val="24"/>
              </w:rPr>
            </w:pPr>
            <w:r w:rsidRPr="002D647F">
              <w:rPr>
                <w:b/>
                <w:bCs/>
              </w:rPr>
              <w:t>32 279, nr. 28</w:t>
            </w:r>
            <w:r>
              <w:rPr>
                <w:b/>
                <w:bCs/>
              </w:rPr>
              <w:t>6</w:t>
            </w:r>
          </w:p>
        </w:tc>
        <w:tc>
          <w:tcPr>
            <w:tcW w:w="497" w:type="dxa"/>
            <w:tcBorders>
              <w:top w:val="nil"/>
              <w:left w:val="nil"/>
              <w:bottom w:val="nil"/>
              <w:right w:val="nil"/>
            </w:tcBorders>
          </w:tcPr>
          <w:p w:rsidRPr="006466B9" w:rsidR="007732D6" w:rsidP="007732D6" w:rsidRDefault="007732D6" w14:paraId="026BB384" w14:textId="77777777">
            <w:pPr>
              <w:rPr>
                <w:szCs w:val="24"/>
              </w:rPr>
            </w:pPr>
          </w:p>
        </w:tc>
        <w:tc>
          <w:tcPr>
            <w:tcW w:w="6663" w:type="dxa"/>
            <w:gridSpan w:val="2"/>
            <w:tcBorders>
              <w:top w:val="nil"/>
              <w:left w:val="nil"/>
              <w:bottom w:val="nil"/>
              <w:right w:val="nil"/>
            </w:tcBorders>
          </w:tcPr>
          <w:p w:rsidRPr="006466B9" w:rsidR="007732D6" w:rsidP="007732D6" w:rsidRDefault="00F103F0" w14:paraId="78D291C9" w14:textId="6631829F">
            <w:r>
              <w:t>-</w:t>
            </w:r>
            <w:r w:rsidRPr="00462537" w:rsidR="007732D6">
              <w:t xml:space="preserve">de motie-Poortman c.s. over voorstellen voor uitbreiding van het programma Kansrijke Start  </w:t>
            </w:r>
          </w:p>
        </w:tc>
      </w:tr>
      <w:tr w:rsidRPr="006466B9" w:rsidR="007732D6" w:rsidTr="00E03266" w14:paraId="2D17A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1CB408BC" w14:textId="5A76D273">
            <w:pPr>
              <w:rPr>
                <w:b/>
                <w:color w:val="000000"/>
                <w:szCs w:val="24"/>
              </w:rPr>
            </w:pPr>
            <w:r w:rsidRPr="002D647F">
              <w:rPr>
                <w:b/>
                <w:bCs/>
              </w:rPr>
              <w:t>32 279, nr. 28</w:t>
            </w:r>
            <w:r>
              <w:rPr>
                <w:b/>
                <w:bCs/>
              </w:rPr>
              <w:t>7</w:t>
            </w:r>
          </w:p>
        </w:tc>
        <w:tc>
          <w:tcPr>
            <w:tcW w:w="497" w:type="dxa"/>
            <w:tcBorders>
              <w:top w:val="nil"/>
              <w:left w:val="nil"/>
              <w:bottom w:val="nil"/>
              <w:right w:val="nil"/>
            </w:tcBorders>
          </w:tcPr>
          <w:p w:rsidRPr="006466B9" w:rsidR="007732D6" w:rsidP="007732D6" w:rsidRDefault="007732D6" w14:paraId="41BFE299" w14:textId="77777777">
            <w:pPr>
              <w:rPr>
                <w:szCs w:val="24"/>
              </w:rPr>
            </w:pPr>
          </w:p>
        </w:tc>
        <w:tc>
          <w:tcPr>
            <w:tcW w:w="6663" w:type="dxa"/>
            <w:gridSpan w:val="2"/>
            <w:tcBorders>
              <w:top w:val="nil"/>
              <w:left w:val="nil"/>
              <w:bottom w:val="nil"/>
              <w:right w:val="nil"/>
            </w:tcBorders>
          </w:tcPr>
          <w:p w:rsidRPr="006466B9" w:rsidR="007732D6" w:rsidP="007732D6" w:rsidRDefault="00F103F0" w14:paraId="7964DA4D" w14:textId="33CC7049">
            <w:r>
              <w:t>-</w:t>
            </w:r>
            <w:r w:rsidRPr="00462537" w:rsidR="007732D6">
              <w:t xml:space="preserve">de motie-Van Meetelen over het terugdringen van schaarste in plaats van het anders verdelen van schaarste  </w:t>
            </w:r>
          </w:p>
        </w:tc>
      </w:tr>
      <w:tr w:rsidRPr="006466B9" w:rsidR="007732D6" w:rsidTr="00E03266" w14:paraId="1E1331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7FE8FB21" w14:textId="22D0AAF6">
            <w:pPr>
              <w:rPr>
                <w:b/>
                <w:color w:val="000000"/>
                <w:szCs w:val="24"/>
              </w:rPr>
            </w:pPr>
            <w:r w:rsidRPr="002D647F">
              <w:rPr>
                <w:b/>
                <w:bCs/>
              </w:rPr>
              <w:t>32 279, nr. 28</w:t>
            </w:r>
            <w:r>
              <w:rPr>
                <w:b/>
                <w:bCs/>
              </w:rPr>
              <w:t>8</w:t>
            </w:r>
          </w:p>
        </w:tc>
        <w:tc>
          <w:tcPr>
            <w:tcW w:w="497" w:type="dxa"/>
            <w:tcBorders>
              <w:top w:val="nil"/>
              <w:left w:val="nil"/>
              <w:bottom w:val="nil"/>
              <w:right w:val="nil"/>
            </w:tcBorders>
          </w:tcPr>
          <w:p w:rsidRPr="006466B9" w:rsidR="007732D6" w:rsidP="007732D6" w:rsidRDefault="007732D6" w14:paraId="27F71F52" w14:textId="77777777">
            <w:pPr>
              <w:rPr>
                <w:szCs w:val="24"/>
              </w:rPr>
            </w:pPr>
          </w:p>
        </w:tc>
        <w:tc>
          <w:tcPr>
            <w:tcW w:w="6663" w:type="dxa"/>
            <w:gridSpan w:val="2"/>
            <w:tcBorders>
              <w:top w:val="nil"/>
              <w:left w:val="nil"/>
              <w:bottom w:val="nil"/>
              <w:right w:val="nil"/>
            </w:tcBorders>
          </w:tcPr>
          <w:p w:rsidRPr="006466B9" w:rsidR="007732D6" w:rsidP="007732D6" w:rsidRDefault="00F103F0" w14:paraId="4E7949DB" w14:textId="5603DB4B">
            <w:r>
              <w:t>-</w:t>
            </w:r>
            <w:r w:rsidRPr="00462537" w:rsidR="007732D6">
              <w:t xml:space="preserve">de motie-Van Meetelen over kraamzorg niet terecht laten komen bij vrouwen met een taalachterstand ten koste van kraamzorg aan andere Nederlandse vrouwen  </w:t>
            </w:r>
          </w:p>
        </w:tc>
      </w:tr>
      <w:tr w:rsidRPr="006466B9" w:rsidR="007732D6" w:rsidTr="00E03266" w14:paraId="7050C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7732D6" w:rsidRDefault="007732D6" w14:paraId="6F43F190" w14:textId="12C6048C">
            <w:pPr>
              <w:rPr>
                <w:b/>
                <w:color w:val="000000"/>
                <w:szCs w:val="24"/>
              </w:rPr>
            </w:pPr>
            <w:r w:rsidRPr="002D647F">
              <w:rPr>
                <w:b/>
                <w:bCs/>
              </w:rPr>
              <w:t>32 279, nr. 28</w:t>
            </w:r>
            <w:r>
              <w:rPr>
                <w:b/>
                <w:bCs/>
              </w:rPr>
              <w:t>9</w:t>
            </w:r>
          </w:p>
        </w:tc>
        <w:tc>
          <w:tcPr>
            <w:tcW w:w="497" w:type="dxa"/>
            <w:tcBorders>
              <w:top w:val="nil"/>
              <w:left w:val="nil"/>
              <w:bottom w:val="nil"/>
              <w:right w:val="nil"/>
            </w:tcBorders>
          </w:tcPr>
          <w:p w:rsidRPr="006466B9" w:rsidR="007732D6" w:rsidP="007732D6" w:rsidRDefault="007732D6" w14:paraId="1C970B57" w14:textId="77777777">
            <w:pPr>
              <w:rPr>
                <w:szCs w:val="24"/>
              </w:rPr>
            </w:pPr>
          </w:p>
        </w:tc>
        <w:tc>
          <w:tcPr>
            <w:tcW w:w="6663" w:type="dxa"/>
            <w:gridSpan w:val="2"/>
            <w:tcBorders>
              <w:top w:val="nil"/>
              <w:left w:val="nil"/>
              <w:bottom w:val="nil"/>
              <w:right w:val="nil"/>
            </w:tcBorders>
          </w:tcPr>
          <w:p w:rsidRPr="006466B9" w:rsidR="007732D6" w:rsidP="007732D6" w:rsidRDefault="00F103F0" w14:paraId="699ABCFA" w14:textId="765090A0">
            <w:r>
              <w:t>-</w:t>
            </w:r>
            <w:r w:rsidRPr="00462537" w:rsidR="007732D6">
              <w:t xml:space="preserve">de motie-Van Meetelen/Diederik van Dijk over kraamzorg niet langer behandelen als restcapaciteit maar als essentiële basiszorg </w:t>
            </w:r>
          </w:p>
        </w:tc>
      </w:tr>
      <w:tr w:rsidRPr="006466B9" w:rsidR="007732D6" w:rsidTr="00E03266" w14:paraId="3D4CA9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732D6" w:rsidP="00D345F7" w:rsidRDefault="007732D6" w14:paraId="5F379509" w14:textId="77777777">
            <w:pPr>
              <w:rPr>
                <w:b/>
                <w:color w:val="000000"/>
                <w:szCs w:val="24"/>
              </w:rPr>
            </w:pPr>
          </w:p>
        </w:tc>
        <w:tc>
          <w:tcPr>
            <w:tcW w:w="497" w:type="dxa"/>
            <w:tcBorders>
              <w:top w:val="nil"/>
              <w:left w:val="nil"/>
              <w:bottom w:val="nil"/>
              <w:right w:val="nil"/>
            </w:tcBorders>
          </w:tcPr>
          <w:p w:rsidRPr="006466B9" w:rsidR="007732D6" w:rsidP="00D345F7" w:rsidRDefault="007732D6" w14:paraId="725D5AB3" w14:textId="77777777">
            <w:pPr>
              <w:rPr>
                <w:szCs w:val="24"/>
              </w:rPr>
            </w:pPr>
          </w:p>
        </w:tc>
        <w:tc>
          <w:tcPr>
            <w:tcW w:w="6663" w:type="dxa"/>
            <w:gridSpan w:val="2"/>
            <w:tcBorders>
              <w:top w:val="nil"/>
              <w:left w:val="nil"/>
              <w:bottom w:val="nil"/>
              <w:right w:val="nil"/>
            </w:tcBorders>
          </w:tcPr>
          <w:p w:rsidRPr="006466B9" w:rsidR="007732D6" w:rsidP="00D345F7" w:rsidRDefault="007732D6" w14:paraId="026D7C78" w14:textId="77777777"/>
        </w:tc>
      </w:tr>
      <w:tr w:rsidRPr="006466B9" w:rsidR="00A27F54" w:rsidTr="00E03266" w14:paraId="1D9111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27F54" w:rsidP="00A27F54" w:rsidRDefault="00A27F54" w14:paraId="30A71250" w14:textId="3EC09EA6">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A27F54" w:rsidP="00A27F54" w:rsidRDefault="00A27F54" w14:paraId="1476639A" w14:textId="77777777">
            <w:pPr>
              <w:rPr>
                <w:szCs w:val="24"/>
              </w:rPr>
            </w:pPr>
          </w:p>
        </w:tc>
        <w:tc>
          <w:tcPr>
            <w:tcW w:w="6663" w:type="dxa"/>
            <w:gridSpan w:val="2"/>
            <w:tcBorders>
              <w:top w:val="nil"/>
              <w:left w:val="nil"/>
              <w:bottom w:val="nil"/>
              <w:right w:val="nil"/>
            </w:tcBorders>
          </w:tcPr>
          <w:p w:rsidRPr="006466B9" w:rsidR="00A27F54" w:rsidP="00A27F54" w:rsidRDefault="00E60800" w14:paraId="1CD7CAF0" w14:textId="43F186A0">
            <w:r>
              <w:t>18</w:t>
            </w:r>
            <w:r w:rsidR="00A27F54">
              <w:t>. Stemmingen over: moties ingediend bij het d</w:t>
            </w:r>
            <w:r w:rsidRPr="00A27F54" w:rsidR="00A27F54">
              <w:t>ebat over de sluiting van de zorgvilla's voor zeer ernstig meervoudig gehandicapte kinderen</w:t>
            </w:r>
          </w:p>
        </w:tc>
      </w:tr>
      <w:tr w:rsidRPr="006466B9" w:rsidR="00E3165A" w:rsidTr="00E03266" w14:paraId="54C322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603C9" w:rsidR="00E3165A" w:rsidP="00E3165A" w:rsidRDefault="007603C9" w14:paraId="6BE050BB" w14:textId="44C932FD">
            <w:pPr>
              <w:rPr>
                <w:b/>
                <w:bCs/>
                <w:color w:val="000000"/>
                <w:szCs w:val="24"/>
              </w:rPr>
            </w:pPr>
            <w:r w:rsidRPr="007603C9">
              <w:rPr>
                <w:b/>
                <w:bCs/>
              </w:rPr>
              <w:t>24 170, nr. 388</w:t>
            </w:r>
          </w:p>
        </w:tc>
        <w:tc>
          <w:tcPr>
            <w:tcW w:w="497" w:type="dxa"/>
            <w:tcBorders>
              <w:top w:val="nil"/>
              <w:left w:val="nil"/>
              <w:bottom w:val="nil"/>
              <w:right w:val="nil"/>
            </w:tcBorders>
          </w:tcPr>
          <w:p w:rsidRPr="006466B9" w:rsidR="00E3165A" w:rsidP="00E3165A" w:rsidRDefault="00E3165A" w14:paraId="178601C2" w14:textId="77777777">
            <w:pPr>
              <w:rPr>
                <w:szCs w:val="24"/>
              </w:rPr>
            </w:pPr>
          </w:p>
        </w:tc>
        <w:tc>
          <w:tcPr>
            <w:tcW w:w="6663" w:type="dxa"/>
            <w:gridSpan w:val="2"/>
            <w:tcBorders>
              <w:top w:val="nil"/>
              <w:left w:val="nil"/>
              <w:bottom w:val="nil"/>
              <w:right w:val="nil"/>
            </w:tcBorders>
          </w:tcPr>
          <w:p w:rsidRPr="006466B9" w:rsidR="00E3165A" w:rsidP="00E3165A" w:rsidRDefault="00F84FA8" w14:paraId="0AFE31A4" w14:textId="38B8DD50">
            <w:r>
              <w:t>-</w:t>
            </w:r>
            <w:r w:rsidRPr="000B5BBD" w:rsidR="00E3165A">
              <w:t xml:space="preserve">de motie-Bikker c.s. over onafhankelijk onderzoek naar de werkwijze van B. Braun </w:t>
            </w:r>
          </w:p>
        </w:tc>
      </w:tr>
      <w:tr w:rsidRPr="006466B9" w:rsidR="007603C9" w:rsidTr="00E03266" w14:paraId="5070B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5D213505" w14:textId="1DF859D8">
            <w:pPr>
              <w:rPr>
                <w:b/>
                <w:color w:val="000000"/>
                <w:szCs w:val="24"/>
              </w:rPr>
            </w:pPr>
            <w:r w:rsidRPr="00DB35B2">
              <w:rPr>
                <w:b/>
                <w:bCs/>
              </w:rPr>
              <w:t>24 170, nr. 3</w:t>
            </w:r>
            <w:r>
              <w:rPr>
                <w:b/>
                <w:bCs/>
              </w:rPr>
              <w:t>89</w:t>
            </w:r>
          </w:p>
        </w:tc>
        <w:tc>
          <w:tcPr>
            <w:tcW w:w="497" w:type="dxa"/>
            <w:tcBorders>
              <w:top w:val="nil"/>
              <w:left w:val="nil"/>
              <w:bottom w:val="nil"/>
              <w:right w:val="nil"/>
            </w:tcBorders>
          </w:tcPr>
          <w:p w:rsidRPr="006466B9" w:rsidR="007603C9" w:rsidP="007603C9" w:rsidRDefault="007603C9" w14:paraId="5DFBF21B" w14:textId="77777777">
            <w:pPr>
              <w:rPr>
                <w:szCs w:val="24"/>
              </w:rPr>
            </w:pPr>
          </w:p>
        </w:tc>
        <w:tc>
          <w:tcPr>
            <w:tcW w:w="6663" w:type="dxa"/>
            <w:gridSpan w:val="2"/>
            <w:tcBorders>
              <w:top w:val="nil"/>
              <w:left w:val="nil"/>
              <w:bottom w:val="nil"/>
              <w:right w:val="nil"/>
            </w:tcBorders>
          </w:tcPr>
          <w:p w:rsidRPr="006466B9" w:rsidR="007603C9" w:rsidP="007603C9" w:rsidRDefault="00F84FA8" w14:paraId="2583E83A" w14:textId="0B952397">
            <w:r>
              <w:t>-</w:t>
            </w:r>
            <w:r w:rsidRPr="000B5BBD" w:rsidR="007603C9">
              <w:t xml:space="preserve">de motie-Dobbe over onderzoek naar de afhankelijkheid van commerciële bedrijven bij specialistische zorg voor kwetsbare groepen  </w:t>
            </w:r>
          </w:p>
        </w:tc>
      </w:tr>
      <w:tr w:rsidRPr="006466B9" w:rsidR="007603C9" w:rsidTr="00E03266" w14:paraId="3BAC9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591D2DE1" w14:textId="6AF1C988">
            <w:pPr>
              <w:rPr>
                <w:b/>
                <w:color w:val="000000"/>
                <w:szCs w:val="24"/>
              </w:rPr>
            </w:pPr>
            <w:r w:rsidRPr="00DB35B2">
              <w:rPr>
                <w:b/>
                <w:bCs/>
              </w:rPr>
              <w:t>24 170, nr. 3</w:t>
            </w:r>
            <w:r>
              <w:rPr>
                <w:b/>
                <w:bCs/>
              </w:rPr>
              <w:t>90</w:t>
            </w:r>
          </w:p>
        </w:tc>
        <w:tc>
          <w:tcPr>
            <w:tcW w:w="497" w:type="dxa"/>
            <w:tcBorders>
              <w:top w:val="nil"/>
              <w:left w:val="nil"/>
              <w:bottom w:val="nil"/>
              <w:right w:val="nil"/>
            </w:tcBorders>
          </w:tcPr>
          <w:p w:rsidRPr="006466B9" w:rsidR="007603C9" w:rsidP="007603C9" w:rsidRDefault="007603C9" w14:paraId="4F75F105" w14:textId="77777777">
            <w:pPr>
              <w:rPr>
                <w:szCs w:val="24"/>
              </w:rPr>
            </w:pPr>
          </w:p>
        </w:tc>
        <w:tc>
          <w:tcPr>
            <w:tcW w:w="6663" w:type="dxa"/>
            <w:gridSpan w:val="2"/>
            <w:tcBorders>
              <w:top w:val="nil"/>
              <w:left w:val="nil"/>
              <w:bottom w:val="nil"/>
              <w:right w:val="nil"/>
            </w:tcBorders>
          </w:tcPr>
          <w:p w:rsidRPr="006466B9" w:rsidR="007603C9" w:rsidP="007603C9" w:rsidRDefault="00F84FA8" w14:paraId="7AAC3650" w14:textId="085EAAA3">
            <w:r>
              <w:t>-</w:t>
            </w:r>
            <w:r w:rsidRPr="000B5BBD" w:rsidR="007603C9">
              <w:t xml:space="preserve">de motie-Westerveld c.s. over de mogelijkheden van de ouders en de behoefte van het kind leidend laten zijn bij de vraag of het aanbod passend is  </w:t>
            </w:r>
          </w:p>
        </w:tc>
      </w:tr>
      <w:tr w:rsidRPr="006466B9" w:rsidR="007603C9" w:rsidTr="00E03266" w14:paraId="68180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665D6200" w14:textId="37A279F1">
            <w:pPr>
              <w:rPr>
                <w:b/>
                <w:color w:val="000000"/>
                <w:szCs w:val="24"/>
              </w:rPr>
            </w:pPr>
            <w:r w:rsidRPr="006E3413">
              <w:rPr>
                <w:b/>
                <w:bCs/>
              </w:rPr>
              <w:t>24 170, nr. 39</w:t>
            </w:r>
            <w:r>
              <w:rPr>
                <w:b/>
                <w:bCs/>
              </w:rPr>
              <w:t>1</w:t>
            </w:r>
          </w:p>
        </w:tc>
        <w:tc>
          <w:tcPr>
            <w:tcW w:w="497" w:type="dxa"/>
            <w:tcBorders>
              <w:top w:val="nil"/>
              <w:left w:val="nil"/>
              <w:bottom w:val="nil"/>
              <w:right w:val="nil"/>
            </w:tcBorders>
          </w:tcPr>
          <w:p w:rsidRPr="006466B9" w:rsidR="007603C9" w:rsidP="007603C9" w:rsidRDefault="007603C9" w14:paraId="27859722" w14:textId="77777777">
            <w:pPr>
              <w:rPr>
                <w:szCs w:val="24"/>
              </w:rPr>
            </w:pPr>
          </w:p>
        </w:tc>
        <w:tc>
          <w:tcPr>
            <w:tcW w:w="6663" w:type="dxa"/>
            <w:gridSpan w:val="2"/>
            <w:tcBorders>
              <w:top w:val="nil"/>
              <w:left w:val="nil"/>
              <w:bottom w:val="nil"/>
              <w:right w:val="nil"/>
            </w:tcBorders>
          </w:tcPr>
          <w:p w:rsidRPr="006466B9" w:rsidR="007603C9" w:rsidP="007603C9" w:rsidRDefault="00F84FA8" w14:paraId="4B03B3DD" w14:textId="32C4E218">
            <w:r>
              <w:t>-</w:t>
            </w:r>
            <w:r w:rsidRPr="000B5BBD" w:rsidR="007603C9">
              <w:t xml:space="preserve">de motie-Westerveld c.s. over waarborgen dat ExpertCare personeelsleden in dienst houdt tot 31 december 2026 </w:t>
            </w:r>
          </w:p>
        </w:tc>
      </w:tr>
      <w:tr w:rsidRPr="006466B9" w:rsidR="007603C9" w:rsidTr="00E03266" w14:paraId="13A28C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2F675B50" w14:textId="26C688E9">
            <w:pPr>
              <w:rPr>
                <w:b/>
                <w:color w:val="000000"/>
                <w:szCs w:val="24"/>
              </w:rPr>
            </w:pPr>
            <w:r w:rsidRPr="006E3413">
              <w:rPr>
                <w:b/>
                <w:bCs/>
              </w:rPr>
              <w:t>24 170, nr. 39</w:t>
            </w:r>
            <w:r>
              <w:rPr>
                <w:b/>
                <w:bCs/>
              </w:rPr>
              <w:t>2</w:t>
            </w:r>
          </w:p>
        </w:tc>
        <w:tc>
          <w:tcPr>
            <w:tcW w:w="497" w:type="dxa"/>
            <w:tcBorders>
              <w:top w:val="nil"/>
              <w:left w:val="nil"/>
              <w:bottom w:val="nil"/>
              <w:right w:val="nil"/>
            </w:tcBorders>
          </w:tcPr>
          <w:p w:rsidRPr="006466B9" w:rsidR="007603C9" w:rsidP="007603C9" w:rsidRDefault="007603C9" w14:paraId="2B26CE87" w14:textId="77777777">
            <w:pPr>
              <w:rPr>
                <w:szCs w:val="24"/>
              </w:rPr>
            </w:pPr>
          </w:p>
        </w:tc>
        <w:tc>
          <w:tcPr>
            <w:tcW w:w="6663" w:type="dxa"/>
            <w:gridSpan w:val="2"/>
            <w:tcBorders>
              <w:top w:val="nil"/>
              <w:left w:val="nil"/>
              <w:bottom w:val="nil"/>
              <w:right w:val="nil"/>
            </w:tcBorders>
          </w:tcPr>
          <w:p w:rsidRPr="006466B9" w:rsidR="007603C9" w:rsidP="007603C9" w:rsidRDefault="00F84FA8" w14:paraId="0ACDC8F1" w14:textId="32A2E7B9">
            <w:r>
              <w:t>-</w:t>
            </w:r>
            <w:r w:rsidRPr="000B5BBD" w:rsidR="007603C9">
              <w:t xml:space="preserve">de motie-Coenradie c.s. over in beeld brengen of er ook bij andere aanbieders van hoogspecialistische zorg voor meervoudig gehandicapte kinderen risico's bestaan voor de continuïteit van zorg  </w:t>
            </w:r>
          </w:p>
        </w:tc>
      </w:tr>
      <w:tr w:rsidRPr="006466B9" w:rsidR="007603C9" w:rsidTr="00E03266" w14:paraId="0123FB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5DEF71D9" w14:textId="43581725">
            <w:pPr>
              <w:rPr>
                <w:b/>
                <w:color w:val="000000"/>
                <w:szCs w:val="24"/>
              </w:rPr>
            </w:pPr>
            <w:r w:rsidRPr="006E3413">
              <w:rPr>
                <w:b/>
                <w:bCs/>
              </w:rPr>
              <w:t>24 170, nr. 39</w:t>
            </w:r>
            <w:r>
              <w:rPr>
                <w:b/>
                <w:bCs/>
              </w:rPr>
              <w:t>3</w:t>
            </w:r>
          </w:p>
        </w:tc>
        <w:tc>
          <w:tcPr>
            <w:tcW w:w="497" w:type="dxa"/>
            <w:tcBorders>
              <w:top w:val="nil"/>
              <w:left w:val="nil"/>
              <w:bottom w:val="nil"/>
              <w:right w:val="nil"/>
            </w:tcBorders>
          </w:tcPr>
          <w:p w:rsidRPr="006466B9" w:rsidR="007603C9" w:rsidP="007603C9" w:rsidRDefault="007603C9" w14:paraId="45EF7629" w14:textId="77777777">
            <w:pPr>
              <w:rPr>
                <w:szCs w:val="24"/>
              </w:rPr>
            </w:pPr>
          </w:p>
        </w:tc>
        <w:tc>
          <w:tcPr>
            <w:tcW w:w="6663" w:type="dxa"/>
            <w:gridSpan w:val="2"/>
            <w:tcBorders>
              <w:top w:val="nil"/>
              <w:left w:val="nil"/>
              <w:bottom w:val="nil"/>
              <w:right w:val="nil"/>
            </w:tcBorders>
          </w:tcPr>
          <w:p w:rsidRPr="006466B9" w:rsidR="007603C9" w:rsidP="007603C9" w:rsidRDefault="00F84FA8" w14:paraId="0E94E50E" w14:textId="2EA06F70">
            <w:r>
              <w:t>-</w:t>
            </w:r>
            <w:r w:rsidRPr="000B5BBD" w:rsidR="007603C9">
              <w:t xml:space="preserve">de motie-Coenradie c.s. over in gesprek gaan met de NZa over of de huidige zorgspecifieke concentratietoets voldoende waarborging biedt voor de continuïteit van zorg </w:t>
            </w:r>
          </w:p>
        </w:tc>
      </w:tr>
      <w:tr w:rsidRPr="006466B9" w:rsidR="007603C9" w:rsidTr="00E03266" w14:paraId="4B4BBF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0FA3FEF8" w14:textId="3E474B74">
            <w:pPr>
              <w:rPr>
                <w:b/>
                <w:color w:val="000000"/>
                <w:szCs w:val="24"/>
              </w:rPr>
            </w:pPr>
            <w:r w:rsidRPr="006E3413">
              <w:rPr>
                <w:b/>
                <w:bCs/>
              </w:rPr>
              <w:t>24 170, nr. 39</w:t>
            </w:r>
            <w:r>
              <w:rPr>
                <w:b/>
                <w:bCs/>
              </w:rPr>
              <w:t>4</w:t>
            </w:r>
          </w:p>
        </w:tc>
        <w:tc>
          <w:tcPr>
            <w:tcW w:w="497" w:type="dxa"/>
            <w:tcBorders>
              <w:top w:val="nil"/>
              <w:left w:val="nil"/>
              <w:bottom w:val="nil"/>
              <w:right w:val="nil"/>
            </w:tcBorders>
          </w:tcPr>
          <w:p w:rsidRPr="006466B9" w:rsidR="007603C9" w:rsidP="007603C9" w:rsidRDefault="007603C9" w14:paraId="21793481" w14:textId="77777777">
            <w:pPr>
              <w:rPr>
                <w:szCs w:val="24"/>
              </w:rPr>
            </w:pPr>
          </w:p>
        </w:tc>
        <w:tc>
          <w:tcPr>
            <w:tcW w:w="6663" w:type="dxa"/>
            <w:gridSpan w:val="2"/>
            <w:tcBorders>
              <w:top w:val="nil"/>
              <w:left w:val="nil"/>
              <w:bottom w:val="nil"/>
              <w:right w:val="nil"/>
            </w:tcBorders>
          </w:tcPr>
          <w:p w:rsidRPr="006466B9" w:rsidR="007603C9" w:rsidP="007603C9" w:rsidRDefault="00F84FA8" w14:paraId="41E00C7C" w14:textId="3637B79E">
            <w:r>
              <w:t>-</w:t>
            </w:r>
            <w:r w:rsidRPr="000B5BBD" w:rsidR="007603C9">
              <w:t xml:space="preserve">de motie-Maeijer over een plan van aanpak om de specialistische zorg te borgen  </w:t>
            </w:r>
          </w:p>
        </w:tc>
      </w:tr>
      <w:tr w:rsidRPr="006466B9" w:rsidR="007603C9" w:rsidTr="00E03266" w14:paraId="58B9C4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3409CB47" w14:textId="713FF92E">
            <w:pPr>
              <w:rPr>
                <w:b/>
                <w:color w:val="000000"/>
                <w:szCs w:val="24"/>
              </w:rPr>
            </w:pPr>
            <w:r w:rsidRPr="006E3413">
              <w:rPr>
                <w:b/>
                <w:bCs/>
              </w:rPr>
              <w:t>24 170, nr. 39</w:t>
            </w:r>
            <w:r>
              <w:rPr>
                <w:b/>
                <w:bCs/>
              </w:rPr>
              <w:t>5</w:t>
            </w:r>
          </w:p>
        </w:tc>
        <w:tc>
          <w:tcPr>
            <w:tcW w:w="497" w:type="dxa"/>
            <w:tcBorders>
              <w:top w:val="nil"/>
              <w:left w:val="nil"/>
              <w:bottom w:val="nil"/>
              <w:right w:val="nil"/>
            </w:tcBorders>
          </w:tcPr>
          <w:p w:rsidRPr="006466B9" w:rsidR="007603C9" w:rsidP="007603C9" w:rsidRDefault="007603C9" w14:paraId="76C83848" w14:textId="77777777">
            <w:pPr>
              <w:rPr>
                <w:szCs w:val="24"/>
              </w:rPr>
            </w:pPr>
          </w:p>
        </w:tc>
        <w:tc>
          <w:tcPr>
            <w:tcW w:w="6663" w:type="dxa"/>
            <w:gridSpan w:val="2"/>
            <w:tcBorders>
              <w:top w:val="nil"/>
              <w:left w:val="nil"/>
              <w:bottom w:val="nil"/>
              <w:right w:val="nil"/>
            </w:tcBorders>
          </w:tcPr>
          <w:p w:rsidRPr="006466B9" w:rsidR="007603C9" w:rsidP="007603C9" w:rsidRDefault="00F84FA8" w14:paraId="7A242C05" w14:textId="1F0DFD8B">
            <w:r>
              <w:t>-</w:t>
            </w:r>
            <w:r w:rsidRPr="000B5BBD" w:rsidR="007603C9">
              <w:t xml:space="preserve">de motie-Van Houwelingen over het aanbieden van brandstofclausules in zorgcontracten met zorgvervoerders  </w:t>
            </w:r>
          </w:p>
        </w:tc>
      </w:tr>
      <w:tr w:rsidRPr="006466B9" w:rsidR="007603C9" w:rsidTr="00E03266" w14:paraId="29FD0F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6125FDC9" w14:textId="6DC1D271">
            <w:pPr>
              <w:rPr>
                <w:b/>
                <w:color w:val="000000"/>
                <w:szCs w:val="24"/>
              </w:rPr>
            </w:pPr>
            <w:r w:rsidRPr="006E3413">
              <w:rPr>
                <w:b/>
                <w:bCs/>
              </w:rPr>
              <w:lastRenderedPageBreak/>
              <w:t>24 170, nr. 39</w:t>
            </w:r>
            <w:r>
              <w:rPr>
                <w:b/>
                <w:bCs/>
              </w:rPr>
              <w:t>6</w:t>
            </w:r>
          </w:p>
        </w:tc>
        <w:tc>
          <w:tcPr>
            <w:tcW w:w="497" w:type="dxa"/>
            <w:tcBorders>
              <w:top w:val="nil"/>
              <w:left w:val="nil"/>
              <w:bottom w:val="nil"/>
              <w:right w:val="nil"/>
            </w:tcBorders>
          </w:tcPr>
          <w:p w:rsidRPr="006466B9" w:rsidR="007603C9" w:rsidP="007603C9" w:rsidRDefault="007603C9" w14:paraId="0985E3CF" w14:textId="77777777">
            <w:pPr>
              <w:rPr>
                <w:szCs w:val="24"/>
              </w:rPr>
            </w:pPr>
          </w:p>
        </w:tc>
        <w:tc>
          <w:tcPr>
            <w:tcW w:w="6663" w:type="dxa"/>
            <w:gridSpan w:val="2"/>
            <w:tcBorders>
              <w:top w:val="nil"/>
              <w:left w:val="nil"/>
              <w:bottom w:val="nil"/>
              <w:right w:val="nil"/>
            </w:tcBorders>
          </w:tcPr>
          <w:p w:rsidRPr="006466B9" w:rsidR="007603C9" w:rsidP="007603C9" w:rsidRDefault="00F84FA8" w14:paraId="7081433B" w14:textId="6B56B94C">
            <w:r>
              <w:t>-</w:t>
            </w:r>
            <w:r w:rsidRPr="000B5BBD" w:rsidR="007603C9">
              <w:t xml:space="preserve">de motie-Van Houwelingen over een stijging van de brandstofkosten volledig doorberekenen in de tarieven van zorgvervoerders  </w:t>
            </w:r>
          </w:p>
        </w:tc>
      </w:tr>
      <w:tr w:rsidRPr="006466B9" w:rsidR="007603C9" w:rsidTr="00E03266" w14:paraId="0C226A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603C9" w:rsidP="007603C9" w:rsidRDefault="007603C9" w14:paraId="6C52AA3E" w14:textId="28FF2101">
            <w:pPr>
              <w:rPr>
                <w:b/>
                <w:color w:val="000000"/>
                <w:szCs w:val="24"/>
              </w:rPr>
            </w:pPr>
            <w:r w:rsidRPr="006E3413">
              <w:rPr>
                <w:b/>
                <w:bCs/>
              </w:rPr>
              <w:t>24 170, nr. 39</w:t>
            </w:r>
            <w:r>
              <w:rPr>
                <w:b/>
                <w:bCs/>
              </w:rPr>
              <w:t>7</w:t>
            </w:r>
            <w:r w:rsidR="00551403">
              <w:rPr>
                <w:b/>
                <w:bCs/>
              </w:rPr>
              <w:t xml:space="preserve"> (aangehouden)</w:t>
            </w:r>
          </w:p>
        </w:tc>
        <w:tc>
          <w:tcPr>
            <w:tcW w:w="497" w:type="dxa"/>
            <w:tcBorders>
              <w:top w:val="nil"/>
              <w:left w:val="nil"/>
              <w:bottom w:val="nil"/>
              <w:right w:val="nil"/>
            </w:tcBorders>
          </w:tcPr>
          <w:p w:rsidRPr="006466B9" w:rsidR="007603C9" w:rsidP="007603C9" w:rsidRDefault="007603C9" w14:paraId="3A59F6C6" w14:textId="77777777">
            <w:pPr>
              <w:rPr>
                <w:szCs w:val="24"/>
              </w:rPr>
            </w:pPr>
          </w:p>
        </w:tc>
        <w:tc>
          <w:tcPr>
            <w:tcW w:w="6663" w:type="dxa"/>
            <w:gridSpan w:val="2"/>
            <w:tcBorders>
              <w:top w:val="nil"/>
              <w:left w:val="nil"/>
              <w:bottom w:val="nil"/>
              <w:right w:val="nil"/>
            </w:tcBorders>
          </w:tcPr>
          <w:p w:rsidRPr="006466B9" w:rsidR="007603C9" w:rsidP="007603C9" w:rsidRDefault="00F84FA8" w14:paraId="285CD349" w14:textId="14D489D8">
            <w:r>
              <w:t>-</w:t>
            </w:r>
            <w:r w:rsidRPr="000B5BBD" w:rsidR="007603C9">
              <w:t xml:space="preserve">de motie-Van Houwelingen over onderzoeken hoe zorgverzekeraars financieel sterker geprikkeld kunnen worden om aan hun zorgplicht te voldoen </w:t>
            </w:r>
          </w:p>
        </w:tc>
      </w:tr>
      <w:tr w:rsidRPr="006466B9" w:rsidR="00E3165A" w:rsidTr="00E03266" w14:paraId="3E27AE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3165A" w:rsidP="00A27F54" w:rsidRDefault="00E3165A" w14:paraId="7634A857" w14:textId="77777777">
            <w:pPr>
              <w:rPr>
                <w:b/>
                <w:color w:val="000000"/>
                <w:szCs w:val="24"/>
              </w:rPr>
            </w:pPr>
          </w:p>
        </w:tc>
        <w:tc>
          <w:tcPr>
            <w:tcW w:w="497" w:type="dxa"/>
            <w:tcBorders>
              <w:top w:val="nil"/>
              <w:left w:val="nil"/>
              <w:bottom w:val="nil"/>
              <w:right w:val="nil"/>
            </w:tcBorders>
          </w:tcPr>
          <w:p w:rsidRPr="006466B9" w:rsidR="00E3165A" w:rsidP="00A27F54" w:rsidRDefault="00E3165A" w14:paraId="5D2B0B22" w14:textId="77777777">
            <w:pPr>
              <w:rPr>
                <w:szCs w:val="24"/>
              </w:rPr>
            </w:pPr>
          </w:p>
        </w:tc>
        <w:tc>
          <w:tcPr>
            <w:tcW w:w="6663" w:type="dxa"/>
            <w:gridSpan w:val="2"/>
            <w:tcBorders>
              <w:top w:val="nil"/>
              <w:left w:val="nil"/>
              <w:bottom w:val="nil"/>
              <w:right w:val="nil"/>
            </w:tcBorders>
          </w:tcPr>
          <w:p w:rsidRPr="006466B9" w:rsidR="00E3165A" w:rsidP="00A27F54" w:rsidRDefault="00E3165A" w14:paraId="5756F5FC" w14:textId="77777777"/>
        </w:tc>
      </w:tr>
      <w:tr w:rsidRPr="006466B9" w:rsidR="009C033F" w:rsidTr="00E03266" w14:paraId="10E2B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C033F" w:rsidP="00A27F54" w:rsidRDefault="009C033F" w14:paraId="604A5DF4" w14:textId="6AEEE5BC">
            <w:pPr>
              <w:rPr>
                <w:b/>
                <w:color w:val="000000"/>
                <w:szCs w:val="24"/>
              </w:rPr>
            </w:pPr>
            <w:r>
              <w:rPr>
                <w:b/>
                <w:color w:val="000000"/>
                <w:szCs w:val="24"/>
              </w:rPr>
              <w:t xml:space="preserve">Stemming </w:t>
            </w:r>
          </w:p>
        </w:tc>
        <w:tc>
          <w:tcPr>
            <w:tcW w:w="497" w:type="dxa"/>
            <w:tcBorders>
              <w:top w:val="nil"/>
              <w:left w:val="nil"/>
              <w:bottom w:val="nil"/>
              <w:right w:val="nil"/>
            </w:tcBorders>
          </w:tcPr>
          <w:p w:rsidRPr="006466B9" w:rsidR="009C033F" w:rsidP="00A27F54" w:rsidRDefault="009C033F" w14:paraId="20034936" w14:textId="77777777">
            <w:pPr>
              <w:rPr>
                <w:szCs w:val="24"/>
              </w:rPr>
            </w:pPr>
          </w:p>
        </w:tc>
        <w:tc>
          <w:tcPr>
            <w:tcW w:w="6663" w:type="dxa"/>
            <w:gridSpan w:val="2"/>
            <w:tcBorders>
              <w:top w:val="nil"/>
              <w:left w:val="nil"/>
              <w:bottom w:val="nil"/>
              <w:right w:val="nil"/>
            </w:tcBorders>
          </w:tcPr>
          <w:p w:rsidRPr="006466B9" w:rsidR="009C033F" w:rsidP="009C033F" w:rsidRDefault="00E60800" w14:paraId="391C61DA" w14:textId="022F713A">
            <w:r>
              <w:t>19</w:t>
            </w:r>
            <w:r w:rsidR="009C033F">
              <w:t>. Stemming over: aangehouden motie ingediend bij de Vaststelling van de begrotingsstaten van het Ministerie van Onderwijs, Cultuur en Wetenschap (VIII) voor het jaar 2026</w:t>
            </w:r>
          </w:p>
        </w:tc>
      </w:tr>
      <w:tr w:rsidRPr="006466B9" w:rsidR="009C033F" w:rsidTr="00E03266" w14:paraId="7B68A0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82EDC" w:rsidR="009C033F" w:rsidP="00A27F54" w:rsidRDefault="00282EDC" w14:paraId="11119EB0" w14:textId="6FD79869">
            <w:pPr>
              <w:rPr>
                <w:b/>
                <w:bCs/>
                <w:color w:val="000000"/>
                <w:szCs w:val="24"/>
              </w:rPr>
            </w:pPr>
            <w:r w:rsidRPr="00282EDC">
              <w:rPr>
                <w:b/>
                <w:bCs/>
              </w:rPr>
              <w:t>36 800-VIII, nr. 117</w:t>
            </w:r>
          </w:p>
        </w:tc>
        <w:tc>
          <w:tcPr>
            <w:tcW w:w="497" w:type="dxa"/>
            <w:tcBorders>
              <w:top w:val="nil"/>
              <w:left w:val="nil"/>
              <w:bottom w:val="nil"/>
              <w:right w:val="nil"/>
            </w:tcBorders>
          </w:tcPr>
          <w:p w:rsidRPr="006466B9" w:rsidR="009C033F" w:rsidP="00A27F54" w:rsidRDefault="009C033F" w14:paraId="6C017584" w14:textId="77777777">
            <w:pPr>
              <w:rPr>
                <w:szCs w:val="24"/>
              </w:rPr>
            </w:pPr>
          </w:p>
        </w:tc>
        <w:tc>
          <w:tcPr>
            <w:tcW w:w="6663" w:type="dxa"/>
            <w:gridSpan w:val="2"/>
            <w:tcBorders>
              <w:top w:val="nil"/>
              <w:left w:val="nil"/>
              <w:bottom w:val="nil"/>
              <w:right w:val="nil"/>
            </w:tcBorders>
          </w:tcPr>
          <w:p w:rsidR="00282EDC" w:rsidP="00282EDC" w:rsidRDefault="00282EDC" w14:paraId="60A61981" w14:textId="77777777">
            <w:r>
              <w:t xml:space="preserve">-de motie-Stoffer over het wetsvoorstel Strategisch </w:t>
            </w:r>
          </w:p>
          <w:p w:rsidRPr="006466B9" w:rsidR="009C033F" w:rsidP="00282EDC" w:rsidRDefault="00282EDC" w14:paraId="0F062FE8" w14:textId="5F2D5CBA">
            <w:r>
              <w:t>personeelsbeleid intrekken</w:t>
            </w:r>
          </w:p>
        </w:tc>
      </w:tr>
      <w:tr w:rsidRPr="006466B9" w:rsidR="009C033F" w:rsidTr="00E03266" w14:paraId="45426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C033F" w:rsidP="00A27F54" w:rsidRDefault="009C033F" w14:paraId="4A9A3AFB" w14:textId="77777777">
            <w:pPr>
              <w:rPr>
                <w:b/>
                <w:color w:val="000000"/>
                <w:szCs w:val="24"/>
              </w:rPr>
            </w:pPr>
          </w:p>
        </w:tc>
        <w:tc>
          <w:tcPr>
            <w:tcW w:w="497" w:type="dxa"/>
            <w:tcBorders>
              <w:top w:val="nil"/>
              <w:left w:val="nil"/>
              <w:bottom w:val="nil"/>
              <w:right w:val="nil"/>
            </w:tcBorders>
          </w:tcPr>
          <w:p w:rsidRPr="006466B9" w:rsidR="009C033F" w:rsidP="00A27F54" w:rsidRDefault="009C033F" w14:paraId="19D59324" w14:textId="77777777">
            <w:pPr>
              <w:rPr>
                <w:szCs w:val="24"/>
              </w:rPr>
            </w:pPr>
          </w:p>
        </w:tc>
        <w:tc>
          <w:tcPr>
            <w:tcW w:w="6663" w:type="dxa"/>
            <w:gridSpan w:val="2"/>
            <w:tcBorders>
              <w:top w:val="nil"/>
              <w:left w:val="nil"/>
              <w:bottom w:val="nil"/>
              <w:right w:val="nil"/>
            </w:tcBorders>
          </w:tcPr>
          <w:p w:rsidRPr="006466B9" w:rsidR="009C033F" w:rsidP="00A27F54" w:rsidRDefault="009C033F" w14:paraId="317A8B65" w14:textId="77777777"/>
        </w:tc>
      </w:tr>
      <w:tr w:rsidRPr="006466B9" w:rsidR="00F97C21" w:rsidTr="00E03266" w14:paraId="458505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0BE0AD34" w14:textId="77777777">
            <w:pPr>
              <w:rPr>
                <w:b/>
                <w:color w:val="000000"/>
                <w:szCs w:val="24"/>
              </w:rPr>
            </w:pPr>
          </w:p>
        </w:tc>
        <w:tc>
          <w:tcPr>
            <w:tcW w:w="497" w:type="dxa"/>
            <w:tcBorders>
              <w:top w:val="nil"/>
              <w:left w:val="nil"/>
              <w:bottom w:val="nil"/>
              <w:right w:val="nil"/>
            </w:tcBorders>
          </w:tcPr>
          <w:p w:rsidRPr="006466B9" w:rsidR="00F97C21" w:rsidP="00A27F54" w:rsidRDefault="00F97C21" w14:paraId="456159FD" w14:textId="77777777">
            <w:pPr>
              <w:rPr>
                <w:szCs w:val="24"/>
              </w:rPr>
            </w:pPr>
          </w:p>
        </w:tc>
        <w:tc>
          <w:tcPr>
            <w:tcW w:w="6663" w:type="dxa"/>
            <w:gridSpan w:val="2"/>
            <w:tcBorders>
              <w:top w:val="nil"/>
              <w:left w:val="nil"/>
              <w:bottom w:val="nil"/>
              <w:right w:val="nil"/>
            </w:tcBorders>
          </w:tcPr>
          <w:p w:rsidRPr="006466B9" w:rsidR="00F97C21" w:rsidP="00A27F54" w:rsidRDefault="00F97C21" w14:paraId="42C61E4B" w14:textId="2960B113">
            <w:r>
              <w:t>2</w:t>
            </w:r>
            <w:r w:rsidR="00E60800">
              <w:t>0</w:t>
            </w:r>
            <w:r>
              <w:t xml:space="preserve">. </w:t>
            </w:r>
            <w:r w:rsidRPr="00F97C21">
              <w:t xml:space="preserve">Debat over de intentieverklaring met Tata Steel </w:t>
            </w:r>
            <w:r>
              <w:t xml:space="preserve">met maximum spreektijden van 4 minuten per fractie </w:t>
            </w:r>
          </w:p>
        </w:tc>
      </w:tr>
      <w:tr w:rsidRPr="006466B9" w:rsidR="00F97C21" w:rsidTr="00E03266" w14:paraId="28FD35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1B3E5789" w14:textId="77777777">
            <w:pPr>
              <w:rPr>
                <w:b/>
                <w:color w:val="000000"/>
                <w:szCs w:val="24"/>
              </w:rPr>
            </w:pPr>
          </w:p>
        </w:tc>
        <w:tc>
          <w:tcPr>
            <w:tcW w:w="497" w:type="dxa"/>
            <w:tcBorders>
              <w:top w:val="nil"/>
              <w:left w:val="nil"/>
              <w:bottom w:val="nil"/>
              <w:right w:val="nil"/>
            </w:tcBorders>
          </w:tcPr>
          <w:p w:rsidRPr="006466B9" w:rsidR="00F97C21" w:rsidP="00A27F54" w:rsidRDefault="00F97C21" w14:paraId="41B0E65B" w14:textId="77777777">
            <w:pPr>
              <w:rPr>
                <w:szCs w:val="24"/>
              </w:rPr>
            </w:pPr>
          </w:p>
        </w:tc>
        <w:tc>
          <w:tcPr>
            <w:tcW w:w="6663" w:type="dxa"/>
            <w:gridSpan w:val="2"/>
            <w:tcBorders>
              <w:top w:val="nil"/>
              <w:left w:val="nil"/>
              <w:bottom w:val="nil"/>
              <w:right w:val="nil"/>
            </w:tcBorders>
          </w:tcPr>
          <w:p w:rsidRPr="006466B9" w:rsidR="00F97C21" w:rsidP="00A27F54" w:rsidRDefault="00F97C21" w14:paraId="3A8204C1" w14:textId="77777777"/>
        </w:tc>
      </w:tr>
      <w:tr w:rsidRPr="006466B9" w:rsidR="00F97C21" w:rsidTr="00E03266" w14:paraId="6B4E72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E52A3" w:rsidR="00F97C21" w:rsidP="00A27F54" w:rsidRDefault="003E52A3" w14:paraId="68D015AE" w14:textId="56E2981A">
            <w:pPr>
              <w:rPr>
                <w:b/>
                <w:bCs/>
                <w:color w:val="000000"/>
                <w:szCs w:val="24"/>
              </w:rPr>
            </w:pPr>
            <w:r w:rsidRPr="003E52A3">
              <w:rPr>
                <w:b/>
                <w:bCs/>
              </w:rPr>
              <w:t>22 112, nr. 4279</w:t>
            </w:r>
          </w:p>
        </w:tc>
        <w:tc>
          <w:tcPr>
            <w:tcW w:w="497" w:type="dxa"/>
            <w:tcBorders>
              <w:top w:val="nil"/>
              <w:left w:val="nil"/>
              <w:bottom w:val="nil"/>
              <w:right w:val="nil"/>
            </w:tcBorders>
          </w:tcPr>
          <w:p w:rsidRPr="006466B9" w:rsidR="00F97C21" w:rsidP="00A27F54" w:rsidRDefault="00F97C21" w14:paraId="11DC99F7" w14:textId="77777777">
            <w:pPr>
              <w:rPr>
                <w:szCs w:val="24"/>
              </w:rPr>
            </w:pPr>
          </w:p>
        </w:tc>
        <w:tc>
          <w:tcPr>
            <w:tcW w:w="6663" w:type="dxa"/>
            <w:gridSpan w:val="2"/>
            <w:tcBorders>
              <w:top w:val="nil"/>
              <w:left w:val="nil"/>
              <w:bottom w:val="nil"/>
              <w:right w:val="nil"/>
            </w:tcBorders>
          </w:tcPr>
          <w:p w:rsidRPr="006466B9" w:rsidR="00F97C21" w:rsidP="00A27F54" w:rsidRDefault="003E52A3" w14:paraId="570B65D5" w14:textId="2DF0269A">
            <w:r>
              <w:t>2</w:t>
            </w:r>
            <w:r w:rsidR="00E60800">
              <w:t>1</w:t>
            </w:r>
            <w:r>
              <w:t xml:space="preserve">. </w:t>
            </w:r>
            <w:r w:rsidRPr="003E52A3">
              <w:t>Tweeminutendebat Apply AI-strategie</w:t>
            </w:r>
            <w:r>
              <w:t xml:space="preserve"> </w:t>
            </w:r>
            <w:r w:rsidRPr="003E52A3">
              <w:t xml:space="preserve">met maximum spreektijden van </w:t>
            </w:r>
            <w:r>
              <w:t>2</w:t>
            </w:r>
            <w:r w:rsidRPr="003E52A3">
              <w:t xml:space="preserve"> minuten per fractie</w:t>
            </w:r>
          </w:p>
        </w:tc>
      </w:tr>
      <w:tr w:rsidRPr="006466B9" w:rsidR="00F97C21" w:rsidTr="00E03266" w14:paraId="26B23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3B92FA18" w14:textId="77777777">
            <w:pPr>
              <w:rPr>
                <w:b/>
                <w:color w:val="000000"/>
                <w:szCs w:val="24"/>
              </w:rPr>
            </w:pPr>
          </w:p>
        </w:tc>
        <w:tc>
          <w:tcPr>
            <w:tcW w:w="497" w:type="dxa"/>
            <w:tcBorders>
              <w:top w:val="nil"/>
              <w:left w:val="nil"/>
              <w:bottom w:val="nil"/>
              <w:right w:val="nil"/>
            </w:tcBorders>
          </w:tcPr>
          <w:p w:rsidRPr="006466B9" w:rsidR="00F97C21" w:rsidP="00A27F54" w:rsidRDefault="00F97C21" w14:paraId="1091460F" w14:textId="77777777">
            <w:pPr>
              <w:rPr>
                <w:szCs w:val="24"/>
              </w:rPr>
            </w:pPr>
          </w:p>
        </w:tc>
        <w:tc>
          <w:tcPr>
            <w:tcW w:w="6663" w:type="dxa"/>
            <w:gridSpan w:val="2"/>
            <w:tcBorders>
              <w:top w:val="nil"/>
              <w:left w:val="nil"/>
              <w:bottom w:val="nil"/>
              <w:right w:val="nil"/>
            </w:tcBorders>
          </w:tcPr>
          <w:p w:rsidRPr="006466B9" w:rsidR="00F97C21" w:rsidP="00A27F54" w:rsidRDefault="00F97C21" w14:paraId="30397109" w14:textId="77777777"/>
        </w:tc>
      </w:tr>
      <w:tr w:rsidRPr="006466B9" w:rsidR="00F97C21" w:rsidTr="00E03266" w14:paraId="01A0ED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26516F" w14:paraId="1E668E73" w14:textId="2DC4845D">
            <w:pPr>
              <w:rPr>
                <w:b/>
                <w:color w:val="000000"/>
                <w:szCs w:val="24"/>
              </w:rPr>
            </w:pPr>
            <w:r w:rsidRPr="0026516F">
              <w:rPr>
                <w:b/>
                <w:color w:val="000000"/>
                <w:szCs w:val="24"/>
              </w:rPr>
              <w:t>35 633, nr. 25</w:t>
            </w:r>
          </w:p>
        </w:tc>
        <w:tc>
          <w:tcPr>
            <w:tcW w:w="497" w:type="dxa"/>
            <w:tcBorders>
              <w:top w:val="nil"/>
              <w:left w:val="nil"/>
              <w:bottom w:val="nil"/>
              <w:right w:val="nil"/>
            </w:tcBorders>
          </w:tcPr>
          <w:p w:rsidRPr="006466B9" w:rsidR="00F97C21" w:rsidP="00A27F54" w:rsidRDefault="00F97C21" w14:paraId="5F73A3D2" w14:textId="77777777">
            <w:pPr>
              <w:rPr>
                <w:szCs w:val="24"/>
              </w:rPr>
            </w:pPr>
          </w:p>
        </w:tc>
        <w:tc>
          <w:tcPr>
            <w:tcW w:w="6663" w:type="dxa"/>
            <w:gridSpan w:val="2"/>
            <w:tcBorders>
              <w:top w:val="nil"/>
              <w:left w:val="nil"/>
              <w:bottom w:val="nil"/>
              <w:right w:val="nil"/>
            </w:tcBorders>
          </w:tcPr>
          <w:p w:rsidRPr="006466B9" w:rsidR="00F97C21" w:rsidP="00A27F54" w:rsidRDefault="0026516F" w14:paraId="7260AB84" w14:textId="7FBD90D5">
            <w:r>
              <w:t>2</w:t>
            </w:r>
            <w:r w:rsidR="00E60800">
              <w:t>2</w:t>
            </w:r>
            <w:r>
              <w:t xml:space="preserve">. </w:t>
            </w:r>
            <w:r w:rsidRPr="0026516F">
              <w:t>Tweeminutendebat Uitspraken College van Beroep voor het bedrijfsleven in de beroepszaken betreffende nadeelcompensatie pelsdierhouderijen - uitvoering uitspraken en financiële gevolgen met maximum spreektijden van 2 minuten per fractie</w:t>
            </w:r>
          </w:p>
        </w:tc>
      </w:tr>
      <w:tr w:rsidRPr="006466B9" w:rsidR="00F97C21" w:rsidTr="00E03266" w14:paraId="0F3CA7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15BC70AD" w14:textId="77777777">
            <w:pPr>
              <w:rPr>
                <w:b/>
                <w:color w:val="000000"/>
                <w:szCs w:val="24"/>
              </w:rPr>
            </w:pPr>
          </w:p>
        </w:tc>
        <w:tc>
          <w:tcPr>
            <w:tcW w:w="497" w:type="dxa"/>
            <w:tcBorders>
              <w:top w:val="nil"/>
              <w:left w:val="nil"/>
              <w:bottom w:val="nil"/>
              <w:right w:val="nil"/>
            </w:tcBorders>
          </w:tcPr>
          <w:p w:rsidRPr="006466B9" w:rsidR="00F97C21" w:rsidP="00A27F54" w:rsidRDefault="00F97C21" w14:paraId="793B5E2F" w14:textId="77777777">
            <w:pPr>
              <w:rPr>
                <w:szCs w:val="24"/>
              </w:rPr>
            </w:pPr>
          </w:p>
        </w:tc>
        <w:tc>
          <w:tcPr>
            <w:tcW w:w="6663" w:type="dxa"/>
            <w:gridSpan w:val="2"/>
            <w:tcBorders>
              <w:top w:val="nil"/>
              <w:left w:val="nil"/>
              <w:bottom w:val="nil"/>
              <w:right w:val="nil"/>
            </w:tcBorders>
          </w:tcPr>
          <w:p w:rsidRPr="006466B9" w:rsidR="00F97C21" w:rsidP="00A27F54" w:rsidRDefault="00F97C21" w14:paraId="75992566" w14:textId="77777777"/>
        </w:tc>
      </w:tr>
      <w:tr w:rsidRPr="006466B9" w:rsidR="00F97C21" w:rsidTr="00E03266" w14:paraId="5C5B98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224716D8" w14:textId="77777777">
            <w:pPr>
              <w:rPr>
                <w:b/>
                <w:color w:val="000000"/>
                <w:szCs w:val="24"/>
              </w:rPr>
            </w:pPr>
          </w:p>
        </w:tc>
        <w:tc>
          <w:tcPr>
            <w:tcW w:w="497" w:type="dxa"/>
            <w:tcBorders>
              <w:top w:val="nil"/>
              <w:left w:val="nil"/>
              <w:bottom w:val="nil"/>
              <w:right w:val="nil"/>
            </w:tcBorders>
          </w:tcPr>
          <w:p w:rsidRPr="006466B9" w:rsidR="00F97C21" w:rsidP="00A27F54" w:rsidRDefault="00F97C21" w14:paraId="1C441FAF" w14:textId="77777777">
            <w:pPr>
              <w:rPr>
                <w:szCs w:val="24"/>
              </w:rPr>
            </w:pPr>
          </w:p>
        </w:tc>
        <w:tc>
          <w:tcPr>
            <w:tcW w:w="6663" w:type="dxa"/>
            <w:gridSpan w:val="2"/>
            <w:tcBorders>
              <w:top w:val="nil"/>
              <w:left w:val="nil"/>
              <w:bottom w:val="nil"/>
              <w:right w:val="nil"/>
            </w:tcBorders>
          </w:tcPr>
          <w:p w:rsidRPr="006466B9" w:rsidR="00F97C21" w:rsidP="00A27F54" w:rsidRDefault="0026516F" w14:paraId="7C802D6D" w14:textId="5368A14A">
            <w:r>
              <w:t>2</w:t>
            </w:r>
            <w:r w:rsidR="00E60800">
              <w:t>3</w:t>
            </w:r>
            <w:r>
              <w:t xml:space="preserve">. </w:t>
            </w:r>
            <w:r w:rsidRPr="00560967" w:rsidR="00560967">
              <w:t>Tweeminutendebat Wadden (CD 12/2)</w:t>
            </w:r>
            <w:r w:rsidR="00560967">
              <w:t xml:space="preserve"> </w:t>
            </w:r>
            <w:r w:rsidRPr="00560967" w:rsidR="00560967">
              <w:t>met maximum spreektijden van 2 minuten per fractie</w:t>
            </w:r>
          </w:p>
        </w:tc>
      </w:tr>
      <w:tr w:rsidRPr="006466B9" w:rsidR="00560967" w:rsidTr="00E03266" w14:paraId="2E541F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60967" w:rsidP="00560967" w:rsidRDefault="00560967" w14:paraId="07E3EA37" w14:textId="77777777">
            <w:pPr>
              <w:rPr>
                <w:b/>
                <w:color w:val="000000"/>
                <w:szCs w:val="24"/>
              </w:rPr>
            </w:pPr>
          </w:p>
        </w:tc>
        <w:tc>
          <w:tcPr>
            <w:tcW w:w="497" w:type="dxa"/>
            <w:tcBorders>
              <w:top w:val="nil"/>
              <w:left w:val="nil"/>
              <w:bottom w:val="nil"/>
              <w:right w:val="nil"/>
            </w:tcBorders>
          </w:tcPr>
          <w:p w:rsidRPr="006466B9" w:rsidR="00560967" w:rsidP="00560967" w:rsidRDefault="00560967" w14:paraId="4D9D00DE" w14:textId="77777777">
            <w:pPr>
              <w:rPr>
                <w:szCs w:val="24"/>
              </w:rPr>
            </w:pPr>
          </w:p>
        </w:tc>
        <w:tc>
          <w:tcPr>
            <w:tcW w:w="6663" w:type="dxa"/>
            <w:gridSpan w:val="2"/>
            <w:tcBorders>
              <w:top w:val="nil"/>
              <w:left w:val="nil"/>
              <w:bottom w:val="nil"/>
              <w:right w:val="nil"/>
            </w:tcBorders>
          </w:tcPr>
          <w:p w:rsidRPr="003D22A9" w:rsidR="00560967" w:rsidP="00560967" w:rsidRDefault="00560967" w14:paraId="1B372A07" w14:textId="77777777"/>
        </w:tc>
      </w:tr>
      <w:tr w:rsidRPr="006466B9" w:rsidR="00560967" w:rsidTr="00E03266" w14:paraId="5EF292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60967" w:rsidP="00560967" w:rsidRDefault="00560967" w14:paraId="42D4769E" w14:textId="77777777">
            <w:pPr>
              <w:rPr>
                <w:b/>
                <w:color w:val="000000"/>
                <w:szCs w:val="24"/>
              </w:rPr>
            </w:pPr>
          </w:p>
        </w:tc>
        <w:tc>
          <w:tcPr>
            <w:tcW w:w="497" w:type="dxa"/>
            <w:tcBorders>
              <w:top w:val="nil"/>
              <w:left w:val="nil"/>
              <w:bottom w:val="nil"/>
              <w:right w:val="nil"/>
            </w:tcBorders>
          </w:tcPr>
          <w:p w:rsidRPr="006466B9" w:rsidR="00560967" w:rsidP="00560967" w:rsidRDefault="00560967" w14:paraId="6BD75CFE" w14:textId="77777777">
            <w:pPr>
              <w:rPr>
                <w:szCs w:val="24"/>
              </w:rPr>
            </w:pPr>
          </w:p>
        </w:tc>
        <w:tc>
          <w:tcPr>
            <w:tcW w:w="6663" w:type="dxa"/>
            <w:gridSpan w:val="2"/>
            <w:tcBorders>
              <w:top w:val="nil"/>
              <w:left w:val="nil"/>
              <w:bottom w:val="nil"/>
              <w:right w:val="nil"/>
            </w:tcBorders>
          </w:tcPr>
          <w:p w:rsidRPr="003D22A9" w:rsidR="00560967" w:rsidP="00560967" w:rsidRDefault="00560967" w14:paraId="4017750F" w14:textId="5E4423EF">
            <w:r>
              <w:t>2</w:t>
            </w:r>
            <w:r w:rsidR="00E60800">
              <w:t>4</w:t>
            </w:r>
            <w:r>
              <w:t xml:space="preserve">. </w:t>
            </w:r>
            <w:r w:rsidRPr="00560967">
              <w:t>Tweeminutendebat Maritiem (CD 29/1)</w:t>
            </w:r>
            <w:r>
              <w:t xml:space="preserve"> </w:t>
            </w:r>
            <w:r w:rsidRPr="00560967">
              <w:t>met maximum spreektijden van 2 minuten per fractie</w:t>
            </w:r>
          </w:p>
        </w:tc>
      </w:tr>
      <w:tr w:rsidRPr="006466B9" w:rsidR="00560967" w:rsidTr="00E03266" w14:paraId="538FFB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60967" w:rsidP="00560967" w:rsidRDefault="00560967" w14:paraId="6B042C90" w14:textId="77777777">
            <w:pPr>
              <w:rPr>
                <w:b/>
                <w:color w:val="000000"/>
                <w:szCs w:val="24"/>
              </w:rPr>
            </w:pPr>
          </w:p>
        </w:tc>
        <w:tc>
          <w:tcPr>
            <w:tcW w:w="497" w:type="dxa"/>
            <w:tcBorders>
              <w:top w:val="nil"/>
              <w:left w:val="nil"/>
              <w:bottom w:val="nil"/>
              <w:right w:val="nil"/>
            </w:tcBorders>
          </w:tcPr>
          <w:p w:rsidRPr="006466B9" w:rsidR="00560967" w:rsidP="00560967" w:rsidRDefault="00560967" w14:paraId="1A2E788A" w14:textId="77777777">
            <w:pPr>
              <w:rPr>
                <w:szCs w:val="24"/>
              </w:rPr>
            </w:pPr>
          </w:p>
        </w:tc>
        <w:tc>
          <w:tcPr>
            <w:tcW w:w="6663" w:type="dxa"/>
            <w:gridSpan w:val="2"/>
            <w:tcBorders>
              <w:top w:val="nil"/>
              <w:left w:val="nil"/>
              <w:bottom w:val="nil"/>
              <w:right w:val="nil"/>
            </w:tcBorders>
          </w:tcPr>
          <w:p w:rsidRPr="003D22A9" w:rsidR="00560967" w:rsidP="00560967" w:rsidRDefault="00560967" w14:paraId="03D31317" w14:textId="77777777"/>
        </w:tc>
      </w:tr>
      <w:tr w:rsidRPr="006466B9" w:rsidR="00560967" w:rsidTr="00E03266" w14:paraId="2645B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60967" w:rsidP="00560967" w:rsidRDefault="00560967" w14:paraId="2B9ADDF7" w14:textId="77777777">
            <w:pPr>
              <w:rPr>
                <w:b/>
                <w:color w:val="000000"/>
                <w:szCs w:val="24"/>
              </w:rPr>
            </w:pPr>
          </w:p>
        </w:tc>
        <w:tc>
          <w:tcPr>
            <w:tcW w:w="497" w:type="dxa"/>
            <w:tcBorders>
              <w:top w:val="nil"/>
              <w:left w:val="nil"/>
              <w:bottom w:val="nil"/>
              <w:right w:val="nil"/>
            </w:tcBorders>
          </w:tcPr>
          <w:p w:rsidRPr="006466B9" w:rsidR="00560967" w:rsidP="00560967" w:rsidRDefault="00560967" w14:paraId="6F4223DF" w14:textId="77777777">
            <w:pPr>
              <w:rPr>
                <w:szCs w:val="24"/>
              </w:rPr>
            </w:pPr>
          </w:p>
        </w:tc>
        <w:tc>
          <w:tcPr>
            <w:tcW w:w="6663" w:type="dxa"/>
            <w:gridSpan w:val="2"/>
            <w:tcBorders>
              <w:top w:val="nil"/>
              <w:left w:val="nil"/>
              <w:bottom w:val="nil"/>
              <w:right w:val="nil"/>
            </w:tcBorders>
          </w:tcPr>
          <w:p w:rsidRPr="006466B9" w:rsidR="00560967" w:rsidP="00560967" w:rsidRDefault="00560967" w14:paraId="5767055E" w14:textId="26072A2B">
            <w:r>
              <w:t>2</w:t>
            </w:r>
            <w:r w:rsidR="00E60800">
              <w:t>5</w:t>
            </w:r>
            <w:r>
              <w:t xml:space="preserve">. </w:t>
            </w:r>
            <w:r w:rsidRPr="003D22A9">
              <w:t>Tweeminutendebat Verkeersveiligheid (CD 4/2)</w:t>
            </w:r>
            <w:r>
              <w:t xml:space="preserve"> </w:t>
            </w:r>
            <w:r w:rsidRPr="00560967">
              <w:t>met maximum spreektijden van 2 minuten per fractie</w:t>
            </w:r>
          </w:p>
        </w:tc>
      </w:tr>
      <w:tr w:rsidRPr="006466B9" w:rsidR="00F97C21" w:rsidTr="00E03266" w14:paraId="603889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2EB66D3E" w14:textId="77777777">
            <w:pPr>
              <w:rPr>
                <w:b/>
                <w:color w:val="000000"/>
                <w:szCs w:val="24"/>
              </w:rPr>
            </w:pPr>
          </w:p>
        </w:tc>
        <w:tc>
          <w:tcPr>
            <w:tcW w:w="497" w:type="dxa"/>
            <w:tcBorders>
              <w:top w:val="nil"/>
              <w:left w:val="nil"/>
              <w:bottom w:val="nil"/>
              <w:right w:val="nil"/>
            </w:tcBorders>
          </w:tcPr>
          <w:p w:rsidRPr="006466B9" w:rsidR="00F97C21" w:rsidP="00A27F54" w:rsidRDefault="00F97C21" w14:paraId="2789C203" w14:textId="77777777">
            <w:pPr>
              <w:rPr>
                <w:szCs w:val="24"/>
              </w:rPr>
            </w:pPr>
          </w:p>
        </w:tc>
        <w:tc>
          <w:tcPr>
            <w:tcW w:w="6663" w:type="dxa"/>
            <w:gridSpan w:val="2"/>
            <w:tcBorders>
              <w:top w:val="nil"/>
              <w:left w:val="nil"/>
              <w:bottom w:val="nil"/>
              <w:right w:val="nil"/>
            </w:tcBorders>
          </w:tcPr>
          <w:p w:rsidRPr="006466B9" w:rsidR="00F97C21" w:rsidP="00A27F54" w:rsidRDefault="00F97C21" w14:paraId="6AE4A270" w14:textId="77777777"/>
        </w:tc>
      </w:tr>
      <w:tr w:rsidRPr="006466B9" w:rsidR="00F97C21" w:rsidTr="00E03266" w14:paraId="41CBAF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73F1030F" w14:textId="77777777">
            <w:pPr>
              <w:rPr>
                <w:b/>
                <w:color w:val="000000"/>
                <w:szCs w:val="24"/>
              </w:rPr>
            </w:pPr>
          </w:p>
        </w:tc>
        <w:tc>
          <w:tcPr>
            <w:tcW w:w="497" w:type="dxa"/>
            <w:tcBorders>
              <w:top w:val="nil"/>
              <w:left w:val="nil"/>
              <w:bottom w:val="nil"/>
              <w:right w:val="nil"/>
            </w:tcBorders>
          </w:tcPr>
          <w:p w:rsidRPr="006466B9" w:rsidR="00F97C21" w:rsidP="00A27F54" w:rsidRDefault="00F97C21" w14:paraId="000F5B60" w14:textId="77777777">
            <w:pPr>
              <w:rPr>
                <w:szCs w:val="24"/>
              </w:rPr>
            </w:pPr>
          </w:p>
        </w:tc>
        <w:tc>
          <w:tcPr>
            <w:tcW w:w="6663" w:type="dxa"/>
            <w:gridSpan w:val="2"/>
            <w:tcBorders>
              <w:top w:val="nil"/>
              <w:left w:val="nil"/>
              <w:bottom w:val="nil"/>
              <w:right w:val="nil"/>
            </w:tcBorders>
          </w:tcPr>
          <w:p w:rsidRPr="006466B9" w:rsidR="00F97C21" w:rsidP="00A27F54" w:rsidRDefault="00FA1F4D" w14:paraId="68312E57" w14:textId="490A435E">
            <w:r>
              <w:t>2</w:t>
            </w:r>
            <w:r w:rsidR="00E60800">
              <w:t>6</w:t>
            </w:r>
            <w:r>
              <w:t xml:space="preserve">. </w:t>
            </w:r>
            <w:r w:rsidRPr="00FA1F4D">
              <w:t>Tweeminutendebat Klimaatbeleid gebouwde omgeving (CD 25/3)</w:t>
            </w:r>
            <w:r>
              <w:t xml:space="preserve"> </w:t>
            </w:r>
            <w:r w:rsidRPr="00FA1F4D">
              <w:t>met maximum spreektijden van 2 minuten per fractie</w:t>
            </w:r>
          </w:p>
        </w:tc>
      </w:tr>
      <w:tr w:rsidRPr="006466B9" w:rsidR="00F97C21" w:rsidTr="00E03266" w14:paraId="6FA603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F97C21" w14:paraId="3E26030E" w14:textId="77777777">
            <w:pPr>
              <w:rPr>
                <w:b/>
                <w:color w:val="000000"/>
                <w:szCs w:val="24"/>
              </w:rPr>
            </w:pPr>
          </w:p>
        </w:tc>
        <w:tc>
          <w:tcPr>
            <w:tcW w:w="497" w:type="dxa"/>
            <w:tcBorders>
              <w:top w:val="nil"/>
              <w:left w:val="nil"/>
              <w:bottom w:val="nil"/>
              <w:right w:val="nil"/>
            </w:tcBorders>
          </w:tcPr>
          <w:p w:rsidRPr="006466B9" w:rsidR="00F97C21" w:rsidP="00A27F54" w:rsidRDefault="00F97C21" w14:paraId="53500727" w14:textId="77777777">
            <w:pPr>
              <w:rPr>
                <w:szCs w:val="24"/>
              </w:rPr>
            </w:pPr>
          </w:p>
        </w:tc>
        <w:tc>
          <w:tcPr>
            <w:tcW w:w="6663" w:type="dxa"/>
            <w:gridSpan w:val="2"/>
            <w:tcBorders>
              <w:top w:val="nil"/>
              <w:left w:val="nil"/>
              <w:bottom w:val="nil"/>
              <w:right w:val="nil"/>
            </w:tcBorders>
          </w:tcPr>
          <w:p w:rsidRPr="006466B9" w:rsidR="00F97C21" w:rsidP="00A27F54" w:rsidRDefault="00F97C21" w14:paraId="402F3F8E" w14:textId="77777777"/>
        </w:tc>
      </w:tr>
      <w:tr w:rsidRPr="006466B9" w:rsidR="00F97C21" w:rsidTr="00E03266" w14:paraId="7F1C34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97C21" w:rsidP="00A27F54" w:rsidRDefault="00A33EA1" w14:paraId="4ECDFDBA" w14:textId="4A3C51C6">
            <w:pPr>
              <w:rPr>
                <w:b/>
                <w:color w:val="000000"/>
                <w:szCs w:val="24"/>
              </w:rPr>
            </w:pPr>
            <w:r>
              <w:rPr>
                <w:b/>
                <w:color w:val="000000"/>
                <w:szCs w:val="24"/>
              </w:rPr>
              <w:t>36 836</w:t>
            </w:r>
          </w:p>
        </w:tc>
        <w:tc>
          <w:tcPr>
            <w:tcW w:w="497" w:type="dxa"/>
            <w:tcBorders>
              <w:top w:val="nil"/>
              <w:left w:val="nil"/>
              <w:bottom w:val="nil"/>
              <w:right w:val="nil"/>
            </w:tcBorders>
          </w:tcPr>
          <w:p w:rsidRPr="006466B9" w:rsidR="00F97C21" w:rsidP="00A27F54" w:rsidRDefault="00F97C21" w14:paraId="4F8BA39C" w14:textId="77777777">
            <w:pPr>
              <w:rPr>
                <w:szCs w:val="24"/>
              </w:rPr>
            </w:pPr>
          </w:p>
        </w:tc>
        <w:tc>
          <w:tcPr>
            <w:tcW w:w="6663" w:type="dxa"/>
            <w:gridSpan w:val="2"/>
            <w:tcBorders>
              <w:top w:val="nil"/>
              <w:left w:val="nil"/>
              <w:bottom w:val="nil"/>
              <w:right w:val="nil"/>
            </w:tcBorders>
          </w:tcPr>
          <w:p w:rsidRPr="00A33EA1" w:rsidR="00F97C21" w:rsidP="00A27F54" w:rsidRDefault="00A33EA1" w14:paraId="3B1065BF" w14:textId="5DE11F3C">
            <w:pPr>
              <w:rPr>
                <w:bCs/>
                <w:szCs w:val="24"/>
              </w:rPr>
            </w:pPr>
            <w:r>
              <w:t>2</w:t>
            </w:r>
            <w:r w:rsidR="00E60800">
              <w:t>7</w:t>
            </w:r>
            <w:r>
              <w:t xml:space="preserve">. </w:t>
            </w:r>
            <w:r w:rsidRPr="008B7D50">
              <w:rPr>
                <w:bCs/>
                <w:szCs w:val="24"/>
              </w:rPr>
              <w:t xml:space="preserve">Wijziging van de Tijdelijke wet Groningen en de Mijnbouwwet </w:t>
            </w:r>
            <w:bookmarkStart w:name="_Hlk141560480" w:id="0"/>
            <w:r w:rsidRPr="008B7D50">
              <w:rPr>
                <w:bCs/>
                <w:szCs w:val="24"/>
              </w:rPr>
              <w:t xml:space="preserve">in verband met de uitvoering van diverse maatregelen </w:t>
            </w:r>
            <w:bookmarkEnd w:id="0"/>
            <w:r w:rsidRPr="008B7D50">
              <w:rPr>
                <w:bCs/>
                <w:szCs w:val="24"/>
              </w:rPr>
              <w:t>uit de kabinetsreactie op het rapport van de parlementaire enquêtecommissie aardgaswinning Groningen</w:t>
            </w:r>
          </w:p>
        </w:tc>
      </w:tr>
      <w:tr w:rsidRPr="006466B9" w:rsidR="00A27F54" w:rsidTr="00E03266" w14:paraId="5C11DF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27F54" w:rsidP="00A27F54" w:rsidRDefault="00A27F54" w14:paraId="6D218ED9" w14:textId="77777777">
            <w:pPr>
              <w:rPr>
                <w:b/>
                <w:color w:val="000000"/>
                <w:szCs w:val="24"/>
              </w:rPr>
            </w:pPr>
          </w:p>
        </w:tc>
        <w:tc>
          <w:tcPr>
            <w:tcW w:w="497" w:type="dxa"/>
            <w:tcBorders>
              <w:top w:val="nil"/>
              <w:left w:val="nil"/>
              <w:bottom w:val="nil"/>
              <w:right w:val="nil"/>
            </w:tcBorders>
          </w:tcPr>
          <w:p w:rsidRPr="006466B9" w:rsidR="00A27F54" w:rsidP="00A27F54" w:rsidRDefault="00A27F54" w14:paraId="3B721A36" w14:textId="77777777">
            <w:pPr>
              <w:rPr>
                <w:szCs w:val="24"/>
              </w:rPr>
            </w:pPr>
          </w:p>
        </w:tc>
        <w:tc>
          <w:tcPr>
            <w:tcW w:w="6663" w:type="dxa"/>
            <w:gridSpan w:val="2"/>
            <w:tcBorders>
              <w:top w:val="nil"/>
              <w:left w:val="nil"/>
              <w:bottom w:val="nil"/>
              <w:right w:val="nil"/>
            </w:tcBorders>
          </w:tcPr>
          <w:p w:rsidRPr="006466B9" w:rsidR="00A27F54" w:rsidP="00A27F54" w:rsidRDefault="00A27F54" w14:paraId="23645B5E" w14:textId="77777777"/>
        </w:tc>
      </w:tr>
      <w:tr w:rsidRPr="006466B9" w:rsidR="00A154B5" w:rsidTr="00E03266" w14:paraId="30544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154B5" w:rsidP="0005445D" w:rsidRDefault="006E6059" w14:paraId="588D17DD" w14:textId="76AD24C9">
            <w:pPr>
              <w:rPr>
                <w:b/>
                <w:color w:val="000000"/>
                <w:szCs w:val="24"/>
              </w:rPr>
            </w:pPr>
            <w:r>
              <w:rPr>
                <w:b/>
                <w:color w:val="000000"/>
                <w:szCs w:val="24"/>
              </w:rPr>
              <w:t>36 791</w:t>
            </w:r>
          </w:p>
        </w:tc>
        <w:tc>
          <w:tcPr>
            <w:tcW w:w="497" w:type="dxa"/>
            <w:tcBorders>
              <w:top w:val="nil"/>
              <w:left w:val="nil"/>
              <w:bottom w:val="nil"/>
              <w:right w:val="nil"/>
            </w:tcBorders>
          </w:tcPr>
          <w:p w:rsidRPr="006466B9" w:rsidR="00A154B5" w:rsidP="0005445D" w:rsidRDefault="00A154B5" w14:paraId="37D96FE6" w14:textId="77777777">
            <w:pPr>
              <w:rPr>
                <w:szCs w:val="24"/>
              </w:rPr>
            </w:pPr>
          </w:p>
        </w:tc>
        <w:tc>
          <w:tcPr>
            <w:tcW w:w="6663" w:type="dxa"/>
            <w:gridSpan w:val="2"/>
            <w:tcBorders>
              <w:top w:val="nil"/>
              <w:left w:val="nil"/>
              <w:bottom w:val="nil"/>
              <w:right w:val="nil"/>
            </w:tcBorders>
          </w:tcPr>
          <w:p w:rsidRPr="006E6059" w:rsidR="00A154B5" w:rsidP="0005445D" w:rsidRDefault="00E60800" w14:paraId="2BA692A3" w14:textId="7FE561BD">
            <w:pPr>
              <w:rPr>
                <w:szCs w:val="24"/>
              </w:rPr>
            </w:pPr>
            <w:r>
              <w:t>28</w:t>
            </w:r>
            <w:r w:rsidR="006E6059">
              <w:t xml:space="preserve">. </w:t>
            </w:r>
            <w:r w:rsidRPr="00E2510F" w:rsidR="006E6059">
              <w:rPr>
                <w:szCs w:val="24"/>
              </w:rPr>
              <w:t>Wijziging van de Uitvoeringswet huurprijzen woonruimte en Boek 7 van het Burgerlijk Wetboek in verband met het optimaliseren van procedures bij de huurcommissie (Wet toekomstbestendige huurcommissie) </w:t>
            </w:r>
          </w:p>
        </w:tc>
      </w:tr>
      <w:tr w:rsidRPr="006466B9" w:rsidR="006E6059" w:rsidTr="00E03266" w14:paraId="481DB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6059" w:rsidP="0005445D" w:rsidRDefault="006E6059" w14:paraId="4873FED2" w14:textId="77777777">
            <w:pPr>
              <w:rPr>
                <w:b/>
                <w:color w:val="000000"/>
                <w:szCs w:val="24"/>
              </w:rPr>
            </w:pPr>
          </w:p>
        </w:tc>
        <w:tc>
          <w:tcPr>
            <w:tcW w:w="497" w:type="dxa"/>
            <w:tcBorders>
              <w:top w:val="nil"/>
              <w:left w:val="nil"/>
              <w:bottom w:val="nil"/>
              <w:right w:val="nil"/>
            </w:tcBorders>
          </w:tcPr>
          <w:p w:rsidRPr="006466B9" w:rsidR="006E6059" w:rsidP="0005445D" w:rsidRDefault="006E6059" w14:paraId="25039D73" w14:textId="77777777">
            <w:pPr>
              <w:rPr>
                <w:szCs w:val="24"/>
              </w:rPr>
            </w:pPr>
          </w:p>
        </w:tc>
        <w:tc>
          <w:tcPr>
            <w:tcW w:w="6663" w:type="dxa"/>
            <w:gridSpan w:val="2"/>
            <w:tcBorders>
              <w:top w:val="nil"/>
              <w:left w:val="nil"/>
              <w:bottom w:val="nil"/>
              <w:right w:val="nil"/>
            </w:tcBorders>
          </w:tcPr>
          <w:p w:rsidRPr="006466B9" w:rsidR="006E6059" w:rsidP="0005445D" w:rsidRDefault="006E6059" w14:paraId="16BC127B" w14:textId="77777777"/>
        </w:tc>
      </w:tr>
      <w:tr w:rsidRPr="006466B9" w:rsidR="006E6059" w:rsidTr="00E03266" w14:paraId="2CADFE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6059" w:rsidP="0005445D" w:rsidRDefault="00BD6361" w14:paraId="37763AA4" w14:textId="423713A4">
            <w:pPr>
              <w:rPr>
                <w:b/>
                <w:color w:val="000000"/>
                <w:szCs w:val="24"/>
              </w:rPr>
            </w:pPr>
            <w:r>
              <w:rPr>
                <w:b/>
                <w:color w:val="000000"/>
                <w:szCs w:val="24"/>
              </w:rPr>
              <w:lastRenderedPageBreak/>
              <w:t>36 746</w:t>
            </w:r>
          </w:p>
        </w:tc>
        <w:tc>
          <w:tcPr>
            <w:tcW w:w="497" w:type="dxa"/>
            <w:tcBorders>
              <w:top w:val="nil"/>
              <w:left w:val="nil"/>
              <w:bottom w:val="nil"/>
              <w:right w:val="nil"/>
            </w:tcBorders>
          </w:tcPr>
          <w:p w:rsidRPr="006466B9" w:rsidR="006E6059" w:rsidP="0005445D" w:rsidRDefault="006E6059" w14:paraId="4DB483D6" w14:textId="77777777">
            <w:pPr>
              <w:rPr>
                <w:szCs w:val="24"/>
              </w:rPr>
            </w:pPr>
          </w:p>
        </w:tc>
        <w:tc>
          <w:tcPr>
            <w:tcW w:w="6663" w:type="dxa"/>
            <w:gridSpan w:val="2"/>
            <w:tcBorders>
              <w:top w:val="nil"/>
              <w:left w:val="nil"/>
              <w:bottom w:val="nil"/>
              <w:right w:val="nil"/>
            </w:tcBorders>
          </w:tcPr>
          <w:p w:rsidRPr="00BD6361" w:rsidR="006E6059" w:rsidP="0005445D" w:rsidRDefault="00E60800" w14:paraId="213295EA" w14:textId="29278623">
            <w:pPr>
              <w:rPr>
                <w:szCs w:val="24"/>
              </w:rPr>
            </w:pPr>
            <w:r>
              <w:t>29</w:t>
            </w:r>
            <w:r w:rsidR="00BD6361">
              <w:t xml:space="preserve">. </w:t>
            </w:r>
            <w:r w:rsidRPr="001977D3" w:rsidR="00BD6361">
              <w:rPr>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6466B9" w:rsidR="006E6059" w:rsidTr="00E03266" w14:paraId="15E3E1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6059" w:rsidP="0005445D" w:rsidRDefault="006E6059" w14:paraId="057F457C" w14:textId="77777777">
            <w:pPr>
              <w:rPr>
                <w:b/>
                <w:color w:val="000000"/>
                <w:szCs w:val="24"/>
              </w:rPr>
            </w:pPr>
          </w:p>
        </w:tc>
        <w:tc>
          <w:tcPr>
            <w:tcW w:w="497" w:type="dxa"/>
            <w:tcBorders>
              <w:top w:val="nil"/>
              <w:left w:val="nil"/>
              <w:bottom w:val="nil"/>
              <w:right w:val="nil"/>
            </w:tcBorders>
          </w:tcPr>
          <w:p w:rsidRPr="006466B9" w:rsidR="006E6059" w:rsidP="0005445D" w:rsidRDefault="006E6059" w14:paraId="7E994656" w14:textId="77777777">
            <w:pPr>
              <w:rPr>
                <w:szCs w:val="24"/>
              </w:rPr>
            </w:pPr>
          </w:p>
        </w:tc>
        <w:tc>
          <w:tcPr>
            <w:tcW w:w="6663" w:type="dxa"/>
            <w:gridSpan w:val="2"/>
            <w:tcBorders>
              <w:top w:val="nil"/>
              <w:left w:val="nil"/>
              <w:bottom w:val="nil"/>
              <w:right w:val="nil"/>
            </w:tcBorders>
          </w:tcPr>
          <w:p w:rsidRPr="006466B9" w:rsidR="006E6059" w:rsidP="0005445D" w:rsidRDefault="006E6059" w14:paraId="592C5C75" w14:textId="77777777"/>
        </w:tc>
      </w:tr>
      <w:tr w:rsidRPr="006466B9" w:rsidR="006E6059" w:rsidTr="00E03266" w14:paraId="64A9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6059" w:rsidP="0005445D" w:rsidRDefault="006E6059" w14:paraId="6244370C" w14:textId="77777777">
            <w:pPr>
              <w:rPr>
                <w:b/>
                <w:color w:val="000000"/>
                <w:szCs w:val="24"/>
              </w:rPr>
            </w:pPr>
          </w:p>
        </w:tc>
        <w:tc>
          <w:tcPr>
            <w:tcW w:w="497" w:type="dxa"/>
            <w:tcBorders>
              <w:top w:val="nil"/>
              <w:left w:val="nil"/>
              <w:bottom w:val="nil"/>
              <w:right w:val="nil"/>
            </w:tcBorders>
          </w:tcPr>
          <w:p w:rsidRPr="006466B9" w:rsidR="006E6059" w:rsidP="0005445D" w:rsidRDefault="006E6059" w14:paraId="6E00C46A" w14:textId="77777777">
            <w:pPr>
              <w:rPr>
                <w:szCs w:val="24"/>
              </w:rPr>
            </w:pPr>
          </w:p>
        </w:tc>
        <w:tc>
          <w:tcPr>
            <w:tcW w:w="6663" w:type="dxa"/>
            <w:gridSpan w:val="2"/>
            <w:tcBorders>
              <w:top w:val="nil"/>
              <w:left w:val="nil"/>
              <w:bottom w:val="nil"/>
              <w:right w:val="nil"/>
            </w:tcBorders>
          </w:tcPr>
          <w:p w:rsidRPr="006466B9" w:rsidR="006E6059" w:rsidP="0005445D" w:rsidRDefault="006E6059" w14:paraId="2E7BF66B" w14:textId="77777777"/>
        </w:tc>
      </w:tr>
      <w:tr w:rsidRPr="006466B9" w:rsidR="00B07AA0" w:rsidTr="00E03266" w14:paraId="2939D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07559DC4" w14:textId="44DD3DB5">
            <w:pPr>
              <w:rPr>
                <w:b/>
                <w:color w:val="000000"/>
                <w:szCs w:val="24"/>
              </w:rPr>
            </w:pPr>
            <w:r w:rsidRPr="006466B9">
              <w:rPr>
                <w:b/>
                <w:color w:val="000000"/>
                <w:szCs w:val="24"/>
              </w:rPr>
              <w:t xml:space="preserve">Dinsdag 14 april  </w:t>
            </w:r>
          </w:p>
        </w:tc>
        <w:tc>
          <w:tcPr>
            <w:tcW w:w="497" w:type="dxa"/>
            <w:tcBorders>
              <w:top w:val="nil"/>
              <w:left w:val="nil"/>
              <w:bottom w:val="nil"/>
              <w:right w:val="nil"/>
            </w:tcBorders>
          </w:tcPr>
          <w:p w:rsidRPr="006466B9" w:rsidR="00B07AA0" w:rsidP="00B07AA0" w:rsidRDefault="00B07AA0" w14:paraId="7A9217B4" w14:textId="77777777">
            <w:pPr>
              <w:rPr>
                <w:szCs w:val="24"/>
              </w:rPr>
            </w:pPr>
          </w:p>
        </w:tc>
        <w:tc>
          <w:tcPr>
            <w:tcW w:w="6663" w:type="dxa"/>
            <w:gridSpan w:val="2"/>
            <w:tcBorders>
              <w:top w:val="nil"/>
              <w:left w:val="nil"/>
              <w:bottom w:val="nil"/>
              <w:right w:val="nil"/>
            </w:tcBorders>
          </w:tcPr>
          <w:p w:rsidRPr="006466B9" w:rsidR="00B07AA0" w:rsidP="00B07AA0" w:rsidRDefault="00B07AA0" w14:paraId="51A45ABC" w14:textId="7962CBBC">
            <w:r w:rsidRPr="006466B9">
              <w:rPr>
                <w:b/>
              </w:rPr>
              <w:t xml:space="preserve">14.00 uur </w:t>
            </w:r>
          </w:p>
        </w:tc>
      </w:tr>
      <w:tr w:rsidRPr="006466B9" w:rsidR="00B07AA0" w:rsidTr="00E03266" w14:paraId="6F502B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2A47FB20" w14:textId="5F02F53E">
            <w:pPr>
              <w:rPr>
                <w:b/>
                <w:color w:val="000000"/>
                <w:szCs w:val="24"/>
              </w:rPr>
            </w:pPr>
            <w:r w:rsidRPr="006466B9">
              <w:rPr>
                <w:b/>
                <w:color w:val="000000"/>
                <w:szCs w:val="24"/>
              </w:rPr>
              <w:t xml:space="preserve">Woensdag 15 april  </w:t>
            </w:r>
          </w:p>
        </w:tc>
        <w:tc>
          <w:tcPr>
            <w:tcW w:w="497" w:type="dxa"/>
            <w:tcBorders>
              <w:top w:val="nil"/>
              <w:left w:val="nil"/>
              <w:bottom w:val="nil"/>
              <w:right w:val="nil"/>
            </w:tcBorders>
          </w:tcPr>
          <w:p w:rsidRPr="006466B9" w:rsidR="00B07AA0" w:rsidP="00B07AA0" w:rsidRDefault="00B07AA0" w14:paraId="2679BD17" w14:textId="77777777">
            <w:pPr>
              <w:rPr>
                <w:szCs w:val="24"/>
              </w:rPr>
            </w:pPr>
          </w:p>
        </w:tc>
        <w:tc>
          <w:tcPr>
            <w:tcW w:w="6663" w:type="dxa"/>
            <w:gridSpan w:val="2"/>
            <w:tcBorders>
              <w:top w:val="nil"/>
              <w:left w:val="nil"/>
              <w:bottom w:val="nil"/>
              <w:right w:val="nil"/>
            </w:tcBorders>
          </w:tcPr>
          <w:p w:rsidRPr="006466B9" w:rsidR="00B07AA0" w:rsidP="00B07AA0" w:rsidRDefault="00B07AA0" w14:paraId="2757D341" w14:textId="4AA58CE2">
            <w:r w:rsidRPr="006466B9">
              <w:rPr>
                <w:b/>
                <w:bCs/>
              </w:rPr>
              <w:t>10.15 uur</w:t>
            </w:r>
          </w:p>
        </w:tc>
      </w:tr>
      <w:tr w:rsidRPr="006466B9" w:rsidR="00B07AA0" w:rsidTr="00E03266" w14:paraId="28C345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443A7ED3" w14:textId="10A32202">
            <w:pPr>
              <w:rPr>
                <w:b/>
                <w:color w:val="000000"/>
                <w:szCs w:val="24"/>
              </w:rPr>
            </w:pPr>
            <w:r w:rsidRPr="006466B9">
              <w:rPr>
                <w:b/>
                <w:color w:val="000000"/>
                <w:szCs w:val="24"/>
              </w:rPr>
              <w:t>Donderdag 16 april</w:t>
            </w:r>
          </w:p>
        </w:tc>
        <w:tc>
          <w:tcPr>
            <w:tcW w:w="497" w:type="dxa"/>
            <w:tcBorders>
              <w:top w:val="nil"/>
              <w:left w:val="nil"/>
              <w:bottom w:val="nil"/>
              <w:right w:val="nil"/>
            </w:tcBorders>
          </w:tcPr>
          <w:p w:rsidRPr="006466B9" w:rsidR="00B07AA0" w:rsidP="00B07AA0" w:rsidRDefault="00B07AA0" w14:paraId="1320392D" w14:textId="77777777">
            <w:pPr>
              <w:rPr>
                <w:szCs w:val="24"/>
              </w:rPr>
            </w:pPr>
          </w:p>
        </w:tc>
        <w:tc>
          <w:tcPr>
            <w:tcW w:w="6663" w:type="dxa"/>
            <w:gridSpan w:val="2"/>
            <w:tcBorders>
              <w:top w:val="nil"/>
              <w:left w:val="nil"/>
              <w:bottom w:val="nil"/>
              <w:right w:val="nil"/>
            </w:tcBorders>
          </w:tcPr>
          <w:p w:rsidRPr="006466B9" w:rsidR="00B07AA0" w:rsidP="00B07AA0" w:rsidRDefault="00B07AA0" w14:paraId="563E22A0" w14:textId="322EBBC9">
            <w:r w:rsidRPr="006466B9">
              <w:rPr>
                <w:b/>
              </w:rPr>
              <w:t xml:space="preserve">10.15 uur </w:t>
            </w:r>
          </w:p>
        </w:tc>
      </w:tr>
      <w:tr w:rsidRPr="006466B9" w:rsidR="00B07AA0" w:rsidTr="00E03266" w14:paraId="797437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6650A5AA" w14:textId="77777777">
            <w:pPr>
              <w:rPr>
                <w:b/>
                <w:color w:val="000000"/>
                <w:szCs w:val="24"/>
              </w:rPr>
            </w:pPr>
          </w:p>
        </w:tc>
        <w:tc>
          <w:tcPr>
            <w:tcW w:w="497" w:type="dxa"/>
            <w:tcBorders>
              <w:top w:val="nil"/>
              <w:left w:val="nil"/>
              <w:bottom w:val="nil"/>
              <w:right w:val="nil"/>
            </w:tcBorders>
          </w:tcPr>
          <w:p w:rsidRPr="006466B9" w:rsidR="00B07AA0" w:rsidP="00B07AA0" w:rsidRDefault="00B07AA0" w14:paraId="3EF04A5E" w14:textId="77777777">
            <w:pPr>
              <w:rPr>
                <w:szCs w:val="24"/>
              </w:rPr>
            </w:pPr>
          </w:p>
        </w:tc>
        <w:tc>
          <w:tcPr>
            <w:tcW w:w="6663" w:type="dxa"/>
            <w:gridSpan w:val="2"/>
            <w:tcBorders>
              <w:top w:val="nil"/>
              <w:left w:val="nil"/>
              <w:bottom w:val="nil"/>
              <w:right w:val="nil"/>
            </w:tcBorders>
          </w:tcPr>
          <w:p w:rsidRPr="006466B9" w:rsidR="00B07AA0" w:rsidP="00B07AA0" w:rsidRDefault="00B07AA0" w14:paraId="2361C94C" w14:textId="77777777"/>
        </w:tc>
      </w:tr>
      <w:tr w:rsidRPr="006466B9" w:rsidR="00B07AA0" w:rsidTr="00E03266" w14:paraId="0C0A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7A853A33" w14:textId="77777777">
            <w:pPr>
              <w:rPr>
                <w:b/>
                <w:color w:val="000000"/>
                <w:szCs w:val="24"/>
              </w:rPr>
            </w:pPr>
          </w:p>
        </w:tc>
        <w:tc>
          <w:tcPr>
            <w:tcW w:w="497" w:type="dxa"/>
            <w:tcBorders>
              <w:top w:val="nil"/>
              <w:left w:val="nil"/>
              <w:bottom w:val="nil"/>
              <w:right w:val="nil"/>
            </w:tcBorders>
          </w:tcPr>
          <w:p w:rsidRPr="006466B9" w:rsidR="00B07AA0" w:rsidP="00B07AA0" w:rsidRDefault="00B07AA0" w14:paraId="6416A618" w14:textId="77777777">
            <w:pPr>
              <w:rPr>
                <w:szCs w:val="24"/>
              </w:rPr>
            </w:pPr>
          </w:p>
        </w:tc>
        <w:tc>
          <w:tcPr>
            <w:tcW w:w="6663" w:type="dxa"/>
            <w:gridSpan w:val="2"/>
            <w:tcBorders>
              <w:top w:val="nil"/>
              <w:left w:val="nil"/>
              <w:bottom w:val="nil"/>
              <w:right w:val="nil"/>
            </w:tcBorders>
          </w:tcPr>
          <w:p w:rsidRPr="006466B9" w:rsidR="00B07AA0" w:rsidP="00B07AA0" w:rsidRDefault="00B07AA0" w14:paraId="53EED264" w14:textId="45E6D8CC">
            <w:r w:rsidRPr="006466B9">
              <w:t>1. Vragenuur</w:t>
            </w:r>
          </w:p>
        </w:tc>
      </w:tr>
      <w:tr w:rsidRPr="006466B9" w:rsidR="00B07AA0" w:rsidTr="00E03266" w14:paraId="661730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7B9AC220" w14:textId="77777777">
            <w:pPr>
              <w:rPr>
                <w:b/>
                <w:color w:val="000000"/>
                <w:szCs w:val="24"/>
              </w:rPr>
            </w:pPr>
          </w:p>
        </w:tc>
        <w:tc>
          <w:tcPr>
            <w:tcW w:w="497" w:type="dxa"/>
            <w:tcBorders>
              <w:top w:val="nil"/>
              <w:left w:val="nil"/>
              <w:bottom w:val="nil"/>
              <w:right w:val="nil"/>
            </w:tcBorders>
          </w:tcPr>
          <w:p w:rsidRPr="006466B9" w:rsidR="00B07AA0" w:rsidP="00B07AA0" w:rsidRDefault="00B07AA0" w14:paraId="7B1646A6" w14:textId="77777777">
            <w:pPr>
              <w:rPr>
                <w:szCs w:val="24"/>
              </w:rPr>
            </w:pPr>
          </w:p>
        </w:tc>
        <w:tc>
          <w:tcPr>
            <w:tcW w:w="6663" w:type="dxa"/>
            <w:gridSpan w:val="2"/>
            <w:tcBorders>
              <w:top w:val="nil"/>
              <w:left w:val="nil"/>
              <w:bottom w:val="nil"/>
              <w:right w:val="nil"/>
            </w:tcBorders>
          </w:tcPr>
          <w:p w:rsidRPr="006466B9" w:rsidR="00B07AA0" w:rsidP="00B07AA0" w:rsidRDefault="00B07AA0" w14:paraId="20A1466B" w14:textId="77777777"/>
        </w:tc>
      </w:tr>
      <w:tr w:rsidRPr="006466B9" w:rsidR="00B07AA0" w:rsidTr="00E03266" w14:paraId="0457E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6002B2BA" w14:textId="77777777">
            <w:pPr>
              <w:rPr>
                <w:b/>
                <w:color w:val="000000"/>
                <w:szCs w:val="24"/>
              </w:rPr>
            </w:pPr>
          </w:p>
        </w:tc>
        <w:tc>
          <w:tcPr>
            <w:tcW w:w="497" w:type="dxa"/>
            <w:tcBorders>
              <w:top w:val="nil"/>
              <w:left w:val="nil"/>
              <w:bottom w:val="nil"/>
              <w:right w:val="nil"/>
            </w:tcBorders>
          </w:tcPr>
          <w:p w:rsidRPr="006466B9" w:rsidR="00B07AA0" w:rsidP="00B07AA0" w:rsidRDefault="00B07AA0" w14:paraId="628F6103" w14:textId="77777777">
            <w:pPr>
              <w:rPr>
                <w:szCs w:val="24"/>
              </w:rPr>
            </w:pPr>
          </w:p>
        </w:tc>
        <w:tc>
          <w:tcPr>
            <w:tcW w:w="6663" w:type="dxa"/>
            <w:gridSpan w:val="2"/>
            <w:tcBorders>
              <w:top w:val="nil"/>
              <w:left w:val="nil"/>
              <w:bottom w:val="nil"/>
              <w:right w:val="nil"/>
            </w:tcBorders>
          </w:tcPr>
          <w:p w:rsidRPr="006466B9" w:rsidR="00B07AA0" w:rsidP="00B07AA0" w:rsidRDefault="00B07AA0" w14:paraId="318988F5" w14:textId="4417EE97">
            <w:r w:rsidRPr="006466B9">
              <w:t>2. Regeling van werkzaamheden</w:t>
            </w:r>
          </w:p>
        </w:tc>
      </w:tr>
      <w:tr w:rsidRPr="006466B9" w:rsidR="007A6F56" w:rsidTr="00E03266" w14:paraId="6B8159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B07AA0" w:rsidRDefault="007A6F56" w14:paraId="57A80EC7" w14:textId="77777777">
            <w:pPr>
              <w:rPr>
                <w:b/>
                <w:color w:val="000000"/>
                <w:szCs w:val="24"/>
              </w:rPr>
            </w:pPr>
          </w:p>
        </w:tc>
        <w:tc>
          <w:tcPr>
            <w:tcW w:w="497" w:type="dxa"/>
            <w:tcBorders>
              <w:top w:val="nil"/>
              <w:left w:val="nil"/>
              <w:bottom w:val="nil"/>
              <w:right w:val="nil"/>
            </w:tcBorders>
          </w:tcPr>
          <w:p w:rsidRPr="006466B9" w:rsidR="007A6F56" w:rsidP="00B07AA0" w:rsidRDefault="007A6F56" w14:paraId="654BC3A1" w14:textId="77777777">
            <w:pPr>
              <w:rPr>
                <w:szCs w:val="24"/>
              </w:rPr>
            </w:pPr>
          </w:p>
        </w:tc>
        <w:tc>
          <w:tcPr>
            <w:tcW w:w="6663" w:type="dxa"/>
            <w:gridSpan w:val="2"/>
            <w:tcBorders>
              <w:top w:val="nil"/>
              <w:left w:val="nil"/>
              <w:bottom w:val="nil"/>
              <w:right w:val="nil"/>
            </w:tcBorders>
          </w:tcPr>
          <w:p w:rsidRPr="006466B9" w:rsidR="007A6F56" w:rsidP="00B07AA0" w:rsidRDefault="007A6F56" w14:paraId="269CE170" w14:textId="77777777"/>
        </w:tc>
      </w:tr>
      <w:tr w:rsidRPr="006466B9" w:rsidR="007A6F56" w:rsidTr="00E03266" w14:paraId="4DF1EB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CE50BDC" w14:textId="46BBCED6">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7A6F56" w:rsidP="007A6F56" w:rsidRDefault="007A6F56" w14:paraId="6A04CAB1" w14:textId="77777777">
            <w:pPr>
              <w:rPr>
                <w:szCs w:val="24"/>
              </w:rPr>
            </w:pPr>
          </w:p>
        </w:tc>
        <w:tc>
          <w:tcPr>
            <w:tcW w:w="6663" w:type="dxa"/>
            <w:gridSpan w:val="2"/>
            <w:tcBorders>
              <w:top w:val="nil"/>
              <w:left w:val="nil"/>
              <w:bottom w:val="nil"/>
              <w:right w:val="nil"/>
            </w:tcBorders>
          </w:tcPr>
          <w:p w:rsidRPr="006466B9" w:rsidR="007A6F56" w:rsidP="007A6F56" w:rsidRDefault="007A6F56" w14:paraId="54E0C4FC" w14:textId="59BF23E4">
            <w:r>
              <w:t>3</w:t>
            </w:r>
            <w:r w:rsidRPr="006466B9">
              <w:t xml:space="preserve">. Stemmingen in verband met: </w:t>
            </w:r>
          </w:p>
        </w:tc>
      </w:tr>
      <w:tr w:rsidRPr="006466B9" w:rsidR="007A6F56" w:rsidTr="00E03266" w14:paraId="2C6198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151E7D71" w14:textId="054C208D">
            <w:pPr>
              <w:rPr>
                <w:b/>
                <w:color w:val="000000"/>
                <w:szCs w:val="24"/>
              </w:rPr>
            </w:pPr>
            <w:r w:rsidRPr="006466B9">
              <w:rPr>
                <w:b/>
                <w:color w:val="000000"/>
                <w:szCs w:val="24"/>
              </w:rPr>
              <w:t>36 558</w:t>
            </w:r>
          </w:p>
        </w:tc>
        <w:tc>
          <w:tcPr>
            <w:tcW w:w="497" w:type="dxa"/>
            <w:tcBorders>
              <w:top w:val="nil"/>
              <w:left w:val="nil"/>
              <w:bottom w:val="nil"/>
              <w:right w:val="nil"/>
            </w:tcBorders>
          </w:tcPr>
          <w:p w:rsidRPr="006466B9" w:rsidR="007A6F56" w:rsidP="007A6F56" w:rsidRDefault="007A6F56" w14:paraId="4DBF2467" w14:textId="77777777">
            <w:pPr>
              <w:rPr>
                <w:szCs w:val="24"/>
              </w:rPr>
            </w:pPr>
          </w:p>
        </w:tc>
        <w:tc>
          <w:tcPr>
            <w:tcW w:w="6663" w:type="dxa"/>
            <w:gridSpan w:val="2"/>
            <w:tcBorders>
              <w:top w:val="nil"/>
              <w:left w:val="nil"/>
              <w:bottom w:val="nil"/>
              <w:right w:val="nil"/>
            </w:tcBorders>
          </w:tcPr>
          <w:p w:rsidRPr="006466B9" w:rsidR="007A6F56" w:rsidP="007A6F56" w:rsidRDefault="007A6F56" w14:paraId="38E460C8" w14:textId="54896902">
            <w:r w:rsidRPr="006466B9">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6466B9" w:rsidR="007A6F56" w:rsidTr="00E03266" w14:paraId="3C399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735BD26" w14:textId="77777777">
            <w:pPr>
              <w:rPr>
                <w:b/>
                <w:color w:val="000000"/>
                <w:szCs w:val="24"/>
              </w:rPr>
            </w:pPr>
          </w:p>
        </w:tc>
        <w:tc>
          <w:tcPr>
            <w:tcW w:w="497" w:type="dxa"/>
            <w:tcBorders>
              <w:top w:val="nil"/>
              <w:left w:val="nil"/>
              <w:bottom w:val="nil"/>
              <w:right w:val="nil"/>
            </w:tcBorders>
          </w:tcPr>
          <w:p w:rsidRPr="006466B9" w:rsidR="007A6F56" w:rsidP="007A6F56" w:rsidRDefault="007A6F56" w14:paraId="53A6352B" w14:textId="77777777">
            <w:pPr>
              <w:rPr>
                <w:szCs w:val="24"/>
              </w:rPr>
            </w:pPr>
          </w:p>
        </w:tc>
        <w:tc>
          <w:tcPr>
            <w:tcW w:w="6663" w:type="dxa"/>
            <w:gridSpan w:val="2"/>
            <w:tcBorders>
              <w:top w:val="nil"/>
              <w:left w:val="nil"/>
              <w:bottom w:val="nil"/>
              <w:right w:val="nil"/>
            </w:tcBorders>
          </w:tcPr>
          <w:p w:rsidRPr="006466B9" w:rsidR="007A6F56" w:rsidP="007A6F56" w:rsidRDefault="007A6F56" w14:paraId="2A528EB6" w14:textId="77777777"/>
        </w:tc>
      </w:tr>
      <w:tr w:rsidRPr="006466B9" w:rsidR="007A6F56" w:rsidTr="00E03266" w14:paraId="43D2C5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0ECAE00A" w14:textId="77777777">
            <w:pPr>
              <w:rPr>
                <w:b/>
                <w:color w:val="000000"/>
                <w:szCs w:val="24"/>
              </w:rPr>
            </w:pPr>
          </w:p>
        </w:tc>
        <w:tc>
          <w:tcPr>
            <w:tcW w:w="497" w:type="dxa"/>
            <w:tcBorders>
              <w:top w:val="nil"/>
              <w:left w:val="nil"/>
              <w:bottom w:val="nil"/>
              <w:right w:val="nil"/>
            </w:tcBorders>
          </w:tcPr>
          <w:p w:rsidRPr="006466B9" w:rsidR="007A6F56" w:rsidP="007A6F56" w:rsidRDefault="007A6F56" w14:paraId="18019E5A" w14:textId="77777777">
            <w:pPr>
              <w:rPr>
                <w:szCs w:val="24"/>
              </w:rPr>
            </w:pPr>
          </w:p>
        </w:tc>
        <w:tc>
          <w:tcPr>
            <w:tcW w:w="6663" w:type="dxa"/>
            <w:gridSpan w:val="2"/>
            <w:tcBorders>
              <w:top w:val="nil"/>
              <w:left w:val="nil"/>
              <w:bottom w:val="nil"/>
              <w:right w:val="nil"/>
            </w:tcBorders>
          </w:tcPr>
          <w:p w:rsidRPr="006466B9" w:rsidR="007A6F56" w:rsidP="007A6F56" w:rsidRDefault="007A6F56" w14:paraId="368E5CE0" w14:textId="77777777">
            <w:pPr>
              <w:rPr>
                <w:szCs w:val="24"/>
              </w:rPr>
            </w:pPr>
            <w:r w:rsidRPr="006466B9">
              <w:rPr>
                <w:szCs w:val="24"/>
              </w:rPr>
              <w:t>36 558</w:t>
            </w:r>
            <w:r w:rsidRPr="006466B9">
              <w:rPr>
                <w:szCs w:val="24"/>
              </w:rPr>
              <w:tab/>
            </w:r>
            <w:r w:rsidRPr="006466B9">
              <w:rPr>
                <w:szCs w:val="24"/>
              </w:rPr>
              <w:tab/>
            </w:r>
            <w:r w:rsidRPr="006466B9">
              <w:rPr>
                <w:szCs w:val="24"/>
              </w:rPr>
              <w:fldChar w:fldCharType="begin"/>
            </w:r>
            <w:r w:rsidRPr="006466B9">
              <w:rPr>
                <w:szCs w:val="24"/>
              </w:rPr>
              <w:instrText xml:space="preserve"> =  \* MERGEFORMAT </w:instrText>
            </w:r>
            <w:r w:rsidRPr="006466B9">
              <w:rPr>
                <w:szCs w:val="24"/>
              </w:rPr>
              <w:fldChar w:fldCharType="separate"/>
            </w:r>
            <w:r w:rsidRPr="006466B9">
              <w:rPr>
                <w:szCs w:val="24"/>
              </w:rPr>
              <w:t xml:space="preserve">(bijgewerkt t/m amendement nr. </w:t>
            </w:r>
            <w:r w:rsidRPr="006466B9">
              <w:rPr>
                <w:szCs w:val="24"/>
              </w:rPr>
              <w:fldChar w:fldCharType="end"/>
            </w:r>
            <w:r w:rsidRPr="006466B9">
              <w:rPr>
                <w:szCs w:val="24"/>
              </w:rPr>
              <w:t>9)</w:t>
            </w:r>
            <w:r w:rsidRPr="006466B9">
              <w:rPr>
                <w:szCs w:val="24"/>
              </w:rPr>
              <w:tab/>
            </w:r>
          </w:p>
          <w:p w:rsidRPr="006466B9" w:rsidR="007A6F56" w:rsidP="007A6F56" w:rsidRDefault="007A6F56" w14:paraId="0E8DCD7A" w14:textId="77777777">
            <w:pPr>
              <w:rPr>
                <w:szCs w:val="24"/>
              </w:rPr>
            </w:pPr>
          </w:p>
          <w:p w:rsidRPr="006466B9" w:rsidR="007A6F56" w:rsidP="007A6F56" w:rsidRDefault="007A6F56" w14:paraId="71107B76" w14:textId="77777777">
            <w:pPr>
              <w:rPr>
                <w:szCs w:val="24"/>
              </w:rPr>
            </w:pPr>
            <w:r w:rsidRPr="006466B9">
              <w:rPr>
                <w:szCs w:val="24"/>
                <w:highlight w:val="yellow"/>
              </w:rPr>
              <w:t>- amendement Bikker (8,II)</w:t>
            </w:r>
            <w:r w:rsidRPr="006466B9">
              <w:rPr>
                <w:szCs w:val="24"/>
              </w:rPr>
              <w:t xml:space="preserve"> over het regelen dat digitaal vergaderen slechts in een crisis kan plaatsvinden</w:t>
            </w:r>
          </w:p>
          <w:p w:rsidRPr="006466B9" w:rsidR="007A6F56" w:rsidP="007A6F56" w:rsidRDefault="007A6F56" w14:paraId="205D5C46" w14:textId="77777777">
            <w:pPr>
              <w:rPr>
                <w:szCs w:val="24"/>
              </w:rPr>
            </w:pPr>
            <w:r w:rsidRPr="006466B9">
              <w:rPr>
                <w:szCs w:val="24"/>
              </w:rPr>
              <w:t>- artikel I</w:t>
            </w:r>
          </w:p>
          <w:p w:rsidRPr="006466B9" w:rsidR="007A6F56" w:rsidP="007A6F56" w:rsidRDefault="007A6F56" w14:paraId="38A9AD64" w14:textId="77777777">
            <w:pPr>
              <w:rPr>
                <w:szCs w:val="24"/>
              </w:rPr>
            </w:pPr>
            <w:r w:rsidRPr="006466B9">
              <w:rPr>
                <w:szCs w:val="24"/>
              </w:rPr>
              <w:t>- amendement Bikker (8,III)</w:t>
            </w:r>
          </w:p>
          <w:p w:rsidRPr="006466B9" w:rsidR="007A6F56" w:rsidP="007A6F56" w:rsidRDefault="007A6F56" w14:paraId="606DA580" w14:textId="77777777">
            <w:pPr>
              <w:rPr>
                <w:szCs w:val="24"/>
              </w:rPr>
            </w:pPr>
            <w:r w:rsidRPr="006466B9">
              <w:rPr>
                <w:szCs w:val="24"/>
              </w:rPr>
              <w:t>- artikel II</w:t>
            </w:r>
          </w:p>
          <w:p w:rsidRPr="006466B9" w:rsidR="007A6F56" w:rsidP="007A6F56" w:rsidRDefault="007A6F56" w14:paraId="697306F9" w14:textId="77777777">
            <w:pPr>
              <w:rPr>
                <w:szCs w:val="24"/>
              </w:rPr>
            </w:pPr>
            <w:r w:rsidRPr="006466B9">
              <w:rPr>
                <w:szCs w:val="24"/>
              </w:rPr>
              <w:t>- amendement Bikker (8,IV)</w:t>
            </w:r>
          </w:p>
          <w:p w:rsidRPr="006466B9" w:rsidR="007A6F56" w:rsidP="007A6F56" w:rsidRDefault="007A6F56" w14:paraId="7CDF78BD" w14:textId="77777777">
            <w:pPr>
              <w:rPr>
                <w:szCs w:val="24"/>
              </w:rPr>
            </w:pPr>
            <w:r w:rsidRPr="006466B9">
              <w:rPr>
                <w:szCs w:val="24"/>
              </w:rPr>
              <w:t>- artikel III</w:t>
            </w:r>
          </w:p>
          <w:p w:rsidRPr="006466B9" w:rsidR="007A6F56" w:rsidP="007A6F56" w:rsidRDefault="007A6F56" w14:paraId="2427D549" w14:textId="77777777">
            <w:pPr>
              <w:rPr>
                <w:szCs w:val="24"/>
              </w:rPr>
            </w:pPr>
            <w:r w:rsidRPr="006466B9">
              <w:rPr>
                <w:szCs w:val="24"/>
              </w:rPr>
              <w:t>- artikel IV</w:t>
            </w:r>
          </w:p>
          <w:p w:rsidRPr="006466B9" w:rsidR="007A6F56" w:rsidP="007A6F56" w:rsidRDefault="007A6F56" w14:paraId="272E1748" w14:textId="77777777">
            <w:pPr>
              <w:rPr>
                <w:szCs w:val="24"/>
              </w:rPr>
            </w:pPr>
            <w:r w:rsidRPr="006466B9">
              <w:rPr>
                <w:szCs w:val="24"/>
              </w:rPr>
              <w:t>- amendement Bikker (8,V)</w:t>
            </w:r>
          </w:p>
          <w:p w:rsidRPr="006466B9" w:rsidR="007A6F56" w:rsidP="007A6F56" w:rsidRDefault="007A6F56" w14:paraId="2E3FDCC1" w14:textId="77777777">
            <w:pPr>
              <w:rPr>
                <w:szCs w:val="24"/>
              </w:rPr>
            </w:pPr>
            <w:r w:rsidRPr="006466B9">
              <w:rPr>
                <w:szCs w:val="24"/>
              </w:rPr>
              <w:t>- artikel V</w:t>
            </w:r>
          </w:p>
          <w:p w:rsidRPr="006466B9" w:rsidR="007A6F56" w:rsidP="007A6F56" w:rsidRDefault="007A6F56" w14:paraId="6304A969" w14:textId="77777777">
            <w:pPr>
              <w:rPr>
                <w:szCs w:val="24"/>
              </w:rPr>
            </w:pPr>
            <w:r w:rsidRPr="006466B9">
              <w:rPr>
                <w:szCs w:val="24"/>
                <w:highlight w:val="yellow"/>
              </w:rPr>
              <w:t>- amendement Boelsma-Hoekstra (9)</w:t>
            </w:r>
            <w:r w:rsidRPr="006466B9">
              <w:rPr>
                <w:szCs w:val="24"/>
              </w:rPr>
              <w:t xml:space="preserve"> over een wetsevaluatie (invoegen artikel Va)</w:t>
            </w:r>
          </w:p>
          <w:p w:rsidRPr="006466B9" w:rsidR="007A6F56" w:rsidP="007A6F56" w:rsidRDefault="007A6F56" w14:paraId="44E3FE0E" w14:textId="77777777">
            <w:pPr>
              <w:rPr>
                <w:szCs w:val="24"/>
              </w:rPr>
            </w:pPr>
            <w:r w:rsidRPr="006466B9">
              <w:rPr>
                <w:szCs w:val="24"/>
              </w:rPr>
              <w:t>- artikelen VI en VII</w:t>
            </w:r>
          </w:p>
          <w:p w:rsidRPr="006466B9" w:rsidR="007A6F56" w:rsidP="007A6F56" w:rsidRDefault="007A6F56" w14:paraId="799641EA" w14:textId="77777777">
            <w:pPr>
              <w:rPr>
                <w:szCs w:val="24"/>
              </w:rPr>
            </w:pPr>
            <w:r w:rsidRPr="006466B9">
              <w:rPr>
                <w:szCs w:val="24"/>
              </w:rPr>
              <w:t>- amendement Bikker (8,I)</w:t>
            </w:r>
          </w:p>
          <w:p w:rsidRPr="006466B9" w:rsidR="007A6F56" w:rsidP="007A6F56" w:rsidRDefault="007A6F56" w14:paraId="146B9E41" w14:textId="77777777">
            <w:pPr>
              <w:rPr>
                <w:szCs w:val="24"/>
              </w:rPr>
            </w:pPr>
            <w:r w:rsidRPr="006466B9">
              <w:rPr>
                <w:szCs w:val="24"/>
              </w:rPr>
              <w:t>- beweegreden</w:t>
            </w:r>
          </w:p>
          <w:p w:rsidRPr="006466B9" w:rsidR="007A6F56" w:rsidP="007A6F56" w:rsidRDefault="007A6F56" w14:paraId="11249773" w14:textId="7FA2DAFB">
            <w:r w:rsidRPr="006466B9">
              <w:rPr>
                <w:szCs w:val="24"/>
                <w:highlight w:val="yellow"/>
              </w:rPr>
              <w:t>- wetsvoorstel</w:t>
            </w:r>
          </w:p>
        </w:tc>
      </w:tr>
      <w:tr w:rsidRPr="006466B9" w:rsidR="007A6F56" w:rsidTr="00E03266" w14:paraId="2ED9B3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7F19EC3D" w14:textId="77777777">
            <w:pPr>
              <w:rPr>
                <w:b/>
                <w:color w:val="000000"/>
                <w:szCs w:val="24"/>
              </w:rPr>
            </w:pPr>
          </w:p>
        </w:tc>
        <w:tc>
          <w:tcPr>
            <w:tcW w:w="497" w:type="dxa"/>
            <w:tcBorders>
              <w:top w:val="nil"/>
              <w:left w:val="nil"/>
              <w:bottom w:val="nil"/>
              <w:right w:val="nil"/>
            </w:tcBorders>
          </w:tcPr>
          <w:p w:rsidRPr="006466B9" w:rsidR="007A6F56" w:rsidP="007A6F56" w:rsidRDefault="007A6F56" w14:paraId="2088EDDA" w14:textId="77777777">
            <w:pPr>
              <w:rPr>
                <w:szCs w:val="24"/>
              </w:rPr>
            </w:pPr>
          </w:p>
        </w:tc>
        <w:tc>
          <w:tcPr>
            <w:tcW w:w="6663" w:type="dxa"/>
            <w:gridSpan w:val="2"/>
            <w:tcBorders>
              <w:top w:val="nil"/>
              <w:left w:val="nil"/>
              <w:bottom w:val="nil"/>
              <w:right w:val="nil"/>
            </w:tcBorders>
          </w:tcPr>
          <w:p w:rsidRPr="006466B9" w:rsidR="007A6F56" w:rsidP="007A6F56" w:rsidRDefault="007A6F56" w14:paraId="40198A41" w14:textId="77777777"/>
        </w:tc>
      </w:tr>
      <w:tr w:rsidRPr="006466B9" w:rsidR="007A6F56" w:rsidTr="00E03266" w14:paraId="02235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6AFDBC1" w14:textId="25B7D84E">
            <w:pPr>
              <w:rPr>
                <w:b/>
                <w:color w:val="000000"/>
                <w:szCs w:val="24"/>
              </w:rPr>
            </w:pPr>
            <w:r w:rsidRPr="006466B9">
              <w:rPr>
                <w:b/>
                <w:color w:val="000000"/>
                <w:szCs w:val="24"/>
              </w:rPr>
              <w:t>Stemming</w:t>
            </w:r>
          </w:p>
        </w:tc>
        <w:tc>
          <w:tcPr>
            <w:tcW w:w="497" w:type="dxa"/>
            <w:tcBorders>
              <w:top w:val="nil"/>
              <w:left w:val="nil"/>
              <w:bottom w:val="nil"/>
              <w:right w:val="nil"/>
            </w:tcBorders>
          </w:tcPr>
          <w:p w:rsidRPr="006466B9" w:rsidR="007A6F56" w:rsidP="007A6F56" w:rsidRDefault="007A6F56" w14:paraId="438E455E" w14:textId="77777777">
            <w:pPr>
              <w:rPr>
                <w:szCs w:val="24"/>
              </w:rPr>
            </w:pPr>
          </w:p>
        </w:tc>
        <w:tc>
          <w:tcPr>
            <w:tcW w:w="6663" w:type="dxa"/>
            <w:gridSpan w:val="2"/>
            <w:tcBorders>
              <w:top w:val="nil"/>
              <w:left w:val="nil"/>
              <w:bottom w:val="nil"/>
              <w:right w:val="nil"/>
            </w:tcBorders>
          </w:tcPr>
          <w:p w:rsidRPr="006466B9" w:rsidR="007A6F56" w:rsidP="007A6F56" w:rsidRDefault="007A6F56" w14:paraId="44080136" w14:textId="296E41C2">
            <w:r>
              <w:t>4</w:t>
            </w:r>
            <w:r w:rsidRPr="006466B9">
              <w:t>. Stemming over: motie ingediend bij de Wet digitaal vergaderen decentrale overheden</w:t>
            </w:r>
          </w:p>
        </w:tc>
      </w:tr>
      <w:tr w:rsidRPr="006466B9" w:rsidR="007A6F56" w:rsidTr="00E03266" w14:paraId="06AA4A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1779AE13" w14:textId="13E07156">
            <w:pPr>
              <w:rPr>
                <w:b/>
                <w:color w:val="000000"/>
                <w:szCs w:val="24"/>
              </w:rPr>
            </w:pPr>
            <w:r w:rsidRPr="006466B9">
              <w:rPr>
                <w:b/>
                <w:color w:val="000000"/>
                <w:szCs w:val="24"/>
              </w:rPr>
              <w:lastRenderedPageBreak/>
              <w:t>36 558, nr. 10</w:t>
            </w:r>
          </w:p>
        </w:tc>
        <w:tc>
          <w:tcPr>
            <w:tcW w:w="497" w:type="dxa"/>
            <w:tcBorders>
              <w:top w:val="nil"/>
              <w:left w:val="nil"/>
              <w:bottom w:val="nil"/>
              <w:right w:val="nil"/>
            </w:tcBorders>
          </w:tcPr>
          <w:p w:rsidRPr="006466B9" w:rsidR="007A6F56" w:rsidP="007A6F56" w:rsidRDefault="007A6F56" w14:paraId="3217C647" w14:textId="77777777">
            <w:pPr>
              <w:rPr>
                <w:szCs w:val="24"/>
              </w:rPr>
            </w:pPr>
          </w:p>
        </w:tc>
        <w:tc>
          <w:tcPr>
            <w:tcW w:w="6663" w:type="dxa"/>
            <w:gridSpan w:val="2"/>
            <w:tcBorders>
              <w:top w:val="nil"/>
              <w:left w:val="nil"/>
              <w:bottom w:val="nil"/>
              <w:right w:val="nil"/>
            </w:tcBorders>
          </w:tcPr>
          <w:p w:rsidRPr="006466B9" w:rsidR="007A6F56" w:rsidP="007A6F56" w:rsidRDefault="007A6F56" w14:paraId="551E4E2F" w14:textId="2468BC72">
            <w:r w:rsidRPr="006466B9">
              <w:t xml:space="preserve">-de motie-Huizenga over ondersteuning voor volksvertegenwoordigers op het gebied van digitale vaardigheden als besloten wordt digitaal te vergaderen </w:t>
            </w:r>
          </w:p>
        </w:tc>
      </w:tr>
      <w:tr w:rsidRPr="006466B9" w:rsidR="00B07AA0" w:rsidTr="00E03266" w14:paraId="3B8E0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3AA52E2A" w14:textId="77777777">
            <w:pPr>
              <w:rPr>
                <w:b/>
                <w:color w:val="000000"/>
                <w:szCs w:val="24"/>
              </w:rPr>
            </w:pPr>
          </w:p>
        </w:tc>
        <w:tc>
          <w:tcPr>
            <w:tcW w:w="497" w:type="dxa"/>
            <w:tcBorders>
              <w:top w:val="nil"/>
              <w:left w:val="nil"/>
              <w:bottom w:val="nil"/>
              <w:right w:val="nil"/>
            </w:tcBorders>
          </w:tcPr>
          <w:p w:rsidRPr="006466B9" w:rsidR="00B07AA0" w:rsidP="00B07AA0" w:rsidRDefault="00B07AA0" w14:paraId="6DE8CA9C" w14:textId="77777777">
            <w:pPr>
              <w:rPr>
                <w:szCs w:val="24"/>
              </w:rPr>
            </w:pPr>
          </w:p>
        </w:tc>
        <w:tc>
          <w:tcPr>
            <w:tcW w:w="6663" w:type="dxa"/>
            <w:gridSpan w:val="2"/>
            <w:tcBorders>
              <w:top w:val="nil"/>
              <w:left w:val="nil"/>
              <w:bottom w:val="nil"/>
              <w:right w:val="nil"/>
            </w:tcBorders>
          </w:tcPr>
          <w:p w:rsidRPr="006466B9" w:rsidR="00B07AA0" w:rsidP="00B07AA0" w:rsidRDefault="00B07AA0" w14:paraId="16B1BC35" w14:textId="77777777"/>
        </w:tc>
      </w:tr>
      <w:tr w:rsidRPr="006466B9" w:rsidR="002D068D" w:rsidTr="00E03266" w14:paraId="585980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786120D2" w14:textId="7E42A905">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2D068D" w:rsidP="002D068D" w:rsidRDefault="002D068D" w14:paraId="41350F6D" w14:textId="77777777">
            <w:pPr>
              <w:rPr>
                <w:szCs w:val="24"/>
              </w:rPr>
            </w:pPr>
          </w:p>
        </w:tc>
        <w:tc>
          <w:tcPr>
            <w:tcW w:w="6663" w:type="dxa"/>
            <w:gridSpan w:val="2"/>
            <w:tcBorders>
              <w:top w:val="nil"/>
              <w:left w:val="nil"/>
              <w:bottom w:val="nil"/>
              <w:right w:val="nil"/>
            </w:tcBorders>
          </w:tcPr>
          <w:p w:rsidRPr="006466B9" w:rsidR="002D068D" w:rsidP="002D068D" w:rsidRDefault="007A6F56" w14:paraId="2B9D9B3F" w14:textId="1A5AAE9B">
            <w:r>
              <w:t>5</w:t>
            </w:r>
            <w:r w:rsidRPr="006466B9" w:rsidR="002D068D">
              <w:t xml:space="preserve">. Stemmingen in verband met: </w:t>
            </w:r>
          </w:p>
        </w:tc>
      </w:tr>
      <w:tr w:rsidRPr="006466B9" w:rsidR="002D068D" w:rsidTr="00E03266" w14:paraId="335C7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67915A9E" w14:textId="77777777">
            <w:pPr>
              <w:rPr>
                <w:b/>
                <w:color w:val="000000"/>
                <w:szCs w:val="24"/>
              </w:rPr>
            </w:pPr>
            <w:r w:rsidRPr="006466B9">
              <w:rPr>
                <w:b/>
                <w:color w:val="000000"/>
                <w:szCs w:val="24"/>
              </w:rPr>
              <w:t>36 764</w:t>
            </w:r>
          </w:p>
          <w:p w:rsidRPr="006466B9" w:rsidR="002D068D" w:rsidP="002D068D" w:rsidRDefault="002D068D" w14:paraId="4E4E3F02" w14:textId="77777777">
            <w:pPr>
              <w:rPr>
                <w:b/>
                <w:color w:val="000000"/>
                <w:szCs w:val="24"/>
              </w:rPr>
            </w:pPr>
          </w:p>
          <w:p w:rsidRPr="006466B9" w:rsidR="002D068D" w:rsidP="002D068D" w:rsidRDefault="002D068D" w14:paraId="7CAE114E" w14:textId="77777777">
            <w:pPr>
              <w:rPr>
                <w:b/>
                <w:color w:val="000000"/>
                <w:szCs w:val="24"/>
              </w:rPr>
            </w:pPr>
          </w:p>
        </w:tc>
        <w:tc>
          <w:tcPr>
            <w:tcW w:w="497" w:type="dxa"/>
            <w:tcBorders>
              <w:top w:val="nil"/>
              <w:left w:val="nil"/>
              <w:bottom w:val="nil"/>
              <w:right w:val="nil"/>
            </w:tcBorders>
          </w:tcPr>
          <w:p w:rsidRPr="006466B9" w:rsidR="002D068D" w:rsidP="002D068D" w:rsidRDefault="002D068D" w14:paraId="3CDAD453" w14:textId="77777777">
            <w:pPr>
              <w:rPr>
                <w:szCs w:val="24"/>
              </w:rPr>
            </w:pPr>
          </w:p>
        </w:tc>
        <w:tc>
          <w:tcPr>
            <w:tcW w:w="6663" w:type="dxa"/>
            <w:gridSpan w:val="2"/>
            <w:tcBorders>
              <w:top w:val="nil"/>
              <w:left w:val="nil"/>
              <w:bottom w:val="nil"/>
              <w:right w:val="nil"/>
            </w:tcBorders>
          </w:tcPr>
          <w:p w:rsidRPr="006466B9" w:rsidR="002D068D" w:rsidP="002D068D" w:rsidRDefault="002D068D" w14:paraId="321038B7" w14:textId="2AD400E0">
            <w:r w:rsidRPr="006466B9">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Pr="006466B9" w:rsidR="002D068D" w:rsidTr="00E03266" w14:paraId="5EEC7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7E9AD65A" w14:textId="77777777">
            <w:pPr>
              <w:rPr>
                <w:b/>
                <w:color w:val="000000"/>
                <w:szCs w:val="24"/>
              </w:rPr>
            </w:pPr>
          </w:p>
        </w:tc>
        <w:tc>
          <w:tcPr>
            <w:tcW w:w="497" w:type="dxa"/>
            <w:tcBorders>
              <w:top w:val="nil"/>
              <w:left w:val="nil"/>
              <w:bottom w:val="nil"/>
              <w:right w:val="nil"/>
            </w:tcBorders>
          </w:tcPr>
          <w:p w:rsidRPr="006466B9" w:rsidR="002D068D" w:rsidP="002D068D" w:rsidRDefault="002D068D" w14:paraId="151E37FA" w14:textId="77777777">
            <w:pPr>
              <w:rPr>
                <w:szCs w:val="24"/>
              </w:rPr>
            </w:pPr>
          </w:p>
        </w:tc>
        <w:tc>
          <w:tcPr>
            <w:tcW w:w="6663" w:type="dxa"/>
            <w:gridSpan w:val="2"/>
            <w:tcBorders>
              <w:top w:val="nil"/>
              <w:left w:val="nil"/>
              <w:bottom w:val="nil"/>
              <w:right w:val="nil"/>
            </w:tcBorders>
          </w:tcPr>
          <w:p w:rsidRPr="006466B9" w:rsidR="002D068D" w:rsidP="002D068D" w:rsidRDefault="002D068D" w14:paraId="43564045" w14:textId="77777777"/>
        </w:tc>
      </w:tr>
      <w:tr w:rsidRPr="006466B9" w:rsidR="002D068D" w:rsidTr="00E03266" w14:paraId="6CF66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30B9DA30" w14:textId="77777777">
            <w:pPr>
              <w:rPr>
                <w:b/>
                <w:color w:val="000000"/>
                <w:szCs w:val="24"/>
              </w:rPr>
            </w:pPr>
          </w:p>
        </w:tc>
        <w:tc>
          <w:tcPr>
            <w:tcW w:w="497" w:type="dxa"/>
            <w:tcBorders>
              <w:top w:val="nil"/>
              <w:left w:val="nil"/>
              <w:bottom w:val="nil"/>
              <w:right w:val="nil"/>
            </w:tcBorders>
          </w:tcPr>
          <w:p w:rsidRPr="006466B9" w:rsidR="002D068D" w:rsidP="002D068D" w:rsidRDefault="002D068D" w14:paraId="64F41F14" w14:textId="77777777">
            <w:pPr>
              <w:rPr>
                <w:szCs w:val="24"/>
              </w:rPr>
            </w:pPr>
          </w:p>
        </w:tc>
        <w:tc>
          <w:tcPr>
            <w:tcW w:w="6663" w:type="dxa"/>
            <w:gridSpan w:val="2"/>
            <w:tcBorders>
              <w:top w:val="nil"/>
              <w:left w:val="nil"/>
              <w:bottom w:val="nil"/>
              <w:right w:val="nil"/>
            </w:tcBorders>
          </w:tcPr>
          <w:p w:rsidRPr="00100B88" w:rsidR="00100B88" w:rsidP="00100B88" w:rsidRDefault="00100B88" w14:paraId="5E03D93E" w14:textId="3CB08CD0">
            <w:pPr>
              <w:rPr>
                <w:szCs w:val="24"/>
              </w:rPr>
            </w:pPr>
            <w:r w:rsidRPr="00100B88">
              <w:rPr>
                <w:szCs w:val="24"/>
              </w:rPr>
              <w:t>36 764</w:t>
            </w:r>
            <w:r w:rsidRPr="00100B88">
              <w:rPr>
                <w:szCs w:val="24"/>
              </w:rPr>
              <w:tab/>
            </w:r>
            <w:r w:rsidRPr="00100B88">
              <w:rPr>
                <w:szCs w:val="24"/>
              </w:rPr>
              <w:tab/>
              <w:t>(bijgewerkt t/m amendement nr. 26)</w:t>
            </w:r>
          </w:p>
          <w:p w:rsidRPr="00100B88" w:rsidR="00100B88" w:rsidP="00100B88" w:rsidRDefault="00100B88" w14:paraId="54B21A2E" w14:textId="77777777">
            <w:pPr>
              <w:rPr>
                <w:szCs w:val="24"/>
              </w:rPr>
            </w:pPr>
          </w:p>
          <w:p w:rsidRPr="00100B88" w:rsidR="00100B88" w:rsidP="00100B88" w:rsidRDefault="00100B88" w14:paraId="4FA33DD0" w14:textId="77777777">
            <w:pPr>
              <w:rPr>
                <w:szCs w:val="24"/>
              </w:rPr>
            </w:pPr>
            <w:r w:rsidRPr="00100B88">
              <w:rPr>
                <w:szCs w:val="24"/>
              </w:rPr>
              <w:t xml:space="preserve">GEWIJZIGDE STEMMINGSLIJST </w:t>
            </w:r>
          </w:p>
          <w:p w:rsidRPr="00100B88" w:rsidR="00100B88" w:rsidP="00100B88" w:rsidRDefault="00100B88" w14:paraId="44872C01" w14:textId="77777777">
            <w:pPr>
              <w:rPr>
                <w:szCs w:val="24"/>
              </w:rPr>
            </w:pPr>
          </w:p>
          <w:p w:rsidRPr="00100B88" w:rsidR="00100B88" w:rsidP="00100B88" w:rsidRDefault="00100B88" w14:paraId="10AFFB3B" w14:textId="77777777">
            <w:pPr>
              <w:rPr>
                <w:i/>
                <w:iCs/>
                <w:szCs w:val="24"/>
              </w:rPr>
            </w:pPr>
            <w:r w:rsidRPr="00100B88">
              <w:rPr>
                <w:i/>
                <w:iCs/>
                <w:szCs w:val="24"/>
              </w:rPr>
              <w:t>Wijzigingen aangegeven met*</w:t>
            </w:r>
          </w:p>
          <w:p w:rsidRPr="00100B88" w:rsidR="00100B88" w:rsidP="00100B88" w:rsidRDefault="00100B88" w14:paraId="4A45CA3E" w14:textId="77777777">
            <w:pPr>
              <w:rPr>
                <w:szCs w:val="24"/>
              </w:rPr>
            </w:pPr>
          </w:p>
          <w:p w:rsidRPr="00100B88" w:rsidR="00100B88" w:rsidP="00100B88" w:rsidRDefault="00100B88" w14:paraId="726C951F" w14:textId="77777777">
            <w:pPr>
              <w:rPr>
                <w:szCs w:val="24"/>
              </w:rPr>
            </w:pPr>
            <w:r w:rsidRPr="00100B88">
              <w:rPr>
                <w:szCs w:val="24"/>
              </w:rPr>
              <w:t>- artikelen 1 t/m 20</w:t>
            </w:r>
          </w:p>
          <w:p w:rsidRPr="00100B88" w:rsidR="00100B88" w:rsidP="00100B88" w:rsidRDefault="00100B88" w14:paraId="4AA1B5FB" w14:textId="77777777">
            <w:pPr>
              <w:rPr>
                <w:szCs w:val="24"/>
              </w:rPr>
            </w:pPr>
            <w:r w:rsidRPr="00100B88">
              <w:rPr>
                <w:szCs w:val="24"/>
                <w:highlight w:val="yellow"/>
              </w:rPr>
              <w:t>- amendement Kathmann (13)</w:t>
            </w:r>
            <w:r w:rsidRPr="00100B88">
              <w:rPr>
                <w:szCs w:val="24"/>
              </w:rPr>
              <w:t xml:space="preserve"> over een voorhangbepaling</w:t>
            </w:r>
          </w:p>
          <w:p w:rsidRPr="00100B88" w:rsidR="00100B88" w:rsidP="00100B88" w:rsidRDefault="00100B88" w14:paraId="38CF316E" w14:textId="77777777">
            <w:pPr>
              <w:rPr>
                <w:szCs w:val="24"/>
              </w:rPr>
            </w:pPr>
            <w:r w:rsidRPr="00100B88">
              <w:rPr>
                <w:szCs w:val="24"/>
              </w:rPr>
              <w:t>- artikel 21</w:t>
            </w:r>
          </w:p>
          <w:p w:rsidRPr="00100B88" w:rsidR="00100B88" w:rsidP="00100B88" w:rsidRDefault="00100B88" w14:paraId="7FA81B3B" w14:textId="77777777">
            <w:pPr>
              <w:rPr>
                <w:szCs w:val="24"/>
              </w:rPr>
            </w:pPr>
            <w:r w:rsidRPr="00100B88">
              <w:rPr>
                <w:szCs w:val="24"/>
                <w:highlight w:val="yellow"/>
              </w:rPr>
              <w:t>*- amendement Kathmann (12,I)</w:t>
            </w:r>
            <w:r w:rsidRPr="00100B88">
              <w:rPr>
                <w:szCs w:val="24"/>
              </w:rPr>
              <w:t xml:space="preserve"> over de interventiebevoegdheid en de inspanningsplicht van de minister (invoegen artikel 21a) </w:t>
            </w:r>
          </w:p>
          <w:p w:rsidRPr="00100B88" w:rsidR="00100B88" w:rsidP="00100B88" w:rsidRDefault="00100B88" w14:paraId="6F299134" w14:textId="77777777">
            <w:pPr>
              <w:rPr>
                <w:szCs w:val="24"/>
              </w:rPr>
            </w:pPr>
          </w:p>
          <w:p w:rsidRPr="00100B88" w:rsidR="00100B88" w:rsidP="00100B88" w:rsidRDefault="00100B88" w14:paraId="28B471F3" w14:textId="77777777">
            <w:pPr>
              <w:ind w:left="284" w:firstLine="284"/>
              <w:rPr>
                <w:szCs w:val="24"/>
              </w:rPr>
            </w:pPr>
            <w:r w:rsidRPr="00100B88">
              <w:rPr>
                <w:szCs w:val="24"/>
              </w:rPr>
              <w:t>*Indien 12 verworpen:</w:t>
            </w:r>
          </w:p>
          <w:p w:rsidRPr="00100B88" w:rsidR="00100B88" w:rsidP="00100B88" w:rsidRDefault="00100B88" w14:paraId="2D844D12" w14:textId="77777777">
            <w:pPr>
              <w:ind w:left="568"/>
              <w:rPr>
                <w:szCs w:val="24"/>
              </w:rPr>
            </w:pPr>
            <w:r w:rsidRPr="00100B88">
              <w:rPr>
                <w:szCs w:val="24"/>
                <w:highlight w:val="yellow"/>
              </w:rPr>
              <w:t>-amendement Kathmann (25,I)</w:t>
            </w:r>
            <w:r w:rsidRPr="00100B88">
              <w:rPr>
                <w:szCs w:val="24"/>
              </w:rPr>
              <w:t xml:space="preserve"> over de interventiebevoegdheid van de minister (invoegen artikel 21a)</w:t>
            </w:r>
          </w:p>
          <w:p w:rsidRPr="00100B88" w:rsidR="00100B88" w:rsidP="00100B88" w:rsidRDefault="00100B88" w14:paraId="478D848E" w14:textId="77777777">
            <w:pPr>
              <w:rPr>
                <w:szCs w:val="24"/>
              </w:rPr>
            </w:pPr>
            <w:r w:rsidRPr="00100B88">
              <w:rPr>
                <w:szCs w:val="24"/>
              </w:rPr>
              <w:tab/>
            </w:r>
            <w:r w:rsidRPr="00100B88">
              <w:rPr>
                <w:szCs w:val="24"/>
              </w:rPr>
              <w:tab/>
            </w:r>
          </w:p>
          <w:p w:rsidRPr="00100B88" w:rsidR="00100B88" w:rsidP="00100B88" w:rsidRDefault="00100B88" w14:paraId="1B230D56" w14:textId="77777777">
            <w:pPr>
              <w:rPr>
                <w:szCs w:val="24"/>
              </w:rPr>
            </w:pPr>
            <w:r w:rsidRPr="00100B88">
              <w:rPr>
                <w:szCs w:val="24"/>
              </w:rPr>
              <w:t>- artikel 22 t/m 50</w:t>
            </w:r>
          </w:p>
          <w:p w:rsidRPr="00100B88" w:rsidR="00100B88" w:rsidP="00100B88" w:rsidRDefault="00100B88" w14:paraId="2AC3563D" w14:textId="77777777">
            <w:pPr>
              <w:rPr>
                <w:szCs w:val="24"/>
              </w:rPr>
            </w:pPr>
            <w:r w:rsidRPr="00100B88">
              <w:rPr>
                <w:szCs w:val="24"/>
                <w:highlight w:val="yellow"/>
              </w:rPr>
              <w:t>- amendement El Boujdaini (14)</w:t>
            </w:r>
            <w:r w:rsidRPr="00100B88">
              <w:rPr>
                <w:szCs w:val="24"/>
              </w:rPr>
              <w:t xml:space="preserve"> over informatie delen met de burgemeester of de voorzitter van de veiligheidsregio</w:t>
            </w:r>
          </w:p>
          <w:p w:rsidRPr="00100B88" w:rsidR="00100B88" w:rsidP="00100B88" w:rsidRDefault="00100B88" w14:paraId="22D02C44" w14:textId="77777777">
            <w:pPr>
              <w:rPr>
                <w:szCs w:val="24"/>
              </w:rPr>
            </w:pPr>
            <w:r w:rsidRPr="00100B88">
              <w:rPr>
                <w:szCs w:val="24"/>
              </w:rPr>
              <w:t>- artikel 51</w:t>
            </w:r>
          </w:p>
          <w:p w:rsidRPr="00100B88" w:rsidR="00100B88" w:rsidP="00100B88" w:rsidRDefault="00100B88" w14:paraId="273EF8D5" w14:textId="77777777">
            <w:pPr>
              <w:rPr>
                <w:szCs w:val="24"/>
              </w:rPr>
            </w:pPr>
            <w:r w:rsidRPr="00100B88">
              <w:rPr>
                <w:szCs w:val="24"/>
              </w:rPr>
              <w:t xml:space="preserve">- artikelen 52 t/m 79 </w:t>
            </w:r>
          </w:p>
          <w:p w:rsidRPr="00100B88" w:rsidR="00100B88" w:rsidP="00100B88" w:rsidRDefault="00100B88" w14:paraId="35DCCBD6" w14:textId="77777777">
            <w:pPr>
              <w:rPr>
                <w:szCs w:val="24"/>
              </w:rPr>
            </w:pPr>
            <w:r w:rsidRPr="00100B88">
              <w:rPr>
                <w:szCs w:val="24"/>
              </w:rPr>
              <w:t>- amendement Kathmann (12,II)</w:t>
            </w:r>
          </w:p>
          <w:p w:rsidRPr="00100B88" w:rsidR="00100B88" w:rsidP="00100B88" w:rsidRDefault="00100B88" w14:paraId="72849D04" w14:textId="77777777">
            <w:pPr>
              <w:rPr>
                <w:szCs w:val="24"/>
              </w:rPr>
            </w:pPr>
          </w:p>
          <w:p w:rsidRPr="00100B88" w:rsidR="00100B88" w:rsidP="00100B88" w:rsidRDefault="00100B88" w14:paraId="64889F35" w14:textId="563DC767">
            <w:pPr>
              <w:rPr>
                <w:szCs w:val="24"/>
              </w:rPr>
            </w:pPr>
            <w:r w:rsidRPr="00100B88">
              <w:rPr>
                <w:szCs w:val="24"/>
              </w:rPr>
              <w:tab/>
              <w:t>*Indien 12 verworpen:</w:t>
            </w:r>
          </w:p>
          <w:p w:rsidRPr="00100B88" w:rsidR="00100B88" w:rsidP="00100B88" w:rsidRDefault="00100B88" w14:paraId="68509EBA" w14:textId="1B17A2F2">
            <w:pPr>
              <w:rPr>
                <w:szCs w:val="24"/>
              </w:rPr>
            </w:pPr>
            <w:r w:rsidRPr="00100B88">
              <w:rPr>
                <w:szCs w:val="24"/>
              </w:rPr>
              <w:tab/>
              <w:t>-amendement Kathmann (25,II)</w:t>
            </w:r>
          </w:p>
          <w:p w:rsidRPr="00100B88" w:rsidR="00100B88" w:rsidP="00100B88" w:rsidRDefault="00100B88" w14:paraId="77E623AD" w14:textId="77777777">
            <w:pPr>
              <w:rPr>
                <w:szCs w:val="24"/>
              </w:rPr>
            </w:pPr>
          </w:p>
          <w:p w:rsidRPr="00100B88" w:rsidR="00100B88" w:rsidP="00100B88" w:rsidRDefault="00100B88" w14:paraId="52F3A972" w14:textId="77777777">
            <w:pPr>
              <w:rPr>
                <w:szCs w:val="24"/>
              </w:rPr>
            </w:pPr>
            <w:r w:rsidRPr="00100B88">
              <w:rPr>
                <w:szCs w:val="24"/>
              </w:rPr>
              <w:t>- artikel 80</w:t>
            </w:r>
          </w:p>
          <w:p w:rsidRPr="00100B88" w:rsidR="00100B88" w:rsidP="00100B88" w:rsidRDefault="00100B88" w14:paraId="68B84F28" w14:textId="77777777">
            <w:pPr>
              <w:rPr>
                <w:szCs w:val="24"/>
              </w:rPr>
            </w:pPr>
            <w:r w:rsidRPr="00100B88">
              <w:rPr>
                <w:szCs w:val="24"/>
              </w:rPr>
              <w:t>- artikelen 81 t/m 86</w:t>
            </w:r>
          </w:p>
          <w:p w:rsidRPr="00100B88" w:rsidR="00100B88" w:rsidP="00100B88" w:rsidRDefault="00100B88" w14:paraId="01C19C15" w14:textId="77777777">
            <w:pPr>
              <w:rPr>
                <w:szCs w:val="24"/>
              </w:rPr>
            </w:pPr>
            <w:r w:rsidRPr="00100B88">
              <w:rPr>
                <w:szCs w:val="24"/>
              </w:rPr>
              <w:t>- amendement Kathmann (12,III)</w:t>
            </w:r>
          </w:p>
          <w:p w:rsidRPr="00100B88" w:rsidR="00100B88" w:rsidP="00100B88" w:rsidRDefault="00100B88" w14:paraId="7B8D9057" w14:textId="77777777">
            <w:pPr>
              <w:rPr>
                <w:szCs w:val="24"/>
              </w:rPr>
            </w:pPr>
          </w:p>
          <w:p w:rsidRPr="00100B88" w:rsidR="00100B88" w:rsidP="00100B88" w:rsidRDefault="00100B88" w14:paraId="00E75B17" w14:textId="74D2E04C">
            <w:pPr>
              <w:rPr>
                <w:szCs w:val="24"/>
              </w:rPr>
            </w:pPr>
            <w:r w:rsidRPr="00100B88">
              <w:rPr>
                <w:szCs w:val="24"/>
              </w:rPr>
              <w:tab/>
              <w:t>*Indien 12 verworpen:</w:t>
            </w:r>
          </w:p>
          <w:p w:rsidRPr="00100B88" w:rsidR="00100B88" w:rsidP="00100B88" w:rsidRDefault="00100B88" w14:paraId="469E20C0" w14:textId="58F3C143">
            <w:pPr>
              <w:rPr>
                <w:szCs w:val="24"/>
              </w:rPr>
            </w:pPr>
            <w:r w:rsidRPr="00100B88">
              <w:rPr>
                <w:szCs w:val="24"/>
              </w:rPr>
              <w:tab/>
              <w:t>-amendement Kathmann (25,III)</w:t>
            </w:r>
          </w:p>
          <w:p w:rsidRPr="00100B88" w:rsidR="00100B88" w:rsidP="00100B88" w:rsidRDefault="00100B88" w14:paraId="3B5B43B6" w14:textId="77777777">
            <w:pPr>
              <w:rPr>
                <w:szCs w:val="24"/>
              </w:rPr>
            </w:pPr>
          </w:p>
          <w:p w:rsidRPr="00100B88" w:rsidR="00100B88" w:rsidP="00100B88" w:rsidRDefault="00100B88" w14:paraId="374179E1" w14:textId="77777777">
            <w:pPr>
              <w:rPr>
                <w:szCs w:val="24"/>
              </w:rPr>
            </w:pPr>
            <w:r w:rsidRPr="00100B88">
              <w:rPr>
                <w:szCs w:val="24"/>
              </w:rPr>
              <w:t>- artikel 87</w:t>
            </w:r>
          </w:p>
          <w:p w:rsidRPr="00100B88" w:rsidR="00100B88" w:rsidP="00100B88" w:rsidRDefault="00100B88" w14:paraId="65ED81A1" w14:textId="77777777">
            <w:pPr>
              <w:rPr>
                <w:szCs w:val="24"/>
              </w:rPr>
            </w:pPr>
            <w:r w:rsidRPr="00100B88">
              <w:rPr>
                <w:szCs w:val="24"/>
              </w:rPr>
              <w:lastRenderedPageBreak/>
              <w:t>- artikelen 88 t/m 93</w:t>
            </w:r>
          </w:p>
          <w:p w:rsidRPr="00100B88" w:rsidR="00100B88" w:rsidP="00100B88" w:rsidRDefault="00100B88" w14:paraId="6392F5F9" w14:textId="77777777">
            <w:pPr>
              <w:rPr>
                <w:szCs w:val="24"/>
              </w:rPr>
            </w:pPr>
            <w:r w:rsidRPr="00100B88">
              <w:rPr>
                <w:szCs w:val="24"/>
                <w:highlight w:val="yellow"/>
              </w:rPr>
              <w:t>*- amendement Van den Berg (26)</w:t>
            </w:r>
            <w:r w:rsidRPr="00100B88">
              <w:rPr>
                <w:szCs w:val="24"/>
              </w:rPr>
              <w:t xml:space="preserve"> over een evaluatie binnen twee jaar en een invoeringstoets binnen achttien maanden</w:t>
            </w:r>
          </w:p>
          <w:p w:rsidRPr="00100B88" w:rsidR="00100B88" w:rsidP="00100B88" w:rsidRDefault="00100B88" w14:paraId="17F32E4C" w14:textId="77777777">
            <w:pPr>
              <w:rPr>
                <w:szCs w:val="24"/>
              </w:rPr>
            </w:pPr>
            <w:r w:rsidRPr="00100B88">
              <w:rPr>
                <w:szCs w:val="24"/>
              </w:rPr>
              <w:t>- artikel 94</w:t>
            </w:r>
          </w:p>
          <w:p w:rsidRPr="00100B88" w:rsidR="00100B88" w:rsidP="00100B88" w:rsidRDefault="00100B88" w14:paraId="6743CF1B" w14:textId="77777777">
            <w:pPr>
              <w:rPr>
                <w:szCs w:val="24"/>
              </w:rPr>
            </w:pPr>
            <w:r w:rsidRPr="00100B88">
              <w:rPr>
                <w:szCs w:val="24"/>
              </w:rPr>
              <w:t>- artikelen 95 t/m 108</w:t>
            </w:r>
          </w:p>
          <w:p w:rsidRPr="00100B88" w:rsidR="00100B88" w:rsidP="00100B88" w:rsidRDefault="00100B88" w14:paraId="2F6D332C" w14:textId="77777777">
            <w:pPr>
              <w:rPr>
                <w:szCs w:val="24"/>
              </w:rPr>
            </w:pPr>
            <w:r w:rsidRPr="00100B88">
              <w:rPr>
                <w:szCs w:val="24"/>
              </w:rPr>
              <w:t>- bijlage 1 en 2</w:t>
            </w:r>
          </w:p>
          <w:p w:rsidRPr="00100B88" w:rsidR="00100B88" w:rsidP="00100B88" w:rsidRDefault="00100B88" w14:paraId="0B50FC33" w14:textId="77777777">
            <w:pPr>
              <w:rPr>
                <w:szCs w:val="24"/>
              </w:rPr>
            </w:pPr>
            <w:r w:rsidRPr="00100B88">
              <w:rPr>
                <w:szCs w:val="24"/>
              </w:rPr>
              <w:t>- beweegreden</w:t>
            </w:r>
          </w:p>
          <w:p w:rsidRPr="00100B88" w:rsidR="002D068D" w:rsidP="002D068D" w:rsidRDefault="00100B88" w14:paraId="04593296" w14:textId="78930EED">
            <w:pPr>
              <w:rPr>
                <w:szCs w:val="24"/>
              </w:rPr>
            </w:pPr>
            <w:r w:rsidRPr="00100B88">
              <w:rPr>
                <w:szCs w:val="24"/>
                <w:highlight w:val="yellow"/>
              </w:rPr>
              <w:t>- wetsvoorstel</w:t>
            </w:r>
          </w:p>
        </w:tc>
      </w:tr>
      <w:tr w:rsidRPr="006466B9" w:rsidR="002D068D" w:rsidTr="00E03266" w14:paraId="097319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05445D" w:rsidRDefault="002D068D" w14:paraId="73216DAC" w14:textId="77777777">
            <w:pPr>
              <w:rPr>
                <w:b/>
                <w:color w:val="000000"/>
                <w:szCs w:val="24"/>
              </w:rPr>
            </w:pPr>
          </w:p>
        </w:tc>
        <w:tc>
          <w:tcPr>
            <w:tcW w:w="497" w:type="dxa"/>
            <w:tcBorders>
              <w:top w:val="nil"/>
              <w:left w:val="nil"/>
              <w:bottom w:val="nil"/>
              <w:right w:val="nil"/>
            </w:tcBorders>
          </w:tcPr>
          <w:p w:rsidRPr="006466B9" w:rsidR="002D068D" w:rsidP="0005445D" w:rsidRDefault="002D068D" w14:paraId="6479653B" w14:textId="77777777">
            <w:pPr>
              <w:rPr>
                <w:szCs w:val="24"/>
              </w:rPr>
            </w:pPr>
          </w:p>
        </w:tc>
        <w:tc>
          <w:tcPr>
            <w:tcW w:w="6663" w:type="dxa"/>
            <w:gridSpan w:val="2"/>
            <w:tcBorders>
              <w:top w:val="nil"/>
              <w:left w:val="nil"/>
              <w:bottom w:val="nil"/>
              <w:right w:val="nil"/>
            </w:tcBorders>
          </w:tcPr>
          <w:p w:rsidRPr="006466B9" w:rsidR="002D068D" w:rsidP="0005445D" w:rsidRDefault="002D068D" w14:paraId="202D6B1E" w14:textId="77777777"/>
        </w:tc>
      </w:tr>
      <w:tr w:rsidRPr="006466B9" w:rsidR="000F6DF5" w:rsidTr="00E03266" w14:paraId="6C422E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1FB332EF" w14:textId="1452BF85">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0F6DF5" w:rsidP="000F6DF5" w:rsidRDefault="000F6DF5" w14:paraId="38B5CEE5" w14:textId="77777777">
            <w:pPr>
              <w:rPr>
                <w:szCs w:val="24"/>
              </w:rPr>
            </w:pPr>
          </w:p>
        </w:tc>
        <w:tc>
          <w:tcPr>
            <w:tcW w:w="6663" w:type="dxa"/>
            <w:gridSpan w:val="2"/>
            <w:tcBorders>
              <w:top w:val="nil"/>
              <w:left w:val="nil"/>
              <w:bottom w:val="nil"/>
              <w:right w:val="nil"/>
            </w:tcBorders>
          </w:tcPr>
          <w:p w:rsidRPr="006466B9" w:rsidR="000F6DF5" w:rsidP="000F6DF5" w:rsidRDefault="00763121" w14:paraId="31CEF964" w14:textId="4A4B3C64">
            <w:r>
              <w:t>6</w:t>
            </w:r>
            <w:r w:rsidRPr="006466B9" w:rsidR="000F6DF5">
              <w:t xml:space="preserve">. Stemmingen in verband met: </w:t>
            </w:r>
          </w:p>
        </w:tc>
      </w:tr>
      <w:tr w:rsidRPr="006466B9" w:rsidR="000F6DF5" w:rsidTr="00E03266" w14:paraId="4FB98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4209134F" w14:textId="5E9586FF">
            <w:pPr>
              <w:rPr>
                <w:b/>
                <w:color w:val="000000"/>
                <w:szCs w:val="24"/>
              </w:rPr>
            </w:pPr>
            <w:r w:rsidRPr="006466B9">
              <w:rPr>
                <w:b/>
                <w:color w:val="000000"/>
                <w:szCs w:val="24"/>
              </w:rPr>
              <w:t>36 765</w:t>
            </w:r>
          </w:p>
        </w:tc>
        <w:tc>
          <w:tcPr>
            <w:tcW w:w="497" w:type="dxa"/>
            <w:tcBorders>
              <w:top w:val="nil"/>
              <w:left w:val="nil"/>
              <w:bottom w:val="nil"/>
              <w:right w:val="nil"/>
            </w:tcBorders>
          </w:tcPr>
          <w:p w:rsidRPr="006466B9" w:rsidR="000F6DF5" w:rsidP="000F6DF5" w:rsidRDefault="000F6DF5" w14:paraId="71368C25" w14:textId="77777777">
            <w:pPr>
              <w:rPr>
                <w:szCs w:val="24"/>
              </w:rPr>
            </w:pPr>
          </w:p>
        </w:tc>
        <w:tc>
          <w:tcPr>
            <w:tcW w:w="6663" w:type="dxa"/>
            <w:gridSpan w:val="2"/>
            <w:tcBorders>
              <w:top w:val="nil"/>
              <w:left w:val="nil"/>
              <w:bottom w:val="nil"/>
              <w:right w:val="nil"/>
            </w:tcBorders>
          </w:tcPr>
          <w:p w:rsidRPr="006466B9" w:rsidR="000F6DF5" w:rsidP="000F6DF5" w:rsidRDefault="000F6DF5" w14:paraId="54AB6E76" w14:textId="2968DB66">
            <w:r w:rsidRPr="006466B9">
              <w:rPr>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Pr="006466B9" w:rsidR="000F6DF5" w:rsidTr="00E03266" w14:paraId="3B92A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64FED5C7" w14:textId="77777777">
            <w:pPr>
              <w:rPr>
                <w:b/>
                <w:color w:val="000000"/>
                <w:szCs w:val="24"/>
              </w:rPr>
            </w:pPr>
          </w:p>
        </w:tc>
        <w:tc>
          <w:tcPr>
            <w:tcW w:w="497" w:type="dxa"/>
            <w:tcBorders>
              <w:top w:val="nil"/>
              <w:left w:val="nil"/>
              <w:bottom w:val="nil"/>
              <w:right w:val="nil"/>
            </w:tcBorders>
          </w:tcPr>
          <w:p w:rsidRPr="006466B9" w:rsidR="000F6DF5" w:rsidP="000F6DF5" w:rsidRDefault="000F6DF5" w14:paraId="1F5C1454" w14:textId="77777777">
            <w:pPr>
              <w:rPr>
                <w:szCs w:val="24"/>
              </w:rPr>
            </w:pPr>
          </w:p>
        </w:tc>
        <w:tc>
          <w:tcPr>
            <w:tcW w:w="6663" w:type="dxa"/>
            <w:gridSpan w:val="2"/>
            <w:tcBorders>
              <w:top w:val="nil"/>
              <w:left w:val="nil"/>
              <w:bottom w:val="nil"/>
              <w:right w:val="nil"/>
            </w:tcBorders>
          </w:tcPr>
          <w:p w:rsidRPr="006466B9" w:rsidR="000F6DF5" w:rsidP="000F6DF5" w:rsidRDefault="000F6DF5" w14:paraId="2A84969C" w14:textId="77777777"/>
        </w:tc>
      </w:tr>
      <w:tr w:rsidRPr="006466B9" w:rsidR="000F6DF5" w:rsidTr="00E03266" w14:paraId="18EDF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04E020BC" w14:textId="77777777">
            <w:pPr>
              <w:rPr>
                <w:b/>
                <w:color w:val="000000"/>
                <w:szCs w:val="24"/>
              </w:rPr>
            </w:pPr>
          </w:p>
        </w:tc>
        <w:tc>
          <w:tcPr>
            <w:tcW w:w="497" w:type="dxa"/>
            <w:tcBorders>
              <w:top w:val="nil"/>
              <w:left w:val="nil"/>
              <w:bottom w:val="nil"/>
              <w:right w:val="nil"/>
            </w:tcBorders>
          </w:tcPr>
          <w:p w:rsidRPr="006466B9" w:rsidR="000F6DF5" w:rsidP="000F6DF5" w:rsidRDefault="000F6DF5" w14:paraId="255478E2" w14:textId="77777777">
            <w:pPr>
              <w:rPr>
                <w:szCs w:val="24"/>
              </w:rPr>
            </w:pPr>
          </w:p>
        </w:tc>
        <w:tc>
          <w:tcPr>
            <w:tcW w:w="6663" w:type="dxa"/>
            <w:gridSpan w:val="2"/>
            <w:tcBorders>
              <w:top w:val="nil"/>
              <w:left w:val="nil"/>
              <w:bottom w:val="nil"/>
              <w:right w:val="nil"/>
            </w:tcBorders>
          </w:tcPr>
          <w:p w:rsidRPr="00F04561" w:rsidR="00F04561" w:rsidP="00F04561" w:rsidRDefault="00F04561" w14:paraId="1074F187" w14:textId="735D2080">
            <w:pPr>
              <w:rPr>
                <w:szCs w:val="24"/>
              </w:rPr>
            </w:pPr>
            <w:r w:rsidRPr="00F04561">
              <w:rPr>
                <w:szCs w:val="24"/>
              </w:rPr>
              <w:t>36 765</w:t>
            </w:r>
            <w:r w:rsidRPr="00F04561">
              <w:rPr>
                <w:szCs w:val="24"/>
              </w:rPr>
              <w:tab/>
            </w:r>
            <w:r w:rsidRPr="00F04561">
              <w:rPr>
                <w:szCs w:val="24"/>
              </w:rPr>
              <w:tab/>
            </w:r>
            <w:r w:rsidRPr="00F04561">
              <w:rPr>
                <w:szCs w:val="24"/>
              </w:rPr>
              <w:fldChar w:fldCharType="begin"/>
            </w:r>
            <w:r w:rsidRPr="00F04561">
              <w:rPr>
                <w:szCs w:val="24"/>
              </w:rPr>
              <w:instrText xml:space="preserve"> =  \* MERGEFORMAT </w:instrText>
            </w:r>
            <w:r w:rsidRPr="00F04561">
              <w:rPr>
                <w:szCs w:val="24"/>
              </w:rPr>
              <w:fldChar w:fldCharType="separate"/>
            </w:r>
            <w:r w:rsidRPr="00F04561">
              <w:rPr>
                <w:szCs w:val="24"/>
              </w:rPr>
              <w:t xml:space="preserve">(bijgewerkt t/m amendement nr. </w:t>
            </w:r>
            <w:r w:rsidRPr="00F04561">
              <w:rPr>
                <w:szCs w:val="24"/>
              </w:rPr>
              <w:fldChar w:fldCharType="end"/>
            </w:r>
            <w:r w:rsidRPr="00F04561">
              <w:rPr>
                <w:szCs w:val="24"/>
              </w:rPr>
              <w:t>17)</w:t>
            </w:r>
            <w:r w:rsidRPr="00F04561">
              <w:rPr>
                <w:szCs w:val="24"/>
              </w:rPr>
              <w:tab/>
            </w:r>
          </w:p>
          <w:p w:rsidRPr="00F04561" w:rsidR="00F04561" w:rsidP="00F04561" w:rsidRDefault="00F04561" w14:paraId="71628BA0" w14:textId="77777777">
            <w:pPr>
              <w:rPr>
                <w:i/>
                <w:iCs/>
                <w:szCs w:val="24"/>
              </w:rPr>
            </w:pPr>
          </w:p>
          <w:p w:rsidRPr="00F04561" w:rsidR="00F04561" w:rsidP="00F04561" w:rsidRDefault="00F04561" w14:paraId="6C93732E" w14:textId="77777777">
            <w:pPr>
              <w:rPr>
                <w:szCs w:val="24"/>
              </w:rPr>
            </w:pPr>
            <w:r w:rsidRPr="00F04561">
              <w:rPr>
                <w:szCs w:val="24"/>
              </w:rPr>
              <w:t>GEWIJZIGDE STEMMINGSLIJST</w:t>
            </w:r>
          </w:p>
          <w:p w:rsidRPr="00F04561" w:rsidR="00F04561" w:rsidP="00F04561" w:rsidRDefault="00F04561" w14:paraId="6FB6A7DD" w14:textId="77777777">
            <w:pPr>
              <w:rPr>
                <w:szCs w:val="24"/>
              </w:rPr>
            </w:pPr>
          </w:p>
          <w:p w:rsidRPr="00F04561" w:rsidR="00F04561" w:rsidP="00F04561" w:rsidRDefault="00F04561" w14:paraId="4D52C8BD" w14:textId="77777777">
            <w:pPr>
              <w:rPr>
                <w:i/>
                <w:iCs/>
                <w:szCs w:val="24"/>
              </w:rPr>
            </w:pPr>
            <w:r w:rsidRPr="00F04561">
              <w:rPr>
                <w:i/>
                <w:iCs/>
                <w:szCs w:val="24"/>
              </w:rPr>
              <w:t>Wijzigingen aangegeven met *</w:t>
            </w:r>
          </w:p>
          <w:p w:rsidRPr="00F04561" w:rsidR="00F04561" w:rsidP="00F04561" w:rsidRDefault="00F04561" w14:paraId="7BEBD372" w14:textId="77777777">
            <w:pPr>
              <w:rPr>
                <w:i/>
                <w:iCs/>
                <w:szCs w:val="24"/>
              </w:rPr>
            </w:pPr>
          </w:p>
          <w:p w:rsidRPr="00F04561" w:rsidR="00F04561" w:rsidP="00F04561" w:rsidRDefault="00F04561" w14:paraId="211BC5FC" w14:textId="77777777">
            <w:pPr>
              <w:rPr>
                <w:szCs w:val="24"/>
              </w:rPr>
            </w:pPr>
            <w:r w:rsidRPr="00F04561">
              <w:rPr>
                <w:szCs w:val="24"/>
              </w:rPr>
              <w:t>- artikelen 1 t/m 5</w:t>
            </w:r>
          </w:p>
          <w:p w:rsidRPr="00F04561" w:rsidR="00F04561" w:rsidP="00F04561" w:rsidRDefault="00F04561" w14:paraId="41871AE8" w14:textId="77777777">
            <w:pPr>
              <w:rPr>
                <w:szCs w:val="24"/>
              </w:rPr>
            </w:pPr>
            <w:r w:rsidRPr="00F04561">
              <w:rPr>
                <w:szCs w:val="24"/>
                <w:highlight w:val="yellow"/>
              </w:rPr>
              <w:t>- amendement Faber (9,I)</w:t>
            </w:r>
            <w:r w:rsidRPr="00F04561">
              <w:rPr>
                <w:szCs w:val="24"/>
              </w:rPr>
              <w:t xml:space="preserve"> over het vervallen van de grondslag aanvullende sectoren, subsectoren en categorieën van entiteiten aan te wijzen</w:t>
            </w:r>
          </w:p>
          <w:p w:rsidRPr="00F04561" w:rsidR="00F04561" w:rsidP="00F04561" w:rsidRDefault="00F04561" w14:paraId="771FFF42" w14:textId="77777777">
            <w:pPr>
              <w:rPr>
                <w:szCs w:val="24"/>
              </w:rPr>
            </w:pPr>
            <w:r w:rsidRPr="00F04561">
              <w:rPr>
                <w:szCs w:val="24"/>
              </w:rPr>
              <w:t>- amendement Faber (9,II)</w:t>
            </w:r>
          </w:p>
          <w:p w:rsidRPr="00F04561" w:rsidR="00F04561" w:rsidP="00F04561" w:rsidRDefault="00F04561" w14:paraId="21908409" w14:textId="77777777">
            <w:pPr>
              <w:rPr>
                <w:szCs w:val="24"/>
              </w:rPr>
            </w:pPr>
            <w:r w:rsidRPr="00F04561">
              <w:rPr>
                <w:szCs w:val="24"/>
              </w:rPr>
              <w:t>- artikel 6</w:t>
            </w:r>
          </w:p>
          <w:p w:rsidRPr="00F04561" w:rsidR="00F04561" w:rsidP="00F04561" w:rsidRDefault="00F04561" w14:paraId="402606E4" w14:textId="77777777">
            <w:pPr>
              <w:rPr>
                <w:szCs w:val="24"/>
              </w:rPr>
            </w:pPr>
            <w:r w:rsidRPr="00F04561">
              <w:rPr>
                <w:szCs w:val="24"/>
              </w:rPr>
              <w:t>- amendement Faber (9,III)</w:t>
            </w:r>
          </w:p>
          <w:p w:rsidRPr="00F04561" w:rsidR="00F04561" w:rsidP="00F04561" w:rsidRDefault="00F04561" w14:paraId="0DE32675" w14:textId="77777777">
            <w:pPr>
              <w:rPr>
                <w:szCs w:val="24"/>
              </w:rPr>
            </w:pPr>
          </w:p>
          <w:p w:rsidRPr="00F04561" w:rsidR="00F04561" w:rsidP="00F04561" w:rsidRDefault="00F04561" w14:paraId="5E4710DF" w14:textId="464D3073">
            <w:pPr>
              <w:rPr>
                <w:szCs w:val="24"/>
              </w:rPr>
            </w:pPr>
            <w:r>
              <w:rPr>
                <w:szCs w:val="24"/>
              </w:rPr>
              <w:t xml:space="preserve">         </w:t>
            </w:r>
            <w:r w:rsidRPr="00F04561">
              <w:rPr>
                <w:szCs w:val="24"/>
              </w:rPr>
              <w:t>*Indien 9 verworpen:</w:t>
            </w:r>
          </w:p>
          <w:p w:rsidRPr="00F04561" w:rsidR="00F04561" w:rsidP="00F04561" w:rsidRDefault="00F04561" w14:paraId="675F27F5" w14:textId="77777777">
            <w:pPr>
              <w:ind w:left="568"/>
              <w:rPr>
                <w:szCs w:val="24"/>
              </w:rPr>
            </w:pPr>
            <w:r w:rsidRPr="00F04561">
              <w:rPr>
                <w:szCs w:val="24"/>
                <w:highlight w:val="yellow"/>
              </w:rPr>
              <w:t>*- amendement Van den Berg (14)</w:t>
            </w:r>
            <w:r w:rsidRPr="00F04561">
              <w:rPr>
                <w:szCs w:val="24"/>
              </w:rPr>
              <w:t xml:space="preserve"> over aanvullende sectoren, subsectoren en categorieën van entiteiten bij amvb aanwijzen</w:t>
            </w:r>
          </w:p>
          <w:p w:rsidRPr="00F04561" w:rsidR="00F04561" w:rsidP="00F04561" w:rsidRDefault="00F04561" w14:paraId="488CBFE4" w14:textId="77777777">
            <w:pPr>
              <w:ind w:left="568"/>
              <w:rPr>
                <w:szCs w:val="24"/>
              </w:rPr>
            </w:pPr>
          </w:p>
          <w:p w:rsidRPr="00F04561" w:rsidR="00F04561" w:rsidP="00F04561" w:rsidRDefault="00F04561" w14:paraId="5AAA5828" w14:textId="77777777">
            <w:pPr>
              <w:rPr>
                <w:szCs w:val="24"/>
              </w:rPr>
            </w:pPr>
            <w:r w:rsidRPr="00F04561">
              <w:rPr>
                <w:szCs w:val="24"/>
              </w:rPr>
              <w:t>- artikel 7</w:t>
            </w:r>
          </w:p>
          <w:p w:rsidRPr="00F04561" w:rsidR="00F04561" w:rsidP="00F04561" w:rsidRDefault="00F04561" w14:paraId="5404D790" w14:textId="77777777">
            <w:pPr>
              <w:rPr>
                <w:szCs w:val="24"/>
              </w:rPr>
            </w:pPr>
            <w:r w:rsidRPr="00F04561">
              <w:rPr>
                <w:szCs w:val="24"/>
              </w:rPr>
              <w:t>- amendement Faber (9,IV)</w:t>
            </w:r>
          </w:p>
          <w:p w:rsidRPr="00F04561" w:rsidR="00F04561" w:rsidP="00F04561" w:rsidRDefault="00F04561" w14:paraId="58CE91C4" w14:textId="77777777">
            <w:pPr>
              <w:rPr>
                <w:szCs w:val="24"/>
              </w:rPr>
            </w:pPr>
            <w:r w:rsidRPr="00F04561">
              <w:rPr>
                <w:szCs w:val="24"/>
              </w:rPr>
              <w:t>- artikel 8</w:t>
            </w:r>
          </w:p>
          <w:p w:rsidRPr="00F04561" w:rsidR="00F04561" w:rsidP="00F04561" w:rsidRDefault="00F04561" w14:paraId="07BAFFF9" w14:textId="77777777">
            <w:pPr>
              <w:rPr>
                <w:szCs w:val="24"/>
              </w:rPr>
            </w:pPr>
            <w:r w:rsidRPr="00F04561">
              <w:rPr>
                <w:szCs w:val="24"/>
              </w:rPr>
              <w:t>- amendement Faber (9,V)</w:t>
            </w:r>
          </w:p>
          <w:p w:rsidRPr="00F04561" w:rsidR="00F04561" w:rsidP="00F04561" w:rsidRDefault="00F04561" w14:paraId="2BFA98EC" w14:textId="77777777">
            <w:pPr>
              <w:rPr>
                <w:szCs w:val="24"/>
              </w:rPr>
            </w:pPr>
            <w:r w:rsidRPr="00F04561">
              <w:rPr>
                <w:szCs w:val="24"/>
              </w:rPr>
              <w:t>- artikel 9</w:t>
            </w:r>
          </w:p>
          <w:p w:rsidRPr="00F04561" w:rsidR="00F04561" w:rsidP="00F04561" w:rsidRDefault="00F04561" w14:paraId="47C968AE" w14:textId="77777777">
            <w:pPr>
              <w:rPr>
                <w:szCs w:val="24"/>
              </w:rPr>
            </w:pPr>
            <w:r w:rsidRPr="00F04561">
              <w:rPr>
                <w:szCs w:val="24"/>
              </w:rPr>
              <w:t>- artikelen 10 t/m 12</w:t>
            </w:r>
          </w:p>
          <w:p w:rsidRPr="00F04561" w:rsidR="00F04561" w:rsidP="00F04561" w:rsidRDefault="00F04561" w14:paraId="14C1B7FA" w14:textId="77777777">
            <w:pPr>
              <w:rPr>
                <w:szCs w:val="24"/>
              </w:rPr>
            </w:pPr>
            <w:r w:rsidRPr="00F04561">
              <w:rPr>
                <w:szCs w:val="24"/>
              </w:rPr>
              <w:t>- amendement Faber (9,VI)</w:t>
            </w:r>
          </w:p>
          <w:p w:rsidRPr="00F04561" w:rsidR="00F04561" w:rsidP="00F04561" w:rsidRDefault="00F04561" w14:paraId="66BBA059" w14:textId="77777777">
            <w:pPr>
              <w:rPr>
                <w:szCs w:val="24"/>
              </w:rPr>
            </w:pPr>
            <w:r w:rsidRPr="00F04561">
              <w:rPr>
                <w:szCs w:val="24"/>
              </w:rPr>
              <w:t>- artikel 13</w:t>
            </w:r>
          </w:p>
          <w:p w:rsidRPr="00F04561" w:rsidR="00F04561" w:rsidP="00F04561" w:rsidRDefault="00F04561" w14:paraId="47036ED1" w14:textId="77777777">
            <w:pPr>
              <w:rPr>
                <w:szCs w:val="24"/>
              </w:rPr>
            </w:pPr>
            <w:r w:rsidRPr="00F04561">
              <w:rPr>
                <w:szCs w:val="24"/>
              </w:rPr>
              <w:t>- amendement Faber (9,VII)</w:t>
            </w:r>
          </w:p>
          <w:p w:rsidRPr="00F04561" w:rsidR="00F04561" w:rsidP="00F04561" w:rsidRDefault="00F04561" w14:paraId="69BF24C2" w14:textId="77777777">
            <w:pPr>
              <w:rPr>
                <w:szCs w:val="24"/>
              </w:rPr>
            </w:pPr>
            <w:r w:rsidRPr="00F04561">
              <w:rPr>
                <w:szCs w:val="24"/>
                <w:highlight w:val="yellow"/>
              </w:rPr>
              <w:t>*- amendement Van den Berg (15,I)</w:t>
            </w:r>
            <w:r w:rsidRPr="00F04561">
              <w:rPr>
                <w:szCs w:val="24"/>
              </w:rPr>
              <w:t xml:space="preserve"> over de mogelijkheid van een gezamenlijke risicobeoordeling en één gezamenlijke beschrijving van maatregelen</w:t>
            </w:r>
          </w:p>
          <w:p w:rsidRPr="00F04561" w:rsidR="00F04561" w:rsidP="00F04561" w:rsidRDefault="00F04561" w14:paraId="64F228B3" w14:textId="77777777">
            <w:pPr>
              <w:rPr>
                <w:szCs w:val="24"/>
              </w:rPr>
            </w:pPr>
            <w:r w:rsidRPr="00F04561">
              <w:rPr>
                <w:szCs w:val="24"/>
              </w:rPr>
              <w:t>- artikel 14</w:t>
            </w:r>
          </w:p>
          <w:p w:rsidRPr="00F04561" w:rsidR="00F04561" w:rsidP="00F04561" w:rsidRDefault="00F04561" w14:paraId="39104F64" w14:textId="77777777">
            <w:pPr>
              <w:rPr>
                <w:szCs w:val="24"/>
              </w:rPr>
            </w:pPr>
            <w:r w:rsidRPr="00F04561">
              <w:rPr>
                <w:szCs w:val="24"/>
                <w:highlight w:val="yellow"/>
              </w:rPr>
              <w:lastRenderedPageBreak/>
              <w:t>- amendement Kathmann (11)</w:t>
            </w:r>
            <w:r w:rsidRPr="00F04561">
              <w:rPr>
                <w:szCs w:val="24"/>
              </w:rPr>
              <w:t xml:space="preserve"> over een lichte voorhang van de krachtens artikel 15, vierde lid, vast te stellen amvb</w:t>
            </w:r>
          </w:p>
          <w:p w:rsidRPr="00F04561" w:rsidR="00F04561" w:rsidP="00F04561" w:rsidRDefault="00F04561" w14:paraId="41C28C8A" w14:textId="77777777">
            <w:pPr>
              <w:rPr>
                <w:szCs w:val="24"/>
              </w:rPr>
            </w:pPr>
          </w:p>
          <w:p w:rsidRPr="00F04561" w:rsidR="00F04561" w:rsidP="00F04561" w:rsidRDefault="00F04561" w14:paraId="5F966279" w14:textId="77777777">
            <w:pPr>
              <w:ind w:left="568" w:firstLine="2"/>
              <w:rPr>
                <w:szCs w:val="24"/>
              </w:rPr>
            </w:pPr>
            <w:r w:rsidRPr="00F04561">
              <w:rPr>
                <w:szCs w:val="24"/>
              </w:rPr>
              <w:t xml:space="preserve">*NB. Indien 11 en 17 worden aangenomen, wordt geen uitvoering gegeven aan de met 11 voorgestelde wijzigingsopdracht. </w:t>
            </w:r>
          </w:p>
          <w:p w:rsidRPr="00F04561" w:rsidR="00F04561" w:rsidP="00F04561" w:rsidRDefault="00F04561" w14:paraId="274C9BB8" w14:textId="77777777">
            <w:pPr>
              <w:ind w:left="568" w:firstLine="2"/>
              <w:rPr>
                <w:szCs w:val="24"/>
              </w:rPr>
            </w:pPr>
          </w:p>
          <w:p w:rsidRPr="00F04561" w:rsidR="00F04561" w:rsidP="00F04561" w:rsidRDefault="00F04561" w14:paraId="40FE9A91" w14:textId="77777777">
            <w:pPr>
              <w:rPr>
                <w:szCs w:val="24"/>
              </w:rPr>
            </w:pPr>
            <w:r w:rsidRPr="00F04561">
              <w:rPr>
                <w:szCs w:val="24"/>
              </w:rPr>
              <w:t>*- amendement Van den Berg (15,II)</w:t>
            </w:r>
          </w:p>
          <w:p w:rsidRPr="00F04561" w:rsidR="00F04561" w:rsidP="00F04561" w:rsidRDefault="00F04561" w14:paraId="027C736A" w14:textId="77777777">
            <w:pPr>
              <w:rPr>
                <w:szCs w:val="24"/>
              </w:rPr>
            </w:pPr>
            <w:r w:rsidRPr="00F04561">
              <w:rPr>
                <w:szCs w:val="24"/>
              </w:rPr>
              <w:t xml:space="preserve">- artikel 15 </w:t>
            </w:r>
          </w:p>
          <w:p w:rsidRPr="00F04561" w:rsidR="00F04561" w:rsidP="00F04561" w:rsidRDefault="00F04561" w14:paraId="7B64489A" w14:textId="77777777">
            <w:pPr>
              <w:rPr>
                <w:szCs w:val="24"/>
              </w:rPr>
            </w:pPr>
            <w:r w:rsidRPr="00F04561">
              <w:rPr>
                <w:szCs w:val="24"/>
                <w:highlight w:val="yellow"/>
              </w:rPr>
              <w:t>*- amendement Kathmann (10,I)</w:t>
            </w:r>
            <w:r w:rsidRPr="00F04561">
              <w:rPr>
                <w:szCs w:val="24"/>
              </w:rPr>
              <w:t xml:space="preserve"> over de thans bij amvb geregelde interventiebevoegdheid incl. inspanningsplicht op wetsniveau vastleggen (invoegen artikel 15a)</w:t>
            </w:r>
          </w:p>
          <w:p w:rsidRPr="00F04561" w:rsidR="00F04561" w:rsidP="00F04561" w:rsidRDefault="00F04561" w14:paraId="51422466" w14:textId="77777777">
            <w:pPr>
              <w:rPr>
                <w:szCs w:val="24"/>
              </w:rPr>
            </w:pPr>
          </w:p>
          <w:p w:rsidRPr="00F04561" w:rsidR="00F04561" w:rsidP="00F04561" w:rsidRDefault="00F04561" w14:paraId="717B2F8C" w14:textId="588730EC">
            <w:pPr>
              <w:rPr>
                <w:szCs w:val="24"/>
              </w:rPr>
            </w:pPr>
            <w:r>
              <w:rPr>
                <w:szCs w:val="24"/>
              </w:rPr>
              <w:t xml:space="preserve">         </w:t>
            </w:r>
            <w:r w:rsidRPr="00F04561">
              <w:rPr>
                <w:szCs w:val="24"/>
              </w:rPr>
              <w:t>*Indien 10 verworpen:</w:t>
            </w:r>
          </w:p>
          <w:p w:rsidRPr="00F04561" w:rsidR="00F04561" w:rsidP="00F04561" w:rsidRDefault="00F04561" w14:paraId="1DDC0D8A" w14:textId="77777777">
            <w:pPr>
              <w:ind w:left="568"/>
              <w:rPr>
                <w:szCs w:val="24"/>
              </w:rPr>
            </w:pPr>
            <w:r w:rsidRPr="00F04561">
              <w:rPr>
                <w:szCs w:val="24"/>
                <w:highlight w:val="yellow"/>
              </w:rPr>
              <w:t>*- amendement Kathmann (13,I)</w:t>
            </w:r>
            <w:r w:rsidRPr="00F04561">
              <w:rPr>
                <w:szCs w:val="24"/>
              </w:rPr>
              <w:t xml:space="preserve"> over de thans bij amvb geregelde interventiebevoegdheid op wetsniveau vastleggen (invoegen artikel 15a)</w:t>
            </w:r>
          </w:p>
          <w:p w:rsidRPr="00F04561" w:rsidR="00F04561" w:rsidP="00F04561" w:rsidRDefault="00F04561" w14:paraId="1E002E64" w14:textId="77777777">
            <w:pPr>
              <w:ind w:left="568"/>
              <w:rPr>
                <w:szCs w:val="24"/>
              </w:rPr>
            </w:pPr>
          </w:p>
          <w:p w:rsidRPr="00F04561" w:rsidR="00F04561" w:rsidP="00F04561" w:rsidRDefault="00F04561" w14:paraId="08008235" w14:textId="77777777">
            <w:pPr>
              <w:rPr>
                <w:szCs w:val="24"/>
              </w:rPr>
            </w:pPr>
            <w:r w:rsidRPr="00F04561">
              <w:rPr>
                <w:szCs w:val="24"/>
              </w:rPr>
              <w:t>- artikelen 16 t/m 23</w:t>
            </w:r>
          </w:p>
          <w:p w:rsidRPr="00F04561" w:rsidR="00F04561" w:rsidP="00F04561" w:rsidRDefault="00F04561" w14:paraId="168FD07F" w14:textId="77777777">
            <w:pPr>
              <w:rPr>
                <w:szCs w:val="24"/>
              </w:rPr>
            </w:pPr>
            <w:r w:rsidRPr="00F04561">
              <w:rPr>
                <w:szCs w:val="24"/>
              </w:rPr>
              <w:t xml:space="preserve">- amendement Faber (9,VIII) </w:t>
            </w:r>
          </w:p>
          <w:p w:rsidRPr="00F04561" w:rsidR="00F04561" w:rsidP="00F04561" w:rsidRDefault="00F04561" w14:paraId="263E562E" w14:textId="77777777">
            <w:pPr>
              <w:rPr>
                <w:szCs w:val="24"/>
              </w:rPr>
            </w:pPr>
            <w:r w:rsidRPr="00F04561">
              <w:rPr>
                <w:szCs w:val="24"/>
              </w:rPr>
              <w:t>- artikel 24</w:t>
            </w:r>
          </w:p>
          <w:p w:rsidRPr="00F04561" w:rsidR="00F04561" w:rsidP="00F04561" w:rsidRDefault="00F04561" w14:paraId="407CE579" w14:textId="77777777">
            <w:pPr>
              <w:rPr>
                <w:szCs w:val="24"/>
              </w:rPr>
            </w:pPr>
            <w:r w:rsidRPr="00F04561">
              <w:rPr>
                <w:szCs w:val="24"/>
              </w:rPr>
              <w:t>- artikelen 25 t/m 39</w:t>
            </w:r>
          </w:p>
          <w:p w:rsidRPr="00F04561" w:rsidR="00F04561" w:rsidP="00F04561" w:rsidRDefault="00F04561" w14:paraId="127C26BB" w14:textId="77777777">
            <w:pPr>
              <w:rPr>
                <w:szCs w:val="24"/>
              </w:rPr>
            </w:pPr>
            <w:r w:rsidRPr="00F04561">
              <w:rPr>
                <w:szCs w:val="24"/>
              </w:rPr>
              <w:t>- amendement Kathmann (10,II)</w:t>
            </w:r>
          </w:p>
          <w:p w:rsidRPr="00F04561" w:rsidR="00F04561" w:rsidP="00F04561" w:rsidRDefault="00F04561" w14:paraId="3FE68A42" w14:textId="77777777">
            <w:pPr>
              <w:rPr>
                <w:szCs w:val="24"/>
              </w:rPr>
            </w:pPr>
          </w:p>
          <w:p w:rsidRPr="00F04561" w:rsidR="00F04561" w:rsidP="00F04561" w:rsidRDefault="00F04561" w14:paraId="0A52D3E8" w14:textId="7B516DED">
            <w:pPr>
              <w:rPr>
                <w:szCs w:val="24"/>
              </w:rPr>
            </w:pPr>
            <w:r>
              <w:rPr>
                <w:szCs w:val="24"/>
              </w:rPr>
              <w:t xml:space="preserve">         </w:t>
            </w:r>
            <w:r w:rsidRPr="00F04561">
              <w:rPr>
                <w:szCs w:val="24"/>
              </w:rPr>
              <w:t>*Indien 10 verworpen:</w:t>
            </w:r>
          </w:p>
          <w:p w:rsidRPr="00F04561" w:rsidR="00F04561" w:rsidP="00F04561" w:rsidRDefault="00F04561" w14:paraId="26981B2A" w14:textId="77777777">
            <w:pPr>
              <w:ind w:left="284" w:firstLine="284"/>
              <w:rPr>
                <w:szCs w:val="24"/>
              </w:rPr>
            </w:pPr>
            <w:r w:rsidRPr="00F04561">
              <w:rPr>
                <w:szCs w:val="24"/>
              </w:rPr>
              <w:t>*- amendement Kathmann (13,II)</w:t>
            </w:r>
          </w:p>
          <w:p w:rsidRPr="00F04561" w:rsidR="00F04561" w:rsidP="00F04561" w:rsidRDefault="00F04561" w14:paraId="3456D05B" w14:textId="77777777">
            <w:pPr>
              <w:numPr>
                <w:ilvl w:val="0"/>
                <w:numId w:val="40"/>
              </w:numPr>
              <w:contextualSpacing/>
              <w:rPr>
                <w:szCs w:val="24"/>
              </w:rPr>
            </w:pPr>
          </w:p>
          <w:p w:rsidRPr="00F04561" w:rsidR="00F04561" w:rsidP="00F04561" w:rsidRDefault="00F04561" w14:paraId="01841272" w14:textId="77777777">
            <w:pPr>
              <w:rPr>
                <w:szCs w:val="24"/>
              </w:rPr>
            </w:pPr>
            <w:r w:rsidRPr="00F04561">
              <w:rPr>
                <w:szCs w:val="24"/>
              </w:rPr>
              <w:t>- artikel 40</w:t>
            </w:r>
          </w:p>
          <w:p w:rsidRPr="00F04561" w:rsidR="00F04561" w:rsidP="00F04561" w:rsidRDefault="00F04561" w14:paraId="42C45BA8" w14:textId="77777777">
            <w:pPr>
              <w:rPr>
                <w:szCs w:val="24"/>
              </w:rPr>
            </w:pPr>
            <w:r w:rsidRPr="00F04561">
              <w:rPr>
                <w:szCs w:val="24"/>
                <w:highlight w:val="yellow"/>
              </w:rPr>
              <w:t>*- amendement Van den Berg (16)</w:t>
            </w:r>
            <w:r w:rsidRPr="00F04561">
              <w:rPr>
                <w:szCs w:val="24"/>
              </w:rPr>
              <w:t xml:space="preserve"> over het periodiek afleggen van publieke alsmede vertrouwelijke verantwoording over de uitvoering van deze wet (invoegen artikel 40a)</w:t>
            </w:r>
          </w:p>
          <w:p w:rsidRPr="00F04561" w:rsidR="00F04561" w:rsidP="00F04561" w:rsidRDefault="00F04561" w14:paraId="01FD1760" w14:textId="77777777">
            <w:pPr>
              <w:rPr>
                <w:szCs w:val="24"/>
              </w:rPr>
            </w:pPr>
            <w:r w:rsidRPr="00F04561">
              <w:rPr>
                <w:szCs w:val="24"/>
              </w:rPr>
              <w:t>*- artikelen 41 t/m 47a</w:t>
            </w:r>
          </w:p>
          <w:p w:rsidRPr="00F04561" w:rsidR="00F04561" w:rsidP="00F04561" w:rsidRDefault="00F04561" w14:paraId="6576668F" w14:textId="77777777">
            <w:pPr>
              <w:rPr>
                <w:szCs w:val="24"/>
              </w:rPr>
            </w:pPr>
            <w:r w:rsidRPr="00F04561">
              <w:rPr>
                <w:szCs w:val="24"/>
                <w:highlight w:val="yellow"/>
              </w:rPr>
              <w:t>*- amendement Van den Berg (17)</w:t>
            </w:r>
            <w:r w:rsidRPr="00F04561">
              <w:rPr>
                <w:szCs w:val="24"/>
              </w:rPr>
              <w:t xml:space="preserve"> over een algemene voorhangbepaling met een uitzonderingsmogelijkheid in geval van zwaarwegende belangen (invoegen artikel 47b)</w:t>
            </w:r>
          </w:p>
          <w:p w:rsidRPr="00F04561" w:rsidR="00F04561" w:rsidP="00F04561" w:rsidRDefault="00F04561" w14:paraId="0A496DFF" w14:textId="77777777">
            <w:pPr>
              <w:rPr>
                <w:szCs w:val="24"/>
              </w:rPr>
            </w:pPr>
          </w:p>
          <w:p w:rsidRPr="00F04561" w:rsidR="00F04561" w:rsidP="00F04561" w:rsidRDefault="00F04561" w14:paraId="3E0D8549" w14:textId="77777777">
            <w:pPr>
              <w:ind w:left="568" w:firstLine="2"/>
              <w:rPr>
                <w:szCs w:val="24"/>
              </w:rPr>
            </w:pPr>
            <w:r w:rsidRPr="00F04561">
              <w:rPr>
                <w:szCs w:val="24"/>
              </w:rPr>
              <w:t>*NB. Indien 11 en 17 worden aangenomen, wordt in het als gevolg van het aannemen van 17 ingevoegde artikel 47b, tweede lid, na “de voordracht” ingevoegd “, anders dan van een krachtens artikel 15, vierde lid, vast te stellen algemene maatregel van bestuur,”.</w:t>
            </w:r>
          </w:p>
          <w:p w:rsidRPr="00F04561" w:rsidR="00F04561" w:rsidP="00F04561" w:rsidRDefault="00F04561" w14:paraId="27BF1D75" w14:textId="77777777">
            <w:pPr>
              <w:rPr>
                <w:szCs w:val="24"/>
              </w:rPr>
            </w:pPr>
          </w:p>
          <w:p w:rsidRPr="00F04561" w:rsidR="00F04561" w:rsidP="00F04561" w:rsidRDefault="00F04561" w14:paraId="69D9E678" w14:textId="77777777">
            <w:pPr>
              <w:rPr>
                <w:szCs w:val="24"/>
              </w:rPr>
            </w:pPr>
            <w:r w:rsidRPr="00F04561">
              <w:rPr>
                <w:szCs w:val="24"/>
              </w:rPr>
              <w:t>*- artikelen 48 en 49</w:t>
            </w:r>
          </w:p>
          <w:p w:rsidRPr="00F04561" w:rsidR="00F04561" w:rsidP="00F04561" w:rsidRDefault="00F04561" w14:paraId="676B890B" w14:textId="77777777">
            <w:pPr>
              <w:rPr>
                <w:szCs w:val="24"/>
              </w:rPr>
            </w:pPr>
            <w:r w:rsidRPr="00F04561">
              <w:rPr>
                <w:szCs w:val="24"/>
              </w:rPr>
              <w:t>- bijlage</w:t>
            </w:r>
          </w:p>
          <w:p w:rsidRPr="00F04561" w:rsidR="00F04561" w:rsidP="00F04561" w:rsidRDefault="00F04561" w14:paraId="23756A14" w14:textId="77777777">
            <w:pPr>
              <w:rPr>
                <w:szCs w:val="24"/>
              </w:rPr>
            </w:pPr>
            <w:r w:rsidRPr="00F04561">
              <w:rPr>
                <w:szCs w:val="24"/>
              </w:rPr>
              <w:t>- beweegreden</w:t>
            </w:r>
          </w:p>
          <w:p w:rsidRPr="00F04561" w:rsidR="000F6DF5" w:rsidP="000F6DF5" w:rsidRDefault="00F04561" w14:paraId="34AE2C80" w14:textId="29F9E89A">
            <w:pPr>
              <w:rPr>
                <w:szCs w:val="24"/>
              </w:rPr>
            </w:pPr>
            <w:r w:rsidRPr="00F04561">
              <w:rPr>
                <w:szCs w:val="24"/>
                <w:highlight w:val="yellow"/>
              </w:rPr>
              <w:t>- wetsvoorstel</w:t>
            </w:r>
          </w:p>
        </w:tc>
      </w:tr>
      <w:tr w:rsidRPr="006466B9" w:rsidR="00B07AA0" w:rsidTr="00E03266" w14:paraId="2CEDF7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05445D" w:rsidRDefault="00B07AA0" w14:paraId="6362F29C" w14:textId="77777777">
            <w:pPr>
              <w:rPr>
                <w:b/>
                <w:color w:val="000000"/>
                <w:szCs w:val="24"/>
              </w:rPr>
            </w:pPr>
          </w:p>
        </w:tc>
        <w:tc>
          <w:tcPr>
            <w:tcW w:w="497" w:type="dxa"/>
            <w:tcBorders>
              <w:top w:val="nil"/>
              <w:left w:val="nil"/>
              <w:bottom w:val="nil"/>
              <w:right w:val="nil"/>
            </w:tcBorders>
          </w:tcPr>
          <w:p w:rsidRPr="006466B9" w:rsidR="00B07AA0" w:rsidP="0005445D" w:rsidRDefault="00B07AA0" w14:paraId="66024494" w14:textId="77777777">
            <w:pPr>
              <w:rPr>
                <w:szCs w:val="24"/>
              </w:rPr>
            </w:pPr>
          </w:p>
        </w:tc>
        <w:tc>
          <w:tcPr>
            <w:tcW w:w="6663" w:type="dxa"/>
            <w:gridSpan w:val="2"/>
            <w:tcBorders>
              <w:top w:val="nil"/>
              <w:left w:val="nil"/>
              <w:bottom w:val="nil"/>
              <w:right w:val="nil"/>
            </w:tcBorders>
          </w:tcPr>
          <w:p w:rsidRPr="006466B9" w:rsidR="00B07AA0" w:rsidP="0005445D" w:rsidRDefault="00B07AA0" w14:paraId="000DCFEA" w14:textId="77777777"/>
        </w:tc>
      </w:tr>
      <w:tr w:rsidRPr="006466B9" w:rsidR="00CB303A" w:rsidTr="00E03266" w14:paraId="2F15F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097453BB" w14:textId="45B8E2C1">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4EBCD2C6" w14:textId="77777777">
            <w:pPr>
              <w:rPr>
                <w:szCs w:val="24"/>
              </w:rPr>
            </w:pPr>
          </w:p>
        </w:tc>
        <w:tc>
          <w:tcPr>
            <w:tcW w:w="6663" w:type="dxa"/>
            <w:gridSpan w:val="2"/>
            <w:tcBorders>
              <w:top w:val="nil"/>
              <w:left w:val="nil"/>
              <w:bottom w:val="nil"/>
              <w:right w:val="nil"/>
            </w:tcBorders>
          </w:tcPr>
          <w:p w:rsidRPr="006466B9" w:rsidR="00CB303A" w:rsidP="0005445D" w:rsidRDefault="00763121" w14:paraId="3CEEC55B" w14:textId="3BBF2CDE">
            <w:r>
              <w:t>7</w:t>
            </w:r>
            <w:r w:rsidR="00CB303A">
              <w:t xml:space="preserve">. Stemmingen in verband met: </w:t>
            </w:r>
          </w:p>
        </w:tc>
      </w:tr>
      <w:tr w:rsidRPr="006466B9" w:rsidR="00CB303A" w:rsidTr="00E03266" w14:paraId="146986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CB303A" w:rsidRDefault="00CB303A" w14:paraId="7979A0BF" w14:textId="4BF88021">
            <w:pPr>
              <w:rPr>
                <w:b/>
                <w:color w:val="000000"/>
                <w:szCs w:val="24"/>
              </w:rPr>
            </w:pPr>
            <w:r w:rsidRPr="006466B9">
              <w:rPr>
                <w:b/>
                <w:color w:val="000000"/>
                <w:szCs w:val="24"/>
              </w:rPr>
              <w:lastRenderedPageBreak/>
              <w:t>36 684</w:t>
            </w:r>
          </w:p>
        </w:tc>
        <w:tc>
          <w:tcPr>
            <w:tcW w:w="497" w:type="dxa"/>
            <w:tcBorders>
              <w:top w:val="nil"/>
              <w:left w:val="nil"/>
              <w:bottom w:val="nil"/>
              <w:right w:val="nil"/>
            </w:tcBorders>
          </w:tcPr>
          <w:p w:rsidRPr="006466B9" w:rsidR="00CB303A" w:rsidP="00CB303A" w:rsidRDefault="00CB303A" w14:paraId="4A18A643" w14:textId="77777777">
            <w:pPr>
              <w:rPr>
                <w:szCs w:val="24"/>
              </w:rPr>
            </w:pPr>
          </w:p>
        </w:tc>
        <w:tc>
          <w:tcPr>
            <w:tcW w:w="6663" w:type="dxa"/>
            <w:gridSpan w:val="2"/>
            <w:tcBorders>
              <w:top w:val="nil"/>
              <w:left w:val="nil"/>
              <w:bottom w:val="nil"/>
              <w:right w:val="nil"/>
            </w:tcBorders>
          </w:tcPr>
          <w:p w:rsidRPr="006466B9" w:rsidR="00CB303A" w:rsidP="00CB303A" w:rsidRDefault="00CB303A" w14:paraId="2EAF4151" w14:textId="7625E232">
            <w:r w:rsidRPr="006466B9">
              <w:t>Goedkeuring van het op 21 juni 2019 te Genève tot stand gekomen Verdrag inzake het uitbannen van geweld en intimidatie op de werkvloer (Trb. 2020, 2 en Trb. 2020, 34)</w:t>
            </w:r>
          </w:p>
        </w:tc>
      </w:tr>
      <w:tr w:rsidRPr="006466B9" w:rsidR="00CB303A" w:rsidTr="00E03266" w14:paraId="285BF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2F5076E8" w14:textId="77777777">
            <w:pPr>
              <w:rPr>
                <w:b/>
                <w:color w:val="000000"/>
                <w:szCs w:val="24"/>
              </w:rPr>
            </w:pPr>
          </w:p>
        </w:tc>
        <w:tc>
          <w:tcPr>
            <w:tcW w:w="497" w:type="dxa"/>
            <w:tcBorders>
              <w:top w:val="nil"/>
              <w:left w:val="nil"/>
              <w:bottom w:val="nil"/>
              <w:right w:val="nil"/>
            </w:tcBorders>
          </w:tcPr>
          <w:p w:rsidRPr="006466B9" w:rsidR="00CB303A" w:rsidP="0005445D" w:rsidRDefault="00CB303A" w14:paraId="3CEE6F75" w14:textId="77777777">
            <w:pPr>
              <w:rPr>
                <w:szCs w:val="24"/>
              </w:rPr>
            </w:pPr>
          </w:p>
        </w:tc>
        <w:tc>
          <w:tcPr>
            <w:tcW w:w="6663" w:type="dxa"/>
            <w:gridSpan w:val="2"/>
            <w:tcBorders>
              <w:top w:val="nil"/>
              <w:left w:val="nil"/>
              <w:bottom w:val="nil"/>
              <w:right w:val="nil"/>
            </w:tcBorders>
          </w:tcPr>
          <w:p w:rsidRPr="006466B9" w:rsidR="00CB303A" w:rsidP="0005445D" w:rsidRDefault="00CB303A" w14:paraId="2236B8CB" w14:textId="77777777"/>
        </w:tc>
      </w:tr>
      <w:tr w:rsidRPr="006466B9" w:rsidR="00CB303A" w:rsidTr="00E03266" w14:paraId="53643C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6BF9EDF0" w14:textId="77777777">
            <w:pPr>
              <w:rPr>
                <w:b/>
                <w:color w:val="000000"/>
                <w:szCs w:val="24"/>
              </w:rPr>
            </w:pPr>
          </w:p>
        </w:tc>
        <w:tc>
          <w:tcPr>
            <w:tcW w:w="497" w:type="dxa"/>
            <w:tcBorders>
              <w:top w:val="nil"/>
              <w:left w:val="nil"/>
              <w:bottom w:val="nil"/>
              <w:right w:val="nil"/>
            </w:tcBorders>
          </w:tcPr>
          <w:p w:rsidRPr="006466B9" w:rsidR="00CB303A" w:rsidP="0005445D" w:rsidRDefault="00CB303A" w14:paraId="6E29EFA5" w14:textId="77777777">
            <w:pPr>
              <w:rPr>
                <w:szCs w:val="24"/>
              </w:rPr>
            </w:pPr>
          </w:p>
        </w:tc>
        <w:tc>
          <w:tcPr>
            <w:tcW w:w="6663" w:type="dxa"/>
            <w:gridSpan w:val="2"/>
            <w:tcBorders>
              <w:top w:val="nil"/>
              <w:left w:val="nil"/>
              <w:bottom w:val="nil"/>
              <w:right w:val="nil"/>
            </w:tcBorders>
          </w:tcPr>
          <w:p w:rsidRPr="00CB303A" w:rsidR="00CB303A" w:rsidP="00CB303A" w:rsidRDefault="00CB303A" w14:paraId="3FBC22B9" w14:textId="77777777">
            <w:pPr>
              <w:rPr>
                <w:szCs w:val="24"/>
              </w:rPr>
            </w:pPr>
            <w:r w:rsidRPr="00CB303A">
              <w:rPr>
                <w:szCs w:val="24"/>
              </w:rPr>
              <w:t>36 684</w:t>
            </w:r>
            <w:r w:rsidRPr="00CB303A">
              <w:rPr>
                <w:szCs w:val="24"/>
              </w:rPr>
              <w:tab/>
            </w:r>
          </w:p>
          <w:p w:rsidRPr="00CB303A" w:rsidR="00CB303A" w:rsidP="00CB303A" w:rsidRDefault="00CB303A" w14:paraId="2F8CE27C" w14:textId="77777777">
            <w:pPr>
              <w:rPr>
                <w:szCs w:val="24"/>
              </w:rPr>
            </w:pPr>
          </w:p>
          <w:p w:rsidRPr="00CB303A" w:rsidR="00CB303A" w:rsidP="00CB303A" w:rsidRDefault="00CB303A" w14:paraId="4AD96944" w14:textId="77777777">
            <w:pPr>
              <w:rPr>
                <w:szCs w:val="24"/>
              </w:rPr>
            </w:pPr>
            <w:r w:rsidRPr="00CB303A">
              <w:rPr>
                <w:szCs w:val="24"/>
              </w:rPr>
              <w:t>- artikelen 1 en 2</w:t>
            </w:r>
          </w:p>
          <w:p w:rsidRPr="00CB303A" w:rsidR="00CB303A" w:rsidP="00CB303A" w:rsidRDefault="00CB303A" w14:paraId="11A834B7" w14:textId="77777777">
            <w:pPr>
              <w:rPr>
                <w:szCs w:val="24"/>
              </w:rPr>
            </w:pPr>
            <w:r w:rsidRPr="00CB303A">
              <w:rPr>
                <w:szCs w:val="24"/>
              </w:rPr>
              <w:t>- beweegreden</w:t>
            </w:r>
          </w:p>
          <w:p w:rsidRPr="00CB303A" w:rsidR="00CB303A" w:rsidP="0005445D" w:rsidRDefault="00CB303A" w14:paraId="59DB76AA" w14:textId="1831A48B">
            <w:pPr>
              <w:rPr>
                <w:szCs w:val="24"/>
              </w:rPr>
            </w:pPr>
            <w:r w:rsidRPr="00CB303A">
              <w:rPr>
                <w:szCs w:val="24"/>
                <w:highlight w:val="yellow"/>
              </w:rPr>
              <w:t>- wetsvoorstel</w:t>
            </w:r>
          </w:p>
        </w:tc>
      </w:tr>
      <w:tr w:rsidRPr="006466B9" w:rsidR="00CB303A" w:rsidTr="00E03266" w14:paraId="6CA53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4EEB7859" w14:textId="77777777">
            <w:pPr>
              <w:rPr>
                <w:b/>
                <w:color w:val="000000"/>
                <w:szCs w:val="24"/>
              </w:rPr>
            </w:pPr>
          </w:p>
        </w:tc>
        <w:tc>
          <w:tcPr>
            <w:tcW w:w="497" w:type="dxa"/>
            <w:tcBorders>
              <w:top w:val="nil"/>
              <w:left w:val="nil"/>
              <w:bottom w:val="nil"/>
              <w:right w:val="nil"/>
            </w:tcBorders>
          </w:tcPr>
          <w:p w:rsidRPr="006466B9" w:rsidR="00CB303A" w:rsidP="0005445D" w:rsidRDefault="00CB303A" w14:paraId="3A74D8A8" w14:textId="77777777">
            <w:pPr>
              <w:rPr>
                <w:szCs w:val="24"/>
              </w:rPr>
            </w:pPr>
          </w:p>
        </w:tc>
        <w:tc>
          <w:tcPr>
            <w:tcW w:w="6663" w:type="dxa"/>
            <w:gridSpan w:val="2"/>
            <w:tcBorders>
              <w:top w:val="nil"/>
              <w:left w:val="nil"/>
              <w:bottom w:val="nil"/>
              <w:right w:val="nil"/>
            </w:tcBorders>
          </w:tcPr>
          <w:p w:rsidRPr="006466B9" w:rsidR="00CB303A" w:rsidP="0005445D" w:rsidRDefault="00CB303A" w14:paraId="2FA87535" w14:textId="77777777"/>
        </w:tc>
      </w:tr>
      <w:tr w:rsidRPr="006466B9" w:rsidR="00CB303A" w:rsidTr="00E03266" w14:paraId="188F76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18B07112" w14:textId="23938252">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43EE83CC" w14:textId="77777777">
            <w:pPr>
              <w:rPr>
                <w:szCs w:val="24"/>
              </w:rPr>
            </w:pPr>
          </w:p>
        </w:tc>
        <w:tc>
          <w:tcPr>
            <w:tcW w:w="6663" w:type="dxa"/>
            <w:gridSpan w:val="2"/>
            <w:tcBorders>
              <w:top w:val="nil"/>
              <w:left w:val="nil"/>
              <w:bottom w:val="nil"/>
              <w:right w:val="nil"/>
            </w:tcBorders>
          </w:tcPr>
          <w:p w:rsidRPr="006466B9" w:rsidR="00CB303A" w:rsidP="0005445D" w:rsidRDefault="00763121" w14:paraId="30431528" w14:textId="35E6C831">
            <w:r>
              <w:t>8</w:t>
            </w:r>
            <w:r w:rsidR="00CB303A">
              <w:t xml:space="preserve">. Stemmingen over: moties ingediend bij de </w:t>
            </w:r>
            <w:r w:rsidRPr="00CB303A" w:rsidR="00CB303A">
              <w:t>Goedkeuring van het op 21 juni 2019 te Genève tot stand gekomen Verdrag inzake het uitbannen van geweld en intimidatie op de werkvloer</w:t>
            </w:r>
          </w:p>
        </w:tc>
      </w:tr>
      <w:tr w:rsidRPr="006466B9" w:rsidR="009E4B2B" w:rsidTr="00E03266" w14:paraId="0E6CB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21910" w:rsidR="009E4B2B" w:rsidP="00112A81" w:rsidRDefault="009E4B2B" w14:paraId="2AFE3A4E" w14:textId="77777777">
            <w:pPr>
              <w:rPr>
                <w:b/>
                <w:bCs/>
              </w:rPr>
            </w:pPr>
          </w:p>
        </w:tc>
        <w:tc>
          <w:tcPr>
            <w:tcW w:w="497" w:type="dxa"/>
            <w:tcBorders>
              <w:top w:val="nil"/>
              <w:left w:val="nil"/>
              <w:bottom w:val="nil"/>
              <w:right w:val="nil"/>
            </w:tcBorders>
          </w:tcPr>
          <w:p w:rsidRPr="006466B9" w:rsidR="009E4B2B" w:rsidP="00112A81" w:rsidRDefault="009E4B2B" w14:paraId="760F8E03" w14:textId="77777777">
            <w:pPr>
              <w:rPr>
                <w:szCs w:val="24"/>
              </w:rPr>
            </w:pPr>
          </w:p>
        </w:tc>
        <w:tc>
          <w:tcPr>
            <w:tcW w:w="6663" w:type="dxa"/>
            <w:gridSpan w:val="2"/>
            <w:tcBorders>
              <w:top w:val="nil"/>
              <w:left w:val="nil"/>
              <w:bottom w:val="nil"/>
              <w:right w:val="nil"/>
            </w:tcBorders>
          </w:tcPr>
          <w:p w:rsidRPr="00725A49" w:rsidR="009E4B2B" w:rsidP="00112A81" w:rsidRDefault="009E4B2B" w14:paraId="4DC80B77" w14:textId="075FD2A7">
            <w:pPr>
              <w:rPr>
                <w:b/>
                <w:bCs/>
              </w:rPr>
            </w:pPr>
            <w:r w:rsidRPr="00725A49">
              <w:rPr>
                <w:b/>
                <w:bCs/>
              </w:rPr>
              <w:t xml:space="preserve">De Voorzitter: dhr. Ceulemans wenst zijn motie op stuk nr. 11 te wijzigen. </w:t>
            </w:r>
          </w:p>
        </w:tc>
      </w:tr>
      <w:tr w:rsidRPr="006466B9" w:rsidR="00112A81" w:rsidTr="00E03266" w14:paraId="2ECBA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12A81" w:rsidR="00112A81" w:rsidP="00112A81" w:rsidRDefault="00112A81" w14:paraId="52C2C819" w14:textId="10E70297">
            <w:pPr>
              <w:rPr>
                <w:b/>
                <w:bCs/>
                <w:color w:val="000000"/>
                <w:szCs w:val="24"/>
              </w:rPr>
            </w:pPr>
            <w:r w:rsidRPr="00C21910">
              <w:rPr>
                <w:b/>
                <w:bCs/>
              </w:rPr>
              <w:t>36 684, nr. 7</w:t>
            </w:r>
          </w:p>
        </w:tc>
        <w:tc>
          <w:tcPr>
            <w:tcW w:w="497" w:type="dxa"/>
            <w:tcBorders>
              <w:top w:val="nil"/>
              <w:left w:val="nil"/>
              <w:bottom w:val="nil"/>
              <w:right w:val="nil"/>
            </w:tcBorders>
          </w:tcPr>
          <w:p w:rsidRPr="006466B9" w:rsidR="00112A81" w:rsidP="00112A81" w:rsidRDefault="00112A81" w14:paraId="1583439F" w14:textId="77777777">
            <w:pPr>
              <w:rPr>
                <w:szCs w:val="24"/>
              </w:rPr>
            </w:pPr>
          </w:p>
        </w:tc>
        <w:tc>
          <w:tcPr>
            <w:tcW w:w="6663" w:type="dxa"/>
            <w:gridSpan w:val="2"/>
            <w:tcBorders>
              <w:top w:val="nil"/>
              <w:left w:val="nil"/>
              <w:bottom w:val="nil"/>
              <w:right w:val="nil"/>
            </w:tcBorders>
          </w:tcPr>
          <w:p w:rsidRPr="006466B9" w:rsidR="00112A81" w:rsidP="00112A81" w:rsidRDefault="00112A81" w14:paraId="67C5EAC0" w14:textId="2179A29F">
            <w:r>
              <w:t>-</w:t>
            </w:r>
            <w:r w:rsidRPr="006C6B3E">
              <w:t xml:space="preserve">de motie-Patijn over naast de Arbowet verdere wetgeving uitwerken in lijn met ILO-conventie 190, artikel 2 </w:t>
            </w:r>
          </w:p>
        </w:tc>
      </w:tr>
      <w:tr w:rsidRPr="006466B9" w:rsidR="00112A81" w:rsidTr="00E03266" w14:paraId="03EB24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55B52782" w14:textId="095B0A37">
            <w:pPr>
              <w:rPr>
                <w:b/>
                <w:color w:val="000000"/>
                <w:szCs w:val="24"/>
              </w:rPr>
            </w:pPr>
            <w:r w:rsidRPr="00C21910">
              <w:rPr>
                <w:b/>
                <w:bCs/>
              </w:rPr>
              <w:t xml:space="preserve">36 684, nr. </w:t>
            </w:r>
            <w:r>
              <w:rPr>
                <w:b/>
                <w:bCs/>
              </w:rPr>
              <w:t>8</w:t>
            </w:r>
          </w:p>
        </w:tc>
        <w:tc>
          <w:tcPr>
            <w:tcW w:w="497" w:type="dxa"/>
            <w:tcBorders>
              <w:top w:val="nil"/>
              <w:left w:val="nil"/>
              <w:bottom w:val="nil"/>
              <w:right w:val="nil"/>
            </w:tcBorders>
          </w:tcPr>
          <w:p w:rsidRPr="006466B9" w:rsidR="00112A81" w:rsidP="00112A81" w:rsidRDefault="00112A81" w14:paraId="21B98CA8" w14:textId="77777777">
            <w:pPr>
              <w:rPr>
                <w:szCs w:val="24"/>
              </w:rPr>
            </w:pPr>
          </w:p>
        </w:tc>
        <w:tc>
          <w:tcPr>
            <w:tcW w:w="6663" w:type="dxa"/>
            <w:gridSpan w:val="2"/>
            <w:tcBorders>
              <w:top w:val="nil"/>
              <w:left w:val="nil"/>
              <w:bottom w:val="nil"/>
              <w:right w:val="nil"/>
            </w:tcBorders>
          </w:tcPr>
          <w:p w:rsidRPr="006466B9" w:rsidR="00112A81" w:rsidP="00112A81" w:rsidRDefault="00112A81" w14:paraId="6655C81E" w14:textId="72A1549C">
            <w:r>
              <w:t>-</w:t>
            </w:r>
            <w:r w:rsidRPr="006C6B3E">
              <w:t xml:space="preserve">de motie-Patijn over naast de Arbowet verdere wetgeving uitwerken in lijn met ILO-conventie 190, artikel 3  </w:t>
            </w:r>
          </w:p>
        </w:tc>
      </w:tr>
      <w:tr w:rsidRPr="006466B9" w:rsidR="00112A81" w:rsidTr="00E03266" w14:paraId="73A080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30D34E6E" w14:textId="04A38BAB">
            <w:pPr>
              <w:rPr>
                <w:b/>
                <w:color w:val="000000"/>
                <w:szCs w:val="24"/>
              </w:rPr>
            </w:pPr>
            <w:r w:rsidRPr="00C21910">
              <w:rPr>
                <w:b/>
                <w:bCs/>
              </w:rPr>
              <w:t xml:space="preserve">36 684, nr. </w:t>
            </w:r>
            <w:r>
              <w:rPr>
                <w:b/>
                <w:bCs/>
              </w:rPr>
              <w:t>9</w:t>
            </w:r>
          </w:p>
        </w:tc>
        <w:tc>
          <w:tcPr>
            <w:tcW w:w="497" w:type="dxa"/>
            <w:tcBorders>
              <w:top w:val="nil"/>
              <w:left w:val="nil"/>
              <w:bottom w:val="nil"/>
              <w:right w:val="nil"/>
            </w:tcBorders>
          </w:tcPr>
          <w:p w:rsidRPr="006466B9" w:rsidR="00112A81" w:rsidP="00112A81" w:rsidRDefault="00112A81" w14:paraId="35748FDA" w14:textId="77777777">
            <w:pPr>
              <w:rPr>
                <w:szCs w:val="24"/>
              </w:rPr>
            </w:pPr>
          </w:p>
        </w:tc>
        <w:tc>
          <w:tcPr>
            <w:tcW w:w="6663" w:type="dxa"/>
            <w:gridSpan w:val="2"/>
            <w:tcBorders>
              <w:top w:val="nil"/>
              <w:left w:val="nil"/>
              <w:bottom w:val="nil"/>
              <w:right w:val="nil"/>
            </w:tcBorders>
          </w:tcPr>
          <w:p w:rsidRPr="006466B9" w:rsidR="00112A81" w:rsidP="00112A81" w:rsidRDefault="00112A81" w14:paraId="53BF7962" w14:textId="23EA076B">
            <w:r>
              <w:t>-</w:t>
            </w:r>
            <w:r w:rsidRPr="006C6B3E">
              <w:t xml:space="preserve">de motie-Kisteman/Flach over concrete voorstellen voor modernisering en vereenvoudiging van de (Aanvullende) RI&amp;E-verplichtingen  </w:t>
            </w:r>
          </w:p>
        </w:tc>
      </w:tr>
      <w:tr w:rsidRPr="006466B9" w:rsidR="00112A81" w:rsidTr="00E03266" w14:paraId="665CA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6F72E2F8" w14:textId="1131CEA1">
            <w:pPr>
              <w:rPr>
                <w:b/>
                <w:color w:val="000000"/>
                <w:szCs w:val="24"/>
              </w:rPr>
            </w:pPr>
            <w:r w:rsidRPr="00C21910">
              <w:rPr>
                <w:b/>
                <w:bCs/>
              </w:rPr>
              <w:t xml:space="preserve">36 684, nr. </w:t>
            </w:r>
            <w:r>
              <w:rPr>
                <w:b/>
                <w:bCs/>
              </w:rPr>
              <w:t>10</w:t>
            </w:r>
          </w:p>
        </w:tc>
        <w:tc>
          <w:tcPr>
            <w:tcW w:w="497" w:type="dxa"/>
            <w:tcBorders>
              <w:top w:val="nil"/>
              <w:left w:val="nil"/>
              <w:bottom w:val="nil"/>
              <w:right w:val="nil"/>
            </w:tcBorders>
          </w:tcPr>
          <w:p w:rsidRPr="006466B9" w:rsidR="00112A81" w:rsidP="00112A81" w:rsidRDefault="00112A81" w14:paraId="257A3F81" w14:textId="77777777">
            <w:pPr>
              <w:rPr>
                <w:szCs w:val="24"/>
              </w:rPr>
            </w:pPr>
          </w:p>
        </w:tc>
        <w:tc>
          <w:tcPr>
            <w:tcW w:w="6663" w:type="dxa"/>
            <w:gridSpan w:val="2"/>
            <w:tcBorders>
              <w:top w:val="nil"/>
              <w:left w:val="nil"/>
              <w:bottom w:val="nil"/>
              <w:right w:val="nil"/>
            </w:tcBorders>
          </w:tcPr>
          <w:p w:rsidRPr="006466B9" w:rsidR="00112A81" w:rsidP="00112A81" w:rsidRDefault="00112A81" w14:paraId="5DE2F1A2" w14:textId="6F6AA451">
            <w:r>
              <w:t>-</w:t>
            </w:r>
            <w:r w:rsidRPr="006C6B3E">
              <w:t xml:space="preserve">de motie-Neijenhuis/Patijn over een plan voor het voorkomen en aanpakken van agressie in winkels  </w:t>
            </w:r>
          </w:p>
        </w:tc>
      </w:tr>
      <w:tr w:rsidRPr="006466B9" w:rsidR="00112A81" w:rsidTr="00E03266" w14:paraId="3AF3AC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0CC24E00" w14:textId="76F5D81C">
            <w:pPr>
              <w:rPr>
                <w:b/>
                <w:color w:val="000000"/>
                <w:szCs w:val="24"/>
              </w:rPr>
            </w:pPr>
            <w:r w:rsidRPr="00C21910">
              <w:rPr>
                <w:b/>
                <w:bCs/>
              </w:rPr>
              <w:t xml:space="preserve">36 684, nr. </w:t>
            </w:r>
            <w:r>
              <w:rPr>
                <w:b/>
                <w:bCs/>
              </w:rPr>
              <w:t>11</w:t>
            </w:r>
            <w:r w:rsidR="003055EB">
              <w:rPr>
                <w:b/>
                <w:bCs/>
              </w:rPr>
              <w:t xml:space="preserve"> (gewijzigd)</w:t>
            </w:r>
          </w:p>
        </w:tc>
        <w:tc>
          <w:tcPr>
            <w:tcW w:w="497" w:type="dxa"/>
            <w:tcBorders>
              <w:top w:val="nil"/>
              <w:left w:val="nil"/>
              <w:bottom w:val="nil"/>
              <w:right w:val="nil"/>
            </w:tcBorders>
          </w:tcPr>
          <w:p w:rsidRPr="006466B9" w:rsidR="00112A81" w:rsidP="00112A81" w:rsidRDefault="00112A81" w14:paraId="15371D56" w14:textId="77777777">
            <w:pPr>
              <w:rPr>
                <w:szCs w:val="24"/>
              </w:rPr>
            </w:pPr>
          </w:p>
        </w:tc>
        <w:tc>
          <w:tcPr>
            <w:tcW w:w="6663" w:type="dxa"/>
            <w:gridSpan w:val="2"/>
            <w:tcBorders>
              <w:top w:val="nil"/>
              <w:left w:val="nil"/>
              <w:bottom w:val="nil"/>
              <w:right w:val="nil"/>
            </w:tcBorders>
          </w:tcPr>
          <w:p w:rsidRPr="006466B9" w:rsidR="00112A81" w:rsidP="00112A81" w:rsidRDefault="00112A81" w14:paraId="7E6D1CB8" w14:textId="6D7DF420">
            <w:r>
              <w:t>-</w:t>
            </w:r>
            <w:r w:rsidRPr="006C6B3E">
              <w:t xml:space="preserve">de </w:t>
            </w:r>
            <w:r w:rsidR="003055EB">
              <w:t xml:space="preserve">gewijzigde </w:t>
            </w:r>
            <w:r w:rsidRPr="006C6B3E">
              <w:t>motie-Ceulemans</w:t>
            </w:r>
            <w:r w:rsidR="003055EB">
              <w:t xml:space="preserve"> c.s.</w:t>
            </w:r>
            <w:r w:rsidRPr="006C6B3E">
              <w:t xml:space="preserve"> over waarborgen dat het verdrag niet leidt tot aanvullende wettelijke verplichtingen, toezichtseisen of juridische druk  </w:t>
            </w:r>
          </w:p>
        </w:tc>
      </w:tr>
      <w:tr w:rsidRPr="006466B9" w:rsidR="00112A81" w:rsidTr="00E03266" w14:paraId="095B9E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3134C0DE" w14:textId="74AC0581">
            <w:pPr>
              <w:rPr>
                <w:b/>
                <w:color w:val="000000"/>
                <w:szCs w:val="24"/>
              </w:rPr>
            </w:pPr>
            <w:r w:rsidRPr="00C21910">
              <w:rPr>
                <w:b/>
                <w:bCs/>
              </w:rPr>
              <w:t xml:space="preserve">36 684, nr. </w:t>
            </w:r>
            <w:r>
              <w:rPr>
                <w:b/>
                <w:bCs/>
              </w:rPr>
              <w:t>12</w:t>
            </w:r>
          </w:p>
        </w:tc>
        <w:tc>
          <w:tcPr>
            <w:tcW w:w="497" w:type="dxa"/>
            <w:tcBorders>
              <w:top w:val="nil"/>
              <w:left w:val="nil"/>
              <w:bottom w:val="nil"/>
              <w:right w:val="nil"/>
            </w:tcBorders>
          </w:tcPr>
          <w:p w:rsidRPr="006466B9" w:rsidR="00112A81" w:rsidP="00112A81" w:rsidRDefault="00112A81" w14:paraId="4FD7D1D3" w14:textId="77777777">
            <w:pPr>
              <w:rPr>
                <w:szCs w:val="24"/>
              </w:rPr>
            </w:pPr>
          </w:p>
        </w:tc>
        <w:tc>
          <w:tcPr>
            <w:tcW w:w="6663" w:type="dxa"/>
            <w:gridSpan w:val="2"/>
            <w:tcBorders>
              <w:top w:val="nil"/>
              <w:left w:val="nil"/>
              <w:bottom w:val="nil"/>
              <w:right w:val="nil"/>
            </w:tcBorders>
          </w:tcPr>
          <w:p w:rsidRPr="006466B9" w:rsidR="00112A81" w:rsidP="00112A81" w:rsidRDefault="00112A81" w14:paraId="259968F1" w14:textId="3C0EDE79">
            <w:r>
              <w:t>-</w:t>
            </w:r>
            <w:r w:rsidRPr="006C6B3E">
              <w:t xml:space="preserve">de motie-Van Houwelingen over de definitie van "psychosociale arbeidsbelasting" in de Arbowet objectiveren </w:t>
            </w:r>
          </w:p>
        </w:tc>
      </w:tr>
      <w:tr w:rsidRPr="006466B9" w:rsidR="00CB303A" w:rsidTr="00E03266" w14:paraId="45940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5F5F7283" w14:textId="77777777">
            <w:pPr>
              <w:rPr>
                <w:b/>
                <w:color w:val="000000"/>
                <w:szCs w:val="24"/>
              </w:rPr>
            </w:pPr>
          </w:p>
        </w:tc>
        <w:tc>
          <w:tcPr>
            <w:tcW w:w="497" w:type="dxa"/>
            <w:tcBorders>
              <w:top w:val="nil"/>
              <w:left w:val="nil"/>
              <w:bottom w:val="nil"/>
              <w:right w:val="nil"/>
            </w:tcBorders>
          </w:tcPr>
          <w:p w:rsidRPr="006466B9" w:rsidR="00CB303A" w:rsidP="0005445D" w:rsidRDefault="00CB303A" w14:paraId="6BB903B3" w14:textId="77777777">
            <w:pPr>
              <w:rPr>
                <w:szCs w:val="24"/>
              </w:rPr>
            </w:pPr>
          </w:p>
        </w:tc>
        <w:tc>
          <w:tcPr>
            <w:tcW w:w="6663" w:type="dxa"/>
            <w:gridSpan w:val="2"/>
            <w:tcBorders>
              <w:top w:val="nil"/>
              <w:left w:val="nil"/>
              <w:bottom w:val="nil"/>
              <w:right w:val="nil"/>
            </w:tcBorders>
          </w:tcPr>
          <w:p w:rsidRPr="006466B9" w:rsidR="00CB303A" w:rsidP="0005445D" w:rsidRDefault="00CB303A" w14:paraId="33CFCA63" w14:textId="77777777"/>
        </w:tc>
      </w:tr>
      <w:tr w:rsidRPr="006466B9" w:rsidR="00CB303A" w:rsidTr="00E03266" w14:paraId="0F71BD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7C32A2" w14:paraId="5A25F868" w14:textId="45D4F36D">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7DB7945B" w14:textId="77777777">
            <w:pPr>
              <w:rPr>
                <w:szCs w:val="24"/>
              </w:rPr>
            </w:pPr>
          </w:p>
        </w:tc>
        <w:tc>
          <w:tcPr>
            <w:tcW w:w="6663" w:type="dxa"/>
            <w:gridSpan w:val="2"/>
            <w:tcBorders>
              <w:top w:val="nil"/>
              <w:left w:val="nil"/>
              <w:bottom w:val="nil"/>
              <w:right w:val="nil"/>
            </w:tcBorders>
          </w:tcPr>
          <w:p w:rsidRPr="006466B9" w:rsidR="00CB303A" w:rsidP="0005445D" w:rsidRDefault="00763121" w14:paraId="06C35A74" w14:textId="5C76DBEE">
            <w:r>
              <w:t>9</w:t>
            </w:r>
            <w:r w:rsidR="008D6EE2">
              <w:t xml:space="preserve">. Stemmingen in verband met: </w:t>
            </w:r>
          </w:p>
        </w:tc>
      </w:tr>
      <w:tr w:rsidRPr="006466B9" w:rsidR="008D6EE2" w:rsidTr="00E03266" w14:paraId="765311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8D6EE2" w:rsidRDefault="008D6EE2" w14:paraId="19715C2E" w14:textId="1EB71BE9">
            <w:pPr>
              <w:rPr>
                <w:b/>
                <w:color w:val="000000"/>
                <w:szCs w:val="24"/>
              </w:rPr>
            </w:pPr>
            <w:r w:rsidRPr="006466B9">
              <w:rPr>
                <w:b/>
                <w:color w:val="000000"/>
                <w:szCs w:val="24"/>
              </w:rPr>
              <w:t>36 692</w:t>
            </w:r>
          </w:p>
        </w:tc>
        <w:tc>
          <w:tcPr>
            <w:tcW w:w="497" w:type="dxa"/>
            <w:tcBorders>
              <w:top w:val="nil"/>
              <w:left w:val="nil"/>
              <w:bottom w:val="nil"/>
              <w:right w:val="nil"/>
            </w:tcBorders>
          </w:tcPr>
          <w:p w:rsidRPr="006466B9" w:rsidR="008D6EE2" w:rsidP="008D6EE2" w:rsidRDefault="008D6EE2" w14:paraId="2CEA053D" w14:textId="77777777">
            <w:pPr>
              <w:rPr>
                <w:szCs w:val="24"/>
              </w:rPr>
            </w:pPr>
          </w:p>
        </w:tc>
        <w:tc>
          <w:tcPr>
            <w:tcW w:w="6663" w:type="dxa"/>
            <w:gridSpan w:val="2"/>
            <w:tcBorders>
              <w:top w:val="nil"/>
              <w:left w:val="nil"/>
              <w:bottom w:val="nil"/>
              <w:right w:val="nil"/>
            </w:tcBorders>
          </w:tcPr>
          <w:p w:rsidRPr="006466B9" w:rsidR="008D6EE2" w:rsidP="008D6EE2" w:rsidRDefault="008D6EE2" w14:paraId="28D7B54D" w14:textId="2708068C">
            <w:r w:rsidRPr="006466B9">
              <w:rPr>
                <w:szCs w:val="24"/>
              </w:rPr>
              <w:t>Wijziging van diverse onderwijswetten voor een meer planmatige en doelmatige aanpak van de onderwijshuisvesting in het primair en het voortgezet onderwijs (Wet planmatige aanpak onderwijshuisvesting)</w:t>
            </w:r>
          </w:p>
        </w:tc>
      </w:tr>
      <w:tr w:rsidRPr="006466B9" w:rsidR="008D6EE2" w:rsidTr="00E03266" w14:paraId="41F11A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2B220E4F" w14:textId="77777777">
            <w:pPr>
              <w:rPr>
                <w:b/>
                <w:color w:val="000000"/>
                <w:szCs w:val="24"/>
              </w:rPr>
            </w:pPr>
          </w:p>
        </w:tc>
        <w:tc>
          <w:tcPr>
            <w:tcW w:w="497" w:type="dxa"/>
            <w:tcBorders>
              <w:top w:val="nil"/>
              <w:left w:val="nil"/>
              <w:bottom w:val="nil"/>
              <w:right w:val="nil"/>
            </w:tcBorders>
          </w:tcPr>
          <w:p w:rsidRPr="006466B9" w:rsidR="008D6EE2" w:rsidP="0005445D" w:rsidRDefault="008D6EE2" w14:paraId="548BC9C2" w14:textId="77777777">
            <w:pPr>
              <w:rPr>
                <w:szCs w:val="24"/>
              </w:rPr>
            </w:pPr>
          </w:p>
        </w:tc>
        <w:tc>
          <w:tcPr>
            <w:tcW w:w="6663" w:type="dxa"/>
            <w:gridSpan w:val="2"/>
            <w:tcBorders>
              <w:top w:val="nil"/>
              <w:left w:val="nil"/>
              <w:bottom w:val="nil"/>
              <w:right w:val="nil"/>
            </w:tcBorders>
          </w:tcPr>
          <w:p w:rsidRPr="006466B9" w:rsidR="008D6EE2" w:rsidP="0005445D" w:rsidRDefault="008D6EE2" w14:paraId="11C8083F" w14:textId="77777777"/>
        </w:tc>
      </w:tr>
      <w:tr w:rsidRPr="006466B9" w:rsidR="008D6EE2" w:rsidTr="00E03266" w14:paraId="48F7D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59936503" w14:textId="77777777">
            <w:pPr>
              <w:rPr>
                <w:b/>
                <w:color w:val="000000"/>
                <w:szCs w:val="24"/>
              </w:rPr>
            </w:pPr>
          </w:p>
        </w:tc>
        <w:tc>
          <w:tcPr>
            <w:tcW w:w="497" w:type="dxa"/>
            <w:tcBorders>
              <w:top w:val="nil"/>
              <w:left w:val="nil"/>
              <w:bottom w:val="nil"/>
              <w:right w:val="nil"/>
            </w:tcBorders>
          </w:tcPr>
          <w:p w:rsidRPr="006466B9" w:rsidR="008D6EE2" w:rsidP="0005445D" w:rsidRDefault="008D6EE2" w14:paraId="0697183C" w14:textId="77777777">
            <w:pPr>
              <w:rPr>
                <w:szCs w:val="24"/>
              </w:rPr>
            </w:pPr>
          </w:p>
        </w:tc>
        <w:tc>
          <w:tcPr>
            <w:tcW w:w="6663" w:type="dxa"/>
            <w:gridSpan w:val="2"/>
            <w:tcBorders>
              <w:top w:val="nil"/>
              <w:left w:val="nil"/>
              <w:bottom w:val="nil"/>
              <w:right w:val="nil"/>
            </w:tcBorders>
          </w:tcPr>
          <w:p w:rsidRPr="00B72A09" w:rsidR="00B72A09" w:rsidP="00B72A09" w:rsidRDefault="00B72A09" w14:paraId="0D7DF029" w14:textId="0E6A382F">
            <w:pPr>
              <w:rPr>
                <w:szCs w:val="24"/>
              </w:rPr>
            </w:pPr>
            <w:r w:rsidRPr="00B72A09">
              <w:rPr>
                <w:szCs w:val="24"/>
              </w:rPr>
              <w:t>36 692</w:t>
            </w:r>
            <w:r w:rsidRPr="00B72A09">
              <w:rPr>
                <w:szCs w:val="24"/>
              </w:rPr>
              <w:tab/>
            </w:r>
            <w:r w:rsidRPr="00B72A09">
              <w:rPr>
                <w:szCs w:val="24"/>
              </w:rPr>
              <w:tab/>
            </w:r>
            <w:r>
              <w:rPr>
                <w:szCs w:val="24"/>
              </w:rPr>
              <w:t xml:space="preserve"> </w:t>
            </w:r>
            <w:r w:rsidRPr="00B72A09">
              <w:rPr>
                <w:szCs w:val="24"/>
              </w:rPr>
              <w:t>(bijgewerkt t/m amendement nr. 12)</w:t>
            </w:r>
            <w:r w:rsidRPr="00B72A09">
              <w:rPr>
                <w:szCs w:val="24"/>
              </w:rPr>
              <w:tab/>
            </w:r>
          </w:p>
          <w:p w:rsidRPr="00B72A09" w:rsidR="00B72A09" w:rsidP="00B72A09" w:rsidRDefault="00B72A09" w14:paraId="33731D47" w14:textId="77777777">
            <w:pPr>
              <w:rPr>
                <w:szCs w:val="24"/>
              </w:rPr>
            </w:pPr>
          </w:p>
          <w:p w:rsidRPr="00B72A09" w:rsidR="00B72A09" w:rsidP="00B72A09" w:rsidRDefault="00B72A09" w14:paraId="6236F21A" w14:textId="77777777">
            <w:pPr>
              <w:rPr>
                <w:szCs w:val="24"/>
              </w:rPr>
            </w:pPr>
            <w:r w:rsidRPr="00B72A09">
              <w:rPr>
                <w:szCs w:val="24"/>
              </w:rPr>
              <w:t>- artikel I, aanhef</w:t>
            </w:r>
          </w:p>
          <w:p w:rsidRPr="00B72A09" w:rsidR="00B72A09" w:rsidP="00B72A09" w:rsidRDefault="00B72A09" w14:paraId="70F2A9F5" w14:textId="77777777">
            <w:pPr>
              <w:rPr>
                <w:szCs w:val="24"/>
              </w:rPr>
            </w:pPr>
            <w:r w:rsidRPr="00B72A09">
              <w:rPr>
                <w:szCs w:val="24"/>
                <w:highlight w:val="yellow"/>
              </w:rPr>
              <w:t>- amendement Moorman (8,I)</w:t>
            </w:r>
            <w:r w:rsidRPr="00B72A09">
              <w:rPr>
                <w:szCs w:val="24"/>
              </w:rPr>
              <w:t xml:space="preserve"> over een zorgplicht voor scholen voor een goed binnenklimaat (invoegen onderdeel 0A)</w:t>
            </w:r>
          </w:p>
          <w:p w:rsidRPr="00B72A09" w:rsidR="00B72A09" w:rsidP="00B72A09" w:rsidRDefault="00B72A09" w14:paraId="286F0607" w14:textId="77777777">
            <w:pPr>
              <w:rPr>
                <w:szCs w:val="24"/>
              </w:rPr>
            </w:pPr>
            <w:r w:rsidRPr="00B72A09">
              <w:rPr>
                <w:szCs w:val="24"/>
              </w:rPr>
              <w:t>- onderdeel A</w:t>
            </w:r>
          </w:p>
          <w:p w:rsidRPr="00B72A09" w:rsidR="00B72A09" w:rsidP="00B72A09" w:rsidRDefault="00B72A09" w14:paraId="46471548" w14:textId="77777777">
            <w:pPr>
              <w:rPr>
                <w:szCs w:val="24"/>
              </w:rPr>
            </w:pPr>
            <w:r w:rsidRPr="00B72A09">
              <w:rPr>
                <w:szCs w:val="24"/>
                <w:highlight w:val="yellow"/>
              </w:rPr>
              <w:t>- amendement Ergin (12,I)</w:t>
            </w:r>
            <w:r w:rsidRPr="00B72A09">
              <w:rPr>
                <w:szCs w:val="24"/>
              </w:rPr>
              <w:t xml:space="preserve"> over een landelijke monitor van de kwaliteit van de onderwijshuisvesting</w:t>
            </w:r>
          </w:p>
          <w:p w:rsidRPr="00B72A09" w:rsidR="00B72A09" w:rsidP="00B72A09" w:rsidRDefault="00B72A09" w14:paraId="300843B9" w14:textId="77777777">
            <w:pPr>
              <w:rPr>
                <w:szCs w:val="24"/>
              </w:rPr>
            </w:pPr>
            <w:r w:rsidRPr="00B72A09">
              <w:rPr>
                <w:szCs w:val="24"/>
                <w:highlight w:val="yellow"/>
              </w:rPr>
              <w:t>- amendement Ergin (11,I en II)</w:t>
            </w:r>
            <w:r w:rsidRPr="00B72A09">
              <w:rPr>
                <w:szCs w:val="24"/>
              </w:rPr>
              <w:t xml:space="preserve"> over een verplichte, periodieke kwaliteitsmeting op basis van uniforme en meetbare indicatoren.</w:t>
            </w:r>
          </w:p>
          <w:p w:rsidRPr="00B72A09" w:rsidR="00B72A09" w:rsidP="00B72A09" w:rsidRDefault="00B72A09" w14:paraId="481ADE82" w14:textId="77777777">
            <w:pPr>
              <w:rPr>
                <w:szCs w:val="24"/>
              </w:rPr>
            </w:pPr>
            <w:r w:rsidRPr="00B72A09">
              <w:rPr>
                <w:szCs w:val="24"/>
              </w:rPr>
              <w:t>- onderdeel B</w:t>
            </w:r>
          </w:p>
          <w:p w:rsidRPr="00B72A09" w:rsidR="00B72A09" w:rsidP="00B72A09" w:rsidRDefault="00B72A09" w14:paraId="49D6F3F2" w14:textId="77777777">
            <w:pPr>
              <w:rPr>
                <w:szCs w:val="24"/>
              </w:rPr>
            </w:pPr>
            <w:r w:rsidRPr="00B72A09">
              <w:rPr>
                <w:szCs w:val="24"/>
              </w:rPr>
              <w:lastRenderedPageBreak/>
              <w:t>- onderdelen C en D</w:t>
            </w:r>
          </w:p>
          <w:p w:rsidRPr="00B72A09" w:rsidR="00B72A09" w:rsidP="00B72A09" w:rsidRDefault="00B72A09" w14:paraId="56597922" w14:textId="77777777">
            <w:pPr>
              <w:rPr>
                <w:szCs w:val="24"/>
              </w:rPr>
            </w:pPr>
            <w:r w:rsidRPr="00B72A09">
              <w:rPr>
                <w:szCs w:val="24"/>
                <w:highlight w:val="yellow"/>
              </w:rPr>
              <w:t>- amendement Ergin (10,I)</w:t>
            </w:r>
            <w:r w:rsidRPr="00B72A09">
              <w:rPr>
                <w:szCs w:val="24"/>
              </w:rPr>
              <w:t xml:space="preserve"> over een evaluatie na drie jaar, zes jaar en vervolgens elke vijf jaar</w:t>
            </w:r>
          </w:p>
          <w:p w:rsidRPr="00B72A09" w:rsidR="00B72A09" w:rsidP="00B72A09" w:rsidRDefault="00B72A09" w14:paraId="4188EE9C" w14:textId="77777777">
            <w:pPr>
              <w:rPr>
                <w:szCs w:val="24"/>
              </w:rPr>
            </w:pPr>
            <w:r w:rsidRPr="00B72A09">
              <w:rPr>
                <w:szCs w:val="24"/>
              </w:rPr>
              <w:t xml:space="preserve">- onderdeel E </w:t>
            </w:r>
          </w:p>
          <w:p w:rsidRPr="00B72A09" w:rsidR="00B72A09" w:rsidP="00B72A09" w:rsidRDefault="00B72A09" w14:paraId="3D36A7AB" w14:textId="77777777">
            <w:pPr>
              <w:rPr>
                <w:szCs w:val="24"/>
              </w:rPr>
            </w:pPr>
            <w:r w:rsidRPr="00B72A09">
              <w:rPr>
                <w:szCs w:val="24"/>
              </w:rPr>
              <w:t>- artikel I</w:t>
            </w:r>
          </w:p>
          <w:p w:rsidRPr="00B72A09" w:rsidR="00B72A09" w:rsidP="00B72A09" w:rsidRDefault="00B72A09" w14:paraId="74CB3285" w14:textId="77777777">
            <w:pPr>
              <w:rPr>
                <w:szCs w:val="24"/>
              </w:rPr>
            </w:pPr>
            <w:r w:rsidRPr="00B72A09">
              <w:rPr>
                <w:szCs w:val="24"/>
              </w:rPr>
              <w:t>- artikel II, aanhef</w:t>
            </w:r>
          </w:p>
          <w:p w:rsidRPr="00B72A09" w:rsidR="00B72A09" w:rsidP="00B72A09" w:rsidRDefault="00B72A09" w14:paraId="325E0BA2" w14:textId="77777777">
            <w:pPr>
              <w:rPr>
                <w:szCs w:val="24"/>
              </w:rPr>
            </w:pPr>
            <w:r w:rsidRPr="00B72A09">
              <w:rPr>
                <w:szCs w:val="24"/>
              </w:rPr>
              <w:t>- amendement Moorman (8,II) (invoegen onderdeel 0A)</w:t>
            </w:r>
          </w:p>
          <w:p w:rsidRPr="00B72A09" w:rsidR="00B72A09" w:rsidP="00B72A09" w:rsidRDefault="00B72A09" w14:paraId="5CF10E4E" w14:textId="77777777">
            <w:pPr>
              <w:rPr>
                <w:szCs w:val="24"/>
              </w:rPr>
            </w:pPr>
            <w:r w:rsidRPr="00B72A09">
              <w:rPr>
                <w:szCs w:val="24"/>
              </w:rPr>
              <w:t>- onderdeel A</w:t>
            </w:r>
          </w:p>
          <w:p w:rsidRPr="00B72A09" w:rsidR="00B72A09" w:rsidP="00B72A09" w:rsidRDefault="00B72A09" w14:paraId="26BEB8FA" w14:textId="77777777">
            <w:pPr>
              <w:rPr>
                <w:szCs w:val="24"/>
              </w:rPr>
            </w:pPr>
            <w:r w:rsidRPr="00B72A09">
              <w:rPr>
                <w:szCs w:val="24"/>
              </w:rPr>
              <w:t xml:space="preserve">- amendement Ergin (12,II) </w:t>
            </w:r>
          </w:p>
          <w:p w:rsidRPr="00B72A09" w:rsidR="00B72A09" w:rsidP="00B72A09" w:rsidRDefault="00B72A09" w14:paraId="7DCB2536" w14:textId="77777777">
            <w:pPr>
              <w:rPr>
                <w:szCs w:val="24"/>
              </w:rPr>
            </w:pPr>
            <w:r w:rsidRPr="00B72A09">
              <w:rPr>
                <w:szCs w:val="24"/>
              </w:rPr>
              <w:t>- amendement Ergin (11,III en IV)</w:t>
            </w:r>
          </w:p>
          <w:p w:rsidRPr="00B72A09" w:rsidR="00B72A09" w:rsidP="00B72A09" w:rsidRDefault="00B72A09" w14:paraId="755F7303" w14:textId="77777777">
            <w:pPr>
              <w:rPr>
                <w:szCs w:val="24"/>
              </w:rPr>
            </w:pPr>
            <w:r w:rsidRPr="00B72A09">
              <w:rPr>
                <w:szCs w:val="24"/>
              </w:rPr>
              <w:t>- onderdeel B</w:t>
            </w:r>
          </w:p>
          <w:p w:rsidRPr="00B72A09" w:rsidR="00B72A09" w:rsidP="00B72A09" w:rsidRDefault="00B72A09" w14:paraId="69CC3798" w14:textId="77777777">
            <w:pPr>
              <w:rPr>
                <w:szCs w:val="24"/>
              </w:rPr>
            </w:pPr>
            <w:r w:rsidRPr="00B72A09">
              <w:rPr>
                <w:szCs w:val="24"/>
              </w:rPr>
              <w:t>- onderdelen C en D</w:t>
            </w:r>
          </w:p>
          <w:p w:rsidRPr="00B72A09" w:rsidR="00B72A09" w:rsidP="00B72A09" w:rsidRDefault="00B72A09" w14:paraId="5A7DA5A6" w14:textId="77777777">
            <w:pPr>
              <w:rPr>
                <w:szCs w:val="24"/>
              </w:rPr>
            </w:pPr>
            <w:r w:rsidRPr="00B72A09">
              <w:rPr>
                <w:szCs w:val="24"/>
              </w:rPr>
              <w:t>- amendement Ergin (10,II)</w:t>
            </w:r>
          </w:p>
          <w:p w:rsidRPr="00B72A09" w:rsidR="00B72A09" w:rsidP="00B72A09" w:rsidRDefault="00B72A09" w14:paraId="2148AC92" w14:textId="77777777">
            <w:pPr>
              <w:rPr>
                <w:szCs w:val="24"/>
              </w:rPr>
            </w:pPr>
            <w:r w:rsidRPr="00B72A09">
              <w:rPr>
                <w:szCs w:val="24"/>
              </w:rPr>
              <w:t>- onderdeel E</w:t>
            </w:r>
          </w:p>
          <w:p w:rsidRPr="00B72A09" w:rsidR="00B72A09" w:rsidP="00B72A09" w:rsidRDefault="00B72A09" w14:paraId="7C1119A7" w14:textId="77777777">
            <w:pPr>
              <w:rPr>
                <w:szCs w:val="24"/>
              </w:rPr>
            </w:pPr>
            <w:r w:rsidRPr="00B72A09">
              <w:rPr>
                <w:szCs w:val="24"/>
              </w:rPr>
              <w:t>- artikel II</w:t>
            </w:r>
          </w:p>
          <w:p w:rsidRPr="00B72A09" w:rsidR="00B72A09" w:rsidP="00B72A09" w:rsidRDefault="00B72A09" w14:paraId="371219D9" w14:textId="77777777">
            <w:pPr>
              <w:rPr>
                <w:szCs w:val="24"/>
              </w:rPr>
            </w:pPr>
            <w:r w:rsidRPr="00B72A09">
              <w:rPr>
                <w:szCs w:val="24"/>
              </w:rPr>
              <w:t>- artikel III, aanhef</w:t>
            </w:r>
          </w:p>
          <w:p w:rsidRPr="00B72A09" w:rsidR="00B72A09" w:rsidP="00B72A09" w:rsidRDefault="00B72A09" w14:paraId="4C766F2D" w14:textId="77777777">
            <w:pPr>
              <w:rPr>
                <w:szCs w:val="24"/>
              </w:rPr>
            </w:pPr>
            <w:r w:rsidRPr="00B72A09">
              <w:rPr>
                <w:szCs w:val="24"/>
              </w:rPr>
              <w:t>- amendement Moorman (8,III) (invoegen onderdeel 0A)</w:t>
            </w:r>
          </w:p>
          <w:p w:rsidRPr="00B72A09" w:rsidR="00B72A09" w:rsidP="00B72A09" w:rsidRDefault="00B72A09" w14:paraId="7693E6EA" w14:textId="77777777">
            <w:pPr>
              <w:rPr>
                <w:szCs w:val="24"/>
              </w:rPr>
            </w:pPr>
            <w:r w:rsidRPr="00B72A09">
              <w:rPr>
                <w:szCs w:val="24"/>
              </w:rPr>
              <w:t>- onderdeel A</w:t>
            </w:r>
          </w:p>
          <w:p w:rsidRPr="00B72A09" w:rsidR="00B72A09" w:rsidP="00B72A09" w:rsidRDefault="00B72A09" w14:paraId="230E897C" w14:textId="77777777">
            <w:pPr>
              <w:rPr>
                <w:szCs w:val="24"/>
              </w:rPr>
            </w:pPr>
            <w:r w:rsidRPr="00B72A09">
              <w:rPr>
                <w:szCs w:val="24"/>
              </w:rPr>
              <w:t xml:space="preserve">- amendement Ergin (12,III) </w:t>
            </w:r>
          </w:p>
          <w:p w:rsidRPr="00B72A09" w:rsidR="00B72A09" w:rsidP="00B72A09" w:rsidRDefault="00B72A09" w14:paraId="7FBD11DD" w14:textId="77777777">
            <w:pPr>
              <w:rPr>
                <w:szCs w:val="24"/>
              </w:rPr>
            </w:pPr>
            <w:r w:rsidRPr="00B72A09">
              <w:rPr>
                <w:szCs w:val="24"/>
              </w:rPr>
              <w:t>- amendement Ergin (11,V en VI)</w:t>
            </w:r>
          </w:p>
          <w:p w:rsidRPr="00B72A09" w:rsidR="00B72A09" w:rsidP="00B72A09" w:rsidRDefault="00B72A09" w14:paraId="136357DB" w14:textId="77777777">
            <w:pPr>
              <w:rPr>
                <w:szCs w:val="24"/>
              </w:rPr>
            </w:pPr>
            <w:r w:rsidRPr="00B72A09">
              <w:rPr>
                <w:szCs w:val="24"/>
              </w:rPr>
              <w:t>- onderdeel B</w:t>
            </w:r>
          </w:p>
          <w:p w:rsidRPr="00B72A09" w:rsidR="00B72A09" w:rsidP="00B72A09" w:rsidRDefault="00B72A09" w14:paraId="652E16BE" w14:textId="77777777">
            <w:pPr>
              <w:rPr>
                <w:szCs w:val="24"/>
              </w:rPr>
            </w:pPr>
            <w:r w:rsidRPr="00B72A09">
              <w:rPr>
                <w:szCs w:val="24"/>
              </w:rPr>
              <w:t>- onderdelen C t/m E</w:t>
            </w:r>
          </w:p>
          <w:p w:rsidRPr="00B72A09" w:rsidR="00B72A09" w:rsidP="00B72A09" w:rsidRDefault="00B72A09" w14:paraId="342B5AFB" w14:textId="77777777">
            <w:pPr>
              <w:rPr>
                <w:szCs w:val="24"/>
              </w:rPr>
            </w:pPr>
            <w:r w:rsidRPr="00B72A09">
              <w:rPr>
                <w:szCs w:val="24"/>
              </w:rPr>
              <w:t>- amendement Ergin (12,IV)</w:t>
            </w:r>
          </w:p>
          <w:p w:rsidRPr="00B72A09" w:rsidR="00B72A09" w:rsidP="00B72A09" w:rsidRDefault="00B72A09" w14:paraId="7E4E0E7F" w14:textId="77777777">
            <w:pPr>
              <w:rPr>
                <w:szCs w:val="24"/>
              </w:rPr>
            </w:pPr>
            <w:r w:rsidRPr="00B72A09">
              <w:rPr>
                <w:szCs w:val="24"/>
              </w:rPr>
              <w:t>- amendement Ergin (11,VII en VIII)</w:t>
            </w:r>
          </w:p>
          <w:p w:rsidRPr="00B72A09" w:rsidR="00B72A09" w:rsidP="00B72A09" w:rsidRDefault="00B72A09" w14:paraId="138F0AA3" w14:textId="77777777">
            <w:pPr>
              <w:rPr>
                <w:szCs w:val="24"/>
              </w:rPr>
            </w:pPr>
            <w:r w:rsidRPr="00B72A09">
              <w:rPr>
                <w:szCs w:val="24"/>
              </w:rPr>
              <w:t>- onderdeel F</w:t>
            </w:r>
          </w:p>
          <w:p w:rsidRPr="00B72A09" w:rsidR="00B72A09" w:rsidP="00B72A09" w:rsidRDefault="00B72A09" w14:paraId="7197C34A" w14:textId="77777777">
            <w:pPr>
              <w:rPr>
                <w:szCs w:val="24"/>
              </w:rPr>
            </w:pPr>
            <w:r w:rsidRPr="00B72A09">
              <w:rPr>
                <w:szCs w:val="24"/>
                <w:highlight w:val="yellow"/>
              </w:rPr>
              <w:t>- amendement Ergin (9,I)</w:t>
            </w:r>
            <w:r w:rsidRPr="00B72A09">
              <w:rPr>
                <w:szCs w:val="24"/>
              </w:rPr>
              <w:t xml:space="preserve"> over het met een jaar verkorten van de termijnen voor de eerste vaststelling van het MJOP en het IHP</w:t>
            </w:r>
          </w:p>
          <w:p w:rsidRPr="00B72A09" w:rsidR="00B72A09" w:rsidP="00B72A09" w:rsidRDefault="00B72A09" w14:paraId="662BD0F0" w14:textId="77777777">
            <w:pPr>
              <w:rPr>
                <w:szCs w:val="24"/>
              </w:rPr>
            </w:pPr>
            <w:r w:rsidRPr="00B72A09">
              <w:rPr>
                <w:szCs w:val="24"/>
              </w:rPr>
              <w:t>- amendement Ergin (12,V)</w:t>
            </w:r>
          </w:p>
          <w:p w:rsidRPr="00B72A09" w:rsidR="00B72A09" w:rsidP="00B72A09" w:rsidRDefault="00B72A09" w14:paraId="39FB661F" w14:textId="77777777">
            <w:pPr>
              <w:rPr>
                <w:szCs w:val="24"/>
              </w:rPr>
            </w:pPr>
            <w:r w:rsidRPr="00B72A09">
              <w:rPr>
                <w:szCs w:val="24"/>
              </w:rPr>
              <w:t>- onderdeel G</w:t>
            </w:r>
          </w:p>
          <w:p w:rsidRPr="00B72A09" w:rsidR="00B72A09" w:rsidP="00B72A09" w:rsidRDefault="00B72A09" w14:paraId="7C89926B" w14:textId="77777777">
            <w:pPr>
              <w:rPr>
                <w:szCs w:val="24"/>
              </w:rPr>
            </w:pPr>
            <w:r w:rsidRPr="00B72A09">
              <w:rPr>
                <w:szCs w:val="24"/>
              </w:rPr>
              <w:t>- amendement Ergin (10,III)</w:t>
            </w:r>
          </w:p>
          <w:p w:rsidRPr="00B72A09" w:rsidR="00B72A09" w:rsidP="00B72A09" w:rsidRDefault="00B72A09" w14:paraId="44C306EF" w14:textId="77777777">
            <w:pPr>
              <w:rPr>
                <w:szCs w:val="24"/>
              </w:rPr>
            </w:pPr>
            <w:r w:rsidRPr="00B72A09">
              <w:rPr>
                <w:szCs w:val="24"/>
              </w:rPr>
              <w:t>- onderdeel H</w:t>
            </w:r>
          </w:p>
          <w:p w:rsidRPr="00B72A09" w:rsidR="00B72A09" w:rsidP="00B72A09" w:rsidRDefault="00B72A09" w14:paraId="08EDE69B" w14:textId="77777777">
            <w:pPr>
              <w:rPr>
                <w:szCs w:val="24"/>
              </w:rPr>
            </w:pPr>
            <w:r w:rsidRPr="00B72A09">
              <w:rPr>
                <w:szCs w:val="24"/>
              </w:rPr>
              <w:t>- artikel III</w:t>
            </w:r>
          </w:p>
          <w:p w:rsidRPr="00B72A09" w:rsidR="00B72A09" w:rsidP="00B72A09" w:rsidRDefault="00B72A09" w14:paraId="29B46B60" w14:textId="77777777">
            <w:pPr>
              <w:rPr>
                <w:szCs w:val="24"/>
              </w:rPr>
            </w:pPr>
            <w:r w:rsidRPr="00B72A09">
              <w:rPr>
                <w:szCs w:val="24"/>
              </w:rPr>
              <w:t>- artikel IV, aanhef</w:t>
            </w:r>
          </w:p>
          <w:p w:rsidRPr="00B72A09" w:rsidR="00B72A09" w:rsidP="00B72A09" w:rsidRDefault="00B72A09" w14:paraId="09881C04" w14:textId="77777777">
            <w:pPr>
              <w:rPr>
                <w:szCs w:val="24"/>
              </w:rPr>
            </w:pPr>
            <w:r w:rsidRPr="00B72A09">
              <w:rPr>
                <w:szCs w:val="24"/>
              </w:rPr>
              <w:t>- amendement Moorman (8,IV) (invoegen onderdeel 0A)</w:t>
            </w:r>
          </w:p>
          <w:p w:rsidRPr="00B72A09" w:rsidR="00B72A09" w:rsidP="00B72A09" w:rsidRDefault="00B72A09" w14:paraId="45A78CA3" w14:textId="77777777">
            <w:pPr>
              <w:rPr>
                <w:szCs w:val="24"/>
              </w:rPr>
            </w:pPr>
            <w:r w:rsidRPr="00B72A09">
              <w:rPr>
                <w:szCs w:val="24"/>
              </w:rPr>
              <w:t>- onderdeel A</w:t>
            </w:r>
          </w:p>
          <w:p w:rsidRPr="00B72A09" w:rsidR="00B72A09" w:rsidP="00B72A09" w:rsidRDefault="00B72A09" w14:paraId="47CB121F" w14:textId="77777777">
            <w:pPr>
              <w:rPr>
                <w:szCs w:val="24"/>
              </w:rPr>
            </w:pPr>
            <w:r w:rsidRPr="00B72A09">
              <w:rPr>
                <w:szCs w:val="24"/>
              </w:rPr>
              <w:t xml:space="preserve">- amendement Ergin (12,VI) </w:t>
            </w:r>
          </w:p>
          <w:p w:rsidRPr="00B72A09" w:rsidR="00B72A09" w:rsidP="00B72A09" w:rsidRDefault="00B72A09" w14:paraId="5482FEFC" w14:textId="77777777">
            <w:pPr>
              <w:rPr>
                <w:szCs w:val="24"/>
              </w:rPr>
            </w:pPr>
            <w:r w:rsidRPr="00B72A09">
              <w:rPr>
                <w:szCs w:val="24"/>
              </w:rPr>
              <w:t>- amendement Ergin (11,IX en X)</w:t>
            </w:r>
          </w:p>
          <w:p w:rsidRPr="00B72A09" w:rsidR="00B72A09" w:rsidP="00B72A09" w:rsidRDefault="00B72A09" w14:paraId="407CED94" w14:textId="77777777">
            <w:pPr>
              <w:rPr>
                <w:szCs w:val="24"/>
              </w:rPr>
            </w:pPr>
            <w:r w:rsidRPr="00B72A09">
              <w:rPr>
                <w:szCs w:val="24"/>
              </w:rPr>
              <w:t>- onderdeel B</w:t>
            </w:r>
          </w:p>
          <w:p w:rsidRPr="00B72A09" w:rsidR="00B72A09" w:rsidP="00B72A09" w:rsidRDefault="00B72A09" w14:paraId="13B30D0D" w14:textId="77777777">
            <w:pPr>
              <w:rPr>
                <w:szCs w:val="24"/>
              </w:rPr>
            </w:pPr>
            <w:r w:rsidRPr="00B72A09">
              <w:rPr>
                <w:szCs w:val="24"/>
              </w:rPr>
              <w:t>- onderdelen C en D</w:t>
            </w:r>
          </w:p>
          <w:p w:rsidRPr="00B72A09" w:rsidR="00B72A09" w:rsidP="00B72A09" w:rsidRDefault="00B72A09" w14:paraId="57086DBC" w14:textId="77777777">
            <w:pPr>
              <w:rPr>
                <w:szCs w:val="24"/>
              </w:rPr>
            </w:pPr>
            <w:r w:rsidRPr="00B72A09">
              <w:rPr>
                <w:szCs w:val="24"/>
              </w:rPr>
              <w:t>- amendement Ergin (10,IV)</w:t>
            </w:r>
          </w:p>
          <w:p w:rsidRPr="00B72A09" w:rsidR="00B72A09" w:rsidP="00B72A09" w:rsidRDefault="00B72A09" w14:paraId="7966A01B" w14:textId="77777777">
            <w:pPr>
              <w:rPr>
                <w:szCs w:val="24"/>
              </w:rPr>
            </w:pPr>
            <w:r w:rsidRPr="00B72A09">
              <w:rPr>
                <w:szCs w:val="24"/>
              </w:rPr>
              <w:t>- onderdeel E</w:t>
            </w:r>
          </w:p>
          <w:p w:rsidRPr="00B72A09" w:rsidR="00B72A09" w:rsidP="00B72A09" w:rsidRDefault="00B72A09" w14:paraId="711931B4" w14:textId="77777777">
            <w:pPr>
              <w:rPr>
                <w:szCs w:val="24"/>
              </w:rPr>
            </w:pPr>
            <w:r w:rsidRPr="00B72A09">
              <w:rPr>
                <w:szCs w:val="24"/>
              </w:rPr>
              <w:t>- artikel IV</w:t>
            </w:r>
          </w:p>
          <w:p w:rsidRPr="00B72A09" w:rsidR="00B72A09" w:rsidP="00B72A09" w:rsidRDefault="00B72A09" w14:paraId="6E94B701" w14:textId="77777777">
            <w:pPr>
              <w:rPr>
                <w:szCs w:val="24"/>
              </w:rPr>
            </w:pPr>
            <w:r w:rsidRPr="00B72A09">
              <w:rPr>
                <w:szCs w:val="24"/>
              </w:rPr>
              <w:t>- amendement Moorman (8,V) (invoegen artikel IVA)</w:t>
            </w:r>
          </w:p>
          <w:p w:rsidRPr="00B72A09" w:rsidR="00B72A09" w:rsidP="00B72A09" w:rsidRDefault="00B72A09" w14:paraId="5A3DA1DD" w14:textId="77777777">
            <w:pPr>
              <w:rPr>
                <w:szCs w:val="24"/>
              </w:rPr>
            </w:pPr>
            <w:r w:rsidRPr="00B72A09">
              <w:rPr>
                <w:szCs w:val="24"/>
              </w:rPr>
              <w:t>- amendement Ergin (9,II)</w:t>
            </w:r>
          </w:p>
          <w:p w:rsidRPr="00B72A09" w:rsidR="00B72A09" w:rsidP="00B72A09" w:rsidRDefault="00B72A09" w14:paraId="097788E9" w14:textId="77777777">
            <w:pPr>
              <w:rPr>
                <w:szCs w:val="24"/>
              </w:rPr>
            </w:pPr>
            <w:r w:rsidRPr="00B72A09">
              <w:rPr>
                <w:szCs w:val="24"/>
              </w:rPr>
              <w:t>- amendement Ergin (12,VII)</w:t>
            </w:r>
          </w:p>
          <w:p w:rsidRPr="00B72A09" w:rsidR="00B72A09" w:rsidP="00B72A09" w:rsidRDefault="00B72A09" w14:paraId="49CBFC28" w14:textId="77777777">
            <w:pPr>
              <w:rPr>
                <w:szCs w:val="24"/>
              </w:rPr>
            </w:pPr>
            <w:r w:rsidRPr="00B72A09">
              <w:rPr>
                <w:szCs w:val="24"/>
              </w:rPr>
              <w:t>- artikel V</w:t>
            </w:r>
          </w:p>
          <w:p w:rsidRPr="00B72A09" w:rsidR="00B72A09" w:rsidP="00B72A09" w:rsidRDefault="00B72A09" w14:paraId="31955623" w14:textId="77777777">
            <w:pPr>
              <w:rPr>
                <w:szCs w:val="24"/>
              </w:rPr>
            </w:pPr>
            <w:r w:rsidRPr="00B72A09">
              <w:rPr>
                <w:szCs w:val="24"/>
              </w:rPr>
              <w:t>- artikelen VI en VII</w:t>
            </w:r>
          </w:p>
          <w:p w:rsidRPr="00B72A09" w:rsidR="00B72A09" w:rsidP="00B72A09" w:rsidRDefault="00B72A09" w14:paraId="49163AC1" w14:textId="77777777">
            <w:pPr>
              <w:rPr>
                <w:szCs w:val="24"/>
              </w:rPr>
            </w:pPr>
            <w:r w:rsidRPr="00B72A09">
              <w:rPr>
                <w:szCs w:val="24"/>
              </w:rPr>
              <w:t>- beweegreden</w:t>
            </w:r>
          </w:p>
          <w:p w:rsidRPr="00B72A09" w:rsidR="008D6EE2" w:rsidP="0005445D" w:rsidRDefault="00B72A09" w14:paraId="6D8957BD" w14:textId="4E31C98A">
            <w:pPr>
              <w:rPr>
                <w:szCs w:val="24"/>
              </w:rPr>
            </w:pPr>
            <w:r w:rsidRPr="00B72A09">
              <w:rPr>
                <w:szCs w:val="24"/>
                <w:highlight w:val="yellow"/>
              </w:rPr>
              <w:lastRenderedPageBreak/>
              <w:t>- wetsvoorstel</w:t>
            </w:r>
          </w:p>
        </w:tc>
      </w:tr>
      <w:tr w:rsidRPr="006466B9" w:rsidR="008D6EE2" w:rsidTr="00E03266" w14:paraId="54FCA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664E186B" w14:textId="77777777">
            <w:pPr>
              <w:rPr>
                <w:b/>
                <w:color w:val="000000"/>
                <w:szCs w:val="24"/>
              </w:rPr>
            </w:pPr>
          </w:p>
        </w:tc>
        <w:tc>
          <w:tcPr>
            <w:tcW w:w="497" w:type="dxa"/>
            <w:tcBorders>
              <w:top w:val="nil"/>
              <w:left w:val="nil"/>
              <w:bottom w:val="nil"/>
              <w:right w:val="nil"/>
            </w:tcBorders>
          </w:tcPr>
          <w:p w:rsidRPr="006466B9" w:rsidR="008D6EE2" w:rsidP="0005445D" w:rsidRDefault="008D6EE2" w14:paraId="5D0BAA85" w14:textId="77777777">
            <w:pPr>
              <w:rPr>
                <w:szCs w:val="24"/>
              </w:rPr>
            </w:pPr>
          </w:p>
        </w:tc>
        <w:tc>
          <w:tcPr>
            <w:tcW w:w="6663" w:type="dxa"/>
            <w:gridSpan w:val="2"/>
            <w:tcBorders>
              <w:top w:val="nil"/>
              <w:left w:val="nil"/>
              <w:bottom w:val="nil"/>
              <w:right w:val="nil"/>
            </w:tcBorders>
          </w:tcPr>
          <w:p w:rsidRPr="006466B9" w:rsidR="008D6EE2" w:rsidP="0005445D" w:rsidRDefault="008D6EE2" w14:paraId="23998E81" w14:textId="77777777"/>
        </w:tc>
      </w:tr>
      <w:tr w:rsidRPr="006466B9" w:rsidR="008D6EE2" w:rsidTr="00E03266" w14:paraId="0A5724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7C2D8BEF" w14:textId="1BF9FA17">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D6EE2" w:rsidP="0005445D" w:rsidRDefault="008D6EE2" w14:paraId="7A5E5A23" w14:textId="77777777">
            <w:pPr>
              <w:rPr>
                <w:szCs w:val="24"/>
              </w:rPr>
            </w:pPr>
          </w:p>
        </w:tc>
        <w:tc>
          <w:tcPr>
            <w:tcW w:w="6663" w:type="dxa"/>
            <w:gridSpan w:val="2"/>
            <w:tcBorders>
              <w:top w:val="nil"/>
              <w:left w:val="nil"/>
              <w:bottom w:val="nil"/>
              <w:right w:val="nil"/>
            </w:tcBorders>
          </w:tcPr>
          <w:p w:rsidRPr="006466B9" w:rsidR="008D6EE2" w:rsidP="0005445D" w:rsidRDefault="00763121" w14:paraId="10B4FCE9" w14:textId="2BEC73AF">
            <w:r>
              <w:t>10</w:t>
            </w:r>
            <w:r w:rsidR="008D6EE2">
              <w:t xml:space="preserve">. Stemmingen over: moties ingediend bij de </w:t>
            </w:r>
            <w:r w:rsidRPr="008D6EE2" w:rsidR="008D6EE2">
              <w:t>Wet planmatige aanpak onderwijshuisvesting</w:t>
            </w:r>
          </w:p>
        </w:tc>
      </w:tr>
      <w:tr w:rsidRPr="006466B9" w:rsidR="00E24E41" w:rsidTr="00E03266" w14:paraId="384B7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7C781C0F" w14:textId="05DF8A16">
            <w:pPr>
              <w:rPr>
                <w:b/>
                <w:color w:val="000000"/>
                <w:szCs w:val="24"/>
              </w:rPr>
            </w:pPr>
            <w:r>
              <w:rPr>
                <w:b/>
                <w:color w:val="000000"/>
                <w:szCs w:val="24"/>
              </w:rPr>
              <w:t>36 692, nr. 13</w:t>
            </w:r>
          </w:p>
        </w:tc>
        <w:tc>
          <w:tcPr>
            <w:tcW w:w="497" w:type="dxa"/>
            <w:tcBorders>
              <w:top w:val="nil"/>
              <w:left w:val="nil"/>
              <w:bottom w:val="nil"/>
              <w:right w:val="nil"/>
            </w:tcBorders>
          </w:tcPr>
          <w:p w:rsidRPr="006466B9" w:rsidR="00E24E41" w:rsidP="00E24E41" w:rsidRDefault="00E24E41" w14:paraId="26D972EC" w14:textId="77777777">
            <w:pPr>
              <w:rPr>
                <w:szCs w:val="24"/>
              </w:rPr>
            </w:pPr>
          </w:p>
        </w:tc>
        <w:tc>
          <w:tcPr>
            <w:tcW w:w="6663" w:type="dxa"/>
            <w:gridSpan w:val="2"/>
            <w:tcBorders>
              <w:top w:val="nil"/>
              <w:left w:val="nil"/>
              <w:bottom w:val="nil"/>
              <w:right w:val="nil"/>
            </w:tcBorders>
          </w:tcPr>
          <w:p w:rsidRPr="006466B9" w:rsidR="00E24E41" w:rsidP="00E24E41" w:rsidRDefault="00E24E41" w14:paraId="7F1A8ACB" w14:textId="2B3B6F66">
            <w:r>
              <w:t>-</w:t>
            </w:r>
            <w:r w:rsidRPr="00C01E02">
              <w:t xml:space="preserve">de motie-Claassen over middelen voor klimaat- en duurzaamheidsdoelen in onderwijshuisvesting heralloceren naar professionalisering en opleiding van leraren  </w:t>
            </w:r>
          </w:p>
        </w:tc>
      </w:tr>
      <w:tr w:rsidRPr="006466B9" w:rsidR="00E24E41" w:rsidTr="00E03266" w14:paraId="49BEA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431631AE" w14:textId="595D682B">
            <w:pPr>
              <w:rPr>
                <w:b/>
                <w:color w:val="000000"/>
                <w:szCs w:val="24"/>
              </w:rPr>
            </w:pPr>
            <w:r w:rsidRPr="00BF5D61">
              <w:rPr>
                <w:b/>
                <w:color w:val="000000"/>
                <w:szCs w:val="24"/>
              </w:rPr>
              <w:t>36 692, nr. 1</w:t>
            </w:r>
            <w:r>
              <w:rPr>
                <w:b/>
                <w:color w:val="000000"/>
                <w:szCs w:val="24"/>
              </w:rPr>
              <w:t>4</w:t>
            </w:r>
          </w:p>
        </w:tc>
        <w:tc>
          <w:tcPr>
            <w:tcW w:w="497" w:type="dxa"/>
            <w:tcBorders>
              <w:top w:val="nil"/>
              <w:left w:val="nil"/>
              <w:bottom w:val="nil"/>
              <w:right w:val="nil"/>
            </w:tcBorders>
          </w:tcPr>
          <w:p w:rsidRPr="006466B9" w:rsidR="00E24E41" w:rsidP="00E24E41" w:rsidRDefault="00E24E41" w14:paraId="457CBD92" w14:textId="77777777">
            <w:pPr>
              <w:rPr>
                <w:szCs w:val="24"/>
              </w:rPr>
            </w:pPr>
          </w:p>
        </w:tc>
        <w:tc>
          <w:tcPr>
            <w:tcW w:w="6663" w:type="dxa"/>
            <w:gridSpan w:val="2"/>
            <w:tcBorders>
              <w:top w:val="nil"/>
              <w:left w:val="nil"/>
              <w:bottom w:val="nil"/>
              <w:right w:val="nil"/>
            </w:tcBorders>
          </w:tcPr>
          <w:p w:rsidRPr="006466B9" w:rsidR="00E24E41" w:rsidP="00E24E41" w:rsidRDefault="00E24E41" w14:paraId="5D817051" w14:textId="222D5860">
            <w:r>
              <w:t>-</w:t>
            </w:r>
            <w:r w:rsidRPr="00C01E02">
              <w:t xml:space="preserve">de motie-Claassen over structurele aandacht van publieke kennis- en onderwijsinstellingen voor Nederlandse voorbeeldfiguren in wetenschap, innovatie en ondernemerschap </w:t>
            </w:r>
          </w:p>
        </w:tc>
      </w:tr>
      <w:tr w:rsidRPr="006466B9" w:rsidR="00E24E41" w:rsidTr="00E03266" w14:paraId="69BC0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32B0BF63" w14:textId="0A440643">
            <w:pPr>
              <w:rPr>
                <w:b/>
                <w:color w:val="000000"/>
                <w:szCs w:val="24"/>
              </w:rPr>
            </w:pPr>
            <w:r w:rsidRPr="00BF5D61">
              <w:rPr>
                <w:b/>
                <w:color w:val="000000"/>
                <w:szCs w:val="24"/>
              </w:rPr>
              <w:t>36 692, nr. 1</w:t>
            </w:r>
            <w:r>
              <w:rPr>
                <w:b/>
                <w:color w:val="000000"/>
                <w:szCs w:val="24"/>
              </w:rPr>
              <w:t>5</w:t>
            </w:r>
          </w:p>
        </w:tc>
        <w:tc>
          <w:tcPr>
            <w:tcW w:w="497" w:type="dxa"/>
            <w:tcBorders>
              <w:top w:val="nil"/>
              <w:left w:val="nil"/>
              <w:bottom w:val="nil"/>
              <w:right w:val="nil"/>
            </w:tcBorders>
          </w:tcPr>
          <w:p w:rsidRPr="006466B9" w:rsidR="00E24E41" w:rsidP="00E24E41" w:rsidRDefault="00E24E41" w14:paraId="41AAF8A7" w14:textId="77777777">
            <w:pPr>
              <w:rPr>
                <w:szCs w:val="24"/>
              </w:rPr>
            </w:pPr>
          </w:p>
        </w:tc>
        <w:tc>
          <w:tcPr>
            <w:tcW w:w="6663" w:type="dxa"/>
            <w:gridSpan w:val="2"/>
            <w:tcBorders>
              <w:top w:val="nil"/>
              <w:left w:val="nil"/>
              <w:bottom w:val="nil"/>
              <w:right w:val="nil"/>
            </w:tcBorders>
          </w:tcPr>
          <w:p w:rsidRPr="006466B9" w:rsidR="00E24E41" w:rsidP="00E24E41" w:rsidRDefault="00E24E41" w14:paraId="571207A4" w14:textId="720C35C0">
            <w:r>
              <w:t>-</w:t>
            </w:r>
            <w:r w:rsidRPr="00C01E02">
              <w:t xml:space="preserve">de motie-Claassen over de Nederlandse vlag hijsen op hogescholen en universiteiten  </w:t>
            </w:r>
          </w:p>
        </w:tc>
      </w:tr>
      <w:tr w:rsidRPr="006466B9" w:rsidR="00E24E41" w:rsidTr="00E03266" w14:paraId="36910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6DF632DB" w14:textId="121A5C35">
            <w:pPr>
              <w:rPr>
                <w:b/>
                <w:color w:val="000000"/>
                <w:szCs w:val="24"/>
              </w:rPr>
            </w:pPr>
            <w:r w:rsidRPr="00BF5D61">
              <w:rPr>
                <w:b/>
                <w:color w:val="000000"/>
                <w:szCs w:val="24"/>
              </w:rPr>
              <w:t>36 692, nr. 1</w:t>
            </w:r>
            <w:r>
              <w:rPr>
                <w:b/>
                <w:color w:val="000000"/>
                <w:szCs w:val="24"/>
              </w:rPr>
              <w:t>6</w:t>
            </w:r>
          </w:p>
        </w:tc>
        <w:tc>
          <w:tcPr>
            <w:tcW w:w="497" w:type="dxa"/>
            <w:tcBorders>
              <w:top w:val="nil"/>
              <w:left w:val="nil"/>
              <w:bottom w:val="nil"/>
              <w:right w:val="nil"/>
            </w:tcBorders>
          </w:tcPr>
          <w:p w:rsidRPr="006466B9" w:rsidR="00E24E41" w:rsidP="00E24E41" w:rsidRDefault="00E24E41" w14:paraId="1909EF1A" w14:textId="77777777">
            <w:pPr>
              <w:rPr>
                <w:szCs w:val="24"/>
              </w:rPr>
            </w:pPr>
          </w:p>
        </w:tc>
        <w:tc>
          <w:tcPr>
            <w:tcW w:w="6663" w:type="dxa"/>
            <w:gridSpan w:val="2"/>
            <w:tcBorders>
              <w:top w:val="nil"/>
              <w:left w:val="nil"/>
              <w:bottom w:val="nil"/>
              <w:right w:val="nil"/>
            </w:tcBorders>
          </w:tcPr>
          <w:p w:rsidRPr="006466B9" w:rsidR="00E24E41" w:rsidP="00E24E41" w:rsidRDefault="00E24E41" w14:paraId="2D266F85" w14:textId="45753A6C">
            <w:r>
              <w:t>-</w:t>
            </w:r>
            <w:r w:rsidRPr="00C01E02">
              <w:t xml:space="preserve">de motie-Ergin over een nulmeting van de kwaliteit van schoolgebouwen  </w:t>
            </w:r>
          </w:p>
        </w:tc>
      </w:tr>
      <w:tr w:rsidRPr="006466B9" w:rsidR="00E24E41" w:rsidTr="00E03266" w14:paraId="3AC3BA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74F45FEB" w14:textId="541A1689">
            <w:pPr>
              <w:rPr>
                <w:b/>
                <w:color w:val="000000"/>
                <w:szCs w:val="24"/>
              </w:rPr>
            </w:pPr>
            <w:r w:rsidRPr="00BF5D61">
              <w:rPr>
                <w:b/>
                <w:color w:val="000000"/>
                <w:szCs w:val="24"/>
              </w:rPr>
              <w:t>36 692, nr. 1</w:t>
            </w:r>
            <w:r>
              <w:rPr>
                <w:b/>
                <w:color w:val="000000"/>
                <w:szCs w:val="24"/>
              </w:rPr>
              <w:t>7</w:t>
            </w:r>
          </w:p>
        </w:tc>
        <w:tc>
          <w:tcPr>
            <w:tcW w:w="497" w:type="dxa"/>
            <w:tcBorders>
              <w:top w:val="nil"/>
              <w:left w:val="nil"/>
              <w:bottom w:val="nil"/>
              <w:right w:val="nil"/>
            </w:tcBorders>
          </w:tcPr>
          <w:p w:rsidRPr="006466B9" w:rsidR="00E24E41" w:rsidP="00E24E41" w:rsidRDefault="00E24E41" w14:paraId="5E10C0F1" w14:textId="77777777">
            <w:pPr>
              <w:rPr>
                <w:szCs w:val="24"/>
              </w:rPr>
            </w:pPr>
          </w:p>
        </w:tc>
        <w:tc>
          <w:tcPr>
            <w:tcW w:w="6663" w:type="dxa"/>
            <w:gridSpan w:val="2"/>
            <w:tcBorders>
              <w:top w:val="nil"/>
              <w:left w:val="nil"/>
              <w:bottom w:val="nil"/>
              <w:right w:val="nil"/>
            </w:tcBorders>
          </w:tcPr>
          <w:p w:rsidRPr="006466B9" w:rsidR="00E24E41" w:rsidP="00E24E41" w:rsidRDefault="00E24E41" w14:paraId="43C6C015" w14:textId="1CA3B289">
            <w:r>
              <w:t>-</w:t>
            </w:r>
            <w:r w:rsidRPr="00C01E02">
              <w:t xml:space="preserve">de motie-Ergin over uniforme en meetbare indicatoren in de landelijke monitor onderwijshuisvesting  </w:t>
            </w:r>
          </w:p>
        </w:tc>
      </w:tr>
      <w:tr w:rsidRPr="006466B9" w:rsidR="00E24E41" w:rsidTr="00E03266" w14:paraId="631A6D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2ABB3EB5" w14:textId="1E4A0205">
            <w:pPr>
              <w:rPr>
                <w:b/>
                <w:color w:val="000000"/>
                <w:szCs w:val="24"/>
              </w:rPr>
            </w:pPr>
            <w:r w:rsidRPr="00BF5D61">
              <w:rPr>
                <w:b/>
                <w:color w:val="000000"/>
                <w:szCs w:val="24"/>
              </w:rPr>
              <w:t>36 692, nr. 1</w:t>
            </w:r>
            <w:r>
              <w:rPr>
                <w:b/>
                <w:color w:val="000000"/>
                <w:szCs w:val="24"/>
              </w:rPr>
              <w:t>8</w:t>
            </w:r>
          </w:p>
        </w:tc>
        <w:tc>
          <w:tcPr>
            <w:tcW w:w="497" w:type="dxa"/>
            <w:tcBorders>
              <w:top w:val="nil"/>
              <w:left w:val="nil"/>
              <w:bottom w:val="nil"/>
              <w:right w:val="nil"/>
            </w:tcBorders>
          </w:tcPr>
          <w:p w:rsidRPr="006466B9" w:rsidR="00E24E41" w:rsidP="00E24E41" w:rsidRDefault="00E24E41" w14:paraId="6C6171BB" w14:textId="77777777">
            <w:pPr>
              <w:rPr>
                <w:szCs w:val="24"/>
              </w:rPr>
            </w:pPr>
          </w:p>
        </w:tc>
        <w:tc>
          <w:tcPr>
            <w:tcW w:w="6663" w:type="dxa"/>
            <w:gridSpan w:val="2"/>
            <w:tcBorders>
              <w:top w:val="nil"/>
              <w:left w:val="nil"/>
              <w:bottom w:val="nil"/>
              <w:right w:val="nil"/>
            </w:tcBorders>
          </w:tcPr>
          <w:p w:rsidRPr="006466B9" w:rsidR="00E24E41" w:rsidP="00E24E41" w:rsidRDefault="00E24E41" w14:paraId="7154F3D0" w14:textId="0E0023D7">
            <w:r>
              <w:t>-</w:t>
            </w:r>
            <w:r w:rsidRPr="00C01E02">
              <w:t xml:space="preserve">de motie-Ergin over inzichtelijk maken in hoeverre onderwijshuisvestingsmiddelen daadwerkelijk worden ingezet voor de verbetering van schoolgebouwen  </w:t>
            </w:r>
          </w:p>
        </w:tc>
      </w:tr>
      <w:tr w:rsidRPr="006466B9" w:rsidR="00E24E41" w:rsidTr="00E03266" w14:paraId="7AEA4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7E86402" w14:textId="12406B99">
            <w:pPr>
              <w:rPr>
                <w:b/>
                <w:color w:val="000000"/>
                <w:szCs w:val="24"/>
              </w:rPr>
            </w:pPr>
            <w:r w:rsidRPr="00BF5D61">
              <w:rPr>
                <w:b/>
                <w:color w:val="000000"/>
                <w:szCs w:val="24"/>
              </w:rPr>
              <w:t>36 692, nr. 1</w:t>
            </w:r>
            <w:r>
              <w:rPr>
                <w:b/>
                <w:color w:val="000000"/>
                <w:szCs w:val="24"/>
              </w:rPr>
              <w:t>9</w:t>
            </w:r>
          </w:p>
        </w:tc>
        <w:tc>
          <w:tcPr>
            <w:tcW w:w="497" w:type="dxa"/>
            <w:tcBorders>
              <w:top w:val="nil"/>
              <w:left w:val="nil"/>
              <w:bottom w:val="nil"/>
              <w:right w:val="nil"/>
            </w:tcBorders>
          </w:tcPr>
          <w:p w:rsidRPr="006466B9" w:rsidR="00E24E41" w:rsidP="00E24E41" w:rsidRDefault="00E24E41" w14:paraId="79514849" w14:textId="77777777">
            <w:pPr>
              <w:rPr>
                <w:szCs w:val="24"/>
              </w:rPr>
            </w:pPr>
          </w:p>
        </w:tc>
        <w:tc>
          <w:tcPr>
            <w:tcW w:w="6663" w:type="dxa"/>
            <w:gridSpan w:val="2"/>
            <w:tcBorders>
              <w:top w:val="nil"/>
              <w:left w:val="nil"/>
              <w:bottom w:val="nil"/>
              <w:right w:val="nil"/>
            </w:tcBorders>
          </w:tcPr>
          <w:p w:rsidRPr="006466B9" w:rsidR="00E24E41" w:rsidP="00E24E41" w:rsidRDefault="00E24E41" w14:paraId="3E4F1520" w14:textId="5C4B88A6">
            <w:r>
              <w:t>-</w:t>
            </w:r>
            <w:r w:rsidRPr="00C01E02">
              <w:t xml:space="preserve">de motie-Moorman/Westerveld over wettelijk regelen dat renovatie- en nieuwbouwprojecten voldoen aan Europese normen voor toegankelijkheid  </w:t>
            </w:r>
          </w:p>
        </w:tc>
      </w:tr>
      <w:tr w:rsidRPr="006466B9" w:rsidR="00E24E41" w:rsidTr="00E03266" w14:paraId="397CD3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9059040" w14:textId="502DA135">
            <w:pPr>
              <w:rPr>
                <w:b/>
                <w:color w:val="000000"/>
                <w:szCs w:val="24"/>
              </w:rPr>
            </w:pPr>
            <w:r w:rsidRPr="00BF5D61">
              <w:rPr>
                <w:b/>
                <w:color w:val="000000"/>
                <w:szCs w:val="24"/>
              </w:rPr>
              <w:t xml:space="preserve">36 692, nr. </w:t>
            </w:r>
            <w:r>
              <w:rPr>
                <w:b/>
                <w:color w:val="000000"/>
                <w:szCs w:val="24"/>
              </w:rPr>
              <w:t>20</w:t>
            </w:r>
            <w:r w:rsidR="00994D22">
              <w:rPr>
                <w:b/>
                <w:color w:val="000000"/>
                <w:szCs w:val="24"/>
              </w:rPr>
              <w:t xml:space="preserve"> (aangehouden)</w:t>
            </w:r>
          </w:p>
        </w:tc>
        <w:tc>
          <w:tcPr>
            <w:tcW w:w="497" w:type="dxa"/>
            <w:tcBorders>
              <w:top w:val="nil"/>
              <w:left w:val="nil"/>
              <w:bottom w:val="nil"/>
              <w:right w:val="nil"/>
            </w:tcBorders>
          </w:tcPr>
          <w:p w:rsidRPr="006466B9" w:rsidR="00E24E41" w:rsidP="00E24E41" w:rsidRDefault="00E24E41" w14:paraId="357B9F86" w14:textId="77777777">
            <w:pPr>
              <w:rPr>
                <w:szCs w:val="24"/>
              </w:rPr>
            </w:pPr>
          </w:p>
        </w:tc>
        <w:tc>
          <w:tcPr>
            <w:tcW w:w="6663" w:type="dxa"/>
            <w:gridSpan w:val="2"/>
            <w:tcBorders>
              <w:top w:val="nil"/>
              <w:left w:val="nil"/>
              <w:bottom w:val="nil"/>
              <w:right w:val="nil"/>
            </w:tcBorders>
          </w:tcPr>
          <w:p w:rsidRPr="006466B9" w:rsidR="00E24E41" w:rsidP="00E24E41" w:rsidRDefault="00E24E41" w14:paraId="62A39AF7" w14:textId="4876E4CE">
            <w:r>
              <w:t>-</w:t>
            </w:r>
            <w:r w:rsidRPr="00C01E02">
              <w:t xml:space="preserve">de motie-Moorman over wettelijke maatregelen voor een verplicht geldig energielabel uiterlijk vanaf 2030  </w:t>
            </w:r>
          </w:p>
        </w:tc>
      </w:tr>
      <w:tr w:rsidRPr="006466B9" w:rsidR="00E24E41" w:rsidTr="00E03266" w14:paraId="326E4E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4DA9E37" w14:textId="7FC49656">
            <w:pPr>
              <w:rPr>
                <w:b/>
                <w:color w:val="000000"/>
                <w:szCs w:val="24"/>
              </w:rPr>
            </w:pPr>
            <w:r w:rsidRPr="00731838">
              <w:rPr>
                <w:b/>
                <w:color w:val="000000"/>
                <w:szCs w:val="24"/>
              </w:rPr>
              <w:t>36 692, nr. 2</w:t>
            </w:r>
            <w:r>
              <w:rPr>
                <w:b/>
                <w:color w:val="000000"/>
                <w:szCs w:val="24"/>
              </w:rPr>
              <w:t>1</w:t>
            </w:r>
            <w:r w:rsidR="00994D22">
              <w:rPr>
                <w:b/>
                <w:color w:val="000000"/>
                <w:szCs w:val="24"/>
              </w:rPr>
              <w:t xml:space="preserve"> (overgenomen)</w:t>
            </w:r>
          </w:p>
        </w:tc>
        <w:tc>
          <w:tcPr>
            <w:tcW w:w="497" w:type="dxa"/>
            <w:tcBorders>
              <w:top w:val="nil"/>
              <w:left w:val="nil"/>
              <w:bottom w:val="nil"/>
              <w:right w:val="nil"/>
            </w:tcBorders>
          </w:tcPr>
          <w:p w:rsidRPr="006466B9" w:rsidR="00E24E41" w:rsidP="00E24E41" w:rsidRDefault="00E24E41" w14:paraId="51F44E2A" w14:textId="77777777">
            <w:pPr>
              <w:rPr>
                <w:szCs w:val="24"/>
              </w:rPr>
            </w:pPr>
          </w:p>
        </w:tc>
        <w:tc>
          <w:tcPr>
            <w:tcW w:w="6663" w:type="dxa"/>
            <w:gridSpan w:val="2"/>
            <w:tcBorders>
              <w:top w:val="nil"/>
              <w:left w:val="nil"/>
              <w:bottom w:val="nil"/>
              <w:right w:val="nil"/>
            </w:tcBorders>
          </w:tcPr>
          <w:p w:rsidRPr="006466B9" w:rsidR="00E24E41" w:rsidP="00E24E41" w:rsidRDefault="00E24E41" w14:paraId="24678537" w14:textId="402DAD33">
            <w:r>
              <w:t>-</w:t>
            </w:r>
            <w:r w:rsidRPr="00C01E02">
              <w:t xml:space="preserve">de motie-Moorman/Boomsma over in de integrale huisvestingsplannen ruimte geven aan functies die scholen beter en inclusiever maken  </w:t>
            </w:r>
          </w:p>
        </w:tc>
      </w:tr>
      <w:tr w:rsidRPr="006466B9" w:rsidR="00E24E41" w:rsidTr="00E03266" w14:paraId="417A8F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4CBE7FBE" w14:textId="50E17ECC">
            <w:pPr>
              <w:rPr>
                <w:b/>
                <w:color w:val="000000"/>
                <w:szCs w:val="24"/>
              </w:rPr>
            </w:pPr>
            <w:r w:rsidRPr="00731838">
              <w:rPr>
                <w:b/>
                <w:color w:val="000000"/>
                <w:szCs w:val="24"/>
              </w:rPr>
              <w:t>36 692, nr. 2</w:t>
            </w:r>
            <w:r>
              <w:rPr>
                <w:b/>
                <w:color w:val="000000"/>
                <w:szCs w:val="24"/>
              </w:rPr>
              <w:t>2</w:t>
            </w:r>
          </w:p>
        </w:tc>
        <w:tc>
          <w:tcPr>
            <w:tcW w:w="497" w:type="dxa"/>
            <w:tcBorders>
              <w:top w:val="nil"/>
              <w:left w:val="nil"/>
              <w:bottom w:val="nil"/>
              <w:right w:val="nil"/>
            </w:tcBorders>
          </w:tcPr>
          <w:p w:rsidRPr="006466B9" w:rsidR="00E24E41" w:rsidP="00E24E41" w:rsidRDefault="00E24E41" w14:paraId="43377676" w14:textId="77777777">
            <w:pPr>
              <w:rPr>
                <w:szCs w:val="24"/>
              </w:rPr>
            </w:pPr>
          </w:p>
        </w:tc>
        <w:tc>
          <w:tcPr>
            <w:tcW w:w="6663" w:type="dxa"/>
            <w:gridSpan w:val="2"/>
            <w:tcBorders>
              <w:top w:val="nil"/>
              <w:left w:val="nil"/>
              <w:bottom w:val="nil"/>
              <w:right w:val="nil"/>
            </w:tcBorders>
          </w:tcPr>
          <w:p w:rsidRPr="006466B9" w:rsidR="00E24E41" w:rsidP="00E24E41" w:rsidRDefault="00E24E41" w14:paraId="41C86FEC" w14:textId="2B6667DE">
            <w:r>
              <w:t>-</w:t>
            </w:r>
            <w:r w:rsidRPr="00C01E02">
              <w:t xml:space="preserve">de motie-Moorman c.s. over onderzoek naar de staat van schooltoiletten  </w:t>
            </w:r>
          </w:p>
        </w:tc>
      </w:tr>
      <w:tr w:rsidRPr="006466B9" w:rsidR="00E24E41" w:rsidTr="00E03266" w14:paraId="75BCB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1A7AF560" w14:textId="6DFF386B">
            <w:pPr>
              <w:rPr>
                <w:b/>
                <w:color w:val="000000"/>
                <w:szCs w:val="24"/>
              </w:rPr>
            </w:pPr>
            <w:r w:rsidRPr="00731838">
              <w:rPr>
                <w:b/>
                <w:color w:val="000000"/>
                <w:szCs w:val="24"/>
              </w:rPr>
              <w:t>36 692, nr. 2</w:t>
            </w:r>
            <w:r>
              <w:rPr>
                <w:b/>
                <w:color w:val="000000"/>
                <w:szCs w:val="24"/>
              </w:rPr>
              <w:t>3</w:t>
            </w:r>
          </w:p>
        </w:tc>
        <w:tc>
          <w:tcPr>
            <w:tcW w:w="497" w:type="dxa"/>
            <w:tcBorders>
              <w:top w:val="nil"/>
              <w:left w:val="nil"/>
              <w:bottom w:val="nil"/>
              <w:right w:val="nil"/>
            </w:tcBorders>
          </w:tcPr>
          <w:p w:rsidRPr="006466B9" w:rsidR="00E24E41" w:rsidP="00E24E41" w:rsidRDefault="00E24E41" w14:paraId="7A24201D" w14:textId="77777777">
            <w:pPr>
              <w:rPr>
                <w:szCs w:val="24"/>
              </w:rPr>
            </w:pPr>
          </w:p>
        </w:tc>
        <w:tc>
          <w:tcPr>
            <w:tcW w:w="6663" w:type="dxa"/>
            <w:gridSpan w:val="2"/>
            <w:tcBorders>
              <w:top w:val="nil"/>
              <w:left w:val="nil"/>
              <w:bottom w:val="nil"/>
              <w:right w:val="nil"/>
            </w:tcBorders>
          </w:tcPr>
          <w:p w:rsidRPr="006466B9" w:rsidR="00E24E41" w:rsidP="00E24E41" w:rsidRDefault="00E24E41" w14:paraId="56F0FA3C" w14:textId="550C2887">
            <w:r>
              <w:t>-</w:t>
            </w:r>
            <w:r w:rsidRPr="00C01E02">
              <w:t xml:space="preserve">de motie-Rooderkerk over onderzoek naar het stimuleren van de verduurzaming en de verbetering van het binnenklimaat van schoolgebouwen  </w:t>
            </w:r>
          </w:p>
        </w:tc>
      </w:tr>
      <w:tr w:rsidRPr="006466B9" w:rsidR="00E24E41" w:rsidTr="00E03266" w14:paraId="69BDED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643187F3" w14:textId="681C1242">
            <w:pPr>
              <w:rPr>
                <w:b/>
                <w:color w:val="000000"/>
                <w:szCs w:val="24"/>
              </w:rPr>
            </w:pPr>
            <w:r w:rsidRPr="00731838">
              <w:rPr>
                <w:b/>
                <w:color w:val="000000"/>
                <w:szCs w:val="24"/>
              </w:rPr>
              <w:t>36 692, nr. 2</w:t>
            </w:r>
            <w:r>
              <w:rPr>
                <w:b/>
                <w:color w:val="000000"/>
                <w:szCs w:val="24"/>
              </w:rPr>
              <w:t>4</w:t>
            </w:r>
          </w:p>
        </w:tc>
        <w:tc>
          <w:tcPr>
            <w:tcW w:w="497" w:type="dxa"/>
            <w:tcBorders>
              <w:top w:val="nil"/>
              <w:left w:val="nil"/>
              <w:bottom w:val="nil"/>
              <w:right w:val="nil"/>
            </w:tcBorders>
          </w:tcPr>
          <w:p w:rsidRPr="006466B9" w:rsidR="00E24E41" w:rsidP="00E24E41" w:rsidRDefault="00E24E41" w14:paraId="5B396D63" w14:textId="77777777">
            <w:pPr>
              <w:rPr>
                <w:szCs w:val="24"/>
              </w:rPr>
            </w:pPr>
          </w:p>
        </w:tc>
        <w:tc>
          <w:tcPr>
            <w:tcW w:w="6663" w:type="dxa"/>
            <w:gridSpan w:val="2"/>
            <w:tcBorders>
              <w:top w:val="nil"/>
              <w:left w:val="nil"/>
              <w:bottom w:val="nil"/>
              <w:right w:val="nil"/>
            </w:tcBorders>
          </w:tcPr>
          <w:p w:rsidRPr="006466B9" w:rsidR="00E24E41" w:rsidP="00E24E41" w:rsidRDefault="00E24E41" w14:paraId="45264F53" w14:textId="7877ADAC">
            <w:r>
              <w:t>-</w:t>
            </w:r>
            <w:r w:rsidRPr="00C01E02">
              <w:t xml:space="preserve">de motie-Boomsma/Moorman over middelen uit het Klimaatfonds sneller, eenvoudiger en laagdrempeliger beschikbaar stellen voor de verduurzaming van schoolgebouwen  </w:t>
            </w:r>
          </w:p>
        </w:tc>
      </w:tr>
      <w:tr w:rsidRPr="006466B9" w:rsidR="00E24E41" w:rsidTr="00E03266" w14:paraId="640960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3643C91B" w14:textId="3BFE3E7D">
            <w:pPr>
              <w:rPr>
                <w:b/>
                <w:color w:val="000000"/>
                <w:szCs w:val="24"/>
              </w:rPr>
            </w:pPr>
            <w:r w:rsidRPr="00731838">
              <w:rPr>
                <w:b/>
                <w:color w:val="000000"/>
                <w:szCs w:val="24"/>
              </w:rPr>
              <w:t>36 692, nr. 2</w:t>
            </w:r>
            <w:r>
              <w:rPr>
                <w:b/>
                <w:color w:val="000000"/>
                <w:szCs w:val="24"/>
              </w:rPr>
              <w:t>5</w:t>
            </w:r>
          </w:p>
        </w:tc>
        <w:tc>
          <w:tcPr>
            <w:tcW w:w="497" w:type="dxa"/>
            <w:tcBorders>
              <w:top w:val="nil"/>
              <w:left w:val="nil"/>
              <w:bottom w:val="nil"/>
              <w:right w:val="nil"/>
            </w:tcBorders>
          </w:tcPr>
          <w:p w:rsidRPr="006466B9" w:rsidR="00E24E41" w:rsidP="00E24E41" w:rsidRDefault="00E24E41" w14:paraId="6186D943" w14:textId="77777777">
            <w:pPr>
              <w:rPr>
                <w:szCs w:val="24"/>
              </w:rPr>
            </w:pPr>
          </w:p>
        </w:tc>
        <w:tc>
          <w:tcPr>
            <w:tcW w:w="6663" w:type="dxa"/>
            <w:gridSpan w:val="2"/>
            <w:tcBorders>
              <w:top w:val="nil"/>
              <w:left w:val="nil"/>
              <w:bottom w:val="nil"/>
              <w:right w:val="nil"/>
            </w:tcBorders>
          </w:tcPr>
          <w:p w:rsidRPr="006466B9" w:rsidR="00E24E41" w:rsidP="00E24E41" w:rsidRDefault="00E24E41" w14:paraId="0D49D1FC" w14:textId="224EAA67">
            <w:r>
              <w:t>-</w:t>
            </w:r>
            <w:r w:rsidRPr="00C01E02">
              <w:t xml:space="preserve">de motie-Raijer over middelen voor onderwijshuisvesting voortaan geoormerkt beschikbaar stellen </w:t>
            </w:r>
          </w:p>
        </w:tc>
      </w:tr>
      <w:tr w:rsidRPr="006466B9" w:rsidR="00CF321C" w:rsidTr="00E03266" w14:paraId="7A80AD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6189E9CE" w14:textId="77777777">
            <w:pPr>
              <w:rPr>
                <w:b/>
                <w:color w:val="000000"/>
                <w:szCs w:val="24"/>
              </w:rPr>
            </w:pPr>
          </w:p>
        </w:tc>
        <w:tc>
          <w:tcPr>
            <w:tcW w:w="497" w:type="dxa"/>
            <w:tcBorders>
              <w:top w:val="nil"/>
              <w:left w:val="nil"/>
              <w:bottom w:val="nil"/>
              <w:right w:val="nil"/>
            </w:tcBorders>
          </w:tcPr>
          <w:p w:rsidRPr="006466B9" w:rsidR="00CF321C" w:rsidP="0005445D" w:rsidRDefault="00CF321C" w14:paraId="02DB6147" w14:textId="77777777">
            <w:pPr>
              <w:rPr>
                <w:szCs w:val="24"/>
              </w:rPr>
            </w:pPr>
          </w:p>
        </w:tc>
        <w:tc>
          <w:tcPr>
            <w:tcW w:w="6663" w:type="dxa"/>
            <w:gridSpan w:val="2"/>
            <w:tcBorders>
              <w:top w:val="nil"/>
              <w:left w:val="nil"/>
              <w:bottom w:val="nil"/>
              <w:right w:val="nil"/>
            </w:tcBorders>
          </w:tcPr>
          <w:p w:rsidRPr="006466B9" w:rsidR="00CF321C" w:rsidP="0005445D" w:rsidRDefault="00CF321C" w14:paraId="352F8150" w14:textId="77777777"/>
        </w:tc>
      </w:tr>
      <w:tr w:rsidRPr="006466B9" w:rsidR="00CF321C" w:rsidTr="00E03266" w14:paraId="2CEB5D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358B58B7" w14:textId="0030D7AF">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F321C" w:rsidP="0005445D" w:rsidRDefault="00CF321C" w14:paraId="3DD73E05" w14:textId="77777777">
            <w:pPr>
              <w:rPr>
                <w:szCs w:val="24"/>
              </w:rPr>
            </w:pPr>
          </w:p>
        </w:tc>
        <w:tc>
          <w:tcPr>
            <w:tcW w:w="6663" w:type="dxa"/>
            <w:gridSpan w:val="2"/>
            <w:tcBorders>
              <w:top w:val="nil"/>
              <w:left w:val="nil"/>
              <w:bottom w:val="nil"/>
              <w:right w:val="nil"/>
            </w:tcBorders>
          </w:tcPr>
          <w:p w:rsidRPr="006466B9" w:rsidR="00CF321C" w:rsidP="0005445D" w:rsidRDefault="00763121" w14:paraId="057321FB" w14:textId="71AE88A7">
            <w:r>
              <w:t>11</w:t>
            </w:r>
            <w:r w:rsidR="00CF321C">
              <w:t xml:space="preserve">. Stemmingen </w:t>
            </w:r>
            <w:r w:rsidR="006E10E6">
              <w:t>in verband met:</w:t>
            </w:r>
          </w:p>
        </w:tc>
      </w:tr>
      <w:tr w:rsidRPr="006466B9" w:rsidR="006E10E6" w:rsidTr="00E03266" w14:paraId="64C1B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E10E6" w:rsidR="006E10E6" w:rsidP="006E10E6" w:rsidRDefault="006E10E6" w14:paraId="5C764264" w14:textId="676C8F2E">
            <w:pPr>
              <w:rPr>
                <w:b/>
                <w:bCs/>
                <w:color w:val="000000"/>
                <w:szCs w:val="24"/>
              </w:rPr>
            </w:pPr>
            <w:r w:rsidRPr="006E10E6">
              <w:rPr>
                <w:b/>
                <w:bCs/>
              </w:rPr>
              <w:t>36 670</w:t>
            </w:r>
          </w:p>
        </w:tc>
        <w:tc>
          <w:tcPr>
            <w:tcW w:w="497" w:type="dxa"/>
            <w:tcBorders>
              <w:top w:val="nil"/>
              <w:left w:val="nil"/>
              <w:bottom w:val="nil"/>
              <w:right w:val="nil"/>
            </w:tcBorders>
          </w:tcPr>
          <w:p w:rsidRPr="006466B9" w:rsidR="006E10E6" w:rsidP="006E10E6" w:rsidRDefault="006E10E6" w14:paraId="3FDDD02B" w14:textId="77777777">
            <w:pPr>
              <w:rPr>
                <w:szCs w:val="24"/>
              </w:rPr>
            </w:pPr>
          </w:p>
        </w:tc>
        <w:tc>
          <w:tcPr>
            <w:tcW w:w="6663" w:type="dxa"/>
            <w:gridSpan w:val="2"/>
            <w:tcBorders>
              <w:top w:val="nil"/>
              <w:left w:val="nil"/>
              <w:bottom w:val="nil"/>
              <w:right w:val="nil"/>
            </w:tcBorders>
          </w:tcPr>
          <w:p w:rsidRPr="006466B9" w:rsidR="006E10E6" w:rsidP="006E10E6" w:rsidRDefault="006E10E6" w14:paraId="3B87D34B" w14:textId="10757DB0">
            <w:r w:rsidRPr="00DB235F">
              <w:t>Wijziging van de Wet educatie en beroepsonderwijs en een aantal andere wetten in verband met het verbeteren van de aansluiting van het beroepsonderwijs op de arbeidsmarkt (verbetering aansluiting beroepsonderwijs-arbeidsmarkt)</w:t>
            </w:r>
          </w:p>
        </w:tc>
      </w:tr>
      <w:tr w:rsidRPr="006466B9" w:rsidR="00CF321C" w:rsidTr="00E03266" w14:paraId="0BF92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7794E470" w14:textId="77777777">
            <w:pPr>
              <w:rPr>
                <w:b/>
                <w:color w:val="000000"/>
                <w:szCs w:val="24"/>
              </w:rPr>
            </w:pPr>
          </w:p>
        </w:tc>
        <w:tc>
          <w:tcPr>
            <w:tcW w:w="497" w:type="dxa"/>
            <w:tcBorders>
              <w:top w:val="nil"/>
              <w:left w:val="nil"/>
              <w:bottom w:val="nil"/>
              <w:right w:val="nil"/>
            </w:tcBorders>
          </w:tcPr>
          <w:p w:rsidRPr="006466B9" w:rsidR="00CF321C" w:rsidP="0005445D" w:rsidRDefault="00CF321C" w14:paraId="260C8ECE" w14:textId="77777777">
            <w:pPr>
              <w:rPr>
                <w:szCs w:val="24"/>
              </w:rPr>
            </w:pPr>
          </w:p>
        </w:tc>
        <w:tc>
          <w:tcPr>
            <w:tcW w:w="6663" w:type="dxa"/>
            <w:gridSpan w:val="2"/>
            <w:tcBorders>
              <w:top w:val="nil"/>
              <w:left w:val="nil"/>
              <w:bottom w:val="nil"/>
              <w:right w:val="nil"/>
            </w:tcBorders>
          </w:tcPr>
          <w:p w:rsidRPr="006466B9" w:rsidR="00CF321C" w:rsidP="0005445D" w:rsidRDefault="00CF321C" w14:paraId="4ACF40E3" w14:textId="77777777"/>
        </w:tc>
      </w:tr>
      <w:tr w:rsidRPr="006466B9" w:rsidR="00CF321C" w:rsidTr="00E03266" w14:paraId="3A24C0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7125EFD2" w14:textId="77777777">
            <w:pPr>
              <w:rPr>
                <w:b/>
                <w:color w:val="000000"/>
                <w:szCs w:val="24"/>
              </w:rPr>
            </w:pPr>
          </w:p>
        </w:tc>
        <w:tc>
          <w:tcPr>
            <w:tcW w:w="497" w:type="dxa"/>
            <w:tcBorders>
              <w:top w:val="nil"/>
              <w:left w:val="nil"/>
              <w:bottom w:val="nil"/>
              <w:right w:val="nil"/>
            </w:tcBorders>
          </w:tcPr>
          <w:p w:rsidRPr="006466B9" w:rsidR="00CF321C" w:rsidP="0005445D" w:rsidRDefault="00CF321C" w14:paraId="576E47AB" w14:textId="77777777">
            <w:pPr>
              <w:rPr>
                <w:szCs w:val="24"/>
              </w:rPr>
            </w:pPr>
          </w:p>
        </w:tc>
        <w:tc>
          <w:tcPr>
            <w:tcW w:w="6663" w:type="dxa"/>
            <w:gridSpan w:val="2"/>
            <w:tcBorders>
              <w:top w:val="nil"/>
              <w:left w:val="nil"/>
              <w:bottom w:val="nil"/>
              <w:right w:val="nil"/>
            </w:tcBorders>
          </w:tcPr>
          <w:p w:rsidRPr="005679BF" w:rsidR="005679BF" w:rsidP="005679BF" w:rsidRDefault="005679BF" w14:paraId="3BB5D2E4" w14:textId="59174BF4">
            <w:pPr>
              <w:rPr>
                <w:szCs w:val="24"/>
              </w:rPr>
            </w:pPr>
            <w:r w:rsidRPr="005679BF">
              <w:rPr>
                <w:szCs w:val="24"/>
              </w:rPr>
              <w:t>36 670</w:t>
            </w:r>
            <w:r w:rsidRPr="005679BF">
              <w:rPr>
                <w:szCs w:val="24"/>
              </w:rPr>
              <w:tab/>
            </w:r>
            <w:r w:rsidRPr="005679BF">
              <w:rPr>
                <w:szCs w:val="24"/>
              </w:rPr>
              <w:tab/>
            </w:r>
            <w:r w:rsidRPr="005679BF">
              <w:rPr>
                <w:szCs w:val="24"/>
              </w:rPr>
              <w:fldChar w:fldCharType="begin"/>
            </w:r>
            <w:r w:rsidRPr="005679BF">
              <w:rPr>
                <w:szCs w:val="24"/>
              </w:rPr>
              <w:instrText xml:space="preserve"> =  \* MERGEFORMAT </w:instrText>
            </w:r>
            <w:r w:rsidRPr="005679BF">
              <w:rPr>
                <w:szCs w:val="24"/>
              </w:rPr>
              <w:fldChar w:fldCharType="separate"/>
            </w:r>
            <w:r w:rsidRPr="005679BF">
              <w:rPr>
                <w:szCs w:val="24"/>
              </w:rPr>
              <w:t xml:space="preserve">(bijgewerkt t/m amendement nr. </w:t>
            </w:r>
            <w:r w:rsidRPr="005679BF">
              <w:rPr>
                <w:szCs w:val="24"/>
              </w:rPr>
              <w:fldChar w:fldCharType="end"/>
            </w:r>
            <w:r w:rsidRPr="005679BF">
              <w:rPr>
                <w:szCs w:val="24"/>
              </w:rPr>
              <w:t>10)</w:t>
            </w:r>
            <w:r w:rsidRPr="005679BF">
              <w:rPr>
                <w:szCs w:val="24"/>
              </w:rPr>
              <w:tab/>
            </w:r>
          </w:p>
          <w:p w:rsidRPr="005679BF" w:rsidR="005679BF" w:rsidP="005679BF" w:rsidRDefault="005679BF" w14:paraId="49685449" w14:textId="77777777">
            <w:pPr>
              <w:rPr>
                <w:szCs w:val="24"/>
              </w:rPr>
            </w:pPr>
          </w:p>
          <w:p w:rsidRPr="005679BF" w:rsidR="005679BF" w:rsidP="005679BF" w:rsidRDefault="005679BF" w14:paraId="42765E18" w14:textId="77777777">
            <w:pPr>
              <w:rPr>
                <w:szCs w:val="24"/>
              </w:rPr>
            </w:pPr>
            <w:r w:rsidRPr="005679BF">
              <w:rPr>
                <w:szCs w:val="24"/>
              </w:rPr>
              <w:t>- artikel I, onderdelen A t/m AA</w:t>
            </w:r>
          </w:p>
          <w:p w:rsidRPr="005679BF" w:rsidR="005679BF" w:rsidP="005679BF" w:rsidRDefault="005679BF" w14:paraId="520495EF" w14:textId="77777777">
            <w:pPr>
              <w:rPr>
                <w:szCs w:val="24"/>
              </w:rPr>
            </w:pPr>
            <w:r w:rsidRPr="005679BF">
              <w:rPr>
                <w:szCs w:val="24"/>
                <w:highlight w:val="yellow"/>
              </w:rPr>
              <w:lastRenderedPageBreak/>
              <w:t>- amendement Boomsma (10)</w:t>
            </w:r>
            <w:r w:rsidRPr="005679BF">
              <w:rPr>
                <w:szCs w:val="24"/>
              </w:rPr>
              <w:t xml:space="preserve"> over borgen dat docententeams zeggenschap hebben over het gebruik van de flexibele ruimte</w:t>
            </w:r>
          </w:p>
          <w:p w:rsidRPr="005679BF" w:rsidR="005679BF" w:rsidP="005679BF" w:rsidRDefault="005679BF" w14:paraId="14F8DC27" w14:textId="77777777">
            <w:pPr>
              <w:rPr>
                <w:szCs w:val="24"/>
              </w:rPr>
            </w:pPr>
            <w:r w:rsidRPr="005679BF">
              <w:rPr>
                <w:szCs w:val="24"/>
              </w:rPr>
              <w:t>- onderdeel BB</w:t>
            </w:r>
          </w:p>
          <w:p w:rsidRPr="005679BF" w:rsidR="005679BF" w:rsidP="005679BF" w:rsidRDefault="005679BF" w14:paraId="2A226DFB" w14:textId="77777777">
            <w:pPr>
              <w:rPr>
                <w:szCs w:val="24"/>
              </w:rPr>
            </w:pPr>
            <w:r w:rsidRPr="005679BF">
              <w:rPr>
                <w:szCs w:val="24"/>
              </w:rPr>
              <w:t>- onderdelen CC t/m YY</w:t>
            </w:r>
          </w:p>
          <w:p w:rsidRPr="005679BF" w:rsidR="005679BF" w:rsidP="005679BF" w:rsidRDefault="005679BF" w14:paraId="05E1F74D" w14:textId="77777777">
            <w:pPr>
              <w:rPr>
                <w:szCs w:val="24"/>
              </w:rPr>
            </w:pPr>
            <w:r w:rsidRPr="005679BF">
              <w:rPr>
                <w:szCs w:val="24"/>
              </w:rPr>
              <w:t>- artikel I</w:t>
            </w:r>
          </w:p>
          <w:p w:rsidRPr="005679BF" w:rsidR="005679BF" w:rsidP="005679BF" w:rsidRDefault="005679BF" w14:paraId="48D8F287" w14:textId="77777777">
            <w:pPr>
              <w:rPr>
                <w:szCs w:val="24"/>
              </w:rPr>
            </w:pPr>
            <w:r w:rsidRPr="005679BF">
              <w:rPr>
                <w:szCs w:val="24"/>
              </w:rPr>
              <w:t>- artikel II t/m XV</w:t>
            </w:r>
          </w:p>
          <w:p w:rsidRPr="005679BF" w:rsidR="005679BF" w:rsidP="005679BF" w:rsidRDefault="005679BF" w14:paraId="45DD0FAA" w14:textId="77777777">
            <w:pPr>
              <w:rPr>
                <w:szCs w:val="24"/>
              </w:rPr>
            </w:pPr>
            <w:r w:rsidRPr="005679BF">
              <w:rPr>
                <w:szCs w:val="24"/>
                <w:highlight w:val="yellow"/>
              </w:rPr>
              <w:t>- amendement Tseggai (9)</w:t>
            </w:r>
            <w:r w:rsidRPr="005679BF">
              <w:rPr>
                <w:szCs w:val="24"/>
              </w:rPr>
              <w:t xml:space="preserve"> over het verkorten van de evaluatietermijn van vijf naar drie jaar </w:t>
            </w:r>
          </w:p>
          <w:p w:rsidRPr="005679BF" w:rsidR="005679BF" w:rsidP="005679BF" w:rsidRDefault="005679BF" w14:paraId="4CAED8CE" w14:textId="77777777">
            <w:pPr>
              <w:rPr>
                <w:szCs w:val="24"/>
              </w:rPr>
            </w:pPr>
            <w:r w:rsidRPr="005679BF">
              <w:rPr>
                <w:szCs w:val="24"/>
              </w:rPr>
              <w:t>- artikel XVI</w:t>
            </w:r>
          </w:p>
          <w:p w:rsidRPr="005679BF" w:rsidR="005679BF" w:rsidP="005679BF" w:rsidRDefault="005679BF" w14:paraId="6AC02DD3" w14:textId="77777777">
            <w:pPr>
              <w:rPr>
                <w:szCs w:val="24"/>
              </w:rPr>
            </w:pPr>
            <w:r w:rsidRPr="005679BF">
              <w:rPr>
                <w:szCs w:val="24"/>
              </w:rPr>
              <w:t>- artikel XVII</w:t>
            </w:r>
          </w:p>
          <w:p w:rsidRPr="005679BF" w:rsidR="005679BF" w:rsidP="005679BF" w:rsidRDefault="005679BF" w14:paraId="69AAF36F" w14:textId="77777777">
            <w:pPr>
              <w:rPr>
                <w:szCs w:val="24"/>
              </w:rPr>
            </w:pPr>
            <w:r w:rsidRPr="005679BF">
              <w:rPr>
                <w:szCs w:val="24"/>
              </w:rPr>
              <w:t>- beweegreden</w:t>
            </w:r>
          </w:p>
          <w:p w:rsidRPr="005679BF" w:rsidR="00CF321C" w:rsidP="0005445D" w:rsidRDefault="005679BF" w14:paraId="3CC0590B" w14:textId="1C99F34B">
            <w:pPr>
              <w:rPr>
                <w:szCs w:val="24"/>
              </w:rPr>
            </w:pPr>
            <w:r w:rsidRPr="005679BF">
              <w:rPr>
                <w:szCs w:val="24"/>
                <w:highlight w:val="yellow"/>
              </w:rPr>
              <w:t>- wetsvoorstel</w:t>
            </w:r>
          </w:p>
        </w:tc>
      </w:tr>
      <w:tr w:rsidRPr="006466B9" w:rsidR="008D6EE2" w:rsidTr="00E03266" w14:paraId="2D6B3A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52862193" w14:textId="77777777">
            <w:pPr>
              <w:rPr>
                <w:b/>
                <w:color w:val="000000"/>
                <w:szCs w:val="24"/>
              </w:rPr>
            </w:pPr>
          </w:p>
        </w:tc>
        <w:tc>
          <w:tcPr>
            <w:tcW w:w="497" w:type="dxa"/>
            <w:tcBorders>
              <w:top w:val="nil"/>
              <w:left w:val="nil"/>
              <w:bottom w:val="nil"/>
              <w:right w:val="nil"/>
            </w:tcBorders>
          </w:tcPr>
          <w:p w:rsidRPr="006466B9" w:rsidR="008D6EE2" w:rsidP="0005445D" w:rsidRDefault="008D6EE2" w14:paraId="7EC2E07C" w14:textId="77777777">
            <w:pPr>
              <w:rPr>
                <w:szCs w:val="24"/>
              </w:rPr>
            </w:pPr>
          </w:p>
        </w:tc>
        <w:tc>
          <w:tcPr>
            <w:tcW w:w="6663" w:type="dxa"/>
            <w:gridSpan w:val="2"/>
            <w:tcBorders>
              <w:top w:val="nil"/>
              <w:left w:val="nil"/>
              <w:bottom w:val="nil"/>
              <w:right w:val="nil"/>
            </w:tcBorders>
          </w:tcPr>
          <w:p w:rsidRPr="006466B9" w:rsidR="008D6EE2" w:rsidP="0005445D" w:rsidRDefault="008D6EE2" w14:paraId="152AFE52" w14:textId="77777777"/>
        </w:tc>
      </w:tr>
      <w:tr w:rsidRPr="006466B9" w:rsidR="008D6EE2" w:rsidTr="00E03266" w14:paraId="2C11A0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5741B6" w14:paraId="05A768E6" w14:textId="3703C734">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D6EE2" w:rsidP="0005445D" w:rsidRDefault="008D6EE2" w14:paraId="026FEE64" w14:textId="77777777">
            <w:pPr>
              <w:rPr>
                <w:szCs w:val="24"/>
              </w:rPr>
            </w:pPr>
          </w:p>
        </w:tc>
        <w:tc>
          <w:tcPr>
            <w:tcW w:w="6663" w:type="dxa"/>
            <w:gridSpan w:val="2"/>
            <w:tcBorders>
              <w:top w:val="nil"/>
              <w:left w:val="nil"/>
              <w:bottom w:val="nil"/>
              <w:right w:val="nil"/>
            </w:tcBorders>
          </w:tcPr>
          <w:p w:rsidRPr="006466B9" w:rsidR="008D6EE2" w:rsidP="0005445D" w:rsidRDefault="005741B6" w14:paraId="1B191399" w14:textId="30871BDE">
            <w:r>
              <w:t>1</w:t>
            </w:r>
            <w:r w:rsidR="00763121">
              <w:t>2</w:t>
            </w:r>
            <w:r>
              <w:t xml:space="preserve">. Stemmingen over: moties ingediend bij de </w:t>
            </w:r>
            <w:r w:rsidRPr="005741B6">
              <w:t>Wijziging van de Wet educatie en beroepsonderwijs en een aantal andere wetten in verband met het verbeteren van de aansluiting van het beroepsonderwijs op de arbeidsmarkt</w:t>
            </w:r>
            <w:r>
              <w:t xml:space="preserve"> </w:t>
            </w:r>
          </w:p>
        </w:tc>
      </w:tr>
      <w:tr w:rsidRPr="006466B9" w:rsidR="004E5799" w:rsidTr="00E03266" w14:paraId="750063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E5799" w:rsidR="004E5799" w:rsidP="004E5799" w:rsidRDefault="004E5799" w14:paraId="2341FB34" w14:textId="3B951D62">
            <w:pPr>
              <w:rPr>
                <w:b/>
                <w:bCs/>
                <w:color w:val="000000"/>
                <w:szCs w:val="24"/>
              </w:rPr>
            </w:pPr>
            <w:r w:rsidRPr="004E5799">
              <w:rPr>
                <w:b/>
                <w:bCs/>
              </w:rPr>
              <w:t>36 670, nr. 11</w:t>
            </w:r>
          </w:p>
        </w:tc>
        <w:tc>
          <w:tcPr>
            <w:tcW w:w="497" w:type="dxa"/>
            <w:tcBorders>
              <w:top w:val="nil"/>
              <w:left w:val="nil"/>
              <w:bottom w:val="nil"/>
              <w:right w:val="nil"/>
            </w:tcBorders>
          </w:tcPr>
          <w:p w:rsidRPr="006466B9" w:rsidR="004E5799" w:rsidP="004E5799" w:rsidRDefault="004E5799" w14:paraId="354ECA97" w14:textId="77777777">
            <w:pPr>
              <w:rPr>
                <w:szCs w:val="24"/>
              </w:rPr>
            </w:pPr>
          </w:p>
        </w:tc>
        <w:tc>
          <w:tcPr>
            <w:tcW w:w="6663" w:type="dxa"/>
            <w:gridSpan w:val="2"/>
            <w:tcBorders>
              <w:top w:val="nil"/>
              <w:left w:val="nil"/>
              <w:bottom w:val="nil"/>
              <w:right w:val="nil"/>
            </w:tcBorders>
          </w:tcPr>
          <w:p w:rsidRPr="006466B9" w:rsidR="004E5799" w:rsidP="004E5799" w:rsidRDefault="004E5799" w14:paraId="2ABECE63" w14:textId="59A7F8AC">
            <w:r>
              <w:t>-</w:t>
            </w:r>
            <w:r w:rsidRPr="00F3454A">
              <w:t xml:space="preserve">de motie-Tseggai over minimumeisen opstellen voor de feitelijke keuzeruimte die een instelling moet bieden </w:t>
            </w:r>
          </w:p>
        </w:tc>
      </w:tr>
      <w:tr w:rsidRPr="006466B9" w:rsidR="004E5799" w:rsidTr="00E03266" w14:paraId="255DE6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E5799" w:rsidP="004E5799" w:rsidRDefault="004E5799" w14:paraId="2AE43D84" w14:textId="0F810580">
            <w:pPr>
              <w:rPr>
                <w:b/>
                <w:color w:val="000000"/>
                <w:szCs w:val="24"/>
              </w:rPr>
            </w:pPr>
            <w:r w:rsidRPr="00E700B9">
              <w:rPr>
                <w:b/>
                <w:bCs/>
              </w:rPr>
              <w:t>36 670, nr. 1</w:t>
            </w:r>
            <w:r>
              <w:rPr>
                <w:b/>
                <w:bCs/>
              </w:rPr>
              <w:t>2</w:t>
            </w:r>
          </w:p>
        </w:tc>
        <w:tc>
          <w:tcPr>
            <w:tcW w:w="497" w:type="dxa"/>
            <w:tcBorders>
              <w:top w:val="nil"/>
              <w:left w:val="nil"/>
              <w:bottom w:val="nil"/>
              <w:right w:val="nil"/>
            </w:tcBorders>
          </w:tcPr>
          <w:p w:rsidRPr="006466B9" w:rsidR="004E5799" w:rsidP="004E5799" w:rsidRDefault="004E5799" w14:paraId="1118C480" w14:textId="77777777">
            <w:pPr>
              <w:rPr>
                <w:szCs w:val="24"/>
              </w:rPr>
            </w:pPr>
          </w:p>
        </w:tc>
        <w:tc>
          <w:tcPr>
            <w:tcW w:w="6663" w:type="dxa"/>
            <w:gridSpan w:val="2"/>
            <w:tcBorders>
              <w:top w:val="nil"/>
              <w:left w:val="nil"/>
              <w:bottom w:val="nil"/>
              <w:right w:val="nil"/>
            </w:tcBorders>
          </w:tcPr>
          <w:p w:rsidRPr="006466B9" w:rsidR="004E5799" w:rsidP="004E5799" w:rsidRDefault="004E5799" w14:paraId="7E372A47" w14:textId="1BFBD074">
            <w:r>
              <w:t>-</w:t>
            </w:r>
            <w:r w:rsidRPr="00F3454A">
              <w:t xml:space="preserve">de motie-Van der Plas over in gesprek gaan met mbo-instellingen over het beter faciliteren van het studentenleven </w:t>
            </w:r>
          </w:p>
        </w:tc>
      </w:tr>
      <w:tr w:rsidRPr="006466B9" w:rsidR="004E5799" w:rsidTr="00E03266" w14:paraId="3BF809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E5799" w:rsidP="004E5799" w:rsidRDefault="004E5799" w14:paraId="1E5E789C" w14:textId="598F8DF7">
            <w:pPr>
              <w:rPr>
                <w:b/>
                <w:color w:val="000000"/>
                <w:szCs w:val="24"/>
              </w:rPr>
            </w:pPr>
            <w:r w:rsidRPr="00E700B9">
              <w:rPr>
                <w:b/>
                <w:bCs/>
              </w:rPr>
              <w:t>36 670, nr. 1</w:t>
            </w:r>
            <w:r>
              <w:rPr>
                <w:b/>
                <w:bCs/>
              </w:rPr>
              <w:t>3</w:t>
            </w:r>
          </w:p>
        </w:tc>
        <w:tc>
          <w:tcPr>
            <w:tcW w:w="497" w:type="dxa"/>
            <w:tcBorders>
              <w:top w:val="nil"/>
              <w:left w:val="nil"/>
              <w:bottom w:val="nil"/>
              <w:right w:val="nil"/>
            </w:tcBorders>
          </w:tcPr>
          <w:p w:rsidRPr="006466B9" w:rsidR="004E5799" w:rsidP="004E5799" w:rsidRDefault="004E5799" w14:paraId="2945C04E" w14:textId="77777777">
            <w:pPr>
              <w:rPr>
                <w:szCs w:val="24"/>
              </w:rPr>
            </w:pPr>
          </w:p>
        </w:tc>
        <w:tc>
          <w:tcPr>
            <w:tcW w:w="6663" w:type="dxa"/>
            <w:gridSpan w:val="2"/>
            <w:tcBorders>
              <w:top w:val="nil"/>
              <w:left w:val="nil"/>
              <w:bottom w:val="nil"/>
              <w:right w:val="nil"/>
            </w:tcBorders>
          </w:tcPr>
          <w:p w:rsidRPr="006466B9" w:rsidR="004E5799" w:rsidP="004E5799" w:rsidRDefault="004E5799" w14:paraId="73EF3CAF" w14:textId="7F0BBDD5">
            <w:r>
              <w:t>-</w:t>
            </w:r>
            <w:r w:rsidRPr="00F3454A">
              <w:t xml:space="preserve">de motie-Biekman/Tseggai over bevorderen dat de studentenraad een belangrijke rol krijgt bij de invulling van de flexibele uren in het onderwijsprogramma  </w:t>
            </w:r>
          </w:p>
        </w:tc>
      </w:tr>
      <w:tr w:rsidRPr="006466B9" w:rsidR="005A702E" w:rsidTr="00E03266" w14:paraId="690BB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05445D" w:rsidRDefault="005A702E" w14:paraId="049AC926" w14:textId="77777777">
            <w:pPr>
              <w:rPr>
                <w:b/>
                <w:color w:val="000000"/>
                <w:szCs w:val="24"/>
              </w:rPr>
            </w:pPr>
          </w:p>
        </w:tc>
        <w:tc>
          <w:tcPr>
            <w:tcW w:w="497" w:type="dxa"/>
            <w:tcBorders>
              <w:top w:val="nil"/>
              <w:left w:val="nil"/>
              <w:bottom w:val="nil"/>
              <w:right w:val="nil"/>
            </w:tcBorders>
          </w:tcPr>
          <w:p w:rsidRPr="006466B9" w:rsidR="005A702E" w:rsidP="0005445D" w:rsidRDefault="005A702E" w14:paraId="41237BC7" w14:textId="77777777">
            <w:pPr>
              <w:rPr>
                <w:szCs w:val="24"/>
              </w:rPr>
            </w:pPr>
          </w:p>
        </w:tc>
        <w:tc>
          <w:tcPr>
            <w:tcW w:w="6663" w:type="dxa"/>
            <w:gridSpan w:val="2"/>
            <w:tcBorders>
              <w:top w:val="nil"/>
              <w:left w:val="nil"/>
              <w:bottom w:val="nil"/>
              <w:right w:val="nil"/>
            </w:tcBorders>
          </w:tcPr>
          <w:p w:rsidRPr="006466B9" w:rsidR="005A702E" w:rsidP="0005445D" w:rsidRDefault="005A702E" w14:paraId="09504FA2" w14:textId="77777777"/>
        </w:tc>
      </w:tr>
      <w:tr w:rsidRPr="006466B9" w:rsidR="005A702E" w:rsidTr="00E03266" w14:paraId="2627D8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0258466C" w14:textId="68A8E040">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5A702E" w:rsidP="005A702E" w:rsidRDefault="005A702E" w14:paraId="0F924733" w14:textId="77777777">
            <w:pPr>
              <w:rPr>
                <w:szCs w:val="24"/>
              </w:rPr>
            </w:pPr>
          </w:p>
        </w:tc>
        <w:tc>
          <w:tcPr>
            <w:tcW w:w="6663" w:type="dxa"/>
            <w:gridSpan w:val="2"/>
            <w:tcBorders>
              <w:top w:val="nil"/>
              <w:left w:val="nil"/>
              <w:bottom w:val="nil"/>
              <w:right w:val="nil"/>
            </w:tcBorders>
          </w:tcPr>
          <w:p w:rsidRPr="006466B9" w:rsidR="005A702E" w:rsidP="005A702E" w:rsidRDefault="005A702E" w14:paraId="79C21836" w14:textId="4F215F8F">
            <w:r>
              <w:t>1</w:t>
            </w:r>
            <w:r w:rsidR="00763121">
              <w:t>3</w:t>
            </w:r>
            <w:r>
              <w:t xml:space="preserve">. Stemmingen in verband met: </w:t>
            </w:r>
          </w:p>
        </w:tc>
      </w:tr>
      <w:tr w:rsidRPr="006466B9" w:rsidR="005A702E" w:rsidTr="00E03266" w14:paraId="70220C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1AFADC6" w14:textId="44DAA427">
            <w:pPr>
              <w:rPr>
                <w:b/>
                <w:color w:val="000000"/>
                <w:szCs w:val="24"/>
              </w:rPr>
            </w:pPr>
            <w:r w:rsidRPr="006466B9">
              <w:rPr>
                <w:b/>
                <w:color w:val="000000"/>
                <w:szCs w:val="24"/>
              </w:rPr>
              <w:t>36 657</w:t>
            </w:r>
          </w:p>
        </w:tc>
        <w:tc>
          <w:tcPr>
            <w:tcW w:w="497" w:type="dxa"/>
            <w:tcBorders>
              <w:top w:val="nil"/>
              <w:left w:val="nil"/>
              <w:bottom w:val="nil"/>
              <w:right w:val="nil"/>
            </w:tcBorders>
          </w:tcPr>
          <w:p w:rsidRPr="006466B9" w:rsidR="005A702E" w:rsidP="005A702E" w:rsidRDefault="005A702E" w14:paraId="2BAA71BA" w14:textId="77777777">
            <w:pPr>
              <w:rPr>
                <w:szCs w:val="24"/>
              </w:rPr>
            </w:pPr>
          </w:p>
        </w:tc>
        <w:tc>
          <w:tcPr>
            <w:tcW w:w="6663" w:type="dxa"/>
            <w:gridSpan w:val="2"/>
            <w:tcBorders>
              <w:top w:val="nil"/>
              <w:left w:val="nil"/>
              <w:bottom w:val="nil"/>
              <w:right w:val="nil"/>
            </w:tcBorders>
          </w:tcPr>
          <w:p w:rsidRPr="006466B9" w:rsidR="005A702E" w:rsidP="005A702E" w:rsidRDefault="005A702E" w14:paraId="44D9BC85" w14:textId="12D83AFF">
            <w:r w:rsidRPr="006466B9">
              <w:rPr>
                <w:szCs w:val="24"/>
              </w:rPr>
              <w:t>Wijziging van de Wet justitiële en strafvorderlijke gegevens ter vastlegging van de doelen van het gebruik van het Europees strafregisterinformatiesysteem</w:t>
            </w:r>
          </w:p>
        </w:tc>
      </w:tr>
      <w:tr w:rsidRPr="006466B9" w:rsidR="005A702E" w:rsidTr="00E03266" w14:paraId="2697A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55540BF" w14:textId="77777777">
            <w:pPr>
              <w:rPr>
                <w:b/>
                <w:color w:val="000000"/>
                <w:szCs w:val="24"/>
              </w:rPr>
            </w:pPr>
          </w:p>
        </w:tc>
        <w:tc>
          <w:tcPr>
            <w:tcW w:w="497" w:type="dxa"/>
            <w:tcBorders>
              <w:top w:val="nil"/>
              <w:left w:val="nil"/>
              <w:bottom w:val="nil"/>
              <w:right w:val="nil"/>
            </w:tcBorders>
          </w:tcPr>
          <w:p w:rsidRPr="006466B9" w:rsidR="005A702E" w:rsidP="005A702E" w:rsidRDefault="005A702E" w14:paraId="12A1C8F7" w14:textId="77777777">
            <w:pPr>
              <w:rPr>
                <w:szCs w:val="24"/>
              </w:rPr>
            </w:pPr>
          </w:p>
        </w:tc>
        <w:tc>
          <w:tcPr>
            <w:tcW w:w="6663" w:type="dxa"/>
            <w:gridSpan w:val="2"/>
            <w:tcBorders>
              <w:top w:val="nil"/>
              <w:left w:val="nil"/>
              <w:bottom w:val="nil"/>
              <w:right w:val="nil"/>
            </w:tcBorders>
          </w:tcPr>
          <w:p w:rsidRPr="006466B9" w:rsidR="005A702E" w:rsidP="005A702E" w:rsidRDefault="005A702E" w14:paraId="63A75C95" w14:textId="77777777"/>
        </w:tc>
      </w:tr>
      <w:tr w:rsidRPr="006466B9" w:rsidR="005A702E" w:rsidTr="00E03266" w14:paraId="3CDA8B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42DC0369" w14:textId="77777777">
            <w:pPr>
              <w:rPr>
                <w:b/>
                <w:color w:val="000000"/>
                <w:szCs w:val="24"/>
              </w:rPr>
            </w:pPr>
          </w:p>
        </w:tc>
        <w:tc>
          <w:tcPr>
            <w:tcW w:w="497" w:type="dxa"/>
            <w:tcBorders>
              <w:top w:val="nil"/>
              <w:left w:val="nil"/>
              <w:bottom w:val="nil"/>
              <w:right w:val="nil"/>
            </w:tcBorders>
          </w:tcPr>
          <w:p w:rsidRPr="006466B9" w:rsidR="005A702E" w:rsidP="005A702E" w:rsidRDefault="005A702E" w14:paraId="0D7BA199" w14:textId="77777777">
            <w:pPr>
              <w:rPr>
                <w:szCs w:val="24"/>
              </w:rPr>
            </w:pPr>
          </w:p>
        </w:tc>
        <w:tc>
          <w:tcPr>
            <w:tcW w:w="6663" w:type="dxa"/>
            <w:gridSpan w:val="2"/>
            <w:tcBorders>
              <w:top w:val="nil"/>
              <w:left w:val="nil"/>
              <w:bottom w:val="nil"/>
              <w:right w:val="nil"/>
            </w:tcBorders>
          </w:tcPr>
          <w:p w:rsidRPr="005D20BD" w:rsidR="005D20BD" w:rsidP="005D20BD" w:rsidRDefault="005D20BD" w14:paraId="72FB111D" w14:textId="649345D6">
            <w:pPr>
              <w:rPr>
                <w:szCs w:val="24"/>
              </w:rPr>
            </w:pPr>
            <w:r w:rsidRPr="005D20BD">
              <w:rPr>
                <w:szCs w:val="24"/>
              </w:rPr>
              <w:t>36 657</w:t>
            </w:r>
            <w:r w:rsidRPr="005D20BD">
              <w:rPr>
                <w:szCs w:val="24"/>
              </w:rPr>
              <w:tab/>
            </w:r>
            <w:r w:rsidRPr="005D20BD">
              <w:rPr>
                <w:szCs w:val="24"/>
              </w:rPr>
              <w:tab/>
            </w:r>
            <w:r w:rsidRPr="005D20BD">
              <w:rPr>
                <w:szCs w:val="24"/>
              </w:rPr>
              <w:fldChar w:fldCharType="begin"/>
            </w:r>
            <w:r w:rsidRPr="005D20BD">
              <w:rPr>
                <w:szCs w:val="24"/>
              </w:rPr>
              <w:instrText xml:space="preserve"> =  \* MERGEFORMAT </w:instrText>
            </w:r>
            <w:r w:rsidRPr="005D20BD">
              <w:rPr>
                <w:szCs w:val="24"/>
              </w:rPr>
              <w:fldChar w:fldCharType="separate"/>
            </w:r>
            <w:r w:rsidRPr="005D20BD">
              <w:rPr>
                <w:szCs w:val="24"/>
              </w:rPr>
              <w:t xml:space="preserve">(bijgewerkt t/m amendement nr. </w:t>
            </w:r>
            <w:r w:rsidRPr="005D20BD">
              <w:rPr>
                <w:szCs w:val="24"/>
              </w:rPr>
              <w:fldChar w:fldCharType="end"/>
            </w:r>
            <w:r w:rsidRPr="005D20BD">
              <w:rPr>
                <w:szCs w:val="24"/>
              </w:rPr>
              <w:t>7)</w:t>
            </w:r>
            <w:r w:rsidRPr="005D20BD">
              <w:rPr>
                <w:szCs w:val="24"/>
              </w:rPr>
              <w:tab/>
            </w:r>
          </w:p>
          <w:p w:rsidRPr="005D20BD" w:rsidR="005D20BD" w:rsidP="005D20BD" w:rsidRDefault="005D20BD" w14:paraId="24CC7A0D" w14:textId="77777777">
            <w:pPr>
              <w:rPr>
                <w:szCs w:val="24"/>
              </w:rPr>
            </w:pPr>
          </w:p>
          <w:p w:rsidRPr="005D20BD" w:rsidR="005D20BD" w:rsidP="005D20BD" w:rsidRDefault="005D20BD" w14:paraId="53730995" w14:textId="77777777">
            <w:pPr>
              <w:rPr>
                <w:szCs w:val="24"/>
              </w:rPr>
            </w:pPr>
            <w:r w:rsidRPr="005D20BD">
              <w:rPr>
                <w:szCs w:val="24"/>
              </w:rPr>
              <w:t>- artikel I</w:t>
            </w:r>
          </w:p>
          <w:p w:rsidRPr="005D20BD" w:rsidR="005D20BD" w:rsidP="005D20BD" w:rsidRDefault="005D20BD" w14:paraId="7F437031" w14:textId="77777777">
            <w:pPr>
              <w:rPr>
                <w:szCs w:val="24"/>
              </w:rPr>
            </w:pPr>
            <w:r w:rsidRPr="005D20BD">
              <w:rPr>
                <w:szCs w:val="24"/>
              </w:rPr>
              <w:t>- artikel II, aanhef</w:t>
            </w:r>
          </w:p>
          <w:p w:rsidRPr="005D20BD" w:rsidR="005D20BD" w:rsidP="005D20BD" w:rsidRDefault="005D20BD" w14:paraId="59340A8D" w14:textId="77777777">
            <w:pPr>
              <w:rPr>
                <w:szCs w:val="24"/>
              </w:rPr>
            </w:pPr>
            <w:r w:rsidRPr="005D20BD">
              <w:rPr>
                <w:szCs w:val="24"/>
                <w:highlight w:val="yellow"/>
              </w:rPr>
              <w:t>- amendement Faber (7,I)</w:t>
            </w:r>
            <w:r w:rsidRPr="005D20BD">
              <w:rPr>
                <w:szCs w:val="24"/>
              </w:rPr>
              <w:t xml:space="preserve"> over het schrappen van de uitzondering op doorgifte van informatie</w:t>
            </w:r>
          </w:p>
          <w:p w:rsidRPr="005D20BD" w:rsidR="005D20BD" w:rsidP="005D20BD" w:rsidRDefault="005D20BD" w14:paraId="3C859BB7" w14:textId="77777777">
            <w:pPr>
              <w:rPr>
                <w:szCs w:val="24"/>
              </w:rPr>
            </w:pPr>
            <w:r w:rsidRPr="005D20BD">
              <w:rPr>
                <w:szCs w:val="24"/>
              </w:rPr>
              <w:t>- onderdeel A</w:t>
            </w:r>
          </w:p>
          <w:p w:rsidRPr="005D20BD" w:rsidR="005D20BD" w:rsidP="005D20BD" w:rsidRDefault="005D20BD" w14:paraId="6CB382CF" w14:textId="77777777">
            <w:pPr>
              <w:rPr>
                <w:szCs w:val="24"/>
              </w:rPr>
            </w:pPr>
            <w:r w:rsidRPr="005D20BD">
              <w:rPr>
                <w:szCs w:val="24"/>
              </w:rPr>
              <w:t>- amendement Faber (7,II)</w:t>
            </w:r>
          </w:p>
          <w:p w:rsidRPr="005D20BD" w:rsidR="005D20BD" w:rsidP="005D20BD" w:rsidRDefault="005D20BD" w14:paraId="3DAE3C68" w14:textId="77777777">
            <w:pPr>
              <w:rPr>
                <w:szCs w:val="24"/>
              </w:rPr>
            </w:pPr>
            <w:r w:rsidRPr="005D20BD">
              <w:rPr>
                <w:szCs w:val="24"/>
              </w:rPr>
              <w:t>- onderdeel B</w:t>
            </w:r>
          </w:p>
          <w:p w:rsidRPr="005D20BD" w:rsidR="005D20BD" w:rsidP="005D20BD" w:rsidRDefault="005D20BD" w14:paraId="60502956" w14:textId="77777777">
            <w:pPr>
              <w:rPr>
                <w:szCs w:val="24"/>
              </w:rPr>
            </w:pPr>
            <w:r w:rsidRPr="005D20BD">
              <w:rPr>
                <w:szCs w:val="24"/>
              </w:rPr>
              <w:t>- artikel II</w:t>
            </w:r>
          </w:p>
          <w:p w:rsidRPr="005D20BD" w:rsidR="005D20BD" w:rsidP="005D20BD" w:rsidRDefault="005D20BD" w14:paraId="7E4EB3FC" w14:textId="77777777">
            <w:pPr>
              <w:rPr>
                <w:szCs w:val="24"/>
              </w:rPr>
            </w:pPr>
            <w:r w:rsidRPr="005D20BD">
              <w:rPr>
                <w:szCs w:val="24"/>
              </w:rPr>
              <w:t>- artikelen III en IV</w:t>
            </w:r>
          </w:p>
          <w:p w:rsidRPr="005D20BD" w:rsidR="005D20BD" w:rsidP="005D20BD" w:rsidRDefault="005D20BD" w14:paraId="2C5BD265" w14:textId="77777777">
            <w:pPr>
              <w:rPr>
                <w:szCs w:val="24"/>
              </w:rPr>
            </w:pPr>
            <w:r w:rsidRPr="005D20BD">
              <w:rPr>
                <w:szCs w:val="24"/>
              </w:rPr>
              <w:t>- beweegreden</w:t>
            </w:r>
          </w:p>
          <w:p w:rsidRPr="005D20BD" w:rsidR="005A702E" w:rsidP="005A702E" w:rsidRDefault="005D20BD" w14:paraId="5AF324E0" w14:textId="49C34DFA">
            <w:pPr>
              <w:rPr>
                <w:szCs w:val="24"/>
              </w:rPr>
            </w:pPr>
            <w:r w:rsidRPr="005D20BD">
              <w:rPr>
                <w:szCs w:val="24"/>
                <w:highlight w:val="yellow"/>
              </w:rPr>
              <w:t>- wetsvoorstel</w:t>
            </w:r>
          </w:p>
        </w:tc>
      </w:tr>
      <w:tr w:rsidRPr="006466B9" w:rsidR="005A702E" w:rsidTr="00E03266" w14:paraId="140D95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2720DDB4" w14:textId="77777777">
            <w:pPr>
              <w:rPr>
                <w:b/>
                <w:color w:val="000000"/>
                <w:szCs w:val="24"/>
              </w:rPr>
            </w:pPr>
          </w:p>
        </w:tc>
        <w:tc>
          <w:tcPr>
            <w:tcW w:w="497" w:type="dxa"/>
            <w:tcBorders>
              <w:top w:val="nil"/>
              <w:left w:val="nil"/>
              <w:bottom w:val="nil"/>
              <w:right w:val="nil"/>
            </w:tcBorders>
          </w:tcPr>
          <w:p w:rsidRPr="006466B9" w:rsidR="005A702E" w:rsidP="005A702E" w:rsidRDefault="005A702E" w14:paraId="32E60C59" w14:textId="77777777">
            <w:pPr>
              <w:rPr>
                <w:szCs w:val="24"/>
              </w:rPr>
            </w:pPr>
          </w:p>
        </w:tc>
        <w:tc>
          <w:tcPr>
            <w:tcW w:w="6663" w:type="dxa"/>
            <w:gridSpan w:val="2"/>
            <w:tcBorders>
              <w:top w:val="nil"/>
              <w:left w:val="nil"/>
              <w:bottom w:val="nil"/>
              <w:right w:val="nil"/>
            </w:tcBorders>
          </w:tcPr>
          <w:p w:rsidRPr="006466B9" w:rsidR="005A702E" w:rsidP="005A702E" w:rsidRDefault="005A702E" w14:paraId="3E747086" w14:textId="77777777"/>
        </w:tc>
      </w:tr>
      <w:tr w:rsidRPr="006466B9" w:rsidR="005A702E" w:rsidTr="00E03266" w14:paraId="5CB399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82875C4" w14:textId="0C5BFF6A">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5A702E" w:rsidP="005A702E" w:rsidRDefault="005A702E" w14:paraId="733ABDA3" w14:textId="77777777">
            <w:pPr>
              <w:rPr>
                <w:szCs w:val="24"/>
              </w:rPr>
            </w:pPr>
          </w:p>
        </w:tc>
        <w:tc>
          <w:tcPr>
            <w:tcW w:w="6663" w:type="dxa"/>
            <w:gridSpan w:val="2"/>
            <w:tcBorders>
              <w:top w:val="nil"/>
              <w:left w:val="nil"/>
              <w:bottom w:val="nil"/>
              <w:right w:val="nil"/>
            </w:tcBorders>
          </w:tcPr>
          <w:p w:rsidRPr="006466B9" w:rsidR="005A702E" w:rsidP="005A702E" w:rsidRDefault="005A702E" w14:paraId="2F8A0376" w14:textId="335CCF19">
            <w:r>
              <w:t>1</w:t>
            </w:r>
            <w:r w:rsidR="00763121">
              <w:t>4</w:t>
            </w:r>
            <w:r>
              <w:t xml:space="preserve">. Stemmingen over: moties ingediend bij de </w:t>
            </w:r>
            <w:r w:rsidRPr="004D73FB">
              <w:t xml:space="preserve">Wijziging van de Wet justitiële en strafvorderlijke gegevens ter vastlegging van de </w:t>
            </w:r>
            <w:r w:rsidRPr="004D73FB">
              <w:lastRenderedPageBreak/>
              <w:t>doelen van het gebruik van het Europees strafregisterinformatiesysteem</w:t>
            </w:r>
          </w:p>
        </w:tc>
      </w:tr>
      <w:tr w:rsidRPr="006466B9" w:rsidR="0075597B" w:rsidTr="00E03266" w14:paraId="64A833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14B7F56" w14:textId="5B9CD300">
            <w:pPr>
              <w:rPr>
                <w:b/>
                <w:color w:val="000000"/>
                <w:szCs w:val="24"/>
              </w:rPr>
            </w:pPr>
            <w:r>
              <w:rPr>
                <w:b/>
                <w:color w:val="000000"/>
                <w:szCs w:val="24"/>
              </w:rPr>
              <w:lastRenderedPageBreak/>
              <w:t>36 657, nr. 8</w:t>
            </w:r>
          </w:p>
        </w:tc>
        <w:tc>
          <w:tcPr>
            <w:tcW w:w="497" w:type="dxa"/>
            <w:tcBorders>
              <w:top w:val="nil"/>
              <w:left w:val="nil"/>
              <w:bottom w:val="nil"/>
              <w:right w:val="nil"/>
            </w:tcBorders>
          </w:tcPr>
          <w:p w:rsidRPr="006466B9" w:rsidR="0075597B" w:rsidP="0075597B" w:rsidRDefault="0075597B" w14:paraId="2860EF85" w14:textId="77777777">
            <w:pPr>
              <w:rPr>
                <w:szCs w:val="24"/>
              </w:rPr>
            </w:pPr>
          </w:p>
        </w:tc>
        <w:tc>
          <w:tcPr>
            <w:tcW w:w="6663" w:type="dxa"/>
            <w:gridSpan w:val="2"/>
            <w:tcBorders>
              <w:top w:val="nil"/>
              <w:left w:val="nil"/>
              <w:bottom w:val="nil"/>
              <w:right w:val="nil"/>
            </w:tcBorders>
          </w:tcPr>
          <w:p w:rsidRPr="006466B9" w:rsidR="0075597B" w:rsidP="0075597B" w:rsidRDefault="0075597B" w14:paraId="29D17CA9" w14:textId="637D48BD">
            <w:r>
              <w:t>-</w:t>
            </w:r>
            <w:r w:rsidRPr="0003389D">
              <w:t xml:space="preserve">de motie-Faber over bij naamswijziging alle (oud-)vonnissen op de juiste wijze koppelen aan de nieuwe naam in de overheidssystemen  </w:t>
            </w:r>
          </w:p>
        </w:tc>
      </w:tr>
      <w:tr w:rsidRPr="006466B9" w:rsidR="0075597B" w:rsidTr="00E03266" w14:paraId="04F59A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23D98DC8" w14:textId="4715FC9D">
            <w:pPr>
              <w:rPr>
                <w:b/>
                <w:color w:val="000000"/>
                <w:szCs w:val="24"/>
              </w:rPr>
            </w:pPr>
            <w:r w:rsidRPr="00544A2C">
              <w:rPr>
                <w:b/>
                <w:color w:val="000000"/>
                <w:szCs w:val="24"/>
              </w:rPr>
              <w:t xml:space="preserve">36 657, nr. </w:t>
            </w:r>
            <w:r>
              <w:rPr>
                <w:b/>
                <w:color w:val="000000"/>
                <w:szCs w:val="24"/>
              </w:rPr>
              <w:t>9</w:t>
            </w:r>
          </w:p>
        </w:tc>
        <w:tc>
          <w:tcPr>
            <w:tcW w:w="497" w:type="dxa"/>
            <w:tcBorders>
              <w:top w:val="nil"/>
              <w:left w:val="nil"/>
              <w:bottom w:val="nil"/>
              <w:right w:val="nil"/>
            </w:tcBorders>
          </w:tcPr>
          <w:p w:rsidRPr="006466B9" w:rsidR="0075597B" w:rsidP="0075597B" w:rsidRDefault="0075597B" w14:paraId="6C2100DA" w14:textId="77777777">
            <w:pPr>
              <w:rPr>
                <w:szCs w:val="24"/>
              </w:rPr>
            </w:pPr>
          </w:p>
        </w:tc>
        <w:tc>
          <w:tcPr>
            <w:tcW w:w="6663" w:type="dxa"/>
            <w:gridSpan w:val="2"/>
            <w:tcBorders>
              <w:top w:val="nil"/>
              <w:left w:val="nil"/>
              <w:bottom w:val="nil"/>
              <w:right w:val="nil"/>
            </w:tcBorders>
          </w:tcPr>
          <w:p w:rsidRPr="006466B9" w:rsidR="0075597B" w:rsidP="0075597B" w:rsidRDefault="0075597B" w14:paraId="492AAB2C" w14:textId="6A3677C1">
            <w:r>
              <w:t>-</w:t>
            </w:r>
            <w:r w:rsidRPr="0003389D">
              <w:t xml:space="preserve">de motie-Faber over afspraken maken met andere EU-lidstaten om informatie uit te wisselen in het kader van de Vreemdelingenwet 2000  </w:t>
            </w:r>
          </w:p>
        </w:tc>
      </w:tr>
      <w:tr w:rsidRPr="006466B9" w:rsidR="0075597B" w:rsidTr="00E03266" w14:paraId="0675C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0861EF19" w14:textId="783DB58E">
            <w:pPr>
              <w:rPr>
                <w:b/>
                <w:color w:val="000000"/>
                <w:szCs w:val="24"/>
              </w:rPr>
            </w:pPr>
            <w:r w:rsidRPr="00544A2C">
              <w:rPr>
                <w:b/>
                <w:color w:val="000000"/>
                <w:szCs w:val="24"/>
              </w:rPr>
              <w:t xml:space="preserve">36 657, nr. </w:t>
            </w:r>
            <w:r>
              <w:rPr>
                <w:b/>
                <w:color w:val="000000"/>
                <w:szCs w:val="24"/>
              </w:rPr>
              <w:t>10</w:t>
            </w:r>
          </w:p>
        </w:tc>
        <w:tc>
          <w:tcPr>
            <w:tcW w:w="497" w:type="dxa"/>
            <w:tcBorders>
              <w:top w:val="nil"/>
              <w:left w:val="nil"/>
              <w:bottom w:val="nil"/>
              <w:right w:val="nil"/>
            </w:tcBorders>
          </w:tcPr>
          <w:p w:rsidRPr="006466B9" w:rsidR="0075597B" w:rsidP="0075597B" w:rsidRDefault="0075597B" w14:paraId="301E39CC" w14:textId="77777777">
            <w:pPr>
              <w:rPr>
                <w:szCs w:val="24"/>
              </w:rPr>
            </w:pPr>
          </w:p>
        </w:tc>
        <w:tc>
          <w:tcPr>
            <w:tcW w:w="6663" w:type="dxa"/>
            <w:gridSpan w:val="2"/>
            <w:tcBorders>
              <w:top w:val="nil"/>
              <w:left w:val="nil"/>
              <w:bottom w:val="nil"/>
              <w:right w:val="nil"/>
            </w:tcBorders>
          </w:tcPr>
          <w:p w:rsidRPr="006466B9" w:rsidR="0075597B" w:rsidP="0075597B" w:rsidRDefault="0075597B" w14:paraId="129C04EE" w14:textId="141CF592">
            <w:r>
              <w:t>-</w:t>
            </w:r>
            <w:r w:rsidRPr="0003389D">
              <w:t xml:space="preserve">de motie-Mutluer over zorgen voor een duidelijke en toegankelijke procedure voor correctie van onjuiste gegevens in ECRIS  </w:t>
            </w:r>
          </w:p>
        </w:tc>
      </w:tr>
      <w:tr w:rsidRPr="006466B9" w:rsidR="0075597B" w:rsidTr="00E03266" w14:paraId="12E2E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702C1F8E" w14:textId="24098A56">
            <w:pPr>
              <w:rPr>
                <w:b/>
                <w:color w:val="000000"/>
                <w:szCs w:val="24"/>
              </w:rPr>
            </w:pPr>
            <w:r w:rsidRPr="00544A2C">
              <w:rPr>
                <w:b/>
                <w:color w:val="000000"/>
                <w:szCs w:val="24"/>
              </w:rPr>
              <w:t xml:space="preserve">36 657, nr. </w:t>
            </w:r>
            <w:r>
              <w:rPr>
                <w:b/>
                <w:color w:val="000000"/>
                <w:szCs w:val="24"/>
              </w:rPr>
              <w:t>11</w:t>
            </w:r>
          </w:p>
        </w:tc>
        <w:tc>
          <w:tcPr>
            <w:tcW w:w="497" w:type="dxa"/>
            <w:tcBorders>
              <w:top w:val="nil"/>
              <w:left w:val="nil"/>
              <w:bottom w:val="nil"/>
              <w:right w:val="nil"/>
            </w:tcBorders>
          </w:tcPr>
          <w:p w:rsidRPr="006466B9" w:rsidR="0075597B" w:rsidP="0075597B" w:rsidRDefault="0075597B" w14:paraId="67C38C82" w14:textId="77777777">
            <w:pPr>
              <w:rPr>
                <w:szCs w:val="24"/>
              </w:rPr>
            </w:pPr>
          </w:p>
        </w:tc>
        <w:tc>
          <w:tcPr>
            <w:tcW w:w="6663" w:type="dxa"/>
            <w:gridSpan w:val="2"/>
            <w:tcBorders>
              <w:top w:val="nil"/>
              <w:left w:val="nil"/>
              <w:bottom w:val="nil"/>
              <w:right w:val="nil"/>
            </w:tcBorders>
          </w:tcPr>
          <w:p w:rsidRPr="006466B9" w:rsidR="0075597B" w:rsidP="0075597B" w:rsidRDefault="0075597B" w14:paraId="53F2563B" w14:textId="0E3D4687">
            <w:r>
              <w:t>-</w:t>
            </w:r>
            <w:r w:rsidRPr="0003389D">
              <w:t xml:space="preserve">de motie-El Abassi over een volledig en concreet overzicht van alle categorieën persoonsgegevens die via ECRIS worden verwerkt en gedeeld  </w:t>
            </w:r>
          </w:p>
        </w:tc>
      </w:tr>
      <w:tr w:rsidRPr="006466B9" w:rsidR="0075597B" w:rsidTr="00E03266" w14:paraId="0B878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1E136711" w14:textId="3940A8AC">
            <w:pPr>
              <w:rPr>
                <w:b/>
                <w:color w:val="000000"/>
                <w:szCs w:val="24"/>
              </w:rPr>
            </w:pPr>
            <w:r w:rsidRPr="00544A2C">
              <w:rPr>
                <w:b/>
                <w:color w:val="000000"/>
                <w:szCs w:val="24"/>
              </w:rPr>
              <w:t xml:space="preserve">36 657, nr. </w:t>
            </w:r>
            <w:r>
              <w:rPr>
                <w:b/>
                <w:color w:val="000000"/>
                <w:szCs w:val="24"/>
              </w:rPr>
              <w:t>12</w:t>
            </w:r>
          </w:p>
        </w:tc>
        <w:tc>
          <w:tcPr>
            <w:tcW w:w="497" w:type="dxa"/>
            <w:tcBorders>
              <w:top w:val="nil"/>
              <w:left w:val="nil"/>
              <w:bottom w:val="nil"/>
              <w:right w:val="nil"/>
            </w:tcBorders>
          </w:tcPr>
          <w:p w:rsidRPr="006466B9" w:rsidR="0075597B" w:rsidP="0075597B" w:rsidRDefault="0075597B" w14:paraId="6965BCB5" w14:textId="77777777">
            <w:pPr>
              <w:rPr>
                <w:szCs w:val="24"/>
              </w:rPr>
            </w:pPr>
          </w:p>
        </w:tc>
        <w:tc>
          <w:tcPr>
            <w:tcW w:w="6663" w:type="dxa"/>
            <w:gridSpan w:val="2"/>
            <w:tcBorders>
              <w:top w:val="nil"/>
              <w:left w:val="nil"/>
              <w:bottom w:val="nil"/>
              <w:right w:val="nil"/>
            </w:tcBorders>
          </w:tcPr>
          <w:p w:rsidRPr="006466B9" w:rsidR="0075597B" w:rsidP="0075597B" w:rsidRDefault="0075597B" w14:paraId="7F055B2B" w14:textId="7D777485">
            <w:r>
              <w:t>-</w:t>
            </w:r>
            <w:r w:rsidRPr="0003389D">
              <w:t xml:space="preserve">de motie-El Abassi over per niet-strafrechtelijk doel afzonderlijk onderbouwen waarom gebruik van ECRIS noodzakelijk is  </w:t>
            </w:r>
          </w:p>
        </w:tc>
      </w:tr>
      <w:tr w:rsidRPr="006466B9" w:rsidR="0075597B" w:rsidTr="00E03266" w14:paraId="334CE8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8F889E0" w14:textId="1F3808A5">
            <w:pPr>
              <w:rPr>
                <w:b/>
                <w:color w:val="000000"/>
                <w:szCs w:val="24"/>
              </w:rPr>
            </w:pPr>
            <w:r w:rsidRPr="00544A2C">
              <w:rPr>
                <w:b/>
                <w:color w:val="000000"/>
                <w:szCs w:val="24"/>
              </w:rPr>
              <w:t xml:space="preserve">36 657, nr. </w:t>
            </w:r>
            <w:r>
              <w:rPr>
                <w:b/>
                <w:color w:val="000000"/>
                <w:szCs w:val="24"/>
              </w:rPr>
              <w:t>13</w:t>
            </w:r>
          </w:p>
        </w:tc>
        <w:tc>
          <w:tcPr>
            <w:tcW w:w="497" w:type="dxa"/>
            <w:tcBorders>
              <w:top w:val="nil"/>
              <w:left w:val="nil"/>
              <w:bottom w:val="nil"/>
              <w:right w:val="nil"/>
            </w:tcBorders>
          </w:tcPr>
          <w:p w:rsidRPr="006466B9" w:rsidR="0075597B" w:rsidP="0075597B" w:rsidRDefault="0075597B" w14:paraId="21CE51B6" w14:textId="77777777">
            <w:pPr>
              <w:rPr>
                <w:szCs w:val="24"/>
              </w:rPr>
            </w:pPr>
          </w:p>
        </w:tc>
        <w:tc>
          <w:tcPr>
            <w:tcW w:w="6663" w:type="dxa"/>
            <w:gridSpan w:val="2"/>
            <w:tcBorders>
              <w:top w:val="nil"/>
              <w:left w:val="nil"/>
              <w:bottom w:val="nil"/>
              <w:right w:val="nil"/>
            </w:tcBorders>
          </w:tcPr>
          <w:p w:rsidRPr="006466B9" w:rsidR="0075597B" w:rsidP="0075597B" w:rsidRDefault="0075597B" w14:paraId="032165D9" w14:textId="194C44E5">
            <w:r>
              <w:t>-</w:t>
            </w:r>
            <w:r w:rsidRPr="0003389D">
              <w:t xml:space="preserve">de motie-El Abassi over expliciet vastleggen voor welke doelen ECRIS niet mag worden gebruikt  </w:t>
            </w:r>
          </w:p>
        </w:tc>
      </w:tr>
      <w:tr w:rsidRPr="006466B9" w:rsidR="0075597B" w:rsidTr="00E03266" w14:paraId="1F3B1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2C1725B" w14:textId="25163B16">
            <w:pPr>
              <w:rPr>
                <w:b/>
                <w:color w:val="000000"/>
                <w:szCs w:val="24"/>
              </w:rPr>
            </w:pPr>
            <w:r w:rsidRPr="00544A2C">
              <w:rPr>
                <w:b/>
                <w:color w:val="000000"/>
                <w:szCs w:val="24"/>
              </w:rPr>
              <w:t xml:space="preserve">36 657, nr. </w:t>
            </w:r>
            <w:r>
              <w:rPr>
                <w:b/>
                <w:color w:val="000000"/>
                <w:szCs w:val="24"/>
              </w:rPr>
              <w:t>14</w:t>
            </w:r>
          </w:p>
        </w:tc>
        <w:tc>
          <w:tcPr>
            <w:tcW w:w="497" w:type="dxa"/>
            <w:tcBorders>
              <w:top w:val="nil"/>
              <w:left w:val="nil"/>
              <w:bottom w:val="nil"/>
              <w:right w:val="nil"/>
            </w:tcBorders>
          </w:tcPr>
          <w:p w:rsidRPr="006466B9" w:rsidR="0075597B" w:rsidP="0075597B" w:rsidRDefault="0075597B" w14:paraId="324CE83F" w14:textId="77777777">
            <w:pPr>
              <w:rPr>
                <w:szCs w:val="24"/>
              </w:rPr>
            </w:pPr>
          </w:p>
        </w:tc>
        <w:tc>
          <w:tcPr>
            <w:tcW w:w="6663" w:type="dxa"/>
            <w:gridSpan w:val="2"/>
            <w:tcBorders>
              <w:top w:val="nil"/>
              <w:left w:val="nil"/>
              <w:bottom w:val="nil"/>
              <w:right w:val="nil"/>
            </w:tcBorders>
          </w:tcPr>
          <w:p w:rsidRPr="006466B9" w:rsidR="0075597B" w:rsidP="0075597B" w:rsidRDefault="0075597B" w14:paraId="4B7694E6" w14:textId="5C2D7233">
            <w:r>
              <w:t>-</w:t>
            </w:r>
            <w:r w:rsidRPr="0003389D">
              <w:t xml:space="preserve">de motie-El Abassi over een evaluatie van het gebruik van ECRIS binnen drie jaar na inwerkingtreding  </w:t>
            </w:r>
          </w:p>
        </w:tc>
      </w:tr>
      <w:tr w:rsidRPr="006466B9" w:rsidR="0075597B" w:rsidTr="00E03266" w14:paraId="75E3F7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390111BE" w14:textId="7E554AFB">
            <w:pPr>
              <w:rPr>
                <w:b/>
                <w:color w:val="000000"/>
                <w:szCs w:val="24"/>
              </w:rPr>
            </w:pPr>
            <w:r w:rsidRPr="00544A2C">
              <w:rPr>
                <w:b/>
                <w:color w:val="000000"/>
                <w:szCs w:val="24"/>
              </w:rPr>
              <w:t xml:space="preserve">36 657, nr. </w:t>
            </w:r>
            <w:r>
              <w:rPr>
                <w:b/>
                <w:color w:val="000000"/>
                <w:szCs w:val="24"/>
              </w:rPr>
              <w:t>15</w:t>
            </w:r>
          </w:p>
        </w:tc>
        <w:tc>
          <w:tcPr>
            <w:tcW w:w="497" w:type="dxa"/>
            <w:tcBorders>
              <w:top w:val="nil"/>
              <w:left w:val="nil"/>
              <w:bottom w:val="nil"/>
              <w:right w:val="nil"/>
            </w:tcBorders>
          </w:tcPr>
          <w:p w:rsidRPr="006466B9" w:rsidR="0075597B" w:rsidP="0075597B" w:rsidRDefault="0075597B" w14:paraId="79127F1C" w14:textId="77777777">
            <w:pPr>
              <w:rPr>
                <w:szCs w:val="24"/>
              </w:rPr>
            </w:pPr>
          </w:p>
        </w:tc>
        <w:tc>
          <w:tcPr>
            <w:tcW w:w="6663" w:type="dxa"/>
            <w:gridSpan w:val="2"/>
            <w:tcBorders>
              <w:top w:val="nil"/>
              <w:left w:val="nil"/>
              <w:bottom w:val="nil"/>
              <w:right w:val="nil"/>
            </w:tcBorders>
          </w:tcPr>
          <w:p w:rsidRPr="006466B9" w:rsidR="0075597B" w:rsidP="0075597B" w:rsidRDefault="0075597B" w14:paraId="55A35440" w14:textId="005421B6">
            <w:r>
              <w:t>-</w:t>
            </w:r>
            <w:r w:rsidRPr="0003389D">
              <w:t xml:space="preserve">de motie-El Abassi over aanvullende waarborgen om misidentificatie en onterechte koppelingen in ECRIS te voorkomen </w:t>
            </w:r>
          </w:p>
        </w:tc>
      </w:tr>
      <w:tr w:rsidRPr="006466B9" w:rsidR="005A702E" w:rsidTr="00E03266" w14:paraId="01F7E1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05445D" w:rsidRDefault="005A702E" w14:paraId="03494F35" w14:textId="77777777">
            <w:pPr>
              <w:rPr>
                <w:b/>
                <w:color w:val="000000"/>
                <w:szCs w:val="24"/>
              </w:rPr>
            </w:pPr>
          </w:p>
        </w:tc>
        <w:tc>
          <w:tcPr>
            <w:tcW w:w="497" w:type="dxa"/>
            <w:tcBorders>
              <w:top w:val="nil"/>
              <w:left w:val="nil"/>
              <w:bottom w:val="nil"/>
              <w:right w:val="nil"/>
            </w:tcBorders>
          </w:tcPr>
          <w:p w:rsidRPr="006466B9" w:rsidR="005A702E" w:rsidP="0005445D" w:rsidRDefault="005A702E" w14:paraId="2E704C31" w14:textId="77777777">
            <w:pPr>
              <w:rPr>
                <w:szCs w:val="24"/>
              </w:rPr>
            </w:pPr>
          </w:p>
        </w:tc>
        <w:tc>
          <w:tcPr>
            <w:tcW w:w="6663" w:type="dxa"/>
            <w:gridSpan w:val="2"/>
            <w:tcBorders>
              <w:top w:val="nil"/>
              <w:left w:val="nil"/>
              <w:bottom w:val="nil"/>
              <w:right w:val="nil"/>
            </w:tcBorders>
          </w:tcPr>
          <w:p w:rsidRPr="006466B9" w:rsidR="005A702E" w:rsidP="0005445D" w:rsidRDefault="005A702E" w14:paraId="2527C687" w14:textId="77777777"/>
        </w:tc>
      </w:tr>
      <w:tr w:rsidRPr="006466B9" w:rsidR="0005445D"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B74155E" w14:textId="7456AE20">
            <w:pPr>
              <w:rPr>
                <w:b/>
                <w:color w:val="000000"/>
                <w:szCs w:val="24"/>
              </w:rPr>
            </w:pPr>
            <w:r w:rsidRPr="006466B9">
              <w:rPr>
                <w:b/>
                <w:color w:val="000000"/>
                <w:szCs w:val="24"/>
              </w:rPr>
              <w:t>Langetermijnagenda</w:t>
            </w:r>
          </w:p>
        </w:tc>
        <w:tc>
          <w:tcPr>
            <w:tcW w:w="497" w:type="dxa"/>
            <w:tcBorders>
              <w:top w:val="nil"/>
              <w:left w:val="nil"/>
              <w:bottom w:val="nil"/>
              <w:right w:val="nil"/>
            </w:tcBorders>
          </w:tcPr>
          <w:p w:rsidRPr="006466B9" w:rsidR="0005445D" w:rsidP="0005445D" w:rsidRDefault="0005445D" w14:paraId="0F64A8AB" w14:textId="77777777">
            <w:pPr>
              <w:rPr>
                <w:szCs w:val="24"/>
              </w:rPr>
            </w:pPr>
          </w:p>
        </w:tc>
        <w:tc>
          <w:tcPr>
            <w:tcW w:w="6663" w:type="dxa"/>
            <w:gridSpan w:val="2"/>
            <w:tcBorders>
              <w:top w:val="nil"/>
              <w:left w:val="nil"/>
              <w:bottom w:val="nil"/>
              <w:right w:val="nil"/>
            </w:tcBorders>
          </w:tcPr>
          <w:p w:rsidRPr="006466B9" w:rsidR="0005445D" w:rsidP="0005445D" w:rsidRDefault="0005445D" w14:paraId="23A762B8" w14:textId="77777777">
            <w:pPr>
              <w:rPr>
                <w:bCs/>
                <w:highlight w:val="yellow"/>
              </w:rPr>
            </w:pPr>
          </w:p>
        </w:tc>
      </w:tr>
      <w:tr w:rsidRPr="006466B9" w:rsidR="0005445D" w:rsidTr="00E03266" w14:paraId="30531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C7800E9" w14:textId="77777777">
            <w:pPr>
              <w:rPr>
                <w:b/>
                <w:color w:val="000000"/>
                <w:szCs w:val="24"/>
              </w:rPr>
            </w:pPr>
          </w:p>
        </w:tc>
        <w:tc>
          <w:tcPr>
            <w:tcW w:w="497" w:type="dxa"/>
            <w:tcBorders>
              <w:top w:val="nil"/>
              <w:left w:val="nil"/>
              <w:bottom w:val="nil"/>
              <w:right w:val="nil"/>
            </w:tcBorders>
          </w:tcPr>
          <w:p w:rsidRPr="006466B9" w:rsidR="0005445D" w:rsidP="0005445D" w:rsidRDefault="0005445D" w14:paraId="22C7E348" w14:textId="77777777">
            <w:pPr>
              <w:rPr>
                <w:szCs w:val="24"/>
              </w:rPr>
            </w:pPr>
          </w:p>
        </w:tc>
        <w:tc>
          <w:tcPr>
            <w:tcW w:w="6663" w:type="dxa"/>
            <w:gridSpan w:val="2"/>
            <w:tcBorders>
              <w:top w:val="nil"/>
              <w:left w:val="nil"/>
              <w:bottom w:val="nil"/>
              <w:right w:val="nil"/>
            </w:tcBorders>
          </w:tcPr>
          <w:p w:rsidRPr="006466B9" w:rsidR="0005445D" w:rsidP="0005445D" w:rsidRDefault="0005445D" w14:paraId="696705B7" w14:textId="5C8B568B">
            <w:r w:rsidRPr="006466B9">
              <w:t>-Tweeminutendebat Waterstof, groen gas en andere energiedragers (CD 4/3)</w:t>
            </w:r>
          </w:p>
        </w:tc>
      </w:tr>
      <w:tr w:rsidRPr="006466B9" w:rsidR="0005445D" w:rsidTr="00E03266" w14:paraId="56080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60D1D00" w14:textId="77777777">
            <w:pPr>
              <w:rPr>
                <w:b/>
                <w:color w:val="000000"/>
                <w:szCs w:val="24"/>
              </w:rPr>
            </w:pPr>
          </w:p>
        </w:tc>
        <w:tc>
          <w:tcPr>
            <w:tcW w:w="497" w:type="dxa"/>
            <w:tcBorders>
              <w:top w:val="nil"/>
              <w:left w:val="nil"/>
              <w:bottom w:val="nil"/>
              <w:right w:val="nil"/>
            </w:tcBorders>
          </w:tcPr>
          <w:p w:rsidRPr="006466B9" w:rsidR="0005445D" w:rsidP="0005445D" w:rsidRDefault="0005445D" w14:paraId="201E732D" w14:textId="77777777">
            <w:pPr>
              <w:rPr>
                <w:szCs w:val="24"/>
              </w:rPr>
            </w:pPr>
          </w:p>
        </w:tc>
        <w:tc>
          <w:tcPr>
            <w:tcW w:w="6663" w:type="dxa"/>
            <w:gridSpan w:val="2"/>
            <w:tcBorders>
              <w:top w:val="nil"/>
              <w:left w:val="nil"/>
              <w:bottom w:val="nil"/>
              <w:right w:val="nil"/>
            </w:tcBorders>
          </w:tcPr>
          <w:p w:rsidRPr="006466B9" w:rsidR="0005445D" w:rsidP="0005445D" w:rsidRDefault="0005445D" w14:paraId="4B354795" w14:textId="6883F9E5">
            <w:r w:rsidRPr="006466B9">
              <w:t>- Tweeminutendebat Energieraad d.d. 16 maart 2026 (CD 5/3)</w:t>
            </w:r>
          </w:p>
        </w:tc>
      </w:tr>
      <w:tr w:rsidRPr="006466B9" w:rsidR="0005445D" w:rsidTr="00E03266" w14:paraId="57D8F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6AC7221" w14:textId="77777777">
            <w:pPr>
              <w:rPr>
                <w:b/>
                <w:color w:val="000000"/>
                <w:szCs w:val="24"/>
              </w:rPr>
            </w:pPr>
          </w:p>
        </w:tc>
        <w:tc>
          <w:tcPr>
            <w:tcW w:w="497" w:type="dxa"/>
            <w:tcBorders>
              <w:top w:val="nil"/>
              <w:left w:val="nil"/>
              <w:bottom w:val="nil"/>
              <w:right w:val="nil"/>
            </w:tcBorders>
          </w:tcPr>
          <w:p w:rsidRPr="006466B9" w:rsidR="0005445D" w:rsidP="0005445D" w:rsidRDefault="0005445D" w14:paraId="10A32007" w14:textId="77777777">
            <w:pPr>
              <w:rPr>
                <w:szCs w:val="24"/>
              </w:rPr>
            </w:pPr>
          </w:p>
        </w:tc>
        <w:tc>
          <w:tcPr>
            <w:tcW w:w="6663" w:type="dxa"/>
            <w:gridSpan w:val="2"/>
            <w:tcBorders>
              <w:top w:val="nil"/>
              <w:left w:val="nil"/>
              <w:bottom w:val="nil"/>
              <w:right w:val="nil"/>
            </w:tcBorders>
          </w:tcPr>
          <w:p w:rsidRPr="006466B9" w:rsidR="0005445D" w:rsidP="0005445D" w:rsidRDefault="0005445D" w14:paraId="5D105D52" w14:textId="2A16B982">
            <w:r w:rsidRPr="006466B9">
              <w:t>- Tweeminutendebat Internationale klimaatstrategie (CD 12/3)</w:t>
            </w:r>
          </w:p>
        </w:tc>
      </w:tr>
      <w:tr w:rsidRPr="006466B9" w:rsidR="0005445D"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51F3571" w14:textId="77777777">
            <w:pPr>
              <w:rPr>
                <w:b/>
                <w:color w:val="000000"/>
                <w:szCs w:val="24"/>
              </w:rPr>
            </w:pPr>
          </w:p>
        </w:tc>
        <w:tc>
          <w:tcPr>
            <w:tcW w:w="497" w:type="dxa"/>
            <w:tcBorders>
              <w:top w:val="nil"/>
              <w:left w:val="nil"/>
              <w:bottom w:val="nil"/>
              <w:right w:val="nil"/>
            </w:tcBorders>
          </w:tcPr>
          <w:p w:rsidRPr="006466B9" w:rsidR="0005445D" w:rsidP="0005445D" w:rsidRDefault="0005445D" w14:paraId="6951DCDB" w14:textId="77777777">
            <w:pPr>
              <w:rPr>
                <w:szCs w:val="24"/>
              </w:rPr>
            </w:pPr>
          </w:p>
        </w:tc>
        <w:tc>
          <w:tcPr>
            <w:tcW w:w="6663" w:type="dxa"/>
            <w:gridSpan w:val="2"/>
            <w:tcBorders>
              <w:top w:val="nil"/>
              <w:left w:val="nil"/>
              <w:bottom w:val="nil"/>
              <w:right w:val="nil"/>
            </w:tcBorders>
          </w:tcPr>
          <w:p w:rsidRPr="006466B9" w:rsidR="0005445D" w:rsidP="0005445D" w:rsidRDefault="0005445D" w14:paraId="0492AF3B" w14:textId="3D97BF41">
            <w:pPr>
              <w:rPr>
                <w:bCs/>
              </w:rPr>
            </w:pPr>
            <w:r w:rsidRPr="006466B9">
              <w:t>-Tweeminutendebat Economische veiligheid en strategische autonomie (CD 4/3)</w:t>
            </w:r>
          </w:p>
        </w:tc>
      </w:tr>
      <w:tr w:rsidRPr="006466B9" w:rsidR="0005445D" w:rsidTr="00E03266" w14:paraId="52597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57AA977" w14:textId="77777777">
            <w:pPr>
              <w:rPr>
                <w:b/>
                <w:color w:val="000000"/>
                <w:szCs w:val="24"/>
              </w:rPr>
            </w:pPr>
          </w:p>
        </w:tc>
        <w:tc>
          <w:tcPr>
            <w:tcW w:w="497" w:type="dxa"/>
            <w:tcBorders>
              <w:top w:val="nil"/>
              <w:left w:val="nil"/>
              <w:bottom w:val="nil"/>
              <w:right w:val="nil"/>
            </w:tcBorders>
          </w:tcPr>
          <w:p w:rsidRPr="006466B9" w:rsidR="0005445D" w:rsidP="0005445D" w:rsidRDefault="0005445D" w14:paraId="6DC40CCD" w14:textId="77777777">
            <w:pPr>
              <w:rPr>
                <w:szCs w:val="24"/>
              </w:rPr>
            </w:pPr>
          </w:p>
        </w:tc>
        <w:tc>
          <w:tcPr>
            <w:tcW w:w="6663" w:type="dxa"/>
            <w:gridSpan w:val="2"/>
            <w:tcBorders>
              <w:top w:val="nil"/>
              <w:left w:val="nil"/>
              <w:bottom w:val="nil"/>
              <w:right w:val="nil"/>
            </w:tcBorders>
          </w:tcPr>
          <w:p w:rsidRPr="006466B9" w:rsidR="0005445D" w:rsidP="0005445D" w:rsidRDefault="0005445D" w14:paraId="152BF4C2" w14:textId="7C7629BC">
            <w:pPr>
              <w:rPr>
                <w:bCs/>
              </w:rPr>
            </w:pPr>
            <w:r w:rsidRPr="006466B9">
              <w:t>- Tweeminutendebat Periodieke rapportage ‘Arbeidsmarkt en opleidingen zorg en welzijn’ (29 282, nr. 623)</w:t>
            </w:r>
          </w:p>
        </w:tc>
      </w:tr>
      <w:tr w:rsidRPr="006466B9" w:rsidR="0005445D" w:rsidTr="00E03266" w14:paraId="3EA06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DE92993" w14:textId="77777777">
            <w:pPr>
              <w:rPr>
                <w:b/>
                <w:color w:val="000000"/>
                <w:szCs w:val="24"/>
              </w:rPr>
            </w:pPr>
          </w:p>
        </w:tc>
        <w:tc>
          <w:tcPr>
            <w:tcW w:w="497" w:type="dxa"/>
            <w:tcBorders>
              <w:top w:val="nil"/>
              <w:left w:val="nil"/>
              <w:bottom w:val="nil"/>
              <w:right w:val="nil"/>
            </w:tcBorders>
          </w:tcPr>
          <w:p w:rsidRPr="006466B9" w:rsidR="0005445D" w:rsidP="0005445D" w:rsidRDefault="0005445D" w14:paraId="34ECC651" w14:textId="77777777">
            <w:pPr>
              <w:rPr>
                <w:szCs w:val="24"/>
              </w:rPr>
            </w:pPr>
          </w:p>
        </w:tc>
        <w:tc>
          <w:tcPr>
            <w:tcW w:w="6663" w:type="dxa"/>
            <w:gridSpan w:val="2"/>
            <w:tcBorders>
              <w:top w:val="nil"/>
              <w:left w:val="nil"/>
              <w:bottom w:val="nil"/>
              <w:right w:val="nil"/>
            </w:tcBorders>
          </w:tcPr>
          <w:p w:rsidRPr="006466B9" w:rsidR="0005445D" w:rsidP="0005445D" w:rsidRDefault="0005445D" w14:paraId="7A80EA10" w14:textId="3EE4A9E6">
            <w:pPr>
              <w:rPr>
                <w:bCs/>
              </w:rPr>
            </w:pPr>
            <w:r w:rsidRPr="006466B9">
              <w:t>- Tweeminutendebat Marktordening en consumentenbescherming (CD 19/3)</w:t>
            </w:r>
          </w:p>
        </w:tc>
      </w:tr>
      <w:tr w:rsidRPr="006466B9" w:rsidR="0005445D" w:rsidTr="00E03266" w14:paraId="4C812D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C954922" w14:textId="77777777">
            <w:pPr>
              <w:rPr>
                <w:b/>
                <w:color w:val="000000"/>
                <w:szCs w:val="24"/>
              </w:rPr>
            </w:pPr>
          </w:p>
        </w:tc>
        <w:tc>
          <w:tcPr>
            <w:tcW w:w="497" w:type="dxa"/>
            <w:tcBorders>
              <w:top w:val="nil"/>
              <w:left w:val="nil"/>
              <w:bottom w:val="nil"/>
              <w:right w:val="nil"/>
            </w:tcBorders>
          </w:tcPr>
          <w:p w:rsidRPr="006466B9" w:rsidR="0005445D" w:rsidP="0005445D" w:rsidRDefault="0005445D" w14:paraId="66237444" w14:textId="77777777">
            <w:pPr>
              <w:rPr>
                <w:szCs w:val="24"/>
              </w:rPr>
            </w:pPr>
          </w:p>
        </w:tc>
        <w:tc>
          <w:tcPr>
            <w:tcW w:w="6663" w:type="dxa"/>
            <w:gridSpan w:val="2"/>
            <w:tcBorders>
              <w:top w:val="nil"/>
              <w:left w:val="nil"/>
              <w:bottom w:val="nil"/>
              <w:right w:val="nil"/>
            </w:tcBorders>
          </w:tcPr>
          <w:p w:rsidRPr="006466B9" w:rsidR="0005445D" w:rsidP="0005445D" w:rsidRDefault="0005445D" w14:paraId="79304983" w14:textId="48194F76">
            <w:pPr>
              <w:rPr>
                <w:bCs/>
              </w:rPr>
            </w:pPr>
            <w:r w:rsidRPr="006466B9">
              <w:t>- Tweeminutendebat Hersteloperatie kinderopvangtoeslag (CD 19/3)</w:t>
            </w:r>
          </w:p>
        </w:tc>
      </w:tr>
      <w:tr w:rsidRPr="006466B9" w:rsidR="0005445D" w:rsidTr="00E03266" w14:paraId="42A40D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E209DB8" w14:textId="77777777">
            <w:pPr>
              <w:rPr>
                <w:b/>
                <w:color w:val="000000"/>
                <w:szCs w:val="24"/>
              </w:rPr>
            </w:pPr>
          </w:p>
        </w:tc>
        <w:tc>
          <w:tcPr>
            <w:tcW w:w="497" w:type="dxa"/>
            <w:tcBorders>
              <w:top w:val="nil"/>
              <w:left w:val="nil"/>
              <w:bottom w:val="nil"/>
              <w:right w:val="nil"/>
            </w:tcBorders>
          </w:tcPr>
          <w:p w:rsidRPr="006466B9" w:rsidR="0005445D" w:rsidP="0005445D" w:rsidRDefault="0005445D" w14:paraId="244F71DD" w14:textId="77777777">
            <w:pPr>
              <w:rPr>
                <w:szCs w:val="24"/>
              </w:rPr>
            </w:pPr>
          </w:p>
        </w:tc>
        <w:tc>
          <w:tcPr>
            <w:tcW w:w="6663" w:type="dxa"/>
            <w:gridSpan w:val="2"/>
            <w:tcBorders>
              <w:top w:val="nil"/>
              <w:left w:val="nil"/>
              <w:bottom w:val="nil"/>
              <w:right w:val="nil"/>
            </w:tcBorders>
          </w:tcPr>
          <w:p w:rsidRPr="006466B9" w:rsidR="0005445D" w:rsidP="0005445D" w:rsidRDefault="0005445D" w14:paraId="16CFF2D8" w14:textId="585A2E8F">
            <w:pPr>
              <w:rPr>
                <w:bCs/>
              </w:rPr>
            </w:pPr>
            <w:r w:rsidRPr="006466B9">
              <w:t>- Tweeminutendebat  Regio’s en grensoverschrijdende samenwerking (CD 25/3)</w:t>
            </w:r>
          </w:p>
        </w:tc>
      </w:tr>
      <w:tr w:rsidRPr="006466B9" w:rsidR="00857113" w:rsidTr="00E03266" w14:paraId="47AF2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57113" w:rsidP="0005445D" w:rsidRDefault="00857113" w14:paraId="10F7D34E" w14:textId="77777777">
            <w:pPr>
              <w:rPr>
                <w:b/>
                <w:color w:val="000000"/>
                <w:szCs w:val="24"/>
              </w:rPr>
            </w:pPr>
          </w:p>
        </w:tc>
        <w:tc>
          <w:tcPr>
            <w:tcW w:w="497" w:type="dxa"/>
            <w:tcBorders>
              <w:top w:val="nil"/>
              <w:left w:val="nil"/>
              <w:bottom w:val="nil"/>
              <w:right w:val="nil"/>
            </w:tcBorders>
          </w:tcPr>
          <w:p w:rsidRPr="006466B9" w:rsidR="00857113" w:rsidP="0005445D" w:rsidRDefault="00857113" w14:paraId="0E7200C6" w14:textId="77777777">
            <w:pPr>
              <w:rPr>
                <w:szCs w:val="24"/>
              </w:rPr>
            </w:pPr>
          </w:p>
        </w:tc>
        <w:tc>
          <w:tcPr>
            <w:tcW w:w="6663" w:type="dxa"/>
            <w:gridSpan w:val="2"/>
            <w:tcBorders>
              <w:top w:val="nil"/>
              <w:left w:val="nil"/>
              <w:bottom w:val="nil"/>
              <w:right w:val="nil"/>
            </w:tcBorders>
          </w:tcPr>
          <w:p w:rsidRPr="006466B9" w:rsidR="00857113" w:rsidP="0005445D" w:rsidRDefault="00857113" w14:paraId="46947090" w14:textId="68AF1645">
            <w:pPr>
              <w:rPr>
                <w:highlight w:val="yellow"/>
              </w:rPr>
            </w:pPr>
            <w:r w:rsidRPr="00857113">
              <w:t xml:space="preserve">- Tweeminutendebat Eerstelijnszorg (CD </w:t>
            </w:r>
            <w:r w:rsidR="00AF2FD0">
              <w:t>1</w:t>
            </w:r>
            <w:r w:rsidRPr="00857113">
              <w:t>/4)</w:t>
            </w:r>
          </w:p>
        </w:tc>
      </w:tr>
      <w:tr w:rsidRPr="006466B9" w:rsidR="001E0E9A" w:rsidTr="00E03266" w14:paraId="04B95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E0E9A" w:rsidP="0005445D" w:rsidRDefault="001E0E9A" w14:paraId="3C68E893" w14:textId="77777777">
            <w:pPr>
              <w:rPr>
                <w:b/>
                <w:color w:val="000000"/>
                <w:szCs w:val="24"/>
              </w:rPr>
            </w:pPr>
          </w:p>
        </w:tc>
        <w:tc>
          <w:tcPr>
            <w:tcW w:w="497" w:type="dxa"/>
            <w:tcBorders>
              <w:top w:val="nil"/>
              <w:left w:val="nil"/>
              <w:bottom w:val="nil"/>
              <w:right w:val="nil"/>
            </w:tcBorders>
          </w:tcPr>
          <w:p w:rsidRPr="006466B9" w:rsidR="001E0E9A" w:rsidP="0005445D" w:rsidRDefault="001E0E9A" w14:paraId="1FAF35AF" w14:textId="77777777">
            <w:pPr>
              <w:rPr>
                <w:szCs w:val="24"/>
              </w:rPr>
            </w:pPr>
          </w:p>
        </w:tc>
        <w:tc>
          <w:tcPr>
            <w:tcW w:w="6663" w:type="dxa"/>
            <w:gridSpan w:val="2"/>
            <w:tcBorders>
              <w:top w:val="nil"/>
              <w:left w:val="nil"/>
              <w:bottom w:val="nil"/>
              <w:right w:val="nil"/>
            </w:tcBorders>
          </w:tcPr>
          <w:p w:rsidRPr="006D7C44" w:rsidR="001E0E9A" w:rsidP="0005445D" w:rsidRDefault="001E0E9A" w14:paraId="50E2EAF5" w14:textId="77777777">
            <w:r w:rsidRPr="006D7C44">
              <w:t xml:space="preserve">- Tweeminutendebat Besluit versterking regie volkshuisvesting </w:t>
            </w:r>
          </w:p>
          <w:p w:rsidRPr="006D7C44" w:rsidR="001E0E9A" w:rsidP="0005445D" w:rsidRDefault="001E0E9A" w14:paraId="1FAB2BBB" w14:textId="720BFC82">
            <w:r w:rsidRPr="006D7C44">
              <w:t>(28 325, nr. 304)</w:t>
            </w:r>
          </w:p>
        </w:tc>
      </w:tr>
      <w:tr w:rsidRPr="006466B9" w:rsidR="00C23C8F" w:rsidTr="00E03266" w14:paraId="4E68D4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23C8F" w:rsidP="00C23C8F" w:rsidRDefault="00C23C8F" w14:paraId="38E1AEB0" w14:textId="77777777">
            <w:pPr>
              <w:rPr>
                <w:b/>
                <w:color w:val="000000"/>
                <w:szCs w:val="24"/>
              </w:rPr>
            </w:pPr>
          </w:p>
        </w:tc>
        <w:tc>
          <w:tcPr>
            <w:tcW w:w="497" w:type="dxa"/>
            <w:tcBorders>
              <w:top w:val="nil"/>
              <w:left w:val="nil"/>
              <w:bottom w:val="nil"/>
              <w:right w:val="nil"/>
            </w:tcBorders>
          </w:tcPr>
          <w:p w:rsidRPr="006466B9" w:rsidR="00C23C8F" w:rsidP="00C23C8F" w:rsidRDefault="00C23C8F" w14:paraId="44F779AB" w14:textId="77777777">
            <w:pPr>
              <w:rPr>
                <w:szCs w:val="24"/>
              </w:rPr>
            </w:pPr>
          </w:p>
        </w:tc>
        <w:tc>
          <w:tcPr>
            <w:tcW w:w="6663" w:type="dxa"/>
            <w:gridSpan w:val="2"/>
            <w:tcBorders>
              <w:top w:val="nil"/>
              <w:left w:val="nil"/>
              <w:bottom w:val="nil"/>
              <w:right w:val="nil"/>
            </w:tcBorders>
          </w:tcPr>
          <w:p w:rsidRPr="006466B9" w:rsidR="00C23C8F" w:rsidP="00C23C8F" w:rsidRDefault="00C23C8F" w14:paraId="650365E4" w14:textId="2B5963D9">
            <w:r w:rsidRPr="0093353A">
              <w:t>- Tweeminutendebat Staats- en bestuursrecht (CD 11/12)</w:t>
            </w:r>
          </w:p>
        </w:tc>
      </w:tr>
      <w:tr w:rsidRPr="006466B9" w:rsidR="00C23C8F" w:rsidTr="00E03266" w14:paraId="6685FA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23C8F" w:rsidP="00C23C8F" w:rsidRDefault="00C23C8F" w14:paraId="72B28B3F" w14:textId="77777777">
            <w:pPr>
              <w:rPr>
                <w:b/>
                <w:color w:val="000000"/>
                <w:szCs w:val="24"/>
              </w:rPr>
            </w:pPr>
          </w:p>
        </w:tc>
        <w:tc>
          <w:tcPr>
            <w:tcW w:w="497" w:type="dxa"/>
            <w:tcBorders>
              <w:top w:val="nil"/>
              <w:left w:val="nil"/>
              <w:bottom w:val="nil"/>
              <w:right w:val="nil"/>
            </w:tcBorders>
          </w:tcPr>
          <w:p w:rsidRPr="006466B9" w:rsidR="00C23C8F" w:rsidP="00C23C8F" w:rsidRDefault="00C23C8F" w14:paraId="4694D1AB" w14:textId="77777777">
            <w:pPr>
              <w:rPr>
                <w:szCs w:val="24"/>
              </w:rPr>
            </w:pPr>
          </w:p>
        </w:tc>
        <w:tc>
          <w:tcPr>
            <w:tcW w:w="6663" w:type="dxa"/>
            <w:gridSpan w:val="2"/>
            <w:tcBorders>
              <w:top w:val="nil"/>
              <w:left w:val="nil"/>
              <w:bottom w:val="nil"/>
              <w:right w:val="nil"/>
            </w:tcBorders>
          </w:tcPr>
          <w:p w:rsidRPr="006466B9" w:rsidR="00C23C8F" w:rsidP="00C23C8F" w:rsidRDefault="00C23C8F" w14:paraId="563C689C" w14:textId="1F58481D">
            <w:r w:rsidRPr="0093353A">
              <w:t>- Tweeminutendebat Leven Lang Ontwikkelen en laaggeletterdheid (CD 4/3)</w:t>
            </w:r>
          </w:p>
        </w:tc>
      </w:tr>
      <w:tr w:rsidRPr="006466B9" w:rsidR="00C23C8F" w:rsidTr="00E03266" w14:paraId="4068C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23C8F" w:rsidP="00C23C8F" w:rsidRDefault="00C23C8F" w14:paraId="66C3729B" w14:textId="77777777">
            <w:pPr>
              <w:rPr>
                <w:b/>
                <w:color w:val="000000"/>
                <w:szCs w:val="24"/>
              </w:rPr>
            </w:pPr>
          </w:p>
        </w:tc>
        <w:tc>
          <w:tcPr>
            <w:tcW w:w="497" w:type="dxa"/>
            <w:tcBorders>
              <w:top w:val="nil"/>
              <w:left w:val="nil"/>
              <w:bottom w:val="nil"/>
              <w:right w:val="nil"/>
            </w:tcBorders>
          </w:tcPr>
          <w:p w:rsidRPr="006466B9" w:rsidR="00C23C8F" w:rsidP="00C23C8F" w:rsidRDefault="00C23C8F" w14:paraId="73109A3E" w14:textId="77777777">
            <w:pPr>
              <w:rPr>
                <w:szCs w:val="24"/>
              </w:rPr>
            </w:pPr>
          </w:p>
        </w:tc>
        <w:tc>
          <w:tcPr>
            <w:tcW w:w="6663" w:type="dxa"/>
            <w:gridSpan w:val="2"/>
            <w:tcBorders>
              <w:top w:val="nil"/>
              <w:left w:val="nil"/>
              <w:bottom w:val="nil"/>
              <w:right w:val="nil"/>
            </w:tcBorders>
          </w:tcPr>
          <w:p w:rsidRPr="006466B9" w:rsidR="00C23C8F" w:rsidP="00C23C8F" w:rsidRDefault="00C23C8F" w14:paraId="5EFA38FA" w14:textId="18D33091">
            <w:r w:rsidRPr="0093353A">
              <w:t>- Tweeminutendebat Participatiewet (CD 24/3)</w:t>
            </w:r>
          </w:p>
        </w:tc>
      </w:tr>
      <w:tr w:rsidRPr="006466B9" w:rsidR="00857113" w:rsidTr="00E03266" w14:paraId="61EDF5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57113" w:rsidP="0005445D" w:rsidRDefault="00857113" w14:paraId="4FDD4E4F" w14:textId="77777777">
            <w:pPr>
              <w:rPr>
                <w:b/>
                <w:color w:val="000000"/>
                <w:szCs w:val="24"/>
              </w:rPr>
            </w:pPr>
          </w:p>
        </w:tc>
        <w:tc>
          <w:tcPr>
            <w:tcW w:w="497" w:type="dxa"/>
            <w:tcBorders>
              <w:top w:val="nil"/>
              <w:left w:val="nil"/>
              <w:bottom w:val="nil"/>
              <w:right w:val="nil"/>
            </w:tcBorders>
          </w:tcPr>
          <w:p w:rsidRPr="006466B9" w:rsidR="00857113" w:rsidP="0005445D" w:rsidRDefault="00857113" w14:paraId="7812117A" w14:textId="77777777">
            <w:pPr>
              <w:rPr>
                <w:szCs w:val="24"/>
              </w:rPr>
            </w:pPr>
          </w:p>
        </w:tc>
        <w:tc>
          <w:tcPr>
            <w:tcW w:w="6663" w:type="dxa"/>
            <w:gridSpan w:val="2"/>
            <w:tcBorders>
              <w:top w:val="nil"/>
              <w:left w:val="nil"/>
              <w:bottom w:val="nil"/>
              <w:right w:val="nil"/>
            </w:tcBorders>
          </w:tcPr>
          <w:p w:rsidRPr="006466B9" w:rsidR="00857113" w:rsidP="0005445D" w:rsidRDefault="00857113" w14:paraId="68355AEC" w14:textId="65B9C692">
            <w:r w:rsidRPr="00857113">
              <w:t>- Tweeminutendebat Armoede- en Schuldenbeleid (CD 26/3)</w:t>
            </w:r>
          </w:p>
        </w:tc>
      </w:tr>
      <w:tr w:rsidRPr="006466B9" w:rsidR="007F459C" w:rsidTr="00E03266" w14:paraId="3972FD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F459C" w:rsidP="0005445D" w:rsidRDefault="007F459C" w14:paraId="783BA5D3" w14:textId="77777777">
            <w:pPr>
              <w:rPr>
                <w:b/>
                <w:color w:val="000000"/>
                <w:szCs w:val="24"/>
              </w:rPr>
            </w:pPr>
          </w:p>
        </w:tc>
        <w:tc>
          <w:tcPr>
            <w:tcW w:w="497" w:type="dxa"/>
            <w:tcBorders>
              <w:top w:val="nil"/>
              <w:left w:val="nil"/>
              <w:bottom w:val="nil"/>
              <w:right w:val="nil"/>
            </w:tcBorders>
          </w:tcPr>
          <w:p w:rsidRPr="006466B9" w:rsidR="007F459C" w:rsidP="0005445D" w:rsidRDefault="007F459C" w14:paraId="23558418" w14:textId="77777777">
            <w:pPr>
              <w:rPr>
                <w:szCs w:val="24"/>
              </w:rPr>
            </w:pPr>
          </w:p>
        </w:tc>
        <w:tc>
          <w:tcPr>
            <w:tcW w:w="6663" w:type="dxa"/>
            <w:gridSpan w:val="2"/>
            <w:tcBorders>
              <w:top w:val="nil"/>
              <w:left w:val="nil"/>
              <w:bottom w:val="nil"/>
              <w:right w:val="nil"/>
            </w:tcBorders>
          </w:tcPr>
          <w:p w:rsidRPr="006466B9" w:rsidR="007F459C" w:rsidP="0005445D" w:rsidRDefault="007F459C" w14:paraId="22B94AB0" w14:textId="489362AB">
            <w:r w:rsidRPr="007F459C">
              <w:t>- Tweeminutendebat Medische capaciteit in de Gazastrook en de regio (Kamerstuk 23 432, nr. 629)</w:t>
            </w:r>
          </w:p>
        </w:tc>
      </w:tr>
      <w:tr w:rsidRPr="006466B9" w:rsidR="0005445D"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04883C68" w14:textId="77777777">
            <w:pPr>
              <w:rPr>
                <w:b/>
                <w:color w:val="000000"/>
                <w:szCs w:val="24"/>
              </w:rPr>
            </w:pPr>
          </w:p>
        </w:tc>
        <w:tc>
          <w:tcPr>
            <w:tcW w:w="497" w:type="dxa"/>
            <w:tcBorders>
              <w:top w:val="nil"/>
              <w:left w:val="nil"/>
              <w:bottom w:val="nil"/>
              <w:right w:val="nil"/>
            </w:tcBorders>
          </w:tcPr>
          <w:p w:rsidRPr="006466B9" w:rsidR="0005445D" w:rsidP="0005445D" w:rsidRDefault="0005445D" w14:paraId="7982140E" w14:textId="77777777">
            <w:pPr>
              <w:rPr>
                <w:szCs w:val="24"/>
              </w:rPr>
            </w:pPr>
          </w:p>
        </w:tc>
        <w:tc>
          <w:tcPr>
            <w:tcW w:w="6663" w:type="dxa"/>
            <w:gridSpan w:val="2"/>
            <w:tcBorders>
              <w:top w:val="nil"/>
              <w:left w:val="nil"/>
              <w:bottom w:val="nil"/>
              <w:right w:val="nil"/>
            </w:tcBorders>
          </w:tcPr>
          <w:p w:rsidRPr="006466B9" w:rsidR="0005445D" w:rsidP="0005445D" w:rsidRDefault="0005445D" w14:paraId="0E4858B9" w14:textId="75FC10FE">
            <w:r w:rsidRPr="006466B9">
              <w:t>- 35 501 (Wijziging van de Wet terugkeer en vreemdelingenbewaring met het oog op het handhaven van de mogelijkheden om maatregelen te nemen ten aanzien van overlastgevende vreemdelingen)</w:t>
            </w:r>
          </w:p>
        </w:tc>
      </w:tr>
      <w:tr w:rsidRPr="006466B9" w:rsidR="0005445D"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790B8B6" w14:textId="77777777">
            <w:pPr>
              <w:rPr>
                <w:b/>
                <w:color w:val="000000"/>
                <w:szCs w:val="24"/>
              </w:rPr>
            </w:pPr>
          </w:p>
        </w:tc>
        <w:tc>
          <w:tcPr>
            <w:tcW w:w="497" w:type="dxa"/>
            <w:tcBorders>
              <w:top w:val="nil"/>
              <w:left w:val="nil"/>
              <w:bottom w:val="nil"/>
              <w:right w:val="nil"/>
            </w:tcBorders>
          </w:tcPr>
          <w:p w:rsidRPr="006466B9" w:rsidR="0005445D" w:rsidP="0005445D" w:rsidRDefault="0005445D" w14:paraId="760AF88D" w14:textId="77777777">
            <w:pPr>
              <w:rPr>
                <w:szCs w:val="24"/>
              </w:rPr>
            </w:pPr>
          </w:p>
        </w:tc>
        <w:tc>
          <w:tcPr>
            <w:tcW w:w="6663" w:type="dxa"/>
            <w:gridSpan w:val="2"/>
            <w:tcBorders>
              <w:top w:val="nil"/>
              <w:left w:val="nil"/>
              <w:bottom w:val="nil"/>
              <w:right w:val="nil"/>
            </w:tcBorders>
          </w:tcPr>
          <w:p w:rsidRPr="006466B9" w:rsidR="0005445D" w:rsidP="0005445D" w:rsidRDefault="0005445D" w14:paraId="1DEE42A5" w14:textId="69587B6E">
            <w:r w:rsidRPr="006466B9">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6466B9" w:rsidR="0005445D"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56F429C" w14:textId="77777777">
            <w:pPr>
              <w:rPr>
                <w:b/>
                <w:color w:val="000000"/>
                <w:szCs w:val="24"/>
              </w:rPr>
            </w:pPr>
          </w:p>
        </w:tc>
        <w:tc>
          <w:tcPr>
            <w:tcW w:w="497" w:type="dxa"/>
            <w:tcBorders>
              <w:top w:val="nil"/>
              <w:left w:val="nil"/>
              <w:bottom w:val="nil"/>
              <w:right w:val="nil"/>
            </w:tcBorders>
          </w:tcPr>
          <w:p w:rsidRPr="006466B9" w:rsidR="0005445D" w:rsidP="0005445D" w:rsidRDefault="0005445D" w14:paraId="385B33EA" w14:textId="77777777">
            <w:pPr>
              <w:rPr>
                <w:szCs w:val="24"/>
              </w:rPr>
            </w:pPr>
          </w:p>
        </w:tc>
        <w:tc>
          <w:tcPr>
            <w:tcW w:w="6663" w:type="dxa"/>
            <w:gridSpan w:val="2"/>
            <w:tcBorders>
              <w:top w:val="nil"/>
              <w:left w:val="nil"/>
              <w:bottom w:val="nil"/>
              <w:right w:val="nil"/>
            </w:tcBorders>
          </w:tcPr>
          <w:p w:rsidRPr="006466B9" w:rsidR="0005445D" w:rsidP="0005445D" w:rsidRDefault="0005445D" w14:paraId="1DE3584C" w14:textId="7F98B913">
            <w:r w:rsidRPr="006466B9">
              <w:t>- 36 700 (Goedkeuring van het op 23 mei 2024 te Abidjan tot stand gekomen Verdrag inzake luchtdiensten tussen het Koninkrijk der Nederlanden en de Republiek Ivoorkust, met Bijlage (Trb. 2024, 68)</w:t>
            </w:r>
          </w:p>
        </w:tc>
      </w:tr>
      <w:tr w:rsidRPr="006466B9" w:rsidR="00B3384D" w:rsidTr="00E03266" w14:paraId="78444E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3384D" w:rsidP="00B3384D" w:rsidRDefault="00B3384D" w14:paraId="05A8E16E" w14:textId="77777777">
            <w:pPr>
              <w:rPr>
                <w:b/>
                <w:color w:val="000000"/>
                <w:szCs w:val="24"/>
              </w:rPr>
            </w:pPr>
          </w:p>
        </w:tc>
        <w:tc>
          <w:tcPr>
            <w:tcW w:w="497" w:type="dxa"/>
            <w:tcBorders>
              <w:top w:val="nil"/>
              <w:left w:val="nil"/>
              <w:bottom w:val="nil"/>
              <w:right w:val="nil"/>
            </w:tcBorders>
          </w:tcPr>
          <w:p w:rsidRPr="006466B9" w:rsidR="00B3384D" w:rsidP="00B3384D" w:rsidRDefault="00B3384D" w14:paraId="3ADCF67A" w14:textId="77777777">
            <w:pPr>
              <w:rPr>
                <w:szCs w:val="24"/>
              </w:rPr>
            </w:pPr>
          </w:p>
        </w:tc>
        <w:tc>
          <w:tcPr>
            <w:tcW w:w="6663" w:type="dxa"/>
            <w:gridSpan w:val="2"/>
            <w:tcBorders>
              <w:top w:val="nil"/>
              <w:left w:val="nil"/>
              <w:bottom w:val="nil"/>
              <w:right w:val="nil"/>
            </w:tcBorders>
          </w:tcPr>
          <w:p w:rsidRPr="006466B9" w:rsidR="00B3384D" w:rsidP="00B3384D" w:rsidRDefault="00B3384D" w14:paraId="49E88508" w14:textId="2AF4AC06">
            <w:r w:rsidRPr="006466B9">
              <w:t>- 36 621 (Verzamelwet gegevensverwerking VWS II.b)</w:t>
            </w:r>
          </w:p>
        </w:tc>
      </w:tr>
      <w:tr w:rsidRPr="006466B9" w:rsidR="00B3384D" w:rsidTr="00E03266" w14:paraId="4DEC80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3384D" w:rsidP="00B3384D" w:rsidRDefault="00B3384D" w14:paraId="05153DC0" w14:textId="77777777">
            <w:pPr>
              <w:rPr>
                <w:b/>
                <w:color w:val="000000"/>
                <w:szCs w:val="24"/>
              </w:rPr>
            </w:pPr>
          </w:p>
        </w:tc>
        <w:tc>
          <w:tcPr>
            <w:tcW w:w="497" w:type="dxa"/>
            <w:tcBorders>
              <w:top w:val="nil"/>
              <w:left w:val="nil"/>
              <w:bottom w:val="nil"/>
              <w:right w:val="nil"/>
            </w:tcBorders>
          </w:tcPr>
          <w:p w:rsidRPr="006466B9" w:rsidR="00B3384D" w:rsidP="00B3384D" w:rsidRDefault="00B3384D" w14:paraId="1AEEB27D" w14:textId="77777777">
            <w:pPr>
              <w:rPr>
                <w:szCs w:val="24"/>
              </w:rPr>
            </w:pPr>
          </w:p>
        </w:tc>
        <w:tc>
          <w:tcPr>
            <w:tcW w:w="6663" w:type="dxa"/>
            <w:gridSpan w:val="2"/>
            <w:tcBorders>
              <w:top w:val="nil"/>
              <w:left w:val="nil"/>
              <w:bottom w:val="nil"/>
              <w:right w:val="nil"/>
            </w:tcBorders>
          </w:tcPr>
          <w:p w:rsidRPr="006466B9" w:rsidR="00B3384D" w:rsidP="00B3384D" w:rsidRDefault="00B3384D" w14:paraId="524220AD" w14:textId="0778258B">
            <w:r w:rsidRPr="006466B9">
              <w:t>- 36 677 (Wijziging van de Embryowet naar aanleiding van de derde wetsevaluatie)</w:t>
            </w:r>
          </w:p>
        </w:tc>
      </w:tr>
      <w:tr w:rsidRPr="006466B9" w:rsidR="0005445D" w:rsidTr="00E03266" w14:paraId="339D1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39712E0" w14:textId="77777777">
            <w:pPr>
              <w:rPr>
                <w:b/>
                <w:color w:val="000000"/>
                <w:szCs w:val="24"/>
              </w:rPr>
            </w:pPr>
          </w:p>
        </w:tc>
        <w:tc>
          <w:tcPr>
            <w:tcW w:w="497" w:type="dxa"/>
            <w:tcBorders>
              <w:top w:val="nil"/>
              <w:left w:val="nil"/>
              <w:bottom w:val="nil"/>
              <w:right w:val="nil"/>
            </w:tcBorders>
          </w:tcPr>
          <w:p w:rsidRPr="006466B9" w:rsidR="0005445D" w:rsidP="0005445D" w:rsidRDefault="0005445D" w14:paraId="35BC0254" w14:textId="77777777">
            <w:pPr>
              <w:rPr>
                <w:szCs w:val="24"/>
              </w:rPr>
            </w:pPr>
          </w:p>
        </w:tc>
        <w:tc>
          <w:tcPr>
            <w:tcW w:w="6663" w:type="dxa"/>
            <w:gridSpan w:val="2"/>
            <w:tcBorders>
              <w:top w:val="nil"/>
              <w:left w:val="nil"/>
              <w:bottom w:val="nil"/>
              <w:right w:val="nil"/>
            </w:tcBorders>
          </w:tcPr>
          <w:p w:rsidRPr="006466B9" w:rsidR="0005445D" w:rsidP="0005445D" w:rsidRDefault="0005445D" w14:paraId="08B21A06" w14:textId="6A7CA001">
            <w:r w:rsidRPr="006466B9">
              <w:t>- 36 783 (Wijziging van Boek 7 van het Burgerlijk Wetboek in verband met het invoeren van een rechtsvermoeden van arbeidsovereenkomst op basis van een uurtarief)</w:t>
            </w:r>
          </w:p>
        </w:tc>
      </w:tr>
      <w:tr w:rsidRPr="006466B9" w:rsidR="0005445D" w:rsidTr="00E03266" w14:paraId="30D1E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5CFBE8E" w14:textId="77777777">
            <w:pPr>
              <w:rPr>
                <w:b/>
                <w:color w:val="000000"/>
                <w:szCs w:val="24"/>
              </w:rPr>
            </w:pPr>
          </w:p>
        </w:tc>
        <w:tc>
          <w:tcPr>
            <w:tcW w:w="497" w:type="dxa"/>
            <w:tcBorders>
              <w:top w:val="nil"/>
              <w:left w:val="nil"/>
              <w:bottom w:val="nil"/>
              <w:right w:val="nil"/>
            </w:tcBorders>
          </w:tcPr>
          <w:p w:rsidRPr="006466B9" w:rsidR="0005445D" w:rsidP="0005445D" w:rsidRDefault="0005445D" w14:paraId="6DCE43AC" w14:textId="77777777">
            <w:pPr>
              <w:rPr>
                <w:szCs w:val="24"/>
              </w:rPr>
            </w:pPr>
          </w:p>
        </w:tc>
        <w:tc>
          <w:tcPr>
            <w:tcW w:w="6663" w:type="dxa"/>
            <w:gridSpan w:val="2"/>
            <w:tcBorders>
              <w:top w:val="nil"/>
              <w:left w:val="nil"/>
              <w:bottom w:val="nil"/>
              <w:right w:val="nil"/>
            </w:tcBorders>
          </w:tcPr>
          <w:p w:rsidRPr="006466B9" w:rsidR="0005445D" w:rsidP="0005445D" w:rsidRDefault="0005445D" w14:paraId="1D070184" w14:textId="48E1EFB4">
            <w:r w:rsidRPr="006466B9">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6466B9" w:rsidR="0005445D"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7E71E9A" w14:textId="77777777">
            <w:pPr>
              <w:rPr>
                <w:b/>
                <w:color w:val="000000"/>
                <w:szCs w:val="24"/>
              </w:rPr>
            </w:pPr>
          </w:p>
        </w:tc>
        <w:tc>
          <w:tcPr>
            <w:tcW w:w="497" w:type="dxa"/>
            <w:tcBorders>
              <w:top w:val="nil"/>
              <w:left w:val="nil"/>
              <w:bottom w:val="nil"/>
              <w:right w:val="nil"/>
            </w:tcBorders>
          </w:tcPr>
          <w:p w:rsidRPr="006466B9" w:rsidR="0005445D" w:rsidP="0005445D" w:rsidRDefault="0005445D" w14:paraId="788DF067" w14:textId="77777777">
            <w:pPr>
              <w:rPr>
                <w:szCs w:val="24"/>
              </w:rPr>
            </w:pPr>
          </w:p>
        </w:tc>
        <w:tc>
          <w:tcPr>
            <w:tcW w:w="6663" w:type="dxa"/>
            <w:gridSpan w:val="2"/>
            <w:tcBorders>
              <w:top w:val="nil"/>
              <w:left w:val="nil"/>
              <w:bottom w:val="nil"/>
              <w:right w:val="nil"/>
            </w:tcBorders>
          </w:tcPr>
          <w:p w:rsidRPr="006466B9" w:rsidR="0005445D" w:rsidP="0005445D" w:rsidRDefault="0005445D" w14:paraId="784CA65C" w14:textId="6BEA289E">
            <w:r w:rsidRPr="006466B9">
              <w:t>- 36 785 (Wet handhaving sociale zekerheid)</w:t>
            </w:r>
          </w:p>
        </w:tc>
      </w:tr>
      <w:tr w:rsidRPr="006466B9" w:rsidR="0005445D"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A5354A8" w14:textId="77777777">
            <w:pPr>
              <w:rPr>
                <w:b/>
                <w:color w:val="000000"/>
                <w:szCs w:val="24"/>
              </w:rPr>
            </w:pPr>
          </w:p>
        </w:tc>
        <w:tc>
          <w:tcPr>
            <w:tcW w:w="497" w:type="dxa"/>
            <w:tcBorders>
              <w:top w:val="nil"/>
              <w:left w:val="nil"/>
              <w:bottom w:val="nil"/>
              <w:right w:val="nil"/>
            </w:tcBorders>
          </w:tcPr>
          <w:p w:rsidRPr="006466B9" w:rsidR="0005445D" w:rsidP="0005445D" w:rsidRDefault="0005445D" w14:paraId="49E391C3" w14:textId="77777777">
            <w:pPr>
              <w:rPr>
                <w:szCs w:val="24"/>
              </w:rPr>
            </w:pPr>
          </w:p>
        </w:tc>
        <w:tc>
          <w:tcPr>
            <w:tcW w:w="6663" w:type="dxa"/>
            <w:gridSpan w:val="2"/>
            <w:tcBorders>
              <w:top w:val="nil"/>
              <w:left w:val="nil"/>
              <w:bottom w:val="nil"/>
              <w:right w:val="nil"/>
            </w:tcBorders>
          </w:tcPr>
          <w:p w:rsidRPr="006466B9" w:rsidR="0005445D" w:rsidP="0005445D" w:rsidRDefault="0005445D" w14:paraId="3A5BD2C9" w14:textId="77777777">
            <w:pPr>
              <w:rPr>
                <w:b/>
                <w:bCs/>
              </w:rPr>
            </w:pPr>
          </w:p>
        </w:tc>
      </w:tr>
      <w:tr w:rsidRPr="006466B9" w:rsidR="0005445D"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83DBCE1" w14:textId="77777777">
            <w:pPr>
              <w:rPr>
                <w:b/>
                <w:color w:val="000000"/>
                <w:szCs w:val="24"/>
              </w:rPr>
            </w:pPr>
          </w:p>
        </w:tc>
        <w:tc>
          <w:tcPr>
            <w:tcW w:w="497" w:type="dxa"/>
            <w:tcBorders>
              <w:top w:val="nil"/>
              <w:left w:val="nil"/>
              <w:bottom w:val="nil"/>
              <w:right w:val="nil"/>
            </w:tcBorders>
          </w:tcPr>
          <w:p w:rsidRPr="006466B9" w:rsidR="0005445D" w:rsidP="0005445D" w:rsidRDefault="0005445D" w14:paraId="5383DF60" w14:textId="77777777">
            <w:pPr>
              <w:rPr>
                <w:szCs w:val="24"/>
              </w:rPr>
            </w:pPr>
          </w:p>
        </w:tc>
        <w:tc>
          <w:tcPr>
            <w:tcW w:w="6663" w:type="dxa"/>
            <w:gridSpan w:val="2"/>
            <w:tcBorders>
              <w:top w:val="nil"/>
              <w:left w:val="nil"/>
              <w:bottom w:val="nil"/>
              <w:right w:val="nil"/>
            </w:tcBorders>
          </w:tcPr>
          <w:p w:rsidRPr="006466B9" w:rsidR="0005445D" w:rsidP="0005445D" w:rsidRDefault="0005445D" w14:paraId="051D4556" w14:textId="08F51E8B">
            <w:r w:rsidRPr="006466B9">
              <w:rPr>
                <w:b/>
                <w:bCs/>
              </w:rPr>
              <w:t>21, 23 en 23 april 2026 (week 17)</w:t>
            </w:r>
          </w:p>
        </w:tc>
      </w:tr>
      <w:tr w:rsidRPr="006466B9" w:rsidR="0005445D" w:rsidTr="00E03266" w14:paraId="0C78E6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CDA45B3" w14:textId="77777777">
            <w:pPr>
              <w:rPr>
                <w:b/>
                <w:color w:val="000000"/>
                <w:szCs w:val="24"/>
              </w:rPr>
            </w:pPr>
          </w:p>
        </w:tc>
        <w:tc>
          <w:tcPr>
            <w:tcW w:w="497" w:type="dxa"/>
            <w:tcBorders>
              <w:top w:val="nil"/>
              <w:left w:val="nil"/>
              <w:bottom w:val="nil"/>
              <w:right w:val="nil"/>
            </w:tcBorders>
          </w:tcPr>
          <w:p w:rsidRPr="006466B9" w:rsidR="0005445D" w:rsidP="0005445D" w:rsidRDefault="0005445D" w14:paraId="7CB0AE5A" w14:textId="77777777">
            <w:pPr>
              <w:rPr>
                <w:szCs w:val="24"/>
              </w:rPr>
            </w:pPr>
          </w:p>
        </w:tc>
        <w:tc>
          <w:tcPr>
            <w:tcW w:w="6663" w:type="dxa"/>
            <w:gridSpan w:val="2"/>
            <w:tcBorders>
              <w:top w:val="nil"/>
              <w:left w:val="nil"/>
              <w:bottom w:val="nil"/>
              <w:right w:val="nil"/>
            </w:tcBorders>
          </w:tcPr>
          <w:p w:rsidRPr="006466B9" w:rsidR="0005445D" w:rsidP="0005445D" w:rsidRDefault="0005445D" w14:paraId="211DBA18" w14:textId="1748FD5A">
            <w:r w:rsidRPr="006466B9">
              <w:t>- Debat over de Voorjaarsnota</w:t>
            </w:r>
            <w:r w:rsidR="004700ED">
              <w:t xml:space="preserve"> 2026</w:t>
            </w:r>
          </w:p>
        </w:tc>
      </w:tr>
      <w:tr w:rsidRPr="006466B9" w:rsidR="0005445D" w:rsidTr="00E03266" w14:paraId="6C7AD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451B6A65" w14:textId="77777777">
            <w:pPr>
              <w:rPr>
                <w:b/>
                <w:color w:val="000000"/>
                <w:szCs w:val="24"/>
              </w:rPr>
            </w:pPr>
          </w:p>
        </w:tc>
        <w:tc>
          <w:tcPr>
            <w:tcW w:w="497" w:type="dxa"/>
            <w:tcBorders>
              <w:top w:val="nil"/>
              <w:left w:val="nil"/>
              <w:bottom w:val="nil"/>
              <w:right w:val="nil"/>
            </w:tcBorders>
          </w:tcPr>
          <w:p w:rsidRPr="006466B9" w:rsidR="0005445D" w:rsidP="0005445D" w:rsidRDefault="0005445D" w14:paraId="47CD7790" w14:textId="77777777">
            <w:pPr>
              <w:rPr>
                <w:szCs w:val="24"/>
              </w:rPr>
            </w:pPr>
          </w:p>
        </w:tc>
        <w:tc>
          <w:tcPr>
            <w:tcW w:w="6663" w:type="dxa"/>
            <w:gridSpan w:val="2"/>
            <w:tcBorders>
              <w:top w:val="nil"/>
              <w:left w:val="nil"/>
              <w:bottom w:val="nil"/>
              <w:right w:val="nil"/>
            </w:tcBorders>
          </w:tcPr>
          <w:p w:rsidRPr="006466B9" w:rsidR="0005445D" w:rsidP="0005445D" w:rsidRDefault="0005445D" w14:paraId="3070A51B" w14:textId="3070F005">
            <w:r w:rsidRPr="006466B9">
              <w:t>- Tweeminutendebat Drugsbeleid (CD 12/3)</w:t>
            </w:r>
          </w:p>
        </w:tc>
      </w:tr>
      <w:tr w:rsidRPr="006466B9" w:rsidR="0005445D" w:rsidTr="00E03266" w14:paraId="6E1E0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87FCA4C" w14:textId="77777777">
            <w:pPr>
              <w:rPr>
                <w:b/>
                <w:color w:val="000000"/>
                <w:szCs w:val="24"/>
              </w:rPr>
            </w:pPr>
          </w:p>
        </w:tc>
        <w:tc>
          <w:tcPr>
            <w:tcW w:w="497" w:type="dxa"/>
            <w:tcBorders>
              <w:top w:val="nil"/>
              <w:left w:val="nil"/>
              <w:bottom w:val="nil"/>
              <w:right w:val="nil"/>
            </w:tcBorders>
          </w:tcPr>
          <w:p w:rsidRPr="006466B9" w:rsidR="0005445D" w:rsidP="0005445D" w:rsidRDefault="0005445D" w14:paraId="5980B82C" w14:textId="77777777">
            <w:pPr>
              <w:rPr>
                <w:szCs w:val="24"/>
              </w:rPr>
            </w:pPr>
          </w:p>
        </w:tc>
        <w:tc>
          <w:tcPr>
            <w:tcW w:w="6663" w:type="dxa"/>
            <w:gridSpan w:val="2"/>
            <w:tcBorders>
              <w:top w:val="nil"/>
              <w:left w:val="nil"/>
              <w:bottom w:val="nil"/>
              <w:right w:val="nil"/>
            </w:tcBorders>
          </w:tcPr>
          <w:p w:rsidRPr="006466B9" w:rsidR="0005445D" w:rsidP="0005445D" w:rsidRDefault="0005445D" w14:paraId="3A2665D9" w14:textId="77B4CAC7">
            <w:r w:rsidRPr="006466B9">
              <w:t>- Tweeminutendebat BOA-stelsel (CD 12/3)</w:t>
            </w:r>
          </w:p>
        </w:tc>
      </w:tr>
      <w:tr w:rsidRPr="006466B9" w:rsidR="0005445D" w:rsidTr="00E03266" w14:paraId="43F6C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46DC3526" w14:textId="77777777">
            <w:pPr>
              <w:rPr>
                <w:b/>
                <w:color w:val="000000"/>
                <w:szCs w:val="24"/>
              </w:rPr>
            </w:pPr>
          </w:p>
        </w:tc>
        <w:tc>
          <w:tcPr>
            <w:tcW w:w="497" w:type="dxa"/>
            <w:tcBorders>
              <w:top w:val="nil"/>
              <w:left w:val="nil"/>
              <w:bottom w:val="nil"/>
              <w:right w:val="nil"/>
            </w:tcBorders>
          </w:tcPr>
          <w:p w:rsidRPr="006466B9" w:rsidR="0005445D" w:rsidP="0005445D" w:rsidRDefault="0005445D" w14:paraId="08EFDF14" w14:textId="77777777">
            <w:pPr>
              <w:rPr>
                <w:szCs w:val="24"/>
              </w:rPr>
            </w:pPr>
          </w:p>
        </w:tc>
        <w:tc>
          <w:tcPr>
            <w:tcW w:w="6663" w:type="dxa"/>
            <w:gridSpan w:val="2"/>
            <w:tcBorders>
              <w:top w:val="nil"/>
              <w:left w:val="nil"/>
              <w:bottom w:val="nil"/>
              <w:right w:val="nil"/>
            </w:tcBorders>
          </w:tcPr>
          <w:p w:rsidRPr="006466B9" w:rsidR="0005445D" w:rsidP="0005445D" w:rsidRDefault="0005445D" w14:paraId="754DC7CC" w14:textId="5C273235">
            <w:r w:rsidRPr="006466B9">
              <w:t>- Tweeminutendebat Criminaliteitsbestrijding, ondermijning en georganiseerde criminaliteit (CD 19/3)</w:t>
            </w:r>
          </w:p>
        </w:tc>
      </w:tr>
      <w:tr w:rsidRPr="006466B9" w:rsidR="0005445D" w:rsidTr="00E03266" w14:paraId="7FCC6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BEC93E4" w14:textId="77777777">
            <w:pPr>
              <w:rPr>
                <w:b/>
                <w:color w:val="000000"/>
                <w:szCs w:val="24"/>
              </w:rPr>
            </w:pPr>
          </w:p>
        </w:tc>
        <w:tc>
          <w:tcPr>
            <w:tcW w:w="497" w:type="dxa"/>
            <w:tcBorders>
              <w:top w:val="nil"/>
              <w:left w:val="nil"/>
              <w:bottom w:val="nil"/>
              <w:right w:val="nil"/>
            </w:tcBorders>
          </w:tcPr>
          <w:p w:rsidRPr="006466B9" w:rsidR="0005445D" w:rsidP="0005445D" w:rsidRDefault="0005445D" w14:paraId="7DF26FDC" w14:textId="77777777">
            <w:pPr>
              <w:rPr>
                <w:szCs w:val="24"/>
              </w:rPr>
            </w:pPr>
          </w:p>
        </w:tc>
        <w:tc>
          <w:tcPr>
            <w:tcW w:w="6663" w:type="dxa"/>
            <w:gridSpan w:val="2"/>
            <w:tcBorders>
              <w:top w:val="nil"/>
              <w:left w:val="nil"/>
              <w:bottom w:val="nil"/>
              <w:right w:val="nil"/>
            </w:tcBorders>
          </w:tcPr>
          <w:p w:rsidRPr="006466B9" w:rsidR="0005445D" w:rsidP="0005445D" w:rsidRDefault="0005445D" w14:paraId="58BA57F0" w14:textId="3EEDCF33">
            <w:r w:rsidRPr="006466B9">
              <w:t>- Tweeminutendebat Politie (CD 25/3)</w:t>
            </w:r>
          </w:p>
        </w:tc>
      </w:tr>
      <w:tr w:rsidRPr="006466B9" w:rsidR="00112C42" w:rsidTr="00E03266" w14:paraId="20FEFF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C42" w:rsidP="0005445D" w:rsidRDefault="00112C42" w14:paraId="4729B2C3" w14:textId="77777777">
            <w:pPr>
              <w:rPr>
                <w:b/>
                <w:color w:val="000000"/>
                <w:szCs w:val="24"/>
              </w:rPr>
            </w:pPr>
          </w:p>
        </w:tc>
        <w:tc>
          <w:tcPr>
            <w:tcW w:w="497" w:type="dxa"/>
            <w:tcBorders>
              <w:top w:val="nil"/>
              <w:left w:val="nil"/>
              <w:bottom w:val="nil"/>
              <w:right w:val="nil"/>
            </w:tcBorders>
          </w:tcPr>
          <w:p w:rsidRPr="006466B9" w:rsidR="00112C42" w:rsidP="0005445D" w:rsidRDefault="00112C42" w14:paraId="25BBB424" w14:textId="77777777">
            <w:pPr>
              <w:rPr>
                <w:szCs w:val="24"/>
              </w:rPr>
            </w:pPr>
          </w:p>
        </w:tc>
        <w:tc>
          <w:tcPr>
            <w:tcW w:w="6663" w:type="dxa"/>
            <w:gridSpan w:val="2"/>
            <w:tcBorders>
              <w:top w:val="nil"/>
              <w:left w:val="nil"/>
              <w:bottom w:val="nil"/>
              <w:right w:val="nil"/>
            </w:tcBorders>
          </w:tcPr>
          <w:p w:rsidRPr="006466B9" w:rsidR="00112C42" w:rsidP="0005445D" w:rsidRDefault="00112C42" w14:paraId="2CFA7FA1" w14:textId="015B742E">
            <w:r w:rsidRPr="00112C42">
              <w:t>- Tweeminutendebat GGZ / Suïcidepreventie (CD 26/3)</w:t>
            </w:r>
          </w:p>
        </w:tc>
      </w:tr>
      <w:tr w:rsidRPr="006466B9" w:rsidR="00FD39FB" w:rsidTr="00E03266" w14:paraId="0A500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D39FB" w:rsidP="0005445D" w:rsidRDefault="00FD39FB" w14:paraId="15D4B835" w14:textId="77777777">
            <w:pPr>
              <w:rPr>
                <w:b/>
                <w:color w:val="000000"/>
                <w:szCs w:val="24"/>
              </w:rPr>
            </w:pPr>
          </w:p>
        </w:tc>
        <w:tc>
          <w:tcPr>
            <w:tcW w:w="497" w:type="dxa"/>
            <w:tcBorders>
              <w:top w:val="nil"/>
              <w:left w:val="nil"/>
              <w:bottom w:val="nil"/>
              <w:right w:val="nil"/>
            </w:tcBorders>
          </w:tcPr>
          <w:p w:rsidRPr="006466B9" w:rsidR="00FD39FB" w:rsidP="0005445D" w:rsidRDefault="00FD39FB" w14:paraId="1CAB8726" w14:textId="77777777">
            <w:pPr>
              <w:rPr>
                <w:szCs w:val="24"/>
              </w:rPr>
            </w:pPr>
          </w:p>
        </w:tc>
        <w:tc>
          <w:tcPr>
            <w:tcW w:w="6663" w:type="dxa"/>
            <w:gridSpan w:val="2"/>
            <w:tcBorders>
              <w:top w:val="nil"/>
              <w:left w:val="nil"/>
              <w:bottom w:val="nil"/>
              <w:right w:val="nil"/>
            </w:tcBorders>
          </w:tcPr>
          <w:p w:rsidRPr="006466B9" w:rsidR="00FD39FB" w:rsidP="0005445D" w:rsidRDefault="00FD39FB" w14:paraId="7B6C71A0" w14:textId="52878CA7">
            <w:r w:rsidRPr="006466B9">
              <w:t>- 36 036 (Wijziging van het Wetboek van Strafrecht en het Wetboek van Strafvordering in verband met het verbeteren van de bestrijding van heling, witwassen en de daaraan ten grondslag liggende vermogensdelicten)</w:t>
            </w:r>
          </w:p>
        </w:tc>
      </w:tr>
      <w:tr w:rsidRPr="006466B9" w:rsidR="0005445D"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0A923FD" w14:textId="77777777">
            <w:pPr>
              <w:rPr>
                <w:b/>
                <w:color w:val="000000"/>
                <w:szCs w:val="24"/>
              </w:rPr>
            </w:pPr>
          </w:p>
        </w:tc>
        <w:tc>
          <w:tcPr>
            <w:tcW w:w="497" w:type="dxa"/>
            <w:tcBorders>
              <w:top w:val="nil"/>
              <w:left w:val="nil"/>
              <w:bottom w:val="nil"/>
              <w:right w:val="nil"/>
            </w:tcBorders>
          </w:tcPr>
          <w:p w:rsidRPr="006466B9" w:rsidR="0005445D" w:rsidP="0005445D" w:rsidRDefault="0005445D" w14:paraId="23D68D2F" w14:textId="77777777">
            <w:pPr>
              <w:rPr>
                <w:szCs w:val="24"/>
              </w:rPr>
            </w:pPr>
          </w:p>
        </w:tc>
        <w:tc>
          <w:tcPr>
            <w:tcW w:w="6663" w:type="dxa"/>
            <w:gridSpan w:val="2"/>
            <w:tcBorders>
              <w:top w:val="nil"/>
              <w:left w:val="nil"/>
              <w:bottom w:val="nil"/>
              <w:right w:val="nil"/>
            </w:tcBorders>
          </w:tcPr>
          <w:p w:rsidRPr="006466B9" w:rsidR="0005445D" w:rsidP="0005445D" w:rsidRDefault="0005445D" w14:paraId="78F309AE" w14:textId="02A9854A">
            <w:r w:rsidRPr="006466B9">
              <w:t>- 36 799 (Wet proactieve dienstverlening SZW)</w:t>
            </w:r>
          </w:p>
        </w:tc>
      </w:tr>
      <w:tr w:rsidRPr="006466B9" w:rsidR="0005445D" w:rsidTr="00E03266" w14:paraId="22D47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37C0E3E" w14:textId="77777777">
            <w:pPr>
              <w:rPr>
                <w:b/>
                <w:color w:val="000000"/>
                <w:szCs w:val="24"/>
              </w:rPr>
            </w:pPr>
          </w:p>
        </w:tc>
        <w:tc>
          <w:tcPr>
            <w:tcW w:w="497" w:type="dxa"/>
            <w:tcBorders>
              <w:top w:val="nil"/>
              <w:left w:val="nil"/>
              <w:bottom w:val="nil"/>
              <w:right w:val="nil"/>
            </w:tcBorders>
          </w:tcPr>
          <w:p w:rsidRPr="006466B9" w:rsidR="0005445D" w:rsidP="0005445D" w:rsidRDefault="0005445D" w14:paraId="393B3531" w14:textId="77777777">
            <w:pPr>
              <w:rPr>
                <w:szCs w:val="24"/>
              </w:rPr>
            </w:pPr>
          </w:p>
        </w:tc>
        <w:tc>
          <w:tcPr>
            <w:tcW w:w="6663" w:type="dxa"/>
            <w:gridSpan w:val="2"/>
            <w:tcBorders>
              <w:top w:val="nil"/>
              <w:left w:val="nil"/>
              <w:bottom w:val="nil"/>
              <w:right w:val="nil"/>
            </w:tcBorders>
          </w:tcPr>
          <w:p w:rsidRPr="006466B9" w:rsidR="0005445D" w:rsidP="0005445D" w:rsidRDefault="0005445D" w14:paraId="2F747C62" w14:textId="77777777"/>
        </w:tc>
      </w:tr>
      <w:tr w:rsidRPr="006466B9" w:rsidR="0005445D"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EC7C8CB" w14:textId="77777777">
            <w:pPr>
              <w:rPr>
                <w:b/>
                <w:color w:val="000000"/>
                <w:szCs w:val="24"/>
              </w:rPr>
            </w:pPr>
          </w:p>
        </w:tc>
        <w:tc>
          <w:tcPr>
            <w:tcW w:w="497" w:type="dxa"/>
            <w:tcBorders>
              <w:top w:val="nil"/>
              <w:left w:val="nil"/>
              <w:bottom w:val="nil"/>
              <w:right w:val="nil"/>
            </w:tcBorders>
          </w:tcPr>
          <w:p w:rsidRPr="006466B9" w:rsidR="0005445D" w:rsidP="0005445D" w:rsidRDefault="0005445D" w14:paraId="316F027E" w14:textId="77777777">
            <w:pPr>
              <w:rPr>
                <w:szCs w:val="24"/>
              </w:rPr>
            </w:pPr>
          </w:p>
        </w:tc>
        <w:tc>
          <w:tcPr>
            <w:tcW w:w="6663" w:type="dxa"/>
            <w:gridSpan w:val="2"/>
            <w:tcBorders>
              <w:top w:val="nil"/>
              <w:left w:val="nil"/>
              <w:bottom w:val="nil"/>
              <w:right w:val="nil"/>
            </w:tcBorders>
          </w:tcPr>
          <w:p w:rsidRPr="006466B9" w:rsidR="0005445D" w:rsidP="0005445D" w:rsidRDefault="0005445D" w14:paraId="0ABF6116" w14:textId="09B8F402">
            <w:pPr>
              <w:rPr>
                <w:b/>
                <w:bCs/>
              </w:rPr>
            </w:pPr>
            <w:r w:rsidRPr="006466B9">
              <w:rPr>
                <w:b/>
                <w:bCs/>
              </w:rPr>
              <w:t xml:space="preserve">24 april tot en met 11 mei 2026 (week 18 en 19) </w:t>
            </w:r>
          </w:p>
        </w:tc>
      </w:tr>
      <w:tr w:rsidRPr="006466B9" w:rsidR="0005445D"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100581B" w14:textId="77777777">
            <w:pPr>
              <w:rPr>
                <w:b/>
                <w:color w:val="000000"/>
                <w:szCs w:val="24"/>
              </w:rPr>
            </w:pPr>
          </w:p>
        </w:tc>
        <w:tc>
          <w:tcPr>
            <w:tcW w:w="497" w:type="dxa"/>
            <w:tcBorders>
              <w:top w:val="nil"/>
              <w:left w:val="nil"/>
              <w:bottom w:val="nil"/>
              <w:right w:val="nil"/>
            </w:tcBorders>
          </w:tcPr>
          <w:p w:rsidRPr="006466B9" w:rsidR="0005445D" w:rsidP="0005445D" w:rsidRDefault="0005445D" w14:paraId="1540F374" w14:textId="77777777">
            <w:pPr>
              <w:rPr>
                <w:szCs w:val="24"/>
              </w:rPr>
            </w:pPr>
          </w:p>
        </w:tc>
        <w:tc>
          <w:tcPr>
            <w:tcW w:w="6663" w:type="dxa"/>
            <w:gridSpan w:val="2"/>
            <w:tcBorders>
              <w:top w:val="nil"/>
              <w:left w:val="nil"/>
              <w:bottom w:val="nil"/>
              <w:right w:val="nil"/>
            </w:tcBorders>
          </w:tcPr>
          <w:p w:rsidRPr="006466B9" w:rsidR="0005445D" w:rsidP="0005445D" w:rsidRDefault="0005445D" w14:paraId="77C87557" w14:textId="57061F4F">
            <w:pPr>
              <w:rPr>
                <w:i/>
                <w:iCs/>
              </w:rPr>
            </w:pPr>
            <w:r w:rsidRPr="006466B9">
              <w:rPr>
                <w:i/>
                <w:iCs/>
              </w:rPr>
              <w:t xml:space="preserve">- Meireces </w:t>
            </w:r>
          </w:p>
        </w:tc>
      </w:tr>
      <w:tr w:rsidRPr="006466B9" w:rsidR="0005445D"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151857B" w14:textId="77777777">
            <w:pPr>
              <w:rPr>
                <w:b/>
                <w:color w:val="000000"/>
                <w:szCs w:val="24"/>
              </w:rPr>
            </w:pPr>
          </w:p>
        </w:tc>
        <w:tc>
          <w:tcPr>
            <w:tcW w:w="497" w:type="dxa"/>
            <w:tcBorders>
              <w:top w:val="nil"/>
              <w:left w:val="nil"/>
              <w:bottom w:val="nil"/>
              <w:right w:val="nil"/>
            </w:tcBorders>
          </w:tcPr>
          <w:p w:rsidRPr="006466B9" w:rsidR="0005445D" w:rsidP="0005445D" w:rsidRDefault="0005445D" w14:paraId="7F7A8909" w14:textId="77777777">
            <w:pPr>
              <w:rPr>
                <w:szCs w:val="24"/>
              </w:rPr>
            </w:pPr>
          </w:p>
        </w:tc>
        <w:tc>
          <w:tcPr>
            <w:tcW w:w="6663" w:type="dxa"/>
            <w:gridSpan w:val="2"/>
            <w:tcBorders>
              <w:top w:val="nil"/>
              <w:left w:val="nil"/>
              <w:bottom w:val="nil"/>
              <w:right w:val="nil"/>
            </w:tcBorders>
          </w:tcPr>
          <w:p w:rsidRPr="006466B9" w:rsidR="0005445D" w:rsidP="0005445D" w:rsidRDefault="0005445D" w14:paraId="1AE817CE" w14:textId="77777777"/>
        </w:tc>
      </w:tr>
      <w:tr w:rsidRPr="006466B9" w:rsidR="0005445D"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9C27819" w14:textId="77777777">
            <w:pPr>
              <w:rPr>
                <w:b/>
                <w:color w:val="000000"/>
                <w:szCs w:val="24"/>
              </w:rPr>
            </w:pPr>
          </w:p>
        </w:tc>
        <w:tc>
          <w:tcPr>
            <w:tcW w:w="497" w:type="dxa"/>
            <w:tcBorders>
              <w:top w:val="nil"/>
              <w:left w:val="nil"/>
              <w:bottom w:val="nil"/>
              <w:right w:val="nil"/>
            </w:tcBorders>
          </w:tcPr>
          <w:p w:rsidRPr="006466B9" w:rsidR="0005445D" w:rsidP="0005445D" w:rsidRDefault="0005445D" w14:paraId="6486582E" w14:textId="77777777">
            <w:pPr>
              <w:rPr>
                <w:szCs w:val="24"/>
              </w:rPr>
            </w:pPr>
          </w:p>
        </w:tc>
        <w:tc>
          <w:tcPr>
            <w:tcW w:w="6663" w:type="dxa"/>
            <w:gridSpan w:val="2"/>
            <w:tcBorders>
              <w:top w:val="nil"/>
              <w:left w:val="nil"/>
              <w:bottom w:val="nil"/>
              <w:right w:val="nil"/>
            </w:tcBorders>
          </w:tcPr>
          <w:p w:rsidRPr="006466B9" w:rsidR="0005445D" w:rsidP="0005445D" w:rsidRDefault="0005445D" w14:paraId="10F1DBA5" w14:textId="0BF6D4DF">
            <w:pPr>
              <w:rPr>
                <w:b/>
                <w:bCs/>
              </w:rPr>
            </w:pPr>
            <w:r w:rsidRPr="006466B9">
              <w:rPr>
                <w:b/>
                <w:bCs/>
              </w:rPr>
              <w:t>12, 13 en 14 mei 2026 (week 20)</w:t>
            </w:r>
          </w:p>
        </w:tc>
      </w:tr>
      <w:tr w:rsidRPr="006466B9" w:rsidR="0005445D" w:rsidTr="00E03266" w14:paraId="13300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0959DCF3" w14:textId="77777777">
            <w:pPr>
              <w:rPr>
                <w:b/>
                <w:color w:val="000000"/>
                <w:szCs w:val="24"/>
              </w:rPr>
            </w:pPr>
          </w:p>
        </w:tc>
        <w:tc>
          <w:tcPr>
            <w:tcW w:w="497" w:type="dxa"/>
            <w:tcBorders>
              <w:top w:val="nil"/>
              <w:left w:val="nil"/>
              <w:bottom w:val="nil"/>
              <w:right w:val="nil"/>
            </w:tcBorders>
          </w:tcPr>
          <w:p w:rsidRPr="006466B9" w:rsidR="0005445D" w:rsidP="0005445D" w:rsidRDefault="0005445D" w14:paraId="577E0A5A" w14:textId="77777777">
            <w:pPr>
              <w:rPr>
                <w:szCs w:val="24"/>
              </w:rPr>
            </w:pPr>
          </w:p>
        </w:tc>
        <w:tc>
          <w:tcPr>
            <w:tcW w:w="6663" w:type="dxa"/>
            <w:gridSpan w:val="2"/>
            <w:tcBorders>
              <w:top w:val="nil"/>
              <w:left w:val="nil"/>
              <w:bottom w:val="nil"/>
              <w:right w:val="nil"/>
            </w:tcBorders>
          </w:tcPr>
          <w:p w:rsidRPr="006466B9" w:rsidR="0005445D" w:rsidP="0005445D" w:rsidRDefault="0005445D" w14:paraId="196001C1" w14:textId="25BDC83A">
            <w:r w:rsidRPr="006466B9">
              <w:t>- Tweeminutendebat Belastingdienst (CD 19/3)</w:t>
            </w:r>
          </w:p>
        </w:tc>
      </w:tr>
      <w:tr w:rsidRPr="006466B9" w:rsidR="009819D9" w:rsidTr="00E03266" w14:paraId="7469A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819D9" w:rsidP="009819D9" w:rsidRDefault="009819D9" w14:paraId="36C9060F" w14:textId="77777777">
            <w:pPr>
              <w:rPr>
                <w:b/>
                <w:color w:val="000000"/>
                <w:szCs w:val="24"/>
              </w:rPr>
            </w:pPr>
          </w:p>
        </w:tc>
        <w:tc>
          <w:tcPr>
            <w:tcW w:w="497" w:type="dxa"/>
            <w:tcBorders>
              <w:top w:val="nil"/>
              <w:left w:val="nil"/>
              <w:bottom w:val="nil"/>
              <w:right w:val="nil"/>
            </w:tcBorders>
          </w:tcPr>
          <w:p w:rsidRPr="006466B9" w:rsidR="009819D9" w:rsidP="009819D9" w:rsidRDefault="009819D9" w14:paraId="58FA2E90" w14:textId="77777777">
            <w:pPr>
              <w:rPr>
                <w:szCs w:val="24"/>
              </w:rPr>
            </w:pPr>
          </w:p>
        </w:tc>
        <w:tc>
          <w:tcPr>
            <w:tcW w:w="6663" w:type="dxa"/>
            <w:gridSpan w:val="2"/>
            <w:tcBorders>
              <w:top w:val="nil"/>
              <w:left w:val="nil"/>
              <w:bottom w:val="nil"/>
              <w:right w:val="nil"/>
            </w:tcBorders>
          </w:tcPr>
          <w:p w:rsidRPr="006466B9" w:rsidR="009819D9" w:rsidP="009819D9" w:rsidRDefault="009819D9" w14:paraId="10D91E3C" w14:textId="328BB53A">
            <w:r w:rsidRPr="006466B9">
              <w:t>- 36 716 (Wijziging van de Geneesmiddelenwet in verband met het mogelijk maken van het gebruik van digitale communicatiemiddelen voor het geven van voorlichting bij de verkoop van UAD-geneesmiddelen)</w:t>
            </w:r>
          </w:p>
        </w:tc>
      </w:tr>
      <w:tr w:rsidRPr="006466B9" w:rsidR="009819D9" w:rsidTr="00E03266" w14:paraId="47A5C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819D9" w:rsidP="009819D9" w:rsidRDefault="009819D9" w14:paraId="2D959C00" w14:textId="77777777">
            <w:pPr>
              <w:rPr>
                <w:b/>
                <w:color w:val="000000"/>
                <w:szCs w:val="24"/>
              </w:rPr>
            </w:pPr>
          </w:p>
        </w:tc>
        <w:tc>
          <w:tcPr>
            <w:tcW w:w="497" w:type="dxa"/>
            <w:tcBorders>
              <w:top w:val="nil"/>
              <w:left w:val="nil"/>
              <w:bottom w:val="nil"/>
              <w:right w:val="nil"/>
            </w:tcBorders>
          </w:tcPr>
          <w:p w:rsidRPr="006466B9" w:rsidR="009819D9" w:rsidP="009819D9" w:rsidRDefault="009819D9" w14:paraId="5F8E7BF2" w14:textId="77777777">
            <w:pPr>
              <w:rPr>
                <w:szCs w:val="24"/>
              </w:rPr>
            </w:pPr>
          </w:p>
        </w:tc>
        <w:tc>
          <w:tcPr>
            <w:tcW w:w="6663" w:type="dxa"/>
            <w:gridSpan w:val="2"/>
            <w:tcBorders>
              <w:top w:val="nil"/>
              <w:left w:val="nil"/>
              <w:bottom w:val="nil"/>
              <w:right w:val="nil"/>
            </w:tcBorders>
          </w:tcPr>
          <w:p w:rsidRPr="006466B9" w:rsidR="009819D9" w:rsidP="009819D9" w:rsidRDefault="009819D9" w14:paraId="7835EBD8" w14:textId="34B44E29">
            <w:r w:rsidRPr="006466B9">
              <w:t>- 36 688 (Goedkeuring van het op 18 december 2023 te Rabat tot stand gekomen Verdrag tussen het Koninkrijk der Nederlanden en het Koninkrijk Marokko inzake uitlevering (Trb. 2024, 1)</w:t>
            </w:r>
          </w:p>
        </w:tc>
      </w:tr>
      <w:tr w:rsidRPr="006466B9" w:rsidR="00290469" w:rsidTr="00E03266" w14:paraId="17A7E2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90469" w:rsidP="0005445D" w:rsidRDefault="00290469" w14:paraId="1DEDC716" w14:textId="77777777">
            <w:pPr>
              <w:rPr>
                <w:b/>
                <w:color w:val="000000"/>
                <w:szCs w:val="24"/>
              </w:rPr>
            </w:pPr>
          </w:p>
        </w:tc>
        <w:tc>
          <w:tcPr>
            <w:tcW w:w="497" w:type="dxa"/>
            <w:tcBorders>
              <w:top w:val="nil"/>
              <w:left w:val="nil"/>
              <w:bottom w:val="nil"/>
              <w:right w:val="nil"/>
            </w:tcBorders>
          </w:tcPr>
          <w:p w:rsidRPr="006466B9" w:rsidR="00290469" w:rsidP="0005445D" w:rsidRDefault="00290469" w14:paraId="45FB5C73" w14:textId="77777777">
            <w:pPr>
              <w:rPr>
                <w:szCs w:val="24"/>
              </w:rPr>
            </w:pPr>
          </w:p>
        </w:tc>
        <w:tc>
          <w:tcPr>
            <w:tcW w:w="6663" w:type="dxa"/>
            <w:gridSpan w:val="2"/>
            <w:tcBorders>
              <w:top w:val="nil"/>
              <w:left w:val="nil"/>
              <w:bottom w:val="nil"/>
              <w:right w:val="nil"/>
            </w:tcBorders>
          </w:tcPr>
          <w:p w:rsidRPr="006466B9" w:rsidR="00290469" w:rsidP="0005445D" w:rsidRDefault="00290469" w14:paraId="5716903A" w14:textId="66972B4B">
            <w:r w:rsidRPr="006466B9">
              <w:t>- 35 985 (Wijziging van de Mededingingswet in verband met aanpassing van de bepalingen over markt en overheid)</w:t>
            </w:r>
          </w:p>
        </w:tc>
      </w:tr>
      <w:tr w:rsidRPr="006466B9" w:rsidR="00A735E9" w:rsidTr="00E03266" w14:paraId="00DF11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35E9" w:rsidP="0005445D" w:rsidRDefault="00A735E9" w14:paraId="04862566" w14:textId="77777777">
            <w:pPr>
              <w:rPr>
                <w:b/>
                <w:color w:val="000000"/>
                <w:szCs w:val="24"/>
              </w:rPr>
            </w:pPr>
          </w:p>
        </w:tc>
        <w:tc>
          <w:tcPr>
            <w:tcW w:w="497" w:type="dxa"/>
            <w:tcBorders>
              <w:top w:val="nil"/>
              <w:left w:val="nil"/>
              <w:bottom w:val="nil"/>
              <w:right w:val="nil"/>
            </w:tcBorders>
          </w:tcPr>
          <w:p w:rsidRPr="006466B9" w:rsidR="00A735E9" w:rsidP="0005445D" w:rsidRDefault="00A735E9" w14:paraId="29557925" w14:textId="77777777">
            <w:pPr>
              <w:rPr>
                <w:szCs w:val="24"/>
              </w:rPr>
            </w:pPr>
          </w:p>
        </w:tc>
        <w:tc>
          <w:tcPr>
            <w:tcW w:w="6663" w:type="dxa"/>
            <w:gridSpan w:val="2"/>
            <w:tcBorders>
              <w:top w:val="nil"/>
              <w:left w:val="nil"/>
              <w:bottom w:val="nil"/>
              <w:right w:val="nil"/>
            </w:tcBorders>
          </w:tcPr>
          <w:p w:rsidRPr="006466B9" w:rsidR="00A735E9" w:rsidP="0005445D" w:rsidRDefault="00A735E9" w14:paraId="4F155808" w14:textId="6A27D461">
            <w:r w:rsidRPr="006466B9">
              <w:t>- 35 396 (Wet sturing en verantwoording ProRail B.V.)</w:t>
            </w:r>
          </w:p>
        </w:tc>
      </w:tr>
      <w:tr w:rsidRPr="006466B9" w:rsidR="00A735E9" w:rsidTr="00E03266" w14:paraId="475E5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35E9" w:rsidP="0005445D" w:rsidRDefault="00A735E9" w14:paraId="434505E2" w14:textId="77777777">
            <w:pPr>
              <w:rPr>
                <w:b/>
                <w:color w:val="000000"/>
                <w:szCs w:val="24"/>
              </w:rPr>
            </w:pPr>
          </w:p>
        </w:tc>
        <w:tc>
          <w:tcPr>
            <w:tcW w:w="497" w:type="dxa"/>
            <w:tcBorders>
              <w:top w:val="nil"/>
              <w:left w:val="nil"/>
              <w:bottom w:val="nil"/>
              <w:right w:val="nil"/>
            </w:tcBorders>
          </w:tcPr>
          <w:p w:rsidRPr="006466B9" w:rsidR="00A735E9" w:rsidP="0005445D" w:rsidRDefault="00A735E9" w14:paraId="49FF7FF3" w14:textId="77777777">
            <w:pPr>
              <w:rPr>
                <w:szCs w:val="24"/>
              </w:rPr>
            </w:pPr>
          </w:p>
        </w:tc>
        <w:tc>
          <w:tcPr>
            <w:tcW w:w="6663" w:type="dxa"/>
            <w:gridSpan w:val="2"/>
            <w:tcBorders>
              <w:top w:val="nil"/>
              <w:left w:val="nil"/>
              <w:bottom w:val="nil"/>
              <w:right w:val="nil"/>
            </w:tcBorders>
          </w:tcPr>
          <w:p w:rsidRPr="006466B9" w:rsidR="00A735E9" w:rsidP="0005445D" w:rsidRDefault="00AE0647" w14:paraId="69DC66BD" w14:textId="5B439B20">
            <w:r w:rsidRPr="006466B9">
              <w:t>- 36 777 (Wet vrij en veilig onderwijs)</w:t>
            </w:r>
          </w:p>
        </w:tc>
      </w:tr>
      <w:tr w:rsidRPr="006466B9" w:rsidR="0005445D"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9F5379F" w14:textId="77777777">
            <w:pPr>
              <w:rPr>
                <w:b/>
                <w:color w:val="000000"/>
                <w:szCs w:val="24"/>
              </w:rPr>
            </w:pPr>
          </w:p>
        </w:tc>
        <w:tc>
          <w:tcPr>
            <w:tcW w:w="497" w:type="dxa"/>
            <w:tcBorders>
              <w:top w:val="nil"/>
              <w:left w:val="nil"/>
              <w:bottom w:val="nil"/>
              <w:right w:val="nil"/>
            </w:tcBorders>
          </w:tcPr>
          <w:p w:rsidRPr="006466B9" w:rsidR="0005445D" w:rsidP="0005445D" w:rsidRDefault="0005445D" w14:paraId="6F639E2F" w14:textId="77777777">
            <w:pPr>
              <w:rPr>
                <w:szCs w:val="24"/>
              </w:rPr>
            </w:pPr>
          </w:p>
        </w:tc>
        <w:tc>
          <w:tcPr>
            <w:tcW w:w="6663" w:type="dxa"/>
            <w:gridSpan w:val="2"/>
            <w:tcBorders>
              <w:top w:val="nil"/>
              <w:left w:val="nil"/>
              <w:bottom w:val="nil"/>
              <w:right w:val="nil"/>
            </w:tcBorders>
          </w:tcPr>
          <w:p w:rsidRPr="006466B9" w:rsidR="0005445D" w:rsidP="0005445D" w:rsidRDefault="0005445D" w14:paraId="5BB85F98" w14:textId="77777777"/>
        </w:tc>
      </w:tr>
      <w:tr w:rsidRPr="006466B9" w:rsidR="0005445D"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354707F" w14:textId="77777777">
            <w:pPr>
              <w:rPr>
                <w:b/>
                <w:color w:val="000000"/>
                <w:szCs w:val="24"/>
              </w:rPr>
            </w:pPr>
          </w:p>
        </w:tc>
        <w:tc>
          <w:tcPr>
            <w:tcW w:w="497" w:type="dxa"/>
            <w:tcBorders>
              <w:top w:val="nil"/>
              <w:left w:val="nil"/>
              <w:bottom w:val="nil"/>
              <w:right w:val="nil"/>
            </w:tcBorders>
          </w:tcPr>
          <w:p w:rsidRPr="006466B9" w:rsidR="0005445D" w:rsidP="0005445D" w:rsidRDefault="0005445D" w14:paraId="696CA3BB" w14:textId="77777777">
            <w:pPr>
              <w:rPr>
                <w:szCs w:val="24"/>
              </w:rPr>
            </w:pPr>
          </w:p>
        </w:tc>
        <w:tc>
          <w:tcPr>
            <w:tcW w:w="6663" w:type="dxa"/>
            <w:gridSpan w:val="2"/>
            <w:tcBorders>
              <w:top w:val="nil"/>
              <w:left w:val="nil"/>
              <w:bottom w:val="nil"/>
              <w:right w:val="nil"/>
            </w:tcBorders>
          </w:tcPr>
          <w:p w:rsidRPr="006466B9" w:rsidR="0005445D" w:rsidP="0005445D" w:rsidRDefault="0005445D" w14:paraId="07D236D8" w14:textId="2C09D9B4">
            <w:pPr>
              <w:rPr>
                <w:b/>
                <w:bCs/>
              </w:rPr>
            </w:pPr>
            <w:r w:rsidRPr="006466B9">
              <w:rPr>
                <w:b/>
                <w:bCs/>
              </w:rPr>
              <w:t>19, 20 en 21 mei 2026 (week 21)</w:t>
            </w:r>
          </w:p>
        </w:tc>
      </w:tr>
      <w:tr w:rsidRPr="006466B9" w:rsidR="00995651" w:rsidTr="00E03266" w14:paraId="212295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3336A315" w14:textId="77777777">
            <w:pPr>
              <w:rPr>
                <w:b/>
                <w:color w:val="000000"/>
                <w:szCs w:val="24"/>
              </w:rPr>
            </w:pPr>
          </w:p>
        </w:tc>
        <w:tc>
          <w:tcPr>
            <w:tcW w:w="497" w:type="dxa"/>
            <w:tcBorders>
              <w:top w:val="nil"/>
              <w:left w:val="nil"/>
              <w:bottom w:val="nil"/>
              <w:right w:val="nil"/>
            </w:tcBorders>
          </w:tcPr>
          <w:p w:rsidRPr="006466B9" w:rsidR="00995651" w:rsidP="0005445D" w:rsidRDefault="00995651" w14:paraId="521B2E13" w14:textId="77777777">
            <w:pPr>
              <w:rPr>
                <w:szCs w:val="24"/>
              </w:rPr>
            </w:pPr>
          </w:p>
        </w:tc>
        <w:tc>
          <w:tcPr>
            <w:tcW w:w="6663" w:type="dxa"/>
            <w:gridSpan w:val="2"/>
            <w:tcBorders>
              <w:top w:val="nil"/>
              <w:left w:val="nil"/>
              <w:bottom w:val="nil"/>
              <w:right w:val="nil"/>
            </w:tcBorders>
          </w:tcPr>
          <w:p w:rsidRPr="006466B9" w:rsidR="00995651" w:rsidP="0005445D" w:rsidRDefault="00995651" w14:paraId="77C379BF" w14:textId="006285C8">
            <w:r w:rsidRPr="006466B9">
              <w:t>- 36 585 (Wijziging van het Wetboek van Strafrecht en het Wetboek van Strafvordering in verband met de introductie van de Alcoholmeter als controlemiddel om toezicht te houden op de naleving van een alcoholverbod (Alcoholmeter))</w:t>
            </w:r>
          </w:p>
        </w:tc>
      </w:tr>
      <w:tr w:rsidRPr="006466B9" w:rsidR="00FD0C05" w:rsidTr="00E03266" w14:paraId="15308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D0C05" w:rsidP="0005445D" w:rsidRDefault="00FD0C05" w14:paraId="3C9F1090" w14:textId="77777777">
            <w:pPr>
              <w:rPr>
                <w:b/>
                <w:color w:val="000000"/>
                <w:szCs w:val="24"/>
              </w:rPr>
            </w:pPr>
          </w:p>
        </w:tc>
        <w:tc>
          <w:tcPr>
            <w:tcW w:w="497" w:type="dxa"/>
            <w:tcBorders>
              <w:top w:val="nil"/>
              <w:left w:val="nil"/>
              <w:bottom w:val="nil"/>
              <w:right w:val="nil"/>
            </w:tcBorders>
          </w:tcPr>
          <w:p w:rsidRPr="006466B9" w:rsidR="00FD0C05" w:rsidP="0005445D" w:rsidRDefault="00FD0C05" w14:paraId="3D4B3C0E" w14:textId="77777777">
            <w:pPr>
              <w:rPr>
                <w:szCs w:val="24"/>
              </w:rPr>
            </w:pPr>
          </w:p>
        </w:tc>
        <w:tc>
          <w:tcPr>
            <w:tcW w:w="6663" w:type="dxa"/>
            <w:gridSpan w:val="2"/>
            <w:tcBorders>
              <w:top w:val="nil"/>
              <w:left w:val="nil"/>
              <w:bottom w:val="nil"/>
              <w:right w:val="nil"/>
            </w:tcBorders>
          </w:tcPr>
          <w:p w:rsidRPr="006466B9" w:rsidR="00FD0C05" w:rsidP="0005445D" w:rsidRDefault="00FD0C05" w14:paraId="0A4BB377" w14:textId="0EF1486F">
            <w:r w:rsidRPr="006466B9">
              <w:t>- 36 586 (Wet verbetering aanpak rijden onder invloed))</w:t>
            </w:r>
          </w:p>
        </w:tc>
      </w:tr>
      <w:tr w:rsidRPr="006466B9" w:rsidR="00995651" w:rsidTr="00E03266" w14:paraId="09D02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70A2BA62" w14:textId="77777777">
            <w:pPr>
              <w:rPr>
                <w:b/>
                <w:color w:val="000000"/>
                <w:szCs w:val="24"/>
              </w:rPr>
            </w:pPr>
          </w:p>
        </w:tc>
        <w:tc>
          <w:tcPr>
            <w:tcW w:w="497" w:type="dxa"/>
            <w:tcBorders>
              <w:top w:val="nil"/>
              <w:left w:val="nil"/>
              <w:bottom w:val="nil"/>
              <w:right w:val="nil"/>
            </w:tcBorders>
          </w:tcPr>
          <w:p w:rsidRPr="006466B9" w:rsidR="00995651" w:rsidP="0005445D" w:rsidRDefault="00995651" w14:paraId="2DD5470D" w14:textId="77777777">
            <w:pPr>
              <w:rPr>
                <w:szCs w:val="24"/>
              </w:rPr>
            </w:pPr>
          </w:p>
        </w:tc>
        <w:tc>
          <w:tcPr>
            <w:tcW w:w="6663" w:type="dxa"/>
            <w:gridSpan w:val="2"/>
            <w:tcBorders>
              <w:top w:val="nil"/>
              <w:left w:val="nil"/>
              <w:bottom w:val="nil"/>
              <w:right w:val="nil"/>
            </w:tcBorders>
          </w:tcPr>
          <w:p w:rsidRPr="006466B9" w:rsidR="00995651" w:rsidP="0005445D" w:rsidRDefault="00750949" w14:paraId="6A138487" w14:textId="778A0BD7">
            <w:r w:rsidRPr="006466B9">
              <w:t>- 36 745 (Wet startprocedure b3-scholen en hardvochtigheden vso en pro)</w:t>
            </w:r>
          </w:p>
        </w:tc>
      </w:tr>
      <w:tr w:rsidRPr="006466B9" w:rsidR="00995651" w:rsidTr="00E03266" w14:paraId="36267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4EF62E73" w14:textId="77777777">
            <w:pPr>
              <w:rPr>
                <w:b/>
                <w:color w:val="000000"/>
                <w:szCs w:val="24"/>
              </w:rPr>
            </w:pPr>
          </w:p>
        </w:tc>
        <w:tc>
          <w:tcPr>
            <w:tcW w:w="497" w:type="dxa"/>
            <w:tcBorders>
              <w:top w:val="nil"/>
              <w:left w:val="nil"/>
              <w:bottom w:val="nil"/>
              <w:right w:val="nil"/>
            </w:tcBorders>
          </w:tcPr>
          <w:p w:rsidRPr="006466B9" w:rsidR="00995651" w:rsidP="0005445D" w:rsidRDefault="00995651" w14:paraId="5560DAE7" w14:textId="77777777">
            <w:pPr>
              <w:rPr>
                <w:szCs w:val="24"/>
              </w:rPr>
            </w:pPr>
          </w:p>
        </w:tc>
        <w:tc>
          <w:tcPr>
            <w:tcW w:w="6663" w:type="dxa"/>
            <w:gridSpan w:val="2"/>
            <w:tcBorders>
              <w:top w:val="nil"/>
              <w:left w:val="nil"/>
              <w:bottom w:val="nil"/>
              <w:right w:val="nil"/>
            </w:tcBorders>
          </w:tcPr>
          <w:p w:rsidRPr="006466B9" w:rsidR="00995651" w:rsidP="0005445D" w:rsidRDefault="00821A27" w14:paraId="7FBAA3AF" w14:textId="3F08FEAA">
            <w:r w:rsidRPr="006466B9">
              <w:t>- 36 832 (Wijziging van de Wet op de beroepen in de individuele gezondheidszorg in verband met het opnemen van de medisch hulpverlener acute zorg en de klinisch fysicus in de lijst van registerberoepen)</w:t>
            </w:r>
          </w:p>
        </w:tc>
      </w:tr>
      <w:tr w:rsidRPr="006466B9" w:rsidR="002D746C" w:rsidTr="00E03266" w14:paraId="1F4DD9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746C" w:rsidP="002D746C" w:rsidRDefault="002D746C" w14:paraId="78804A47" w14:textId="77777777">
            <w:pPr>
              <w:rPr>
                <w:b/>
                <w:color w:val="000000"/>
                <w:szCs w:val="24"/>
              </w:rPr>
            </w:pPr>
          </w:p>
        </w:tc>
        <w:tc>
          <w:tcPr>
            <w:tcW w:w="497" w:type="dxa"/>
            <w:tcBorders>
              <w:top w:val="nil"/>
              <w:left w:val="nil"/>
              <w:bottom w:val="nil"/>
              <w:right w:val="nil"/>
            </w:tcBorders>
          </w:tcPr>
          <w:p w:rsidRPr="006466B9" w:rsidR="002D746C" w:rsidP="002D746C" w:rsidRDefault="002D746C" w14:paraId="6CAE8B3D" w14:textId="77777777">
            <w:pPr>
              <w:rPr>
                <w:szCs w:val="24"/>
              </w:rPr>
            </w:pPr>
          </w:p>
        </w:tc>
        <w:tc>
          <w:tcPr>
            <w:tcW w:w="6663" w:type="dxa"/>
            <w:gridSpan w:val="2"/>
            <w:tcBorders>
              <w:top w:val="nil"/>
              <w:left w:val="nil"/>
              <w:bottom w:val="nil"/>
              <w:right w:val="nil"/>
            </w:tcBorders>
          </w:tcPr>
          <w:p w:rsidRPr="002D746C" w:rsidR="002D746C" w:rsidP="002D746C" w:rsidRDefault="002D746C" w14:paraId="7F209054" w14:textId="7CC3435F">
            <w:r w:rsidRPr="002D746C">
              <w:t>- 36 863 (</w:t>
            </w:r>
            <w:r w:rsidRPr="002D746C">
              <w:rPr>
                <w:szCs w:val="24"/>
              </w:rPr>
              <w:t>Wijziging van de Kieswet in verband met het stellen van nadere regels voor bijstand in het stemhokje)</w:t>
            </w:r>
          </w:p>
        </w:tc>
      </w:tr>
      <w:tr w:rsidRPr="006466B9" w:rsidR="002D746C" w:rsidTr="00E03266" w14:paraId="35FE5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746C" w:rsidP="002D746C" w:rsidRDefault="002D746C" w14:paraId="4816EBE6" w14:textId="77777777">
            <w:pPr>
              <w:rPr>
                <w:b/>
                <w:color w:val="000000"/>
                <w:szCs w:val="24"/>
              </w:rPr>
            </w:pPr>
          </w:p>
        </w:tc>
        <w:tc>
          <w:tcPr>
            <w:tcW w:w="497" w:type="dxa"/>
            <w:tcBorders>
              <w:top w:val="nil"/>
              <w:left w:val="nil"/>
              <w:bottom w:val="nil"/>
              <w:right w:val="nil"/>
            </w:tcBorders>
          </w:tcPr>
          <w:p w:rsidRPr="006466B9" w:rsidR="002D746C" w:rsidP="002D746C" w:rsidRDefault="002D746C" w14:paraId="3264ACB9" w14:textId="77777777">
            <w:pPr>
              <w:rPr>
                <w:szCs w:val="24"/>
              </w:rPr>
            </w:pPr>
          </w:p>
        </w:tc>
        <w:tc>
          <w:tcPr>
            <w:tcW w:w="6663" w:type="dxa"/>
            <w:gridSpan w:val="2"/>
            <w:tcBorders>
              <w:top w:val="nil"/>
              <w:left w:val="nil"/>
              <w:bottom w:val="nil"/>
              <w:right w:val="nil"/>
            </w:tcBorders>
          </w:tcPr>
          <w:p w:rsidRPr="002D746C" w:rsidR="002D746C" w:rsidP="002D746C" w:rsidRDefault="002D746C" w14:paraId="5B430AB3" w14:textId="69FC9B21">
            <w:r w:rsidRPr="002D746C">
              <w:t>- 36 889 (</w:t>
            </w:r>
            <w:r w:rsidRPr="002D746C">
              <w:rPr>
                <w:szCs w:val="24"/>
              </w:rPr>
              <w:t>Wijziging van de Archiefwet 1995 ter verruiming van de mogelijkheden om archiefbescheiden die in een archiefbewaarplaats berusten en die persoonsgegevens bevatten, ter raadpleging en gebruik beschikbaar te stellen)</w:t>
            </w:r>
          </w:p>
        </w:tc>
      </w:tr>
      <w:tr w:rsidRPr="006466B9" w:rsidR="002D746C" w:rsidTr="00E03266" w14:paraId="5EDB1B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746C" w:rsidP="002D746C" w:rsidRDefault="002D746C" w14:paraId="04ADBCE4" w14:textId="77777777">
            <w:pPr>
              <w:rPr>
                <w:b/>
                <w:color w:val="000000"/>
                <w:szCs w:val="24"/>
              </w:rPr>
            </w:pPr>
          </w:p>
        </w:tc>
        <w:tc>
          <w:tcPr>
            <w:tcW w:w="497" w:type="dxa"/>
            <w:tcBorders>
              <w:top w:val="nil"/>
              <w:left w:val="nil"/>
              <w:bottom w:val="nil"/>
              <w:right w:val="nil"/>
            </w:tcBorders>
          </w:tcPr>
          <w:p w:rsidRPr="006466B9" w:rsidR="002D746C" w:rsidP="002D746C" w:rsidRDefault="002D746C" w14:paraId="18341BC5" w14:textId="77777777">
            <w:pPr>
              <w:rPr>
                <w:szCs w:val="24"/>
              </w:rPr>
            </w:pPr>
          </w:p>
        </w:tc>
        <w:tc>
          <w:tcPr>
            <w:tcW w:w="6663" w:type="dxa"/>
            <w:gridSpan w:val="2"/>
            <w:tcBorders>
              <w:top w:val="nil"/>
              <w:left w:val="nil"/>
              <w:bottom w:val="nil"/>
              <w:right w:val="nil"/>
            </w:tcBorders>
          </w:tcPr>
          <w:p w:rsidRPr="002D746C" w:rsidR="002D746C" w:rsidP="002D746C" w:rsidRDefault="002D746C" w14:paraId="221A1D19" w14:textId="1AD83880">
            <w:r w:rsidRPr="00823282">
              <w:t>- 36 863 (</w:t>
            </w:r>
            <w:r w:rsidRPr="00823282">
              <w:rPr>
                <w:szCs w:val="24"/>
              </w:rPr>
              <w:t>Wijziging van de Kieswet in verband met het stellen van nadere regels voor bijstand in het stemhokje)</w:t>
            </w:r>
          </w:p>
        </w:tc>
      </w:tr>
      <w:tr w:rsidRPr="006466B9" w:rsidR="0005445D"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5FF8354" w14:textId="77777777">
            <w:pPr>
              <w:rPr>
                <w:b/>
                <w:color w:val="000000"/>
                <w:szCs w:val="24"/>
              </w:rPr>
            </w:pPr>
          </w:p>
        </w:tc>
        <w:tc>
          <w:tcPr>
            <w:tcW w:w="497" w:type="dxa"/>
            <w:tcBorders>
              <w:top w:val="nil"/>
              <w:left w:val="nil"/>
              <w:bottom w:val="nil"/>
              <w:right w:val="nil"/>
            </w:tcBorders>
          </w:tcPr>
          <w:p w:rsidRPr="006466B9" w:rsidR="0005445D" w:rsidP="0005445D" w:rsidRDefault="0005445D" w14:paraId="265DF633" w14:textId="77777777">
            <w:pPr>
              <w:rPr>
                <w:szCs w:val="24"/>
              </w:rPr>
            </w:pPr>
          </w:p>
        </w:tc>
        <w:tc>
          <w:tcPr>
            <w:tcW w:w="6663" w:type="dxa"/>
            <w:gridSpan w:val="2"/>
            <w:tcBorders>
              <w:top w:val="nil"/>
              <w:left w:val="nil"/>
              <w:bottom w:val="nil"/>
              <w:right w:val="nil"/>
            </w:tcBorders>
          </w:tcPr>
          <w:p w:rsidRPr="006466B9" w:rsidR="0005445D" w:rsidP="0005445D" w:rsidRDefault="0005445D" w14:paraId="7DBABD58" w14:textId="77777777"/>
        </w:tc>
      </w:tr>
      <w:tr w:rsidRPr="006466B9" w:rsidR="0005445D"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C7FB9F1" w14:textId="77777777">
            <w:pPr>
              <w:rPr>
                <w:b/>
                <w:color w:val="000000"/>
                <w:szCs w:val="24"/>
              </w:rPr>
            </w:pPr>
          </w:p>
        </w:tc>
        <w:tc>
          <w:tcPr>
            <w:tcW w:w="497" w:type="dxa"/>
            <w:tcBorders>
              <w:top w:val="nil"/>
              <w:left w:val="nil"/>
              <w:bottom w:val="nil"/>
              <w:right w:val="nil"/>
            </w:tcBorders>
          </w:tcPr>
          <w:p w:rsidRPr="006466B9" w:rsidR="0005445D" w:rsidP="0005445D" w:rsidRDefault="0005445D" w14:paraId="7B0D4590" w14:textId="77777777">
            <w:pPr>
              <w:rPr>
                <w:szCs w:val="24"/>
              </w:rPr>
            </w:pPr>
          </w:p>
        </w:tc>
        <w:tc>
          <w:tcPr>
            <w:tcW w:w="6663" w:type="dxa"/>
            <w:gridSpan w:val="2"/>
            <w:tcBorders>
              <w:top w:val="nil"/>
              <w:left w:val="nil"/>
              <w:bottom w:val="nil"/>
              <w:right w:val="nil"/>
            </w:tcBorders>
          </w:tcPr>
          <w:p w:rsidRPr="006466B9" w:rsidR="0005445D" w:rsidP="0005445D" w:rsidRDefault="0005445D" w14:paraId="47329E9F" w14:textId="1C0AC649">
            <w:pPr>
              <w:rPr>
                <w:b/>
                <w:bCs/>
              </w:rPr>
            </w:pPr>
            <w:r w:rsidRPr="006466B9">
              <w:rPr>
                <w:b/>
                <w:bCs/>
              </w:rPr>
              <w:t>26, 27 en 28 mei 2026 (week 22)</w:t>
            </w:r>
          </w:p>
        </w:tc>
      </w:tr>
      <w:tr w:rsidRPr="006466B9" w:rsidR="00821A27" w:rsidTr="00E03266" w14:paraId="3B7C1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1A27" w:rsidP="0005445D" w:rsidRDefault="00821A27" w14:paraId="7EFC769B" w14:textId="77777777">
            <w:pPr>
              <w:rPr>
                <w:b/>
                <w:color w:val="000000"/>
                <w:szCs w:val="24"/>
              </w:rPr>
            </w:pPr>
          </w:p>
        </w:tc>
        <w:tc>
          <w:tcPr>
            <w:tcW w:w="497" w:type="dxa"/>
            <w:tcBorders>
              <w:top w:val="nil"/>
              <w:left w:val="nil"/>
              <w:bottom w:val="nil"/>
              <w:right w:val="nil"/>
            </w:tcBorders>
          </w:tcPr>
          <w:p w:rsidRPr="006466B9" w:rsidR="00821A27" w:rsidP="0005445D" w:rsidRDefault="00821A27" w14:paraId="365F22A1" w14:textId="77777777">
            <w:pPr>
              <w:rPr>
                <w:szCs w:val="24"/>
              </w:rPr>
            </w:pPr>
          </w:p>
        </w:tc>
        <w:tc>
          <w:tcPr>
            <w:tcW w:w="6663" w:type="dxa"/>
            <w:gridSpan w:val="2"/>
            <w:tcBorders>
              <w:top w:val="nil"/>
              <w:left w:val="nil"/>
              <w:bottom w:val="nil"/>
              <w:right w:val="nil"/>
            </w:tcBorders>
          </w:tcPr>
          <w:p w:rsidRPr="006466B9" w:rsidR="00821A27" w:rsidP="0005445D" w:rsidRDefault="00821A27" w14:paraId="7AC039F3" w14:textId="03F93414">
            <w:r w:rsidRPr="006466B9">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6466B9" w:rsidR="00A776D4" w:rsidTr="00E03266" w14:paraId="6DCFFA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76D4" w:rsidP="0005445D" w:rsidRDefault="00A776D4" w14:paraId="0D6D0BD9" w14:textId="77777777">
            <w:pPr>
              <w:rPr>
                <w:b/>
                <w:color w:val="000000"/>
                <w:szCs w:val="24"/>
              </w:rPr>
            </w:pPr>
          </w:p>
        </w:tc>
        <w:tc>
          <w:tcPr>
            <w:tcW w:w="497" w:type="dxa"/>
            <w:tcBorders>
              <w:top w:val="nil"/>
              <w:left w:val="nil"/>
              <w:bottom w:val="nil"/>
              <w:right w:val="nil"/>
            </w:tcBorders>
          </w:tcPr>
          <w:p w:rsidRPr="006466B9" w:rsidR="00A776D4" w:rsidP="0005445D" w:rsidRDefault="00A776D4" w14:paraId="2B6C4DB7" w14:textId="77777777">
            <w:pPr>
              <w:rPr>
                <w:szCs w:val="24"/>
              </w:rPr>
            </w:pPr>
          </w:p>
        </w:tc>
        <w:tc>
          <w:tcPr>
            <w:tcW w:w="6663" w:type="dxa"/>
            <w:gridSpan w:val="2"/>
            <w:tcBorders>
              <w:top w:val="nil"/>
              <w:left w:val="nil"/>
              <w:bottom w:val="nil"/>
              <w:right w:val="nil"/>
            </w:tcBorders>
          </w:tcPr>
          <w:p w:rsidRPr="006466B9" w:rsidR="00A776D4" w:rsidP="0005445D" w:rsidRDefault="00A776D4" w14:paraId="74EE1CB3" w14:textId="3A2821B0">
            <w:r w:rsidRPr="00A776D4">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6466B9" w:rsidR="0005445D"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123EC54" w14:textId="77777777">
            <w:pPr>
              <w:rPr>
                <w:b/>
                <w:color w:val="000000"/>
                <w:szCs w:val="24"/>
              </w:rPr>
            </w:pPr>
          </w:p>
        </w:tc>
        <w:tc>
          <w:tcPr>
            <w:tcW w:w="497" w:type="dxa"/>
            <w:tcBorders>
              <w:top w:val="nil"/>
              <w:left w:val="nil"/>
              <w:bottom w:val="nil"/>
              <w:right w:val="nil"/>
            </w:tcBorders>
          </w:tcPr>
          <w:p w:rsidRPr="006466B9" w:rsidR="0005445D" w:rsidP="0005445D" w:rsidRDefault="0005445D" w14:paraId="0A2E4456" w14:textId="77777777">
            <w:pPr>
              <w:rPr>
                <w:szCs w:val="24"/>
              </w:rPr>
            </w:pPr>
          </w:p>
        </w:tc>
        <w:tc>
          <w:tcPr>
            <w:tcW w:w="6663" w:type="dxa"/>
            <w:gridSpan w:val="2"/>
            <w:tcBorders>
              <w:top w:val="nil"/>
              <w:left w:val="nil"/>
              <w:bottom w:val="nil"/>
              <w:right w:val="nil"/>
            </w:tcBorders>
          </w:tcPr>
          <w:p w:rsidRPr="006466B9" w:rsidR="0005445D" w:rsidP="0005445D" w:rsidRDefault="0005445D" w14:paraId="2C005E5A" w14:textId="77777777"/>
        </w:tc>
      </w:tr>
      <w:tr w:rsidRPr="006466B9" w:rsidR="0005445D"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4C916EB2" w14:textId="77777777">
            <w:pPr>
              <w:rPr>
                <w:b/>
                <w:color w:val="000000"/>
                <w:szCs w:val="24"/>
              </w:rPr>
            </w:pPr>
          </w:p>
        </w:tc>
        <w:tc>
          <w:tcPr>
            <w:tcW w:w="497" w:type="dxa"/>
            <w:tcBorders>
              <w:top w:val="nil"/>
              <w:left w:val="nil"/>
              <w:bottom w:val="nil"/>
              <w:right w:val="nil"/>
            </w:tcBorders>
          </w:tcPr>
          <w:p w:rsidRPr="006466B9" w:rsidR="0005445D" w:rsidP="0005445D" w:rsidRDefault="0005445D" w14:paraId="02508653" w14:textId="77777777">
            <w:pPr>
              <w:rPr>
                <w:szCs w:val="24"/>
              </w:rPr>
            </w:pPr>
          </w:p>
        </w:tc>
        <w:tc>
          <w:tcPr>
            <w:tcW w:w="6663" w:type="dxa"/>
            <w:gridSpan w:val="2"/>
            <w:tcBorders>
              <w:top w:val="nil"/>
              <w:left w:val="nil"/>
              <w:bottom w:val="nil"/>
              <w:right w:val="nil"/>
            </w:tcBorders>
          </w:tcPr>
          <w:p w:rsidRPr="006466B9" w:rsidR="0005445D" w:rsidP="0005445D" w:rsidRDefault="0005445D" w14:paraId="663DC197" w14:textId="220BD219">
            <w:pPr>
              <w:rPr>
                <w:b/>
                <w:bCs/>
              </w:rPr>
            </w:pPr>
            <w:r w:rsidRPr="006466B9">
              <w:rPr>
                <w:b/>
                <w:bCs/>
              </w:rPr>
              <w:t>2, 3 en 4 juni 2026 (week 23)</w:t>
            </w:r>
          </w:p>
        </w:tc>
      </w:tr>
      <w:tr w:rsidRPr="006466B9" w:rsidR="0049653A" w:rsidTr="00E03266" w14:paraId="71F35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156C686" w14:textId="77777777">
            <w:pPr>
              <w:rPr>
                <w:b/>
                <w:color w:val="000000"/>
                <w:szCs w:val="24"/>
              </w:rPr>
            </w:pPr>
          </w:p>
        </w:tc>
        <w:tc>
          <w:tcPr>
            <w:tcW w:w="497" w:type="dxa"/>
            <w:tcBorders>
              <w:top w:val="nil"/>
              <w:left w:val="nil"/>
              <w:bottom w:val="nil"/>
              <w:right w:val="nil"/>
            </w:tcBorders>
          </w:tcPr>
          <w:p w:rsidRPr="006466B9" w:rsidR="0049653A" w:rsidP="0049653A" w:rsidRDefault="0049653A" w14:paraId="590AE5A9" w14:textId="77777777">
            <w:pPr>
              <w:rPr>
                <w:szCs w:val="24"/>
              </w:rPr>
            </w:pPr>
          </w:p>
        </w:tc>
        <w:tc>
          <w:tcPr>
            <w:tcW w:w="6663" w:type="dxa"/>
            <w:gridSpan w:val="2"/>
            <w:tcBorders>
              <w:top w:val="nil"/>
              <w:left w:val="nil"/>
              <w:bottom w:val="nil"/>
              <w:right w:val="nil"/>
            </w:tcBorders>
          </w:tcPr>
          <w:p w:rsidRPr="006466B9" w:rsidR="0049653A" w:rsidP="0049653A" w:rsidRDefault="0049653A" w14:paraId="12195C37" w14:textId="2F73B37F">
            <w:r w:rsidRPr="006466B9">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6466B9" w:rsidR="0049653A"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2A5BD5F" w14:textId="77777777">
            <w:pPr>
              <w:rPr>
                <w:b/>
                <w:color w:val="000000"/>
                <w:szCs w:val="24"/>
              </w:rPr>
            </w:pPr>
          </w:p>
        </w:tc>
        <w:tc>
          <w:tcPr>
            <w:tcW w:w="497" w:type="dxa"/>
            <w:tcBorders>
              <w:top w:val="nil"/>
              <w:left w:val="nil"/>
              <w:bottom w:val="nil"/>
              <w:right w:val="nil"/>
            </w:tcBorders>
          </w:tcPr>
          <w:p w:rsidRPr="006466B9" w:rsidR="0049653A" w:rsidP="0049653A" w:rsidRDefault="0049653A" w14:paraId="1B5EB144" w14:textId="77777777">
            <w:pPr>
              <w:rPr>
                <w:szCs w:val="24"/>
              </w:rPr>
            </w:pPr>
          </w:p>
        </w:tc>
        <w:tc>
          <w:tcPr>
            <w:tcW w:w="6663" w:type="dxa"/>
            <w:gridSpan w:val="2"/>
            <w:tcBorders>
              <w:top w:val="nil"/>
              <w:left w:val="nil"/>
              <w:bottom w:val="nil"/>
              <w:right w:val="nil"/>
            </w:tcBorders>
          </w:tcPr>
          <w:p w:rsidRPr="006466B9" w:rsidR="0049653A" w:rsidP="0049653A" w:rsidRDefault="0049653A" w14:paraId="1AC349AF" w14:textId="77777777"/>
        </w:tc>
      </w:tr>
      <w:tr w:rsidRPr="006466B9" w:rsidR="0049653A" w:rsidTr="00E03266" w14:paraId="3D5B79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C82FF6C" w14:textId="77777777">
            <w:pPr>
              <w:rPr>
                <w:b/>
                <w:color w:val="000000"/>
                <w:szCs w:val="24"/>
              </w:rPr>
            </w:pPr>
          </w:p>
        </w:tc>
        <w:tc>
          <w:tcPr>
            <w:tcW w:w="497" w:type="dxa"/>
            <w:tcBorders>
              <w:top w:val="nil"/>
              <w:left w:val="nil"/>
              <w:bottom w:val="nil"/>
              <w:right w:val="nil"/>
            </w:tcBorders>
          </w:tcPr>
          <w:p w:rsidRPr="006466B9" w:rsidR="0049653A" w:rsidP="0049653A" w:rsidRDefault="0049653A" w14:paraId="488DC2B4" w14:textId="77777777">
            <w:pPr>
              <w:rPr>
                <w:szCs w:val="24"/>
              </w:rPr>
            </w:pPr>
          </w:p>
        </w:tc>
        <w:tc>
          <w:tcPr>
            <w:tcW w:w="6663" w:type="dxa"/>
            <w:gridSpan w:val="2"/>
            <w:tcBorders>
              <w:top w:val="nil"/>
              <w:left w:val="nil"/>
              <w:bottom w:val="nil"/>
              <w:right w:val="nil"/>
            </w:tcBorders>
          </w:tcPr>
          <w:p w:rsidRPr="006466B9" w:rsidR="0049653A" w:rsidP="0049653A" w:rsidRDefault="0049653A" w14:paraId="01733F99" w14:textId="2C9659E6">
            <w:r w:rsidRPr="006466B9">
              <w:rPr>
                <w:b/>
                <w:bCs/>
              </w:rPr>
              <w:t>9, 10 en 11 juni 2026 (week 24)</w:t>
            </w:r>
          </w:p>
        </w:tc>
      </w:tr>
      <w:tr w:rsidRPr="006466B9" w:rsidR="004B0396" w:rsidTr="00E03266" w14:paraId="6FE12C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0396" w:rsidP="0049653A" w:rsidRDefault="004B0396" w14:paraId="7E16A3F4" w14:textId="77777777">
            <w:pPr>
              <w:rPr>
                <w:b/>
                <w:color w:val="000000"/>
                <w:szCs w:val="24"/>
              </w:rPr>
            </w:pPr>
          </w:p>
        </w:tc>
        <w:tc>
          <w:tcPr>
            <w:tcW w:w="497" w:type="dxa"/>
            <w:tcBorders>
              <w:top w:val="nil"/>
              <w:left w:val="nil"/>
              <w:bottom w:val="nil"/>
              <w:right w:val="nil"/>
            </w:tcBorders>
          </w:tcPr>
          <w:p w:rsidRPr="006466B9" w:rsidR="004B0396" w:rsidP="0049653A" w:rsidRDefault="004B0396" w14:paraId="459CD242" w14:textId="77777777">
            <w:pPr>
              <w:rPr>
                <w:szCs w:val="24"/>
              </w:rPr>
            </w:pPr>
          </w:p>
        </w:tc>
        <w:tc>
          <w:tcPr>
            <w:tcW w:w="6663" w:type="dxa"/>
            <w:gridSpan w:val="2"/>
            <w:tcBorders>
              <w:top w:val="nil"/>
              <w:left w:val="nil"/>
              <w:bottom w:val="nil"/>
              <w:right w:val="nil"/>
            </w:tcBorders>
          </w:tcPr>
          <w:p w:rsidRPr="00A01106" w:rsidR="004B0396" w:rsidP="0049653A" w:rsidRDefault="004B0396" w14:paraId="2C3B0951" w14:textId="50A55BE8">
            <w:r w:rsidRPr="004B0396">
              <w:t>- Debat over de Staat van de Europese Unie</w:t>
            </w:r>
          </w:p>
        </w:tc>
      </w:tr>
      <w:tr w:rsidRPr="006466B9" w:rsidR="00A01106" w:rsidTr="00E03266" w14:paraId="655969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01106" w:rsidP="0049653A" w:rsidRDefault="00A01106" w14:paraId="00872D43" w14:textId="77777777">
            <w:pPr>
              <w:rPr>
                <w:b/>
                <w:color w:val="000000"/>
                <w:szCs w:val="24"/>
              </w:rPr>
            </w:pPr>
          </w:p>
        </w:tc>
        <w:tc>
          <w:tcPr>
            <w:tcW w:w="497" w:type="dxa"/>
            <w:tcBorders>
              <w:top w:val="nil"/>
              <w:left w:val="nil"/>
              <w:bottom w:val="nil"/>
              <w:right w:val="nil"/>
            </w:tcBorders>
          </w:tcPr>
          <w:p w:rsidRPr="006466B9" w:rsidR="00A01106" w:rsidP="0049653A" w:rsidRDefault="00A01106" w14:paraId="5CE01038" w14:textId="77777777">
            <w:pPr>
              <w:rPr>
                <w:szCs w:val="24"/>
              </w:rPr>
            </w:pPr>
          </w:p>
        </w:tc>
        <w:tc>
          <w:tcPr>
            <w:tcW w:w="6663" w:type="dxa"/>
            <w:gridSpan w:val="2"/>
            <w:tcBorders>
              <w:top w:val="nil"/>
              <w:left w:val="nil"/>
              <w:bottom w:val="nil"/>
              <w:right w:val="nil"/>
            </w:tcBorders>
          </w:tcPr>
          <w:p w:rsidRPr="006466B9" w:rsidR="00A01106" w:rsidP="0049653A" w:rsidRDefault="00A01106" w14:paraId="1ADB2CFB" w14:textId="7A334658">
            <w:r w:rsidRPr="00A01106">
              <w:t>- 36 753 (Wijziging van de Wet DNA-onderzoek bij veroordeelden en het Wetboek van Strafvordering in verband met de introductie van conservatoire afname van celmateriaal en enkele andere wijzigingen met betrekking tot DNA-onderzoek)</w:t>
            </w:r>
          </w:p>
        </w:tc>
      </w:tr>
      <w:tr w:rsidRPr="006466B9" w:rsidR="0049653A" w:rsidTr="00E03266" w14:paraId="06187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18385B6" w14:textId="77777777">
            <w:pPr>
              <w:rPr>
                <w:b/>
                <w:color w:val="000000"/>
                <w:szCs w:val="24"/>
              </w:rPr>
            </w:pPr>
          </w:p>
        </w:tc>
        <w:tc>
          <w:tcPr>
            <w:tcW w:w="497" w:type="dxa"/>
            <w:tcBorders>
              <w:top w:val="nil"/>
              <w:left w:val="nil"/>
              <w:bottom w:val="nil"/>
              <w:right w:val="nil"/>
            </w:tcBorders>
          </w:tcPr>
          <w:p w:rsidRPr="006466B9" w:rsidR="0049653A" w:rsidP="0049653A" w:rsidRDefault="0049653A" w14:paraId="1DAD70A9" w14:textId="77777777">
            <w:pPr>
              <w:rPr>
                <w:szCs w:val="24"/>
              </w:rPr>
            </w:pPr>
          </w:p>
        </w:tc>
        <w:tc>
          <w:tcPr>
            <w:tcW w:w="6663" w:type="dxa"/>
            <w:gridSpan w:val="2"/>
            <w:tcBorders>
              <w:top w:val="nil"/>
              <w:left w:val="nil"/>
              <w:bottom w:val="nil"/>
              <w:right w:val="nil"/>
            </w:tcBorders>
          </w:tcPr>
          <w:p w:rsidRPr="006466B9" w:rsidR="0049653A" w:rsidP="0049653A" w:rsidRDefault="00E6472E" w14:paraId="21C7B932" w14:textId="3B823FB1">
            <w:r w:rsidRPr="00E6472E">
              <w:t>- 36 390 (Wet kind, draagmoederschap en afstamming)</w:t>
            </w:r>
          </w:p>
        </w:tc>
      </w:tr>
      <w:tr w:rsidRPr="006466B9" w:rsidR="0049653A" w:rsidTr="00E03266" w14:paraId="19562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861009D" w14:textId="77777777">
            <w:pPr>
              <w:rPr>
                <w:b/>
                <w:color w:val="000000"/>
                <w:szCs w:val="24"/>
              </w:rPr>
            </w:pPr>
          </w:p>
        </w:tc>
        <w:tc>
          <w:tcPr>
            <w:tcW w:w="497" w:type="dxa"/>
            <w:tcBorders>
              <w:top w:val="nil"/>
              <w:left w:val="nil"/>
              <w:bottom w:val="nil"/>
              <w:right w:val="nil"/>
            </w:tcBorders>
          </w:tcPr>
          <w:p w:rsidRPr="006466B9" w:rsidR="0049653A" w:rsidP="0049653A" w:rsidRDefault="0049653A" w14:paraId="6C616511" w14:textId="77777777">
            <w:pPr>
              <w:rPr>
                <w:szCs w:val="24"/>
              </w:rPr>
            </w:pPr>
          </w:p>
        </w:tc>
        <w:tc>
          <w:tcPr>
            <w:tcW w:w="6663" w:type="dxa"/>
            <w:gridSpan w:val="2"/>
            <w:tcBorders>
              <w:top w:val="nil"/>
              <w:left w:val="nil"/>
              <w:bottom w:val="nil"/>
              <w:right w:val="nil"/>
            </w:tcBorders>
          </w:tcPr>
          <w:p w:rsidRPr="006466B9" w:rsidR="0049653A" w:rsidP="0049653A" w:rsidRDefault="0049653A" w14:paraId="6F6F3BCD" w14:textId="77777777"/>
        </w:tc>
      </w:tr>
      <w:tr w:rsidRPr="006466B9" w:rsidR="0049653A" w:rsidTr="00E03266" w14:paraId="613389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684C13D" w14:textId="77777777">
            <w:pPr>
              <w:rPr>
                <w:b/>
                <w:color w:val="000000"/>
                <w:szCs w:val="24"/>
              </w:rPr>
            </w:pPr>
          </w:p>
        </w:tc>
        <w:tc>
          <w:tcPr>
            <w:tcW w:w="497" w:type="dxa"/>
            <w:tcBorders>
              <w:top w:val="nil"/>
              <w:left w:val="nil"/>
              <w:bottom w:val="nil"/>
              <w:right w:val="nil"/>
            </w:tcBorders>
          </w:tcPr>
          <w:p w:rsidRPr="006466B9" w:rsidR="0049653A" w:rsidP="0049653A" w:rsidRDefault="0049653A" w14:paraId="0DF627BE" w14:textId="77777777">
            <w:pPr>
              <w:rPr>
                <w:szCs w:val="24"/>
              </w:rPr>
            </w:pPr>
          </w:p>
        </w:tc>
        <w:tc>
          <w:tcPr>
            <w:tcW w:w="6663" w:type="dxa"/>
            <w:gridSpan w:val="2"/>
            <w:tcBorders>
              <w:top w:val="nil"/>
              <w:left w:val="nil"/>
              <w:bottom w:val="nil"/>
              <w:right w:val="nil"/>
            </w:tcBorders>
          </w:tcPr>
          <w:p w:rsidRPr="006466B9" w:rsidR="0049653A" w:rsidP="0049653A" w:rsidRDefault="0049653A" w14:paraId="375F61B1" w14:textId="382969EC">
            <w:r>
              <w:rPr>
                <w:b/>
                <w:bCs/>
              </w:rPr>
              <w:t>16</w:t>
            </w:r>
            <w:r w:rsidRPr="006466B9">
              <w:rPr>
                <w:b/>
                <w:bCs/>
              </w:rPr>
              <w:t>, 1</w:t>
            </w:r>
            <w:r>
              <w:rPr>
                <w:b/>
                <w:bCs/>
              </w:rPr>
              <w:t>7</w:t>
            </w:r>
            <w:r w:rsidRPr="006466B9">
              <w:rPr>
                <w:b/>
                <w:bCs/>
              </w:rPr>
              <w:t xml:space="preserve"> en 1</w:t>
            </w:r>
            <w:r>
              <w:rPr>
                <w:b/>
                <w:bCs/>
              </w:rPr>
              <w:t>8</w:t>
            </w:r>
            <w:r w:rsidRPr="006466B9">
              <w:rPr>
                <w:b/>
                <w:bCs/>
              </w:rPr>
              <w:t xml:space="preserve"> juni 2026 (week 2</w:t>
            </w:r>
            <w:r>
              <w:rPr>
                <w:b/>
                <w:bCs/>
              </w:rPr>
              <w:t>5</w:t>
            </w:r>
            <w:r w:rsidRPr="006466B9">
              <w:rPr>
                <w:b/>
                <w:bCs/>
              </w:rPr>
              <w:t>)</w:t>
            </w:r>
          </w:p>
        </w:tc>
      </w:tr>
      <w:tr w:rsidRPr="006466B9" w:rsidR="0049653A" w:rsidTr="00E03266" w14:paraId="6A8E48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31C79F3" w14:textId="77777777">
            <w:pPr>
              <w:rPr>
                <w:b/>
                <w:color w:val="000000"/>
                <w:szCs w:val="24"/>
              </w:rPr>
            </w:pPr>
          </w:p>
        </w:tc>
        <w:tc>
          <w:tcPr>
            <w:tcW w:w="497" w:type="dxa"/>
            <w:tcBorders>
              <w:top w:val="nil"/>
              <w:left w:val="nil"/>
              <w:bottom w:val="nil"/>
              <w:right w:val="nil"/>
            </w:tcBorders>
          </w:tcPr>
          <w:p w:rsidRPr="006466B9" w:rsidR="0049653A" w:rsidP="0049653A" w:rsidRDefault="0049653A" w14:paraId="267F5956" w14:textId="77777777">
            <w:pPr>
              <w:rPr>
                <w:szCs w:val="24"/>
              </w:rPr>
            </w:pPr>
          </w:p>
        </w:tc>
        <w:tc>
          <w:tcPr>
            <w:tcW w:w="6663" w:type="dxa"/>
            <w:gridSpan w:val="2"/>
            <w:tcBorders>
              <w:top w:val="nil"/>
              <w:left w:val="nil"/>
              <w:bottom w:val="nil"/>
              <w:right w:val="nil"/>
            </w:tcBorders>
          </w:tcPr>
          <w:p w:rsidRPr="006466B9" w:rsidR="0049653A" w:rsidP="0049653A" w:rsidRDefault="0049653A" w14:paraId="7E930E08" w14:textId="2CAB354C">
            <w:r w:rsidRPr="003E65B0">
              <w:t>- 36 835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tc>
      </w:tr>
      <w:tr w:rsidRPr="006466B9" w:rsidR="0049653A" w:rsidTr="00E03266" w14:paraId="7902C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441D51C" w14:textId="77777777">
            <w:pPr>
              <w:rPr>
                <w:b/>
                <w:color w:val="000000"/>
                <w:szCs w:val="24"/>
              </w:rPr>
            </w:pPr>
          </w:p>
        </w:tc>
        <w:tc>
          <w:tcPr>
            <w:tcW w:w="497" w:type="dxa"/>
            <w:tcBorders>
              <w:top w:val="nil"/>
              <w:left w:val="nil"/>
              <w:bottom w:val="nil"/>
              <w:right w:val="nil"/>
            </w:tcBorders>
          </w:tcPr>
          <w:p w:rsidRPr="006466B9" w:rsidR="0049653A" w:rsidP="0049653A" w:rsidRDefault="0049653A" w14:paraId="5C996A03" w14:textId="77777777">
            <w:pPr>
              <w:rPr>
                <w:szCs w:val="24"/>
              </w:rPr>
            </w:pPr>
          </w:p>
        </w:tc>
        <w:tc>
          <w:tcPr>
            <w:tcW w:w="6663" w:type="dxa"/>
            <w:gridSpan w:val="2"/>
            <w:tcBorders>
              <w:top w:val="nil"/>
              <w:left w:val="nil"/>
              <w:bottom w:val="nil"/>
              <w:right w:val="nil"/>
            </w:tcBorders>
          </w:tcPr>
          <w:p w:rsidRPr="006466B9" w:rsidR="0049653A" w:rsidP="0049653A" w:rsidRDefault="0049653A" w14:paraId="0484E2F0" w14:textId="07C3CA13"/>
        </w:tc>
      </w:tr>
      <w:tr w:rsidRPr="006466B9" w:rsidR="0049653A" w:rsidTr="00E03266" w14:paraId="7D5F4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BC6EC20" w14:textId="77777777">
            <w:pPr>
              <w:rPr>
                <w:b/>
                <w:color w:val="000000"/>
                <w:szCs w:val="24"/>
              </w:rPr>
            </w:pPr>
          </w:p>
        </w:tc>
        <w:tc>
          <w:tcPr>
            <w:tcW w:w="497" w:type="dxa"/>
            <w:tcBorders>
              <w:top w:val="nil"/>
              <w:left w:val="nil"/>
              <w:bottom w:val="nil"/>
              <w:right w:val="nil"/>
            </w:tcBorders>
          </w:tcPr>
          <w:p w:rsidRPr="006466B9" w:rsidR="0049653A" w:rsidP="0049653A" w:rsidRDefault="0049653A" w14:paraId="495D6B21" w14:textId="77777777">
            <w:pPr>
              <w:rPr>
                <w:szCs w:val="24"/>
              </w:rPr>
            </w:pPr>
          </w:p>
        </w:tc>
        <w:tc>
          <w:tcPr>
            <w:tcW w:w="6663" w:type="dxa"/>
            <w:gridSpan w:val="2"/>
            <w:tcBorders>
              <w:top w:val="nil"/>
              <w:left w:val="nil"/>
              <w:bottom w:val="nil"/>
              <w:right w:val="nil"/>
            </w:tcBorders>
          </w:tcPr>
          <w:p w:rsidRPr="006466B9" w:rsidR="0049653A" w:rsidP="0049653A" w:rsidRDefault="0049653A" w14:paraId="1FE3B339" w14:textId="10DFFF9C">
            <w:r w:rsidRPr="005B06F3">
              <w:rPr>
                <w:b/>
                <w:bCs/>
              </w:rPr>
              <w:t>23, 24 en 25 juni 2026</w:t>
            </w:r>
            <w:r>
              <w:rPr>
                <w:b/>
                <w:bCs/>
              </w:rPr>
              <w:t xml:space="preserve"> (week 26)</w:t>
            </w:r>
          </w:p>
        </w:tc>
      </w:tr>
      <w:tr w:rsidRPr="006466B9" w:rsidR="0049653A" w:rsidTr="00E03266" w14:paraId="368A73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382B6F9" w14:textId="77777777">
            <w:pPr>
              <w:rPr>
                <w:b/>
                <w:color w:val="000000"/>
                <w:szCs w:val="24"/>
              </w:rPr>
            </w:pPr>
          </w:p>
        </w:tc>
        <w:tc>
          <w:tcPr>
            <w:tcW w:w="497" w:type="dxa"/>
            <w:tcBorders>
              <w:top w:val="nil"/>
              <w:left w:val="nil"/>
              <w:bottom w:val="nil"/>
              <w:right w:val="nil"/>
            </w:tcBorders>
          </w:tcPr>
          <w:p w:rsidRPr="006466B9" w:rsidR="0049653A" w:rsidP="0049653A" w:rsidRDefault="0049653A" w14:paraId="38B24BBE" w14:textId="77777777">
            <w:pPr>
              <w:rPr>
                <w:szCs w:val="24"/>
              </w:rPr>
            </w:pPr>
          </w:p>
        </w:tc>
        <w:tc>
          <w:tcPr>
            <w:tcW w:w="6663" w:type="dxa"/>
            <w:gridSpan w:val="2"/>
            <w:tcBorders>
              <w:top w:val="nil"/>
              <w:left w:val="nil"/>
              <w:bottom w:val="nil"/>
              <w:right w:val="nil"/>
            </w:tcBorders>
          </w:tcPr>
          <w:p w:rsidRPr="006466B9" w:rsidR="0049653A" w:rsidP="0049653A" w:rsidRDefault="0049653A" w14:paraId="2B109755" w14:textId="3988B923">
            <w:r w:rsidRPr="007E3170">
              <w:rPr>
                <w:i/>
                <w:iCs/>
              </w:rPr>
              <w:t>- nader te bepalen</w:t>
            </w:r>
          </w:p>
        </w:tc>
      </w:tr>
      <w:tr w:rsidRPr="006466B9" w:rsidR="0049653A" w:rsidTr="00E03266" w14:paraId="4D6AC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1AADA1D5" w14:textId="77777777">
            <w:pPr>
              <w:rPr>
                <w:b/>
                <w:color w:val="000000"/>
                <w:szCs w:val="24"/>
              </w:rPr>
            </w:pPr>
          </w:p>
        </w:tc>
        <w:tc>
          <w:tcPr>
            <w:tcW w:w="497" w:type="dxa"/>
            <w:tcBorders>
              <w:top w:val="nil"/>
              <w:left w:val="nil"/>
              <w:bottom w:val="nil"/>
              <w:right w:val="nil"/>
            </w:tcBorders>
          </w:tcPr>
          <w:p w:rsidRPr="006466B9" w:rsidR="0049653A" w:rsidP="0049653A" w:rsidRDefault="0049653A" w14:paraId="122623F3" w14:textId="77777777">
            <w:pPr>
              <w:rPr>
                <w:szCs w:val="24"/>
              </w:rPr>
            </w:pPr>
          </w:p>
        </w:tc>
        <w:tc>
          <w:tcPr>
            <w:tcW w:w="6663" w:type="dxa"/>
            <w:gridSpan w:val="2"/>
            <w:tcBorders>
              <w:top w:val="nil"/>
              <w:left w:val="nil"/>
              <w:bottom w:val="nil"/>
              <w:right w:val="nil"/>
            </w:tcBorders>
          </w:tcPr>
          <w:p w:rsidRPr="006466B9" w:rsidR="0049653A" w:rsidP="0049653A" w:rsidRDefault="0049653A" w14:paraId="5C3DE443" w14:textId="77777777"/>
        </w:tc>
      </w:tr>
      <w:tr w:rsidRPr="006466B9" w:rsidR="0049653A" w:rsidTr="00E03266" w14:paraId="5F7A3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1B027F2" w14:textId="77777777">
            <w:pPr>
              <w:rPr>
                <w:b/>
                <w:color w:val="000000"/>
                <w:szCs w:val="24"/>
              </w:rPr>
            </w:pPr>
          </w:p>
        </w:tc>
        <w:tc>
          <w:tcPr>
            <w:tcW w:w="497" w:type="dxa"/>
            <w:tcBorders>
              <w:top w:val="nil"/>
              <w:left w:val="nil"/>
              <w:bottom w:val="nil"/>
              <w:right w:val="nil"/>
            </w:tcBorders>
          </w:tcPr>
          <w:p w:rsidRPr="006466B9" w:rsidR="0049653A" w:rsidP="0049653A" w:rsidRDefault="0049653A" w14:paraId="6DF95856" w14:textId="77777777">
            <w:pPr>
              <w:rPr>
                <w:szCs w:val="24"/>
              </w:rPr>
            </w:pPr>
          </w:p>
        </w:tc>
        <w:tc>
          <w:tcPr>
            <w:tcW w:w="6663" w:type="dxa"/>
            <w:gridSpan w:val="2"/>
            <w:tcBorders>
              <w:top w:val="nil"/>
              <w:left w:val="nil"/>
              <w:bottom w:val="nil"/>
              <w:right w:val="nil"/>
            </w:tcBorders>
          </w:tcPr>
          <w:p w:rsidRPr="007E3170" w:rsidR="0049653A" w:rsidP="0049653A" w:rsidRDefault="0049653A" w14:paraId="11BECAE3" w14:textId="74127890">
            <w:pPr>
              <w:rPr>
                <w:b/>
                <w:bCs/>
              </w:rPr>
            </w:pPr>
            <w:r w:rsidRPr="007E3170">
              <w:rPr>
                <w:b/>
                <w:bCs/>
              </w:rPr>
              <w:t>30 juni, 1 en 2 juli 2026 (week 27)</w:t>
            </w:r>
          </w:p>
        </w:tc>
      </w:tr>
      <w:tr w:rsidRPr="006466B9" w:rsidR="0049653A" w:rsidTr="00E03266" w14:paraId="136B6D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6CB10A3" w14:textId="77777777">
            <w:pPr>
              <w:rPr>
                <w:b/>
                <w:color w:val="000000"/>
                <w:szCs w:val="24"/>
              </w:rPr>
            </w:pPr>
          </w:p>
        </w:tc>
        <w:tc>
          <w:tcPr>
            <w:tcW w:w="497" w:type="dxa"/>
            <w:tcBorders>
              <w:top w:val="nil"/>
              <w:left w:val="nil"/>
              <w:bottom w:val="nil"/>
              <w:right w:val="nil"/>
            </w:tcBorders>
          </w:tcPr>
          <w:p w:rsidRPr="006466B9" w:rsidR="0049653A" w:rsidP="0049653A" w:rsidRDefault="0049653A" w14:paraId="174A3B8C" w14:textId="77777777">
            <w:pPr>
              <w:rPr>
                <w:szCs w:val="24"/>
              </w:rPr>
            </w:pPr>
          </w:p>
        </w:tc>
        <w:tc>
          <w:tcPr>
            <w:tcW w:w="6663" w:type="dxa"/>
            <w:gridSpan w:val="2"/>
            <w:tcBorders>
              <w:top w:val="nil"/>
              <w:left w:val="nil"/>
              <w:bottom w:val="nil"/>
              <w:right w:val="nil"/>
            </w:tcBorders>
          </w:tcPr>
          <w:p w:rsidRPr="007E3170" w:rsidR="0049653A" w:rsidP="0049653A" w:rsidRDefault="0049653A" w14:paraId="15DB26C7" w14:textId="3CEC90FA">
            <w:pPr>
              <w:rPr>
                <w:i/>
                <w:iCs/>
              </w:rPr>
            </w:pPr>
            <w:r w:rsidRPr="007E3170">
              <w:rPr>
                <w:i/>
                <w:iCs/>
              </w:rPr>
              <w:t>- nader te bepalen</w:t>
            </w:r>
          </w:p>
        </w:tc>
      </w:tr>
      <w:tr w:rsidRPr="006466B9" w:rsidR="0049653A" w:rsidTr="00E03266" w14:paraId="2BF68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BCC9B2C" w14:textId="77777777">
            <w:pPr>
              <w:rPr>
                <w:b/>
                <w:color w:val="000000"/>
                <w:szCs w:val="24"/>
              </w:rPr>
            </w:pPr>
          </w:p>
        </w:tc>
        <w:tc>
          <w:tcPr>
            <w:tcW w:w="497" w:type="dxa"/>
            <w:tcBorders>
              <w:top w:val="nil"/>
              <w:left w:val="nil"/>
              <w:bottom w:val="nil"/>
              <w:right w:val="nil"/>
            </w:tcBorders>
          </w:tcPr>
          <w:p w:rsidRPr="006466B9" w:rsidR="0049653A" w:rsidP="0049653A" w:rsidRDefault="0049653A" w14:paraId="5369D6B4" w14:textId="77777777">
            <w:pPr>
              <w:rPr>
                <w:szCs w:val="24"/>
              </w:rPr>
            </w:pPr>
          </w:p>
        </w:tc>
        <w:tc>
          <w:tcPr>
            <w:tcW w:w="6663" w:type="dxa"/>
            <w:gridSpan w:val="2"/>
            <w:tcBorders>
              <w:top w:val="nil"/>
              <w:left w:val="nil"/>
              <w:bottom w:val="nil"/>
              <w:right w:val="nil"/>
            </w:tcBorders>
          </w:tcPr>
          <w:p w:rsidRPr="006466B9" w:rsidR="0049653A" w:rsidP="0049653A" w:rsidRDefault="0049653A" w14:paraId="1E5E8A90" w14:textId="77777777"/>
        </w:tc>
      </w:tr>
      <w:tr w:rsidRPr="006466B9" w:rsidR="0049653A"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2E6029F" w14:textId="77777777">
            <w:pPr>
              <w:rPr>
                <w:b/>
                <w:color w:val="000000"/>
                <w:szCs w:val="24"/>
              </w:rPr>
            </w:pPr>
          </w:p>
        </w:tc>
        <w:tc>
          <w:tcPr>
            <w:tcW w:w="497" w:type="dxa"/>
            <w:tcBorders>
              <w:top w:val="nil"/>
              <w:left w:val="nil"/>
              <w:bottom w:val="nil"/>
              <w:right w:val="nil"/>
            </w:tcBorders>
          </w:tcPr>
          <w:p w:rsidRPr="006466B9" w:rsidR="0049653A" w:rsidP="0049653A" w:rsidRDefault="0049653A" w14:paraId="2CFF729E" w14:textId="77777777">
            <w:pPr>
              <w:rPr>
                <w:szCs w:val="24"/>
              </w:rPr>
            </w:pPr>
          </w:p>
        </w:tc>
        <w:tc>
          <w:tcPr>
            <w:tcW w:w="6663" w:type="dxa"/>
            <w:gridSpan w:val="2"/>
            <w:tcBorders>
              <w:top w:val="nil"/>
              <w:left w:val="nil"/>
              <w:bottom w:val="nil"/>
              <w:right w:val="nil"/>
            </w:tcBorders>
          </w:tcPr>
          <w:p w:rsidRPr="007E3170" w:rsidR="0049653A" w:rsidP="0049653A" w:rsidRDefault="0049653A" w14:paraId="5EDCDD9B" w14:textId="0AA8F6E5">
            <w:pPr>
              <w:rPr>
                <w:b/>
                <w:bCs/>
              </w:rPr>
            </w:pPr>
            <w:r w:rsidRPr="007E3170">
              <w:rPr>
                <w:b/>
                <w:bCs/>
              </w:rPr>
              <w:t>3 juli tot en met 31 augustus 2026</w:t>
            </w:r>
            <w:r>
              <w:rPr>
                <w:b/>
                <w:bCs/>
              </w:rPr>
              <w:t xml:space="preserve"> (week 28 t/m 35)</w:t>
            </w:r>
          </w:p>
        </w:tc>
      </w:tr>
      <w:tr w:rsidRPr="006466B9" w:rsidR="0049653A"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7A96576" w14:textId="77777777">
            <w:pPr>
              <w:rPr>
                <w:b/>
                <w:color w:val="000000"/>
                <w:szCs w:val="24"/>
              </w:rPr>
            </w:pPr>
          </w:p>
        </w:tc>
        <w:tc>
          <w:tcPr>
            <w:tcW w:w="497" w:type="dxa"/>
            <w:tcBorders>
              <w:top w:val="nil"/>
              <w:left w:val="nil"/>
              <w:bottom w:val="nil"/>
              <w:right w:val="nil"/>
            </w:tcBorders>
          </w:tcPr>
          <w:p w:rsidRPr="006466B9" w:rsidR="0049653A" w:rsidP="0049653A" w:rsidRDefault="0049653A" w14:paraId="68A6482A" w14:textId="77777777">
            <w:pPr>
              <w:rPr>
                <w:szCs w:val="24"/>
              </w:rPr>
            </w:pPr>
          </w:p>
        </w:tc>
        <w:tc>
          <w:tcPr>
            <w:tcW w:w="6663" w:type="dxa"/>
            <w:gridSpan w:val="2"/>
            <w:tcBorders>
              <w:top w:val="nil"/>
              <w:left w:val="nil"/>
              <w:bottom w:val="nil"/>
              <w:right w:val="nil"/>
            </w:tcBorders>
          </w:tcPr>
          <w:p w:rsidRPr="007E3170" w:rsidR="0049653A" w:rsidP="0049653A" w:rsidRDefault="0049653A" w14:paraId="4E2B6D77" w14:textId="5EB0D834">
            <w:pPr>
              <w:rPr>
                <w:i/>
                <w:iCs/>
              </w:rPr>
            </w:pPr>
            <w:r w:rsidRPr="007E3170">
              <w:rPr>
                <w:i/>
                <w:iCs/>
              </w:rPr>
              <w:t>- Zomerreces</w:t>
            </w:r>
          </w:p>
        </w:tc>
      </w:tr>
      <w:tr w:rsidRPr="006466B9" w:rsidR="0049653A"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2A6A65CE" w14:textId="77777777">
            <w:pPr>
              <w:rPr>
                <w:b/>
                <w:color w:val="000000"/>
                <w:szCs w:val="24"/>
              </w:rPr>
            </w:pPr>
          </w:p>
        </w:tc>
        <w:tc>
          <w:tcPr>
            <w:tcW w:w="497" w:type="dxa"/>
            <w:tcBorders>
              <w:top w:val="nil"/>
              <w:left w:val="nil"/>
              <w:bottom w:val="nil"/>
              <w:right w:val="nil"/>
            </w:tcBorders>
          </w:tcPr>
          <w:p w:rsidRPr="006466B9" w:rsidR="0049653A" w:rsidP="0049653A" w:rsidRDefault="0049653A" w14:paraId="4ED065EE" w14:textId="77777777">
            <w:pPr>
              <w:rPr>
                <w:szCs w:val="24"/>
              </w:rPr>
            </w:pPr>
          </w:p>
        </w:tc>
        <w:tc>
          <w:tcPr>
            <w:tcW w:w="6663" w:type="dxa"/>
            <w:gridSpan w:val="2"/>
            <w:tcBorders>
              <w:top w:val="nil"/>
              <w:left w:val="nil"/>
              <w:bottom w:val="nil"/>
              <w:right w:val="nil"/>
            </w:tcBorders>
          </w:tcPr>
          <w:p w:rsidRPr="006466B9" w:rsidR="0049653A" w:rsidP="0049653A" w:rsidRDefault="0049653A" w14:paraId="2BE329FD" w14:textId="77777777"/>
        </w:tc>
      </w:tr>
      <w:tr w:rsidRPr="006466B9" w:rsidR="0049653A"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0001921" w14:textId="77777777">
            <w:pPr>
              <w:rPr>
                <w:b/>
                <w:color w:val="000000"/>
                <w:szCs w:val="24"/>
              </w:rPr>
            </w:pPr>
          </w:p>
        </w:tc>
        <w:tc>
          <w:tcPr>
            <w:tcW w:w="497" w:type="dxa"/>
            <w:tcBorders>
              <w:top w:val="nil"/>
              <w:left w:val="nil"/>
              <w:bottom w:val="nil"/>
              <w:right w:val="nil"/>
            </w:tcBorders>
          </w:tcPr>
          <w:p w:rsidRPr="006466B9" w:rsidR="0049653A" w:rsidP="0049653A" w:rsidRDefault="0049653A" w14:paraId="7ED0E924" w14:textId="77777777">
            <w:pPr>
              <w:rPr>
                <w:szCs w:val="24"/>
              </w:rPr>
            </w:pPr>
          </w:p>
        </w:tc>
        <w:tc>
          <w:tcPr>
            <w:tcW w:w="6663" w:type="dxa"/>
            <w:gridSpan w:val="2"/>
            <w:tcBorders>
              <w:top w:val="nil"/>
              <w:left w:val="nil"/>
              <w:bottom w:val="nil"/>
              <w:right w:val="nil"/>
            </w:tcBorders>
          </w:tcPr>
          <w:p w:rsidRPr="007E3170" w:rsidR="0049653A" w:rsidP="0049653A" w:rsidRDefault="0049653A" w14:paraId="2F8D0855" w14:textId="3230295F">
            <w:pPr>
              <w:rPr>
                <w:b/>
                <w:bCs/>
              </w:rPr>
            </w:pPr>
            <w:r w:rsidRPr="007E3170">
              <w:rPr>
                <w:b/>
                <w:bCs/>
              </w:rPr>
              <w:t>1, 2 en 3 september 2026</w:t>
            </w:r>
            <w:r>
              <w:rPr>
                <w:b/>
                <w:bCs/>
              </w:rPr>
              <w:t xml:space="preserve"> (week 36)</w:t>
            </w:r>
          </w:p>
        </w:tc>
      </w:tr>
      <w:tr w:rsidRPr="006466B9" w:rsidR="0049653A" w:rsidTr="00E03266" w14:paraId="7028E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404C66D" w14:textId="77777777">
            <w:pPr>
              <w:rPr>
                <w:b/>
                <w:color w:val="000000"/>
                <w:szCs w:val="24"/>
              </w:rPr>
            </w:pPr>
          </w:p>
        </w:tc>
        <w:tc>
          <w:tcPr>
            <w:tcW w:w="497" w:type="dxa"/>
            <w:tcBorders>
              <w:top w:val="nil"/>
              <w:left w:val="nil"/>
              <w:bottom w:val="nil"/>
              <w:right w:val="nil"/>
            </w:tcBorders>
          </w:tcPr>
          <w:p w:rsidRPr="006466B9" w:rsidR="0049653A" w:rsidP="0049653A" w:rsidRDefault="0049653A" w14:paraId="363D1C17" w14:textId="77777777">
            <w:pPr>
              <w:rPr>
                <w:szCs w:val="24"/>
              </w:rPr>
            </w:pPr>
          </w:p>
        </w:tc>
        <w:tc>
          <w:tcPr>
            <w:tcW w:w="6663" w:type="dxa"/>
            <w:gridSpan w:val="2"/>
            <w:tcBorders>
              <w:top w:val="nil"/>
              <w:left w:val="nil"/>
              <w:bottom w:val="nil"/>
              <w:right w:val="nil"/>
            </w:tcBorders>
          </w:tcPr>
          <w:p w:rsidRPr="006466B9" w:rsidR="0049653A" w:rsidP="0049653A" w:rsidRDefault="0049653A" w14:paraId="616B65AF" w14:textId="2BF7B569">
            <w:r w:rsidRPr="007E3170">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6466B9" w:rsidR="0049653A" w:rsidTr="00E03266" w14:paraId="4B226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C6CD8A6" w14:textId="77777777">
            <w:pPr>
              <w:rPr>
                <w:b/>
                <w:color w:val="000000"/>
                <w:szCs w:val="24"/>
              </w:rPr>
            </w:pPr>
          </w:p>
        </w:tc>
        <w:tc>
          <w:tcPr>
            <w:tcW w:w="497" w:type="dxa"/>
            <w:tcBorders>
              <w:top w:val="nil"/>
              <w:left w:val="nil"/>
              <w:bottom w:val="nil"/>
              <w:right w:val="nil"/>
            </w:tcBorders>
          </w:tcPr>
          <w:p w:rsidRPr="006466B9" w:rsidR="0049653A" w:rsidP="0049653A" w:rsidRDefault="0049653A" w14:paraId="56C030B8" w14:textId="77777777">
            <w:pPr>
              <w:rPr>
                <w:szCs w:val="24"/>
              </w:rPr>
            </w:pPr>
          </w:p>
        </w:tc>
        <w:tc>
          <w:tcPr>
            <w:tcW w:w="6663" w:type="dxa"/>
            <w:gridSpan w:val="2"/>
            <w:tcBorders>
              <w:top w:val="nil"/>
              <w:left w:val="nil"/>
              <w:bottom w:val="nil"/>
              <w:right w:val="nil"/>
            </w:tcBorders>
          </w:tcPr>
          <w:p w:rsidRPr="006466B9" w:rsidR="0049653A" w:rsidP="0049653A" w:rsidRDefault="0049653A" w14:paraId="2619E993" w14:textId="77777777"/>
        </w:tc>
      </w:tr>
      <w:tr w:rsidRPr="006466B9" w:rsidR="0049653A"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48CA6BA" w14:textId="77777777">
            <w:pPr>
              <w:rPr>
                <w:b/>
                <w:color w:val="000000"/>
                <w:szCs w:val="24"/>
              </w:rPr>
            </w:pPr>
          </w:p>
        </w:tc>
        <w:tc>
          <w:tcPr>
            <w:tcW w:w="497" w:type="dxa"/>
            <w:tcBorders>
              <w:top w:val="nil"/>
              <w:left w:val="nil"/>
              <w:bottom w:val="nil"/>
              <w:right w:val="nil"/>
            </w:tcBorders>
          </w:tcPr>
          <w:p w:rsidRPr="006466B9" w:rsidR="0049653A" w:rsidP="0049653A" w:rsidRDefault="0049653A" w14:paraId="32E5223C" w14:textId="77777777">
            <w:pPr>
              <w:rPr>
                <w:szCs w:val="24"/>
              </w:rPr>
            </w:pPr>
          </w:p>
        </w:tc>
        <w:tc>
          <w:tcPr>
            <w:tcW w:w="6663" w:type="dxa"/>
            <w:gridSpan w:val="2"/>
            <w:tcBorders>
              <w:top w:val="nil"/>
              <w:left w:val="nil"/>
              <w:bottom w:val="nil"/>
              <w:right w:val="nil"/>
            </w:tcBorders>
          </w:tcPr>
          <w:p w:rsidRPr="006466B9" w:rsidR="0049653A" w:rsidP="0049653A" w:rsidRDefault="0049653A" w14:paraId="1B5F2A85" w14:textId="77777777"/>
        </w:tc>
      </w:tr>
      <w:tr w:rsidRPr="006466B9" w:rsidR="0049653A"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910C55F" w14:textId="77777777">
            <w:pPr>
              <w:rPr>
                <w:b/>
                <w:bCs/>
                <w:szCs w:val="24"/>
              </w:rPr>
            </w:pPr>
            <w:r w:rsidRPr="006466B9">
              <w:rPr>
                <w:b/>
                <w:color w:val="000000"/>
                <w:szCs w:val="24"/>
              </w:rPr>
              <w:t>Aangemelde onderwerpen, nog niet geagendeerd</w:t>
            </w:r>
          </w:p>
        </w:tc>
        <w:tc>
          <w:tcPr>
            <w:tcW w:w="497" w:type="dxa"/>
            <w:tcBorders>
              <w:top w:val="nil"/>
              <w:left w:val="nil"/>
              <w:bottom w:val="nil"/>
              <w:right w:val="nil"/>
            </w:tcBorders>
          </w:tcPr>
          <w:p w:rsidRPr="006466B9" w:rsidR="0049653A" w:rsidP="0049653A" w:rsidRDefault="0049653A" w14:paraId="1370BBF6" w14:textId="77777777">
            <w:pPr>
              <w:rPr>
                <w:szCs w:val="24"/>
              </w:rPr>
            </w:pPr>
          </w:p>
        </w:tc>
        <w:tc>
          <w:tcPr>
            <w:tcW w:w="6663" w:type="dxa"/>
            <w:gridSpan w:val="2"/>
            <w:tcBorders>
              <w:top w:val="nil"/>
              <w:left w:val="nil"/>
              <w:bottom w:val="nil"/>
              <w:right w:val="nil"/>
            </w:tcBorders>
          </w:tcPr>
          <w:p w:rsidRPr="006466B9" w:rsidR="0049653A" w:rsidP="0049653A" w:rsidRDefault="0049653A" w14:paraId="66E775F3" w14:textId="77777777"/>
        </w:tc>
      </w:tr>
      <w:tr w:rsidRPr="006466B9" w:rsidR="0049653A"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CC7AA1F" w14:textId="77777777">
            <w:pPr>
              <w:rPr>
                <w:b/>
                <w:color w:val="000000"/>
                <w:szCs w:val="24"/>
              </w:rPr>
            </w:pPr>
          </w:p>
        </w:tc>
        <w:tc>
          <w:tcPr>
            <w:tcW w:w="497" w:type="dxa"/>
            <w:tcBorders>
              <w:top w:val="nil"/>
              <w:left w:val="nil"/>
              <w:bottom w:val="nil"/>
              <w:right w:val="nil"/>
            </w:tcBorders>
          </w:tcPr>
          <w:p w:rsidRPr="006466B9" w:rsidR="0049653A" w:rsidP="0049653A" w:rsidRDefault="0049653A" w14:paraId="32D62DFF" w14:textId="77777777">
            <w:pPr>
              <w:rPr>
                <w:szCs w:val="24"/>
              </w:rPr>
            </w:pPr>
          </w:p>
        </w:tc>
        <w:tc>
          <w:tcPr>
            <w:tcW w:w="6663" w:type="dxa"/>
            <w:gridSpan w:val="2"/>
            <w:tcBorders>
              <w:top w:val="nil"/>
              <w:left w:val="nil"/>
              <w:bottom w:val="nil"/>
              <w:right w:val="nil"/>
            </w:tcBorders>
          </w:tcPr>
          <w:p w:rsidRPr="006466B9" w:rsidR="0049653A" w:rsidP="0049653A" w:rsidRDefault="0049653A" w14:paraId="5DAF5518" w14:textId="34D7E15E">
            <w:pPr>
              <w:rPr>
                <w:szCs w:val="24"/>
              </w:rPr>
            </w:pPr>
            <w:r w:rsidRPr="006466B9">
              <w:rPr>
                <w:szCs w:val="24"/>
              </w:rPr>
              <w:t>- Tweeminutendebat Handhavingsverzoek betreffende het gebruik van kraamkooien voor zeugen in de varkenshouderij (28 286, nr. 1392)</w:t>
            </w:r>
          </w:p>
        </w:tc>
      </w:tr>
      <w:tr w:rsidRPr="006466B9" w:rsidR="0049653A"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53E60A5" w14:textId="77777777">
            <w:pPr>
              <w:rPr>
                <w:b/>
                <w:color w:val="000000"/>
                <w:szCs w:val="24"/>
              </w:rPr>
            </w:pPr>
          </w:p>
        </w:tc>
        <w:tc>
          <w:tcPr>
            <w:tcW w:w="497" w:type="dxa"/>
            <w:tcBorders>
              <w:top w:val="nil"/>
              <w:left w:val="nil"/>
              <w:bottom w:val="nil"/>
              <w:right w:val="nil"/>
            </w:tcBorders>
          </w:tcPr>
          <w:p w:rsidRPr="006466B9" w:rsidR="0049653A" w:rsidP="0049653A" w:rsidRDefault="0049653A" w14:paraId="250E91FA" w14:textId="77777777">
            <w:pPr>
              <w:rPr>
                <w:szCs w:val="24"/>
              </w:rPr>
            </w:pPr>
          </w:p>
        </w:tc>
        <w:tc>
          <w:tcPr>
            <w:tcW w:w="6663" w:type="dxa"/>
            <w:gridSpan w:val="2"/>
            <w:tcBorders>
              <w:top w:val="nil"/>
              <w:left w:val="nil"/>
              <w:bottom w:val="nil"/>
              <w:right w:val="nil"/>
            </w:tcBorders>
          </w:tcPr>
          <w:p w:rsidRPr="006466B9" w:rsidR="0049653A" w:rsidP="0049653A" w:rsidRDefault="0049653A" w14:paraId="3B02FD36" w14:textId="0D40DC54">
            <w:pPr>
              <w:rPr>
                <w:szCs w:val="24"/>
              </w:rPr>
            </w:pPr>
            <w:r w:rsidRPr="006466B9">
              <w:rPr>
                <w:szCs w:val="24"/>
              </w:rPr>
              <w:t>- 35 844 (Wet zeggenschap lichaamsmateriaal)</w:t>
            </w:r>
          </w:p>
        </w:tc>
      </w:tr>
      <w:tr w:rsidRPr="006466B9" w:rsidR="0049653A"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D20E614" w14:textId="77777777">
            <w:pPr>
              <w:rPr>
                <w:b/>
                <w:color w:val="000000"/>
                <w:szCs w:val="24"/>
              </w:rPr>
            </w:pPr>
          </w:p>
        </w:tc>
        <w:tc>
          <w:tcPr>
            <w:tcW w:w="497" w:type="dxa"/>
            <w:tcBorders>
              <w:top w:val="nil"/>
              <w:left w:val="nil"/>
              <w:bottom w:val="nil"/>
              <w:right w:val="nil"/>
            </w:tcBorders>
          </w:tcPr>
          <w:p w:rsidRPr="006466B9" w:rsidR="0049653A" w:rsidP="0049653A" w:rsidRDefault="0049653A" w14:paraId="62275B7D" w14:textId="77777777">
            <w:pPr>
              <w:rPr>
                <w:szCs w:val="24"/>
              </w:rPr>
            </w:pPr>
          </w:p>
        </w:tc>
        <w:tc>
          <w:tcPr>
            <w:tcW w:w="6663" w:type="dxa"/>
            <w:gridSpan w:val="2"/>
            <w:tcBorders>
              <w:top w:val="nil"/>
              <w:left w:val="nil"/>
              <w:bottom w:val="nil"/>
              <w:right w:val="nil"/>
            </w:tcBorders>
          </w:tcPr>
          <w:p w:rsidRPr="006466B9" w:rsidR="0049653A" w:rsidP="0049653A" w:rsidRDefault="0049653A" w14:paraId="1AEDBC87" w14:textId="3A09B3B2">
            <w:pPr>
              <w:rPr>
                <w:szCs w:val="24"/>
              </w:rPr>
            </w:pPr>
            <w:r w:rsidRPr="006466B9">
              <w:rPr>
                <w:szCs w:val="24"/>
              </w:rPr>
              <w:t>- 36 483 (Tweede tranche wijziging Wet publieke gezondheid)</w:t>
            </w:r>
          </w:p>
        </w:tc>
      </w:tr>
      <w:tr w:rsidRPr="006466B9" w:rsidR="0049653A"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05358E3" w14:textId="77777777">
            <w:pPr>
              <w:rPr>
                <w:b/>
                <w:color w:val="000000"/>
                <w:szCs w:val="24"/>
              </w:rPr>
            </w:pPr>
          </w:p>
        </w:tc>
        <w:tc>
          <w:tcPr>
            <w:tcW w:w="497" w:type="dxa"/>
            <w:tcBorders>
              <w:top w:val="nil"/>
              <w:left w:val="nil"/>
              <w:bottom w:val="nil"/>
              <w:right w:val="nil"/>
            </w:tcBorders>
          </w:tcPr>
          <w:p w:rsidRPr="006466B9" w:rsidR="0049653A" w:rsidP="0049653A" w:rsidRDefault="0049653A" w14:paraId="7885EBE1" w14:textId="77777777">
            <w:pPr>
              <w:rPr>
                <w:szCs w:val="24"/>
              </w:rPr>
            </w:pPr>
          </w:p>
        </w:tc>
        <w:tc>
          <w:tcPr>
            <w:tcW w:w="6663" w:type="dxa"/>
            <w:gridSpan w:val="2"/>
            <w:tcBorders>
              <w:top w:val="nil"/>
              <w:left w:val="nil"/>
              <w:bottom w:val="nil"/>
              <w:right w:val="nil"/>
            </w:tcBorders>
          </w:tcPr>
          <w:p w:rsidRPr="006466B9" w:rsidR="0049653A" w:rsidP="0049653A" w:rsidRDefault="0049653A" w14:paraId="44B71AC3" w14:textId="72EA0D18">
            <w:pPr>
              <w:rPr>
                <w:szCs w:val="24"/>
              </w:rPr>
            </w:pPr>
            <w:r w:rsidRPr="006466B9">
              <w:rPr>
                <w:szCs w:val="24"/>
              </w:rPr>
              <w:t xml:space="preserve">- 34 661 (Voorstel van wet van de leden Van der Lee en Van Nispen tot wijziging van de Registratiewet 1970 in verband met de instelling van een centraal aandeelhoudersregister (Wet centraal aandeelhoudersregister) </w:t>
            </w:r>
            <w:r w:rsidRPr="006466B9">
              <w:rPr>
                <w:i/>
                <w:iCs/>
                <w:szCs w:val="24"/>
              </w:rPr>
              <w:t>(voortzetting)</w:t>
            </w:r>
          </w:p>
        </w:tc>
      </w:tr>
      <w:tr w:rsidRPr="006466B9" w:rsidR="0049653A"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D818820" w14:textId="77777777">
            <w:pPr>
              <w:rPr>
                <w:b/>
                <w:color w:val="000000"/>
                <w:szCs w:val="24"/>
              </w:rPr>
            </w:pPr>
          </w:p>
        </w:tc>
        <w:tc>
          <w:tcPr>
            <w:tcW w:w="497" w:type="dxa"/>
            <w:tcBorders>
              <w:top w:val="nil"/>
              <w:left w:val="nil"/>
              <w:bottom w:val="nil"/>
              <w:right w:val="nil"/>
            </w:tcBorders>
          </w:tcPr>
          <w:p w:rsidRPr="006466B9" w:rsidR="0049653A" w:rsidP="0049653A" w:rsidRDefault="0049653A" w14:paraId="7D5004D8" w14:textId="77777777">
            <w:pPr>
              <w:rPr>
                <w:szCs w:val="24"/>
              </w:rPr>
            </w:pPr>
          </w:p>
        </w:tc>
        <w:tc>
          <w:tcPr>
            <w:tcW w:w="6663" w:type="dxa"/>
            <w:gridSpan w:val="2"/>
            <w:tcBorders>
              <w:top w:val="nil"/>
              <w:left w:val="nil"/>
              <w:bottom w:val="nil"/>
              <w:right w:val="nil"/>
            </w:tcBorders>
          </w:tcPr>
          <w:p w:rsidRPr="006466B9" w:rsidR="0049653A" w:rsidP="0049653A" w:rsidRDefault="0049653A" w14:paraId="01D6CEC7" w14:textId="63B73055">
            <w:pPr>
              <w:rPr>
                <w:szCs w:val="24"/>
              </w:rPr>
            </w:pPr>
            <w:r w:rsidRPr="006466B9">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6466B9" w:rsidR="0049653A"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D4E4649" w14:textId="77777777">
            <w:pPr>
              <w:rPr>
                <w:b/>
                <w:color w:val="000000"/>
                <w:szCs w:val="24"/>
              </w:rPr>
            </w:pPr>
          </w:p>
        </w:tc>
        <w:tc>
          <w:tcPr>
            <w:tcW w:w="497" w:type="dxa"/>
            <w:tcBorders>
              <w:top w:val="nil"/>
              <w:left w:val="nil"/>
              <w:bottom w:val="nil"/>
              <w:right w:val="nil"/>
            </w:tcBorders>
          </w:tcPr>
          <w:p w:rsidRPr="006466B9" w:rsidR="0049653A" w:rsidP="0049653A" w:rsidRDefault="0049653A" w14:paraId="2EEB1D29" w14:textId="77777777">
            <w:pPr>
              <w:rPr>
                <w:szCs w:val="24"/>
              </w:rPr>
            </w:pPr>
          </w:p>
        </w:tc>
        <w:tc>
          <w:tcPr>
            <w:tcW w:w="6663" w:type="dxa"/>
            <w:gridSpan w:val="2"/>
            <w:tcBorders>
              <w:top w:val="nil"/>
              <w:left w:val="nil"/>
              <w:bottom w:val="nil"/>
              <w:right w:val="nil"/>
            </w:tcBorders>
          </w:tcPr>
          <w:p w:rsidRPr="006466B9" w:rsidR="0049653A" w:rsidP="0049653A" w:rsidRDefault="0049653A" w14:paraId="0CCA820B" w14:textId="18DAB9D8">
            <w:pPr>
              <w:rPr>
                <w:szCs w:val="24"/>
              </w:rPr>
            </w:pPr>
            <w:r w:rsidRPr="006466B9">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6466B9" w:rsidR="0049653A"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0493E83" w14:textId="77777777">
            <w:pPr>
              <w:rPr>
                <w:b/>
                <w:color w:val="000000"/>
                <w:szCs w:val="24"/>
              </w:rPr>
            </w:pPr>
          </w:p>
        </w:tc>
        <w:tc>
          <w:tcPr>
            <w:tcW w:w="497" w:type="dxa"/>
            <w:tcBorders>
              <w:top w:val="nil"/>
              <w:left w:val="nil"/>
              <w:bottom w:val="nil"/>
              <w:right w:val="nil"/>
            </w:tcBorders>
          </w:tcPr>
          <w:p w:rsidRPr="006466B9" w:rsidR="0049653A" w:rsidP="0049653A" w:rsidRDefault="0049653A" w14:paraId="34EFF97D" w14:textId="77777777">
            <w:pPr>
              <w:rPr>
                <w:szCs w:val="24"/>
              </w:rPr>
            </w:pPr>
          </w:p>
        </w:tc>
        <w:tc>
          <w:tcPr>
            <w:tcW w:w="6663" w:type="dxa"/>
            <w:gridSpan w:val="2"/>
            <w:tcBorders>
              <w:top w:val="nil"/>
              <w:left w:val="nil"/>
              <w:bottom w:val="nil"/>
              <w:right w:val="nil"/>
            </w:tcBorders>
          </w:tcPr>
          <w:p w:rsidRPr="006466B9" w:rsidR="0049653A" w:rsidP="0049653A" w:rsidRDefault="0049653A" w14:paraId="7542F857" w14:textId="64042D45">
            <w:pPr>
              <w:rPr>
                <w:szCs w:val="24"/>
              </w:rPr>
            </w:pPr>
            <w:r w:rsidRPr="006466B9">
              <w:rPr>
                <w:szCs w:val="24"/>
              </w:rPr>
              <w:t>- 35 287 (Wet pensioenverdeling bij scheiding 2021)</w:t>
            </w:r>
          </w:p>
        </w:tc>
      </w:tr>
      <w:tr w:rsidRPr="006466B9" w:rsidR="0049653A"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B10551A" w14:textId="77777777">
            <w:pPr>
              <w:rPr>
                <w:b/>
                <w:color w:val="000000"/>
                <w:szCs w:val="24"/>
              </w:rPr>
            </w:pPr>
          </w:p>
        </w:tc>
        <w:tc>
          <w:tcPr>
            <w:tcW w:w="497" w:type="dxa"/>
            <w:tcBorders>
              <w:top w:val="nil"/>
              <w:left w:val="nil"/>
              <w:bottom w:val="nil"/>
              <w:right w:val="nil"/>
            </w:tcBorders>
          </w:tcPr>
          <w:p w:rsidRPr="006466B9" w:rsidR="0049653A" w:rsidP="0049653A" w:rsidRDefault="0049653A" w14:paraId="6C9DB197" w14:textId="77777777">
            <w:pPr>
              <w:rPr>
                <w:szCs w:val="24"/>
              </w:rPr>
            </w:pPr>
          </w:p>
        </w:tc>
        <w:tc>
          <w:tcPr>
            <w:tcW w:w="6663" w:type="dxa"/>
            <w:gridSpan w:val="2"/>
            <w:tcBorders>
              <w:top w:val="nil"/>
              <w:left w:val="nil"/>
              <w:bottom w:val="nil"/>
              <w:right w:val="nil"/>
            </w:tcBorders>
          </w:tcPr>
          <w:p w:rsidRPr="006466B9" w:rsidR="0049653A" w:rsidP="0049653A" w:rsidRDefault="0049653A" w14:paraId="78B2E477" w14:textId="29C19AA3">
            <w:pPr>
              <w:rPr>
                <w:szCs w:val="24"/>
              </w:rPr>
            </w:pPr>
            <w:r w:rsidRPr="006466B9">
              <w:t>- 35 157 (</w:t>
            </w:r>
            <w:r w:rsidRPr="006466B9">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6466B9">
              <w:rPr>
                <w:i/>
                <w:iCs/>
                <w:szCs w:val="24"/>
              </w:rPr>
              <w:t>(v</w:t>
            </w:r>
            <w:r w:rsidRPr="006466B9">
              <w:rPr>
                <w:i/>
                <w:iCs/>
              </w:rPr>
              <w:t>oortzetting)</w:t>
            </w:r>
          </w:p>
        </w:tc>
      </w:tr>
      <w:tr w:rsidRPr="006466B9" w:rsidR="0049653A"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4D2FE52" w14:textId="77777777">
            <w:pPr>
              <w:rPr>
                <w:b/>
                <w:color w:val="000000"/>
                <w:szCs w:val="24"/>
              </w:rPr>
            </w:pPr>
          </w:p>
        </w:tc>
        <w:tc>
          <w:tcPr>
            <w:tcW w:w="497" w:type="dxa"/>
            <w:tcBorders>
              <w:top w:val="nil"/>
              <w:left w:val="nil"/>
              <w:bottom w:val="nil"/>
              <w:right w:val="nil"/>
            </w:tcBorders>
          </w:tcPr>
          <w:p w:rsidRPr="006466B9" w:rsidR="0049653A" w:rsidP="0049653A" w:rsidRDefault="0049653A" w14:paraId="0D738578" w14:textId="77777777">
            <w:pPr>
              <w:rPr>
                <w:szCs w:val="24"/>
              </w:rPr>
            </w:pPr>
          </w:p>
        </w:tc>
        <w:tc>
          <w:tcPr>
            <w:tcW w:w="6663" w:type="dxa"/>
            <w:gridSpan w:val="2"/>
            <w:tcBorders>
              <w:top w:val="nil"/>
              <w:left w:val="nil"/>
              <w:bottom w:val="nil"/>
              <w:right w:val="nil"/>
            </w:tcBorders>
          </w:tcPr>
          <w:p w:rsidRPr="006466B9" w:rsidR="0049653A" w:rsidP="0049653A" w:rsidRDefault="0049653A" w14:paraId="23D3F728" w14:textId="77777777">
            <w:pPr>
              <w:rPr>
                <w:szCs w:val="24"/>
              </w:rPr>
            </w:pPr>
            <w:r w:rsidRPr="006466B9">
              <w:rPr>
                <w:szCs w:val="24"/>
              </w:rPr>
              <w:t xml:space="preserve">- 35 536 (Voorstel van wet van het lid Kathmann tot wijziging van de Arbeidsomstandighedenwet in verband met het aangaan van een gesprek tussen werkgever en werknemers over bereikbaarheid buiten werktijd </w:t>
            </w:r>
            <w:r w:rsidRPr="006466B9">
              <w:rPr>
                <w:i/>
                <w:szCs w:val="24"/>
              </w:rPr>
              <w:t>(voortzetting))</w:t>
            </w:r>
          </w:p>
        </w:tc>
      </w:tr>
      <w:tr w:rsidRPr="006466B9" w:rsidR="0049653A"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64A57A0" w14:textId="77777777">
            <w:pPr>
              <w:rPr>
                <w:b/>
                <w:color w:val="000000"/>
                <w:szCs w:val="24"/>
              </w:rPr>
            </w:pPr>
          </w:p>
        </w:tc>
        <w:tc>
          <w:tcPr>
            <w:tcW w:w="497" w:type="dxa"/>
            <w:tcBorders>
              <w:top w:val="nil"/>
              <w:left w:val="nil"/>
              <w:bottom w:val="nil"/>
              <w:right w:val="nil"/>
            </w:tcBorders>
          </w:tcPr>
          <w:p w:rsidRPr="006466B9" w:rsidR="0049653A" w:rsidP="0049653A" w:rsidRDefault="0049653A" w14:paraId="3D105B09" w14:textId="77777777">
            <w:pPr>
              <w:rPr>
                <w:szCs w:val="24"/>
              </w:rPr>
            </w:pPr>
          </w:p>
        </w:tc>
        <w:tc>
          <w:tcPr>
            <w:tcW w:w="6663" w:type="dxa"/>
            <w:gridSpan w:val="2"/>
            <w:tcBorders>
              <w:top w:val="nil"/>
              <w:left w:val="nil"/>
              <w:bottom w:val="nil"/>
              <w:right w:val="nil"/>
            </w:tcBorders>
          </w:tcPr>
          <w:p w:rsidRPr="006466B9" w:rsidR="0049653A" w:rsidP="0049653A" w:rsidRDefault="0049653A" w14:paraId="37812DCE" w14:textId="69063093">
            <w:r w:rsidRPr="006466B9">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6466B9">
              <w:rPr>
                <w:i/>
                <w:iCs/>
              </w:rPr>
              <w:t>(voortzetting)</w:t>
            </w:r>
          </w:p>
        </w:tc>
      </w:tr>
      <w:tr w:rsidRPr="006466B9" w:rsidR="0049653A"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A7A087C" w14:textId="77777777">
            <w:pPr>
              <w:rPr>
                <w:b/>
                <w:color w:val="000000"/>
                <w:szCs w:val="24"/>
              </w:rPr>
            </w:pPr>
          </w:p>
        </w:tc>
        <w:tc>
          <w:tcPr>
            <w:tcW w:w="497" w:type="dxa"/>
            <w:tcBorders>
              <w:top w:val="nil"/>
              <w:left w:val="nil"/>
              <w:bottom w:val="nil"/>
              <w:right w:val="nil"/>
            </w:tcBorders>
          </w:tcPr>
          <w:p w:rsidRPr="006466B9" w:rsidR="0049653A" w:rsidP="0049653A" w:rsidRDefault="0049653A" w14:paraId="36A47F59" w14:textId="77777777">
            <w:pPr>
              <w:rPr>
                <w:szCs w:val="24"/>
              </w:rPr>
            </w:pPr>
          </w:p>
        </w:tc>
        <w:tc>
          <w:tcPr>
            <w:tcW w:w="6663" w:type="dxa"/>
            <w:gridSpan w:val="2"/>
            <w:tcBorders>
              <w:top w:val="nil"/>
              <w:left w:val="nil"/>
              <w:bottom w:val="nil"/>
              <w:right w:val="nil"/>
            </w:tcBorders>
          </w:tcPr>
          <w:p w:rsidRPr="006466B9" w:rsidR="0049653A" w:rsidP="0049653A" w:rsidRDefault="0049653A" w14:paraId="5FB64E60" w14:textId="2D825643">
            <w:r w:rsidRPr="006466B9">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6466B9" w:rsidR="0049653A"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7329B8D" w14:textId="77777777">
            <w:pPr>
              <w:rPr>
                <w:b/>
                <w:color w:val="000000"/>
                <w:szCs w:val="24"/>
              </w:rPr>
            </w:pPr>
          </w:p>
        </w:tc>
        <w:tc>
          <w:tcPr>
            <w:tcW w:w="497" w:type="dxa"/>
            <w:tcBorders>
              <w:top w:val="nil"/>
              <w:left w:val="nil"/>
              <w:bottom w:val="nil"/>
              <w:right w:val="nil"/>
            </w:tcBorders>
          </w:tcPr>
          <w:p w:rsidRPr="006466B9" w:rsidR="0049653A" w:rsidP="0049653A" w:rsidRDefault="0049653A" w14:paraId="7B863B26" w14:textId="77777777">
            <w:pPr>
              <w:rPr>
                <w:szCs w:val="24"/>
              </w:rPr>
            </w:pPr>
          </w:p>
        </w:tc>
        <w:tc>
          <w:tcPr>
            <w:tcW w:w="6663" w:type="dxa"/>
            <w:gridSpan w:val="2"/>
            <w:tcBorders>
              <w:top w:val="nil"/>
              <w:left w:val="nil"/>
              <w:bottom w:val="nil"/>
              <w:right w:val="nil"/>
            </w:tcBorders>
          </w:tcPr>
          <w:p w:rsidRPr="006466B9" w:rsidR="0049653A" w:rsidP="0049653A" w:rsidRDefault="0049653A" w14:paraId="67981338" w14:textId="5BE31092">
            <w:r w:rsidRPr="006466B9">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6466B9">
              <w:rPr>
                <w:i/>
                <w:iCs/>
              </w:rPr>
              <w:t>(re- en dupliek)</w:t>
            </w:r>
          </w:p>
        </w:tc>
      </w:tr>
      <w:tr w:rsidRPr="006466B9" w:rsidR="0049653A"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DDD89DD" w14:textId="77777777">
            <w:pPr>
              <w:rPr>
                <w:b/>
                <w:color w:val="000000"/>
                <w:szCs w:val="24"/>
              </w:rPr>
            </w:pPr>
          </w:p>
        </w:tc>
        <w:tc>
          <w:tcPr>
            <w:tcW w:w="497" w:type="dxa"/>
            <w:tcBorders>
              <w:top w:val="nil"/>
              <w:left w:val="nil"/>
              <w:bottom w:val="nil"/>
              <w:right w:val="nil"/>
            </w:tcBorders>
          </w:tcPr>
          <w:p w:rsidRPr="006466B9" w:rsidR="0049653A" w:rsidP="0049653A" w:rsidRDefault="0049653A" w14:paraId="46FEB867" w14:textId="77777777">
            <w:pPr>
              <w:rPr>
                <w:szCs w:val="24"/>
              </w:rPr>
            </w:pPr>
          </w:p>
        </w:tc>
        <w:tc>
          <w:tcPr>
            <w:tcW w:w="6663" w:type="dxa"/>
            <w:gridSpan w:val="2"/>
            <w:tcBorders>
              <w:top w:val="nil"/>
              <w:left w:val="nil"/>
              <w:bottom w:val="nil"/>
              <w:right w:val="nil"/>
            </w:tcBorders>
          </w:tcPr>
          <w:p w:rsidRPr="006466B9" w:rsidR="0049653A" w:rsidP="0049653A" w:rsidRDefault="0049653A" w14:paraId="34F52E72" w14:textId="75B199C9">
            <w:r w:rsidRPr="006466B9">
              <w:t xml:space="preserve">- 33 587 (Voorstel van wet van het lid De Hoop houdende regels voor het vaststellen van parkeerbelasting per minuut bij kortdurend </w:t>
            </w:r>
            <w:r w:rsidRPr="006466B9">
              <w:lastRenderedPageBreak/>
              <w:t xml:space="preserve">parkeren (Wet vaststelling parkeerbelasting per minuut)) + 33 707 (Voorstel van wet van het lid De Hoop houdende regels voor het vaststellen van parkeertarieven per minuut bij kortdurend parkeren (Wet vaststelling parkeertarieven per minuut)) </w:t>
            </w:r>
            <w:r w:rsidRPr="006466B9">
              <w:rPr>
                <w:i/>
                <w:iCs/>
              </w:rPr>
              <w:t>(voortzetting)</w:t>
            </w:r>
          </w:p>
        </w:tc>
      </w:tr>
      <w:tr w:rsidRPr="006466B9" w:rsidR="0049653A"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05702E1" w14:textId="77777777">
            <w:pPr>
              <w:rPr>
                <w:b/>
                <w:color w:val="000000"/>
                <w:szCs w:val="24"/>
              </w:rPr>
            </w:pPr>
          </w:p>
        </w:tc>
        <w:tc>
          <w:tcPr>
            <w:tcW w:w="497" w:type="dxa"/>
            <w:tcBorders>
              <w:top w:val="nil"/>
              <w:left w:val="nil"/>
              <w:bottom w:val="nil"/>
              <w:right w:val="nil"/>
            </w:tcBorders>
          </w:tcPr>
          <w:p w:rsidRPr="006466B9" w:rsidR="0049653A" w:rsidP="0049653A" w:rsidRDefault="0049653A" w14:paraId="2516284A" w14:textId="77777777">
            <w:pPr>
              <w:rPr>
                <w:szCs w:val="24"/>
              </w:rPr>
            </w:pPr>
          </w:p>
        </w:tc>
        <w:tc>
          <w:tcPr>
            <w:tcW w:w="6663" w:type="dxa"/>
            <w:gridSpan w:val="2"/>
            <w:tcBorders>
              <w:top w:val="nil"/>
              <w:left w:val="nil"/>
              <w:bottom w:val="nil"/>
              <w:right w:val="nil"/>
            </w:tcBorders>
          </w:tcPr>
          <w:p w:rsidRPr="006466B9" w:rsidR="0049653A" w:rsidP="0049653A" w:rsidRDefault="0049653A" w14:paraId="5E145B5A" w14:textId="5F026E42">
            <w:pPr>
              <w:rPr>
                <w:szCs w:val="24"/>
              </w:rPr>
            </w:pPr>
          </w:p>
        </w:tc>
      </w:tr>
      <w:tr w:rsidRPr="006466B9" w:rsidR="0049653A"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4BF38BB" w14:textId="77777777">
            <w:pPr>
              <w:rPr>
                <w:b/>
                <w:bCs/>
                <w:szCs w:val="24"/>
              </w:rPr>
            </w:pPr>
          </w:p>
        </w:tc>
        <w:tc>
          <w:tcPr>
            <w:tcW w:w="497" w:type="dxa"/>
            <w:tcBorders>
              <w:top w:val="nil"/>
              <w:left w:val="nil"/>
              <w:bottom w:val="nil"/>
              <w:right w:val="nil"/>
            </w:tcBorders>
          </w:tcPr>
          <w:p w:rsidRPr="006466B9" w:rsidR="0049653A" w:rsidP="0049653A" w:rsidRDefault="0049653A" w14:paraId="06F00786" w14:textId="77777777">
            <w:pPr>
              <w:rPr>
                <w:szCs w:val="24"/>
              </w:rPr>
            </w:pPr>
          </w:p>
        </w:tc>
        <w:tc>
          <w:tcPr>
            <w:tcW w:w="6663" w:type="dxa"/>
            <w:gridSpan w:val="2"/>
            <w:tcBorders>
              <w:top w:val="nil"/>
              <w:left w:val="nil"/>
              <w:bottom w:val="nil"/>
              <w:right w:val="nil"/>
            </w:tcBorders>
          </w:tcPr>
          <w:p w:rsidRPr="006466B9" w:rsidR="0049653A" w:rsidP="0049653A" w:rsidRDefault="0049653A" w14:paraId="415D4BE3" w14:textId="77777777">
            <w:pPr>
              <w:rPr>
                <w:szCs w:val="24"/>
                <w:highlight w:val="yellow"/>
              </w:rPr>
            </w:pPr>
          </w:p>
        </w:tc>
      </w:tr>
      <w:tr w:rsidRPr="006466B9" w:rsidR="0049653A"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6D61460" w14:textId="0D5218A6">
            <w:pPr>
              <w:rPr>
                <w:b/>
                <w:bCs/>
                <w:szCs w:val="24"/>
              </w:rPr>
            </w:pPr>
            <w:bookmarkStart w:name="_Hlk193709595" w:id="1"/>
            <w:bookmarkStart w:name="_Hlk189485675" w:id="2"/>
            <w:bookmarkStart w:name="_Hlk178672593" w:id="3"/>
            <w:bookmarkStart w:name="_Hlk209432561" w:id="4"/>
            <w:bookmarkStart w:name="_Hlk219803222" w:id="5"/>
            <w:r w:rsidRPr="006466B9">
              <w:rPr>
                <w:b/>
                <w:bCs/>
              </w:rPr>
              <w:t>Te agenderen debatten</w:t>
            </w:r>
          </w:p>
        </w:tc>
        <w:tc>
          <w:tcPr>
            <w:tcW w:w="497" w:type="dxa"/>
            <w:tcBorders>
              <w:top w:val="nil"/>
              <w:left w:val="nil"/>
              <w:bottom w:val="nil"/>
              <w:right w:val="nil"/>
            </w:tcBorders>
          </w:tcPr>
          <w:p w:rsidRPr="006466B9" w:rsidR="0049653A" w:rsidP="0049653A" w:rsidRDefault="0049653A" w14:paraId="5DD84B4A" w14:textId="77777777">
            <w:pPr>
              <w:rPr>
                <w:szCs w:val="24"/>
              </w:rPr>
            </w:pPr>
          </w:p>
        </w:tc>
        <w:tc>
          <w:tcPr>
            <w:tcW w:w="6663" w:type="dxa"/>
            <w:gridSpan w:val="2"/>
            <w:tcBorders>
              <w:top w:val="nil"/>
              <w:left w:val="nil"/>
              <w:bottom w:val="nil"/>
              <w:right w:val="nil"/>
            </w:tcBorders>
          </w:tcPr>
          <w:p w:rsidRPr="006466B9" w:rsidR="0049653A" w:rsidP="0049653A" w:rsidRDefault="0049653A" w14:paraId="4DCD3A5C" w14:textId="77777777">
            <w:pPr>
              <w:rPr>
                <w:szCs w:val="24"/>
                <w:highlight w:val="yellow"/>
              </w:rPr>
            </w:pPr>
          </w:p>
        </w:tc>
      </w:tr>
      <w:tr w:rsidRPr="006466B9" w:rsidR="0049653A"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02A7F04" w14:textId="77777777">
            <w:pPr>
              <w:rPr>
                <w:b/>
                <w:bCs/>
              </w:rPr>
            </w:pPr>
            <w:bookmarkStart w:name="_Hlk195038346" w:id="6"/>
            <w:bookmarkStart w:name="_Hlk176254776" w:id="7"/>
          </w:p>
        </w:tc>
        <w:tc>
          <w:tcPr>
            <w:tcW w:w="497" w:type="dxa"/>
            <w:tcBorders>
              <w:top w:val="nil"/>
              <w:left w:val="nil"/>
              <w:bottom w:val="nil"/>
              <w:right w:val="nil"/>
            </w:tcBorders>
          </w:tcPr>
          <w:p w:rsidRPr="006466B9" w:rsidR="0049653A" w:rsidP="0049653A" w:rsidRDefault="0049653A" w14:paraId="6957861B" w14:textId="77777777">
            <w:pPr>
              <w:rPr>
                <w:szCs w:val="24"/>
              </w:rPr>
            </w:pPr>
          </w:p>
        </w:tc>
        <w:tc>
          <w:tcPr>
            <w:tcW w:w="6663" w:type="dxa"/>
            <w:gridSpan w:val="2"/>
            <w:tcBorders>
              <w:top w:val="nil"/>
              <w:left w:val="nil"/>
              <w:bottom w:val="nil"/>
              <w:right w:val="nil"/>
            </w:tcBorders>
          </w:tcPr>
          <w:p w:rsidRPr="006466B9" w:rsidR="0049653A" w:rsidP="0049653A" w:rsidRDefault="0049653A" w14:paraId="5DC0A8DA" w14:textId="14C51651">
            <w:r w:rsidRPr="006466B9">
              <w:t xml:space="preserve">1. Debat over de oprichting van een investeringsbank (Dassen) </w:t>
            </w:r>
            <w:r w:rsidRPr="006466B9">
              <w:rPr>
                <w:i/>
                <w:iCs/>
              </w:rPr>
              <w:t>(minister Financiën, minister EZ)</w:t>
            </w:r>
          </w:p>
        </w:tc>
      </w:tr>
      <w:tr w:rsidRPr="006466B9" w:rsidR="0049653A"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9CF5D27" w14:textId="77777777">
            <w:pPr>
              <w:rPr>
                <w:b/>
                <w:bCs/>
              </w:rPr>
            </w:pPr>
          </w:p>
        </w:tc>
        <w:tc>
          <w:tcPr>
            <w:tcW w:w="497" w:type="dxa"/>
            <w:tcBorders>
              <w:top w:val="nil"/>
              <w:left w:val="nil"/>
              <w:bottom w:val="nil"/>
              <w:right w:val="nil"/>
            </w:tcBorders>
          </w:tcPr>
          <w:p w:rsidRPr="006466B9" w:rsidR="0049653A" w:rsidP="0049653A" w:rsidRDefault="0049653A" w14:paraId="13356176" w14:textId="77777777">
            <w:pPr>
              <w:rPr>
                <w:szCs w:val="24"/>
              </w:rPr>
            </w:pPr>
          </w:p>
        </w:tc>
        <w:tc>
          <w:tcPr>
            <w:tcW w:w="6663" w:type="dxa"/>
            <w:gridSpan w:val="2"/>
            <w:tcBorders>
              <w:top w:val="nil"/>
              <w:left w:val="nil"/>
              <w:bottom w:val="nil"/>
              <w:right w:val="nil"/>
            </w:tcBorders>
          </w:tcPr>
          <w:p w:rsidRPr="006466B9" w:rsidR="0049653A" w:rsidP="0049653A" w:rsidRDefault="0049653A" w14:paraId="01E89981" w14:textId="4A781BEE">
            <w:r w:rsidRPr="006466B9">
              <w:t xml:space="preserve">2. Debat over de Nationale Strategie Vrouwengezondheid (Dobbe) </w:t>
            </w:r>
            <w:r w:rsidRPr="006466B9">
              <w:rPr>
                <w:i/>
                <w:iCs/>
              </w:rPr>
              <w:t>(minister VWS)</w:t>
            </w:r>
          </w:p>
        </w:tc>
      </w:tr>
      <w:tr w:rsidRPr="006466B9" w:rsidR="0049653A"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FFAEADA" w14:textId="77777777">
            <w:pPr>
              <w:rPr>
                <w:b/>
                <w:bCs/>
              </w:rPr>
            </w:pPr>
          </w:p>
        </w:tc>
        <w:tc>
          <w:tcPr>
            <w:tcW w:w="497" w:type="dxa"/>
            <w:tcBorders>
              <w:top w:val="nil"/>
              <w:left w:val="nil"/>
              <w:bottom w:val="nil"/>
              <w:right w:val="nil"/>
            </w:tcBorders>
          </w:tcPr>
          <w:p w:rsidRPr="006466B9" w:rsidR="0049653A" w:rsidP="0049653A" w:rsidRDefault="0049653A" w14:paraId="68107FFD" w14:textId="77777777">
            <w:pPr>
              <w:rPr>
                <w:szCs w:val="24"/>
              </w:rPr>
            </w:pPr>
          </w:p>
        </w:tc>
        <w:tc>
          <w:tcPr>
            <w:tcW w:w="6663" w:type="dxa"/>
            <w:gridSpan w:val="2"/>
            <w:tcBorders>
              <w:top w:val="nil"/>
              <w:left w:val="nil"/>
              <w:bottom w:val="nil"/>
              <w:right w:val="nil"/>
            </w:tcBorders>
          </w:tcPr>
          <w:p w:rsidRPr="006466B9" w:rsidR="0049653A" w:rsidP="0049653A" w:rsidRDefault="0049653A" w14:paraId="5C0B0219" w14:textId="59A31DC0">
            <w:bookmarkStart w:name="_Hlk210154655" w:id="8"/>
            <w:r w:rsidRPr="006466B9">
              <w:t xml:space="preserve">3. Debat over een verbod op het gebruik van pesticiden in de landbouw (Kostić) </w:t>
            </w:r>
            <w:r w:rsidRPr="006466B9">
              <w:rPr>
                <w:i/>
                <w:iCs/>
              </w:rPr>
              <w:t>(minister LVVN)</w:t>
            </w:r>
            <w:bookmarkEnd w:id="8"/>
          </w:p>
        </w:tc>
      </w:tr>
      <w:tr w:rsidRPr="006466B9" w:rsidR="0049653A"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CCBA5CF" w14:textId="77777777">
            <w:pPr>
              <w:rPr>
                <w:b/>
                <w:bCs/>
              </w:rPr>
            </w:pPr>
          </w:p>
        </w:tc>
        <w:tc>
          <w:tcPr>
            <w:tcW w:w="497" w:type="dxa"/>
            <w:tcBorders>
              <w:top w:val="nil"/>
              <w:left w:val="nil"/>
              <w:bottom w:val="nil"/>
              <w:right w:val="nil"/>
            </w:tcBorders>
          </w:tcPr>
          <w:p w:rsidRPr="006466B9" w:rsidR="0049653A" w:rsidP="0049653A" w:rsidRDefault="0049653A" w14:paraId="2BA4E88B" w14:textId="77777777">
            <w:pPr>
              <w:rPr>
                <w:szCs w:val="24"/>
              </w:rPr>
            </w:pPr>
          </w:p>
        </w:tc>
        <w:tc>
          <w:tcPr>
            <w:tcW w:w="6663" w:type="dxa"/>
            <w:gridSpan w:val="2"/>
            <w:tcBorders>
              <w:top w:val="nil"/>
              <w:left w:val="nil"/>
              <w:bottom w:val="nil"/>
              <w:right w:val="nil"/>
            </w:tcBorders>
          </w:tcPr>
          <w:p w:rsidRPr="006466B9" w:rsidR="0049653A" w:rsidP="0049653A" w:rsidRDefault="0049653A" w14:paraId="7079D72A" w14:textId="2D0F16EA">
            <w:bookmarkStart w:name="_Hlk214463846" w:id="9"/>
            <w:r w:rsidRPr="006466B9">
              <w:t xml:space="preserve">4. Debat over de situatie in het Midden-Oosten (Piri) </w:t>
            </w:r>
            <w:r w:rsidRPr="006466B9">
              <w:rPr>
                <w:i/>
                <w:iCs/>
              </w:rPr>
              <w:t>(minister BuZa)</w:t>
            </w:r>
            <w:bookmarkEnd w:id="9"/>
          </w:p>
        </w:tc>
      </w:tr>
      <w:tr w:rsidRPr="006466B9" w:rsidR="0049653A"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E6CBEDF" w14:textId="77777777">
            <w:pPr>
              <w:rPr>
                <w:b/>
                <w:bCs/>
              </w:rPr>
            </w:pPr>
            <w:bookmarkStart w:name="_Hlk214464651" w:id="10"/>
          </w:p>
        </w:tc>
        <w:tc>
          <w:tcPr>
            <w:tcW w:w="497" w:type="dxa"/>
            <w:tcBorders>
              <w:top w:val="nil"/>
              <w:left w:val="nil"/>
              <w:bottom w:val="nil"/>
              <w:right w:val="nil"/>
            </w:tcBorders>
          </w:tcPr>
          <w:p w:rsidRPr="006466B9" w:rsidR="0049653A" w:rsidP="0049653A" w:rsidRDefault="0049653A" w14:paraId="4CE32504" w14:textId="77777777">
            <w:pPr>
              <w:rPr>
                <w:szCs w:val="24"/>
              </w:rPr>
            </w:pPr>
          </w:p>
        </w:tc>
        <w:tc>
          <w:tcPr>
            <w:tcW w:w="6663" w:type="dxa"/>
            <w:gridSpan w:val="2"/>
            <w:tcBorders>
              <w:top w:val="nil"/>
              <w:left w:val="nil"/>
              <w:bottom w:val="nil"/>
              <w:right w:val="nil"/>
            </w:tcBorders>
          </w:tcPr>
          <w:p w:rsidRPr="006466B9" w:rsidR="0049653A" w:rsidP="0049653A" w:rsidRDefault="0049653A" w14:paraId="410FD72E" w14:textId="062B4139">
            <w:r w:rsidRPr="006466B9">
              <w:t>5. Debat over sterfgevallen die mogelijk verband houden met het gebruik van medicatie en drugs die online zijn gekocht (Bushoff) (minister VWS, minister J&amp;V)</w:t>
            </w:r>
          </w:p>
        </w:tc>
      </w:tr>
      <w:bookmarkEnd w:id="10"/>
      <w:tr w:rsidRPr="006466B9" w:rsidR="0049653A"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F2A5BA5" w14:textId="77777777">
            <w:pPr>
              <w:rPr>
                <w:b/>
                <w:bCs/>
              </w:rPr>
            </w:pPr>
          </w:p>
        </w:tc>
        <w:tc>
          <w:tcPr>
            <w:tcW w:w="497" w:type="dxa"/>
            <w:tcBorders>
              <w:top w:val="nil"/>
              <w:left w:val="nil"/>
              <w:bottom w:val="nil"/>
              <w:right w:val="nil"/>
            </w:tcBorders>
          </w:tcPr>
          <w:p w:rsidRPr="006466B9" w:rsidR="0049653A" w:rsidP="0049653A" w:rsidRDefault="0049653A" w14:paraId="670A779F" w14:textId="77777777">
            <w:pPr>
              <w:rPr>
                <w:szCs w:val="24"/>
              </w:rPr>
            </w:pPr>
          </w:p>
        </w:tc>
        <w:tc>
          <w:tcPr>
            <w:tcW w:w="6663" w:type="dxa"/>
            <w:gridSpan w:val="2"/>
            <w:tcBorders>
              <w:top w:val="nil"/>
              <w:left w:val="nil"/>
              <w:bottom w:val="nil"/>
              <w:right w:val="nil"/>
            </w:tcBorders>
          </w:tcPr>
          <w:p w:rsidRPr="006466B9" w:rsidR="0049653A" w:rsidP="0049653A" w:rsidRDefault="0049653A" w14:paraId="179BEED3" w14:textId="6059BB94">
            <w:bookmarkStart w:name="_Hlk214480556" w:id="11"/>
            <w:r w:rsidRPr="006466B9">
              <w:t xml:space="preserve">6. Debat over incassobureaus die zich niet aan de wetgeving houden (Ceder) </w:t>
            </w:r>
            <w:r w:rsidRPr="006466B9">
              <w:rPr>
                <w:i/>
                <w:iCs/>
              </w:rPr>
              <w:t>(staatssecretaris J&amp;V)</w:t>
            </w:r>
            <w:bookmarkEnd w:id="11"/>
          </w:p>
        </w:tc>
      </w:tr>
      <w:tr w:rsidRPr="006466B9" w:rsidR="0049653A"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9F44780" w14:textId="77777777">
            <w:pPr>
              <w:rPr>
                <w:b/>
                <w:bCs/>
              </w:rPr>
            </w:pPr>
          </w:p>
        </w:tc>
        <w:tc>
          <w:tcPr>
            <w:tcW w:w="497" w:type="dxa"/>
            <w:tcBorders>
              <w:top w:val="nil"/>
              <w:left w:val="nil"/>
              <w:bottom w:val="nil"/>
              <w:right w:val="nil"/>
            </w:tcBorders>
          </w:tcPr>
          <w:p w:rsidRPr="006466B9" w:rsidR="0049653A" w:rsidP="0049653A" w:rsidRDefault="0049653A" w14:paraId="4B67C554" w14:textId="77777777">
            <w:pPr>
              <w:rPr>
                <w:szCs w:val="24"/>
              </w:rPr>
            </w:pPr>
          </w:p>
        </w:tc>
        <w:tc>
          <w:tcPr>
            <w:tcW w:w="6663" w:type="dxa"/>
            <w:gridSpan w:val="2"/>
            <w:tcBorders>
              <w:top w:val="nil"/>
              <w:left w:val="nil"/>
              <w:bottom w:val="nil"/>
              <w:right w:val="nil"/>
            </w:tcBorders>
          </w:tcPr>
          <w:p w:rsidRPr="006466B9" w:rsidR="0049653A" w:rsidP="0049653A" w:rsidRDefault="0049653A" w14:paraId="6709FA76" w14:textId="17A364DE">
            <w:r w:rsidRPr="006466B9">
              <w:t xml:space="preserve">7. Debat over het bericht dat bijna een derde van de werktijd in de zorg opgaat aan administratie (Dobbe) </w:t>
            </w:r>
            <w:r w:rsidRPr="006466B9">
              <w:rPr>
                <w:i/>
                <w:iCs/>
              </w:rPr>
              <w:t>(minister VWS)</w:t>
            </w:r>
          </w:p>
        </w:tc>
      </w:tr>
      <w:tr w:rsidRPr="006466B9" w:rsidR="0049653A"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CA65078" w14:textId="77777777">
            <w:pPr>
              <w:rPr>
                <w:b/>
                <w:bCs/>
              </w:rPr>
            </w:pPr>
          </w:p>
        </w:tc>
        <w:tc>
          <w:tcPr>
            <w:tcW w:w="497" w:type="dxa"/>
            <w:tcBorders>
              <w:top w:val="nil"/>
              <w:left w:val="nil"/>
              <w:bottom w:val="nil"/>
              <w:right w:val="nil"/>
            </w:tcBorders>
          </w:tcPr>
          <w:p w:rsidRPr="006466B9" w:rsidR="0049653A" w:rsidP="0049653A" w:rsidRDefault="0049653A" w14:paraId="1369FFA9" w14:textId="77777777">
            <w:pPr>
              <w:rPr>
                <w:szCs w:val="24"/>
              </w:rPr>
            </w:pPr>
          </w:p>
        </w:tc>
        <w:tc>
          <w:tcPr>
            <w:tcW w:w="6663" w:type="dxa"/>
            <w:gridSpan w:val="2"/>
            <w:tcBorders>
              <w:top w:val="nil"/>
              <w:left w:val="nil"/>
              <w:bottom w:val="nil"/>
              <w:right w:val="nil"/>
            </w:tcBorders>
          </w:tcPr>
          <w:p w:rsidRPr="006466B9" w:rsidR="0049653A" w:rsidP="0049653A" w:rsidRDefault="0049653A" w14:paraId="6481B7CE" w14:textId="1A9DEEB2">
            <w:r w:rsidRPr="006466B9">
              <w:t xml:space="preserve">8. Debat over familierecht in relatie tot femicide (Mutluer) </w:t>
            </w:r>
            <w:r w:rsidRPr="006466B9">
              <w:rPr>
                <w:i/>
                <w:iCs/>
              </w:rPr>
              <w:t>(staatssecretaris J&amp;V, staatssecretaris VWS)</w:t>
            </w:r>
          </w:p>
        </w:tc>
      </w:tr>
      <w:tr w:rsidRPr="006466B9" w:rsidR="0049653A"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B7A5AC2" w14:textId="77777777">
            <w:pPr>
              <w:rPr>
                <w:b/>
                <w:bCs/>
              </w:rPr>
            </w:pPr>
          </w:p>
        </w:tc>
        <w:tc>
          <w:tcPr>
            <w:tcW w:w="497" w:type="dxa"/>
            <w:tcBorders>
              <w:top w:val="nil"/>
              <w:left w:val="nil"/>
              <w:bottom w:val="nil"/>
              <w:right w:val="nil"/>
            </w:tcBorders>
          </w:tcPr>
          <w:p w:rsidRPr="006466B9" w:rsidR="0049653A" w:rsidP="0049653A" w:rsidRDefault="0049653A" w14:paraId="4FF8B551" w14:textId="77777777">
            <w:pPr>
              <w:rPr>
                <w:szCs w:val="24"/>
              </w:rPr>
            </w:pPr>
          </w:p>
        </w:tc>
        <w:tc>
          <w:tcPr>
            <w:tcW w:w="6663" w:type="dxa"/>
            <w:gridSpan w:val="2"/>
            <w:tcBorders>
              <w:top w:val="nil"/>
              <w:left w:val="nil"/>
              <w:bottom w:val="nil"/>
              <w:right w:val="nil"/>
            </w:tcBorders>
          </w:tcPr>
          <w:p w:rsidRPr="006466B9" w:rsidR="0049653A" w:rsidP="0049653A" w:rsidRDefault="0049653A" w14:paraId="1350D38C" w14:textId="5AE95114">
            <w:bookmarkStart w:name="_Hlk214993271" w:id="12"/>
            <w:r w:rsidRPr="006466B9">
              <w:t xml:space="preserve">9. Debat over de situatie van de Palestijnen (Van Baarle) </w:t>
            </w:r>
            <w:r w:rsidRPr="006466B9">
              <w:rPr>
                <w:i/>
                <w:iCs/>
              </w:rPr>
              <w:t>(minister BuZa)</w:t>
            </w:r>
            <w:bookmarkEnd w:id="12"/>
          </w:p>
        </w:tc>
      </w:tr>
      <w:tr w:rsidRPr="006466B9" w:rsidR="0049653A"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6604A0A" w14:textId="77777777">
            <w:pPr>
              <w:rPr>
                <w:b/>
                <w:bCs/>
              </w:rPr>
            </w:pPr>
          </w:p>
        </w:tc>
        <w:tc>
          <w:tcPr>
            <w:tcW w:w="497" w:type="dxa"/>
            <w:tcBorders>
              <w:top w:val="nil"/>
              <w:left w:val="nil"/>
              <w:bottom w:val="nil"/>
              <w:right w:val="nil"/>
            </w:tcBorders>
          </w:tcPr>
          <w:p w:rsidRPr="006466B9" w:rsidR="0049653A" w:rsidP="0049653A" w:rsidRDefault="0049653A" w14:paraId="07051676" w14:textId="77777777">
            <w:pPr>
              <w:rPr>
                <w:szCs w:val="24"/>
              </w:rPr>
            </w:pPr>
          </w:p>
        </w:tc>
        <w:tc>
          <w:tcPr>
            <w:tcW w:w="6663" w:type="dxa"/>
            <w:gridSpan w:val="2"/>
            <w:tcBorders>
              <w:top w:val="nil"/>
              <w:left w:val="nil"/>
              <w:bottom w:val="nil"/>
              <w:right w:val="nil"/>
            </w:tcBorders>
          </w:tcPr>
          <w:p w:rsidRPr="006466B9" w:rsidR="0049653A" w:rsidP="0049653A" w:rsidRDefault="0049653A" w14:paraId="693B6283" w14:textId="5E730409">
            <w:pPr>
              <w:rPr>
                <w:i/>
                <w:iCs/>
              </w:rPr>
            </w:pPr>
            <w:r w:rsidRPr="006466B9">
              <w:t xml:space="preserve">10. Debat over het bericht dat meer dan de helft van de Nederlanders de verwarming niet aanzet vanwege de hoge energiekosten (Jimmy Dijk) </w:t>
            </w:r>
            <w:r w:rsidRPr="006466B9">
              <w:rPr>
                <w:i/>
                <w:iCs/>
              </w:rPr>
              <w:t>(minister SZW)</w:t>
            </w:r>
          </w:p>
        </w:tc>
      </w:tr>
      <w:tr w:rsidRPr="006466B9" w:rsidR="0049653A"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25FA782" w14:textId="77777777">
            <w:pPr>
              <w:rPr>
                <w:b/>
                <w:bCs/>
              </w:rPr>
            </w:pPr>
          </w:p>
        </w:tc>
        <w:tc>
          <w:tcPr>
            <w:tcW w:w="497" w:type="dxa"/>
            <w:tcBorders>
              <w:top w:val="nil"/>
              <w:left w:val="nil"/>
              <w:bottom w:val="nil"/>
              <w:right w:val="nil"/>
            </w:tcBorders>
          </w:tcPr>
          <w:p w:rsidRPr="006466B9" w:rsidR="0049653A" w:rsidP="0049653A" w:rsidRDefault="0049653A" w14:paraId="5AAA1C63" w14:textId="77777777">
            <w:pPr>
              <w:rPr>
                <w:szCs w:val="24"/>
              </w:rPr>
            </w:pPr>
          </w:p>
        </w:tc>
        <w:tc>
          <w:tcPr>
            <w:tcW w:w="6663" w:type="dxa"/>
            <w:gridSpan w:val="2"/>
            <w:tcBorders>
              <w:top w:val="nil"/>
              <w:left w:val="nil"/>
              <w:bottom w:val="nil"/>
              <w:right w:val="nil"/>
            </w:tcBorders>
          </w:tcPr>
          <w:p w:rsidRPr="006466B9" w:rsidR="0049653A" w:rsidP="0049653A" w:rsidRDefault="0049653A" w14:paraId="4B0FED09" w14:textId="1A583FF9">
            <w:bookmarkStart w:name="_Hlk214994649" w:id="13"/>
            <w:r w:rsidRPr="006466B9">
              <w:t xml:space="preserve">11. Debat over de schrijfvaardigheid van scholieren (Rooderkerk) </w:t>
            </w:r>
            <w:r w:rsidRPr="006466B9">
              <w:rPr>
                <w:i/>
                <w:iCs/>
              </w:rPr>
              <w:t>(minister en staatssecretaris OCW)</w:t>
            </w:r>
            <w:bookmarkEnd w:id="13"/>
          </w:p>
        </w:tc>
      </w:tr>
      <w:tr w:rsidRPr="006466B9" w:rsidR="0049653A"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2845A79" w14:textId="77777777">
            <w:pPr>
              <w:rPr>
                <w:b/>
                <w:bCs/>
              </w:rPr>
            </w:pPr>
          </w:p>
        </w:tc>
        <w:tc>
          <w:tcPr>
            <w:tcW w:w="497" w:type="dxa"/>
            <w:tcBorders>
              <w:top w:val="nil"/>
              <w:left w:val="nil"/>
              <w:bottom w:val="nil"/>
              <w:right w:val="nil"/>
            </w:tcBorders>
          </w:tcPr>
          <w:p w:rsidRPr="006466B9" w:rsidR="0049653A" w:rsidP="0049653A" w:rsidRDefault="0049653A" w14:paraId="7A8F8542" w14:textId="77777777">
            <w:pPr>
              <w:rPr>
                <w:szCs w:val="24"/>
              </w:rPr>
            </w:pPr>
          </w:p>
        </w:tc>
        <w:tc>
          <w:tcPr>
            <w:tcW w:w="6663" w:type="dxa"/>
            <w:gridSpan w:val="2"/>
            <w:tcBorders>
              <w:top w:val="nil"/>
              <w:left w:val="nil"/>
              <w:bottom w:val="nil"/>
              <w:right w:val="nil"/>
            </w:tcBorders>
          </w:tcPr>
          <w:p w:rsidRPr="006466B9" w:rsidR="0049653A" w:rsidP="0049653A" w:rsidRDefault="0049653A" w14:paraId="6EF822BE" w14:textId="43434656">
            <w:bookmarkStart w:name="_Hlk214994700" w:id="14"/>
            <w:r w:rsidRPr="006466B9">
              <w:t xml:space="preserve">12. Debat over het rapport van de inspectie J&amp;V over lokale politie-eenheden die niet goed zijn opgewassen tegen zware criminaliteit (Mutluer) </w:t>
            </w:r>
            <w:r w:rsidRPr="006466B9">
              <w:rPr>
                <w:i/>
                <w:iCs/>
              </w:rPr>
              <w:t>(minister J&amp;V)</w:t>
            </w:r>
            <w:bookmarkEnd w:id="14"/>
          </w:p>
        </w:tc>
      </w:tr>
      <w:tr w:rsidRPr="006466B9" w:rsidR="0049653A"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FAA1B22" w14:textId="77777777">
            <w:pPr>
              <w:rPr>
                <w:b/>
                <w:bCs/>
              </w:rPr>
            </w:pPr>
          </w:p>
        </w:tc>
        <w:tc>
          <w:tcPr>
            <w:tcW w:w="497" w:type="dxa"/>
            <w:tcBorders>
              <w:top w:val="nil"/>
              <w:left w:val="nil"/>
              <w:bottom w:val="nil"/>
              <w:right w:val="nil"/>
            </w:tcBorders>
          </w:tcPr>
          <w:p w:rsidRPr="006466B9" w:rsidR="0049653A" w:rsidP="0049653A" w:rsidRDefault="0049653A" w14:paraId="4BDFCC5B" w14:textId="77777777">
            <w:pPr>
              <w:rPr>
                <w:szCs w:val="24"/>
              </w:rPr>
            </w:pPr>
          </w:p>
        </w:tc>
        <w:tc>
          <w:tcPr>
            <w:tcW w:w="6663" w:type="dxa"/>
            <w:gridSpan w:val="2"/>
            <w:tcBorders>
              <w:top w:val="nil"/>
              <w:left w:val="nil"/>
              <w:bottom w:val="nil"/>
              <w:right w:val="nil"/>
            </w:tcBorders>
          </w:tcPr>
          <w:p w:rsidRPr="006466B9" w:rsidR="0049653A" w:rsidP="0049653A" w:rsidRDefault="0049653A" w14:paraId="63AF9334" w14:textId="55E59B16">
            <w:r w:rsidRPr="006466B9">
              <w:t>1</w:t>
            </w:r>
            <w:r>
              <w:t>3</w:t>
            </w:r>
            <w:r w:rsidRPr="006466B9">
              <w:t xml:space="preserve">. Debat over de hoge verkeersboetes (El Abassi) </w:t>
            </w:r>
            <w:r w:rsidRPr="006466B9">
              <w:rPr>
                <w:i/>
                <w:iCs/>
              </w:rPr>
              <w:t>(minister J&amp;V)</w:t>
            </w:r>
          </w:p>
        </w:tc>
      </w:tr>
      <w:tr w:rsidRPr="006466B9" w:rsidR="0049653A"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347F7C6" w14:textId="77777777">
            <w:pPr>
              <w:rPr>
                <w:b/>
                <w:bCs/>
              </w:rPr>
            </w:pPr>
          </w:p>
        </w:tc>
        <w:tc>
          <w:tcPr>
            <w:tcW w:w="497" w:type="dxa"/>
            <w:tcBorders>
              <w:top w:val="nil"/>
              <w:left w:val="nil"/>
              <w:bottom w:val="nil"/>
              <w:right w:val="nil"/>
            </w:tcBorders>
          </w:tcPr>
          <w:p w:rsidRPr="006466B9" w:rsidR="0049653A" w:rsidP="0049653A" w:rsidRDefault="0049653A" w14:paraId="4AF918AF" w14:textId="77777777">
            <w:pPr>
              <w:rPr>
                <w:szCs w:val="24"/>
              </w:rPr>
            </w:pPr>
          </w:p>
        </w:tc>
        <w:tc>
          <w:tcPr>
            <w:tcW w:w="6663" w:type="dxa"/>
            <w:gridSpan w:val="2"/>
            <w:tcBorders>
              <w:top w:val="nil"/>
              <w:left w:val="nil"/>
              <w:bottom w:val="nil"/>
              <w:right w:val="nil"/>
            </w:tcBorders>
          </w:tcPr>
          <w:p w:rsidRPr="006466B9" w:rsidR="0049653A" w:rsidP="0049653A" w:rsidRDefault="0049653A" w14:paraId="5134BC6D" w14:textId="700FB79B">
            <w:r w:rsidRPr="006466B9">
              <w:t>1</w:t>
            </w:r>
            <w:r>
              <w:t>4</w:t>
            </w:r>
            <w:r w:rsidRPr="006466B9">
              <w:t xml:space="preserve">. Debat over het Nationaal AI Deltaplan (Martens-America)  </w:t>
            </w:r>
            <w:r w:rsidRPr="006466B9">
              <w:rPr>
                <w:i/>
                <w:iCs/>
              </w:rPr>
              <w:t>(minister EZ)</w:t>
            </w:r>
          </w:p>
        </w:tc>
      </w:tr>
      <w:tr w:rsidRPr="006466B9" w:rsidR="0049653A"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D66162C" w14:textId="77777777">
            <w:pPr>
              <w:rPr>
                <w:b/>
                <w:bCs/>
              </w:rPr>
            </w:pPr>
          </w:p>
        </w:tc>
        <w:tc>
          <w:tcPr>
            <w:tcW w:w="497" w:type="dxa"/>
            <w:tcBorders>
              <w:top w:val="nil"/>
              <w:left w:val="nil"/>
              <w:bottom w:val="nil"/>
              <w:right w:val="nil"/>
            </w:tcBorders>
          </w:tcPr>
          <w:p w:rsidRPr="006466B9" w:rsidR="0049653A" w:rsidP="0049653A" w:rsidRDefault="0049653A" w14:paraId="306D7ECF" w14:textId="77777777">
            <w:pPr>
              <w:rPr>
                <w:szCs w:val="24"/>
              </w:rPr>
            </w:pPr>
          </w:p>
        </w:tc>
        <w:tc>
          <w:tcPr>
            <w:tcW w:w="6663" w:type="dxa"/>
            <w:gridSpan w:val="2"/>
            <w:tcBorders>
              <w:top w:val="nil"/>
              <w:left w:val="nil"/>
              <w:bottom w:val="nil"/>
              <w:right w:val="nil"/>
            </w:tcBorders>
          </w:tcPr>
          <w:p w:rsidRPr="006466B9" w:rsidR="0049653A" w:rsidP="0049653A" w:rsidRDefault="0049653A" w14:paraId="73A6A975" w14:textId="782ECAB6">
            <w:r w:rsidRPr="006466B9">
              <w:t>1</w:t>
            </w:r>
            <w:r>
              <w:t>5</w:t>
            </w:r>
            <w:r w:rsidRPr="006466B9">
              <w:t xml:space="preserve">. Debat over de toenemende schulden van huishoudens (Jimmy Dijk) </w:t>
            </w:r>
            <w:r w:rsidRPr="006466B9">
              <w:rPr>
                <w:i/>
                <w:iCs/>
              </w:rPr>
              <w:t>(minister Financiën)</w:t>
            </w:r>
          </w:p>
        </w:tc>
      </w:tr>
      <w:tr w:rsidRPr="006466B9" w:rsidR="0049653A"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A34EB59" w14:textId="77777777">
            <w:pPr>
              <w:rPr>
                <w:b/>
                <w:bCs/>
              </w:rPr>
            </w:pPr>
          </w:p>
        </w:tc>
        <w:tc>
          <w:tcPr>
            <w:tcW w:w="497" w:type="dxa"/>
            <w:tcBorders>
              <w:top w:val="nil"/>
              <w:left w:val="nil"/>
              <w:bottom w:val="nil"/>
              <w:right w:val="nil"/>
            </w:tcBorders>
          </w:tcPr>
          <w:p w:rsidRPr="006466B9" w:rsidR="0049653A" w:rsidP="0049653A" w:rsidRDefault="0049653A" w14:paraId="0B35A0A2" w14:textId="77777777">
            <w:pPr>
              <w:rPr>
                <w:szCs w:val="24"/>
              </w:rPr>
            </w:pPr>
          </w:p>
        </w:tc>
        <w:tc>
          <w:tcPr>
            <w:tcW w:w="6663" w:type="dxa"/>
            <w:gridSpan w:val="2"/>
            <w:tcBorders>
              <w:top w:val="nil"/>
              <w:left w:val="nil"/>
              <w:bottom w:val="nil"/>
              <w:right w:val="nil"/>
            </w:tcBorders>
          </w:tcPr>
          <w:p w:rsidRPr="006466B9" w:rsidR="0049653A" w:rsidP="0049653A" w:rsidRDefault="0049653A" w14:paraId="23601E86" w14:textId="0CEF724D">
            <w:bookmarkStart w:name="_Hlk215600568" w:id="15"/>
            <w:r w:rsidRPr="006466B9">
              <w:t>1</w:t>
            </w:r>
            <w:r>
              <w:t>6</w:t>
            </w:r>
            <w:r w:rsidRPr="006466B9">
              <w:t xml:space="preserve">. Debat over het bericht dat de medische zorg aan mensen zonder zorgverzekering tekortschiet (Dobbe) </w:t>
            </w:r>
            <w:r w:rsidRPr="006466B9">
              <w:rPr>
                <w:i/>
                <w:iCs/>
              </w:rPr>
              <w:t>(minister VWS)</w:t>
            </w:r>
            <w:bookmarkEnd w:id="15"/>
          </w:p>
        </w:tc>
      </w:tr>
      <w:tr w:rsidRPr="006466B9" w:rsidR="0049653A"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1FD0A52" w14:textId="77777777">
            <w:pPr>
              <w:rPr>
                <w:b/>
                <w:bCs/>
              </w:rPr>
            </w:pPr>
          </w:p>
        </w:tc>
        <w:tc>
          <w:tcPr>
            <w:tcW w:w="497" w:type="dxa"/>
            <w:tcBorders>
              <w:top w:val="nil"/>
              <w:left w:val="nil"/>
              <w:bottom w:val="nil"/>
              <w:right w:val="nil"/>
            </w:tcBorders>
          </w:tcPr>
          <w:p w:rsidRPr="006466B9" w:rsidR="0049653A" w:rsidP="0049653A" w:rsidRDefault="0049653A" w14:paraId="0381AE1B" w14:textId="77777777">
            <w:pPr>
              <w:rPr>
                <w:szCs w:val="24"/>
              </w:rPr>
            </w:pPr>
          </w:p>
        </w:tc>
        <w:tc>
          <w:tcPr>
            <w:tcW w:w="6663" w:type="dxa"/>
            <w:gridSpan w:val="2"/>
            <w:tcBorders>
              <w:top w:val="nil"/>
              <w:left w:val="nil"/>
              <w:bottom w:val="nil"/>
              <w:right w:val="nil"/>
            </w:tcBorders>
          </w:tcPr>
          <w:p w:rsidRPr="006466B9" w:rsidR="0049653A" w:rsidP="0049653A" w:rsidRDefault="0049653A" w14:paraId="2100EBC5" w14:textId="09E54FCA">
            <w:r w:rsidRPr="006466B9">
              <w:t>1</w:t>
            </w:r>
            <w:r>
              <w:t>7</w:t>
            </w:r>
            <w:r w:rsidRPr="006466B9">
              <w:t xml:space="preserve">. Debat over de nationale veiligheidsstrategie van de Verenigde Staten (Dassen) </w:t>
            </w:r>
            <w:r w:rsidRPr="006466B9">
              <w:rPr>
                <w:i/>
                <w:iCs/>
              </w:rPr>
              <w:t>(Minister-president, minister BuZa)</w:t>
            </w:r>
          </w:p>
        </w:tc>
      </w:tr>
      <w:tr w:rsidRPr="006466B9" w:rsidR="0049653A"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E348014" w14:textId="77777777">
            <w:pPr>
              <w:rPr>
                <w:b/>
                <w:bCs/>
              </w:rPr>
            </w:pPr>
          </w:p>
        </w:tc>
        <w:tc>
          <w:tcPr>
            <w:tcW w:w="497" w:type="dxa"/>
            <w:tcBorders>
              <w:top w:val="nil"/>
              <w:left w:val="nil"/>
              <w:bottom w:val="nil"/>
              <w:right w:val="nil"/>
            </w:tcBorders>
          </w:tcPr>
          <w:p w:rsidRPr="006466B9" w:rsidR="0049653A" w:rsidP="0049653A" w:rsidRDefault="0049653A" w14:paraId="2F224447" w14:textId="77777777">
            <w:pPr>
              <w:rPr>
                <w:szCs w:val="24"/>
              </w:rPr>
            </w:pPr>
          </w:p>
        </w:tc>
        <w:tc>
          <w:tcPr>
            <w:tcW w:w="6663" w:type="dxa"/>
            <w:gridSpan w:val="2"/>
            <w:tcBorders>
              <w:top w:val="nil"/>
              <w:left w:val="nil"/>
              <w:bottom w:val="nil"/>
              <w:right w:val="nil"/>
            </w:tcBorders>
          </w:tcPr>
          <w:p w:rsidRPr="006466B9" w:rsidR="0049653A" w:rsidP="0049653A" w:rsidRDefault="0049653A" w14:paraId="50A2166F" w14:textId="5AC4566E">
            <w:r w:rsidRPr="006466B9">
              <w:t>1</w:t>
            </w:r>
            <w:r>
              <w:t>8</w:t>
            </w:r>
            <w:r w:rsidRPr="006466B9">
              <w:t xml:space="preserve">. Debat over de groei van zelfstandige behandelcentra die de toegankelijkheid van de (ziekenhuis)zorg bedreigen (Bushoff) </w:t>
            </w:r>
            <w:r w:rsidRPr="006466B9">
              <w:rPr>
                <w:i/>
                <w:iCs/>
              </w:rPr>
              <w:t>(minister VWS)</w:t>
            </w:r>
          </w:p>
        </w:tc>
      </w:tr>
      <w:tr w:rsidRPr="006466B9" w:rsidR="0049653A"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30D98DA" w14:textId="77777777">
            <w:pPr>
              <w:rPr>
                <w:b/>
                <w:bCs/>
              </w:rPr>
            </w:pPr>
          </w:p>
        </w:tc>
        <w:tc>
          <w:tcPr>
            <w:tcW w:w="497" w:type="dxa"/>
            <w:tcBorders>
              <w:top w:val="nil"/>
              <w:left w:val="nil"/>
              <w:bottom w:val="nil"/>
              <w:right w:val="nil"/>
            </w:tcBorders>
          </w:tcPr>
          <w:p w:rsidRPr="006466B9" w:rsidR="0049653A" w:rsidP="0049653A" w:rsidRDefault="0049653A" w14:paraId="7BADC4E6" w14:textId="77777777">
            <w:pPr>
              <w:rPr>
                <w:szCs w:val="24"/>
              </w:rPr>
            </w:pPr>
          </w:p>
        </w:tc>
        <w:tc>
          <w:tcPr>
            <w:tcW w:w="6663" w:type="dxa"/>
            <w:gridSpan w:val="2"/>
            <w:tcBorders>
              <w:top w:val="nil"/>
              <w:left w:val="nil"/>
              <w:bottom w:val="nil"/>
              <w:right w:val="nil"/>
            </w:tcBorders>
          </w:tcPr>
          <w:p w:rsidRPr="006466B9" w:rsidR="0049653A" w:rsidP="0049653A" w:rsidRDefault="0049653A" w14:paraId="5467A65C" w14:textId="2444A8B0">
            <w:r>
              <w:t>19</w:t>
            </w:r>
            <w:r w:rsidRPr="006466B9">
              <w:t xml:space="preserve">. Debat over de mentale gezondheid in Nederland (Westerveld) </w:t>
            </w:r>
            <w:r w:rsidRPr="006466B9">
              <w:rPr>
                <w:i/>
                <w:iCs/>
              </w:rPr>
              <w:t>(staatssecretaris VWS)</w:t>
            </w:r>
          </w:p>
        </w:tc>
      </w:tr>
      <w:tr w:rsidRPr="006466B9" w:rsidR="0049653A"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6A3775D" w14:textId="77777777">
            <w:pPr>
              <w:rPr>
                <w:b/>
                <w:bCs/>
              </w:rPr>
            </w:pPr>
          </w:p>
        </w:tc>
        <w:tc>
          <w:tcPr>
            <w:tcW w:w="497" w:type="dxa"/>
            <w:tcBorders>
              <w:top w:val="nil"/>
              <w:left w:val="nil"/>
              <w:bottom w:val="nil"/>
              <w:right w:val="nil"/>
            </w:tcBorders>
          </w:tcPr>
          <w:p w:rsidRPr="006466B9" w:rsidR="0049653A" w:rsidP="0049653A" w:rsidRDefault="0049653A" w14:paraId="5827000D" w14:textId="77777777">
            <w:pPr>
              <w:rPr>
                <w:szCs w:val="24"/>
              </w:rPr>
            </w:pPr>
          </w:p>
        </w:tc>
        <w:tc>
          <w:tcPr>
            <w:tcW w:w="6663" w:type="dxa"/>
            <w:gridSpan w:val="2"/>
            <w:tcBorders>
              <w:top w:val="nil"/>
              <w:left w:val="nil"/>
              <w:bottom w:val="nil"/>
              <w:right w:val="nil"/>
            </w:tcBorders>
          </w:tcPr>
          <w:p w:rsidRPr="006466B9" w:rsidR="0049653A" w:rsidP="0049653A" w:rsidRDefault="0049653A" w14:paraId="6B39E7AF" w14:textId="4C93E3AE">
            <w:bookmarkStart w:name="_Hlk216813088" w:id="16"/>
            <w:r w:rsidRPr="006466B9">
              <w:t>2</w:t>
            </w:r>
            <w:r>
              <w:t>0</w:t>
            </w:r>
            <w:r w:rsidRPr="006466B9">
              <w:t xml:space="preserve">. Debat over stijgende tarieven van dierenartsen door het opkopen van dierenartsenpraktijken (Kostić) </w:t>
            </w:r>
            <w:r w:rsidRPr="006466B9">
              <w:rPr>
                <w:i/>
                <w:iCs/>
              </w:rPr>
              <w:t>(staatssecretaris LVVN)</w:t>
            </w:r>
            <w:bookmarkEnd w:id="16"/>
          </w:p>
        </w:tc>
      </w:tr>
      <w:tr w:rsidRPr="006466B9" w:rsidR="0049653A"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5009DA0" w14:textId="77777777">
            <w:pPr>
              <w:rPr>
                <w:b/>
                <w:bCs/>
              </w:rPr>
            </w:pPr>
          </w:p>
        </w:tc>
        <w:tc>
          <w:tcPr>
            <w:tcW w:w="497" w:type="dxa"/>
            <w:tcBorders>
              <w:top w:val="nil"/>
              <w:left w:val="nil"/>
              <w:bottom w:val="nil"/>
              <w:right w:val="nil"/>
            </w:tcBorders>
          </w:tcPr>
          <w:p w:rsidRPr="006466B9" w:rsidR="0049653A" w:rsidP="0049653A" w:rsidRDefault="0049653A" w14:paraId="23ABD9BF" w14:textId="77777777">
            <w:pPr>
              <w:rPr>
                <w:szCs w:val="24"/>
              </w:rPr>
            </w:pPr>
          </w:p>
        </w:tc>
        <w:tc>
          <w:tcPr>
            <w:tcW w:w="6663" w:type="dxa"/>
            <w:gridSpan w:val="2"/>
            <w:tcBorders>
              <w:top w:val="nil"/>
              <w:left w:val="nil"/>
              <w:bottom w:val="nil"/>
              <w:right w:val="nil"/>
            </w:tcBorders>
          </w:tcPr>
          <w:p w:rsidRPr="006466B9" w:rsidR="0049653A" w:rsidP="0049653A" w:rsidRDefault="0049653A" w14:paraId="12CD26F7" w14:textId="6C7F4819">
            <w:r w:rsidRPr="006466B9">
              <w:t>2</w:t>
            </w:r>
            <w:r>
              <w:t>1</w:t>
            </w:r>
            <w:r w:rsidRPr="006466B9">
              <w:t xml:space="preserve">. Debat over de ongeregeldheden tijdens de jaarwisseling (Coenradie) </w:t>
            </w:r>
            <w:r w:rsidRPr="006466B9">
              <w:rPr>
                <w:i/>
                <w:iCs/>
              </w:rPr>
              <w:t>(minister J&amp;V, staatssecretaris I&amp;W)</w:t>
            </w:r>
          </w:p>
        </w:tc>
      </w:tr>
      <w:tr w:rsidRPr="006466B9" w:rsidR="0049653A"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E070544" w14:textId="77777777">
            <w:pPr>
              <w:rPr>
                <w:b/>
                <w:bCs/>
              </w:rPr>
            </w:pPr>
          </w:p>
        </w:tc>
        <w:tc>
          <w:tcPr>
            <w:tcW w:w="497" w:type="dxa"/>
            <w:tcBorders>
              <w:top w:val="nil"/>
              <w:left w:val="nil"/>
              <w:bottom w:val="nil"/>
              <w:right w:val="nil"/>
            </w:tcBorders>
          </w:tcPr>
          <w:p w:rsidRPr="006466B9" w:rsidR="0049653A" w:rsidP="0049653A" w:rsidRDefault="0049653A" w14:paraId="0E61C451" w14:textId="77777777">
            <w:pPr>
              <w:rPr>
                <w:szCs w:val="24"/>
              </w:rPr>
            </w:pPr>
          </w:p>
        </w:tc>
        <w:tc>
          <w:tcPr>
            <w:tcW w:w="6663" w:type="dxa"/>
            <w:gridSpan w:val="2"/>
            <w:tcBorders>
              <w:top w:val="nil"/>
              <w:left w:val="nil"/>
              <w:bottom w:val="nil"/>
              <w:right w:val="nil"/>
            </w:tcBorders>
          </w:tcPr>
          <w:p w:rsidRPr="006466B9" w:rsidR="0049653A" w:rsidP="0049653A" w:rsidRDefault="0049653A" w14:paraId="57B51D42" w14:textId="4979D17A">
            <w:bookmarkStart w:name="_Hlk219831938" w:id="17"/>
            <w:r w:rsidRPr="006466B9">
              <w:t>2</w:t>
            </w:r>
            <w:r>
              <w:t>2</w:t>
            </w:r>
            <w:r w:rsidRPr="006466B9">
              <w:t xml:space="preserve">. Debat over de aanvallen op de IS-gevangenis in Syrië (Ceder) </w:t>
            </w:r>
            <w:r w:rsidRPr="006466B9">
              <w:rPr>
                <w:i/>
                <w:iCs/>
              </w:rPr>
              <w:t>(minister BuZa)</w:t>
            </w:r>
            <w:bookmarkEnd w:id="17"/>
          </w:p>
        </w:tc>
      </w:tr>
      <w:tr w:rsidRPr="006466B9" w:rsidR="0049653A"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996DDA3" w14:textId="77777777">
            <w:pPr>
              <w:rPr>
                <w:b/>
                <w:bCs/>
              </w:rPr>
            </w:pPr>
            <w:bookmarkStart w:name="_Hlk221117092" w:id="18"/>
          </w:p>
        </w:tc>
        <w:tc>
          <w:tcPr>
            <w:tcW w:w="497" w:type="dxa"/>
            <w:tcBorders>
              <w:top w:val="nil"/>
              <w:left w:val="nil"/>
              <w:bottom w:val="nil"/>
              <w:right w:val="nil"/>
            </w:tcBorders>
          </w:tcPr>
          <w:p w:rsidRPr="006466B9" w:rsidR="0049653A" w:rsidP="0049653A" w:rsidRDefault="0049653A" w14:paraId="6BC184E3" w14:textId="77777777">
            <w:pPr>
              <w:rPr>
                <w:szCs w:val="24"/>
              </w:rPr>
            </w:pPr>
          </w:p>
        </w:tc>
        <w:tc>
          <w:tcPr>
            <w:tcW w:w="6663" w:type="dxa"/>
            <w:gridSpan w:val="2"/>
            <w:tcBorders>
              <w:top w:val="nil"/>
              <w:left w:val="nil"/>
              <w:bottom w:val="nil"/>
              <w:right w:val="nil"/>
            </w:tcBorders>
          </w:tcPr>
          <w:p w:rsidRPr="006466B9" w:rsidR="0049653A" w:rsidP="0049653A" w:rsidRDefault="0049653A" w14:paraId="7A13EE06" w14:textId="24CD7925">
            <w:r w:rsidRPr="006466B9">
              <w:t>2</w:t>
            </w:r>
            <w:r>
              <w:t>3</w:t>
            </w:r>
            <w:r w:rsidRPr="006466B9">
              <w:t xml:space="preserve">. Debat over mensen die op de spoedeisende hulp belanden als direct gevolg van nicotinegebruik (Krul) </w:t>
            </w:r>
            <w:r w:rsidRPr="006466B9">
              <w:rPr>
                <w:i/>
                <w:iCs/>
              </w:rPr>
              <w:t>(staatssecretaris VWS)</w:t>
            </w:r>
          </w:p>
        </w:tc>
      </w:tr>
      <w:bookmarkEnd w:id="18"/>
      <w:tr w:rsidRPr="006466B9" w:rsidR="0049653A"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1A22D9C" w14:textId="77777777">
            <w:pPr>
              <w:rPr>
                <w:b/>
                <w:bCs/>
              </w:rPr>
            </w:pPr>
          </w:p>
        </w:tc>
        <w:tc>
          <w:tcPr>
            <w:tcW w:w="497" w:type="dxa"/>
            <w:tcBorders>
              <w:top w:val="nil"/>
              <w:left w:val="nil"/>
              <w:bottom w:val="nil"/>
              <w:right w:val="nil"/>
            </w:tcBorders>
          </w:tcPr>
          <w:p w:rsidRPr="006466B9" w:rsidR="0049653A" w:rsidP="0049653A" w:rsidRDefault="0049653A" w14:paraId="65BC7BE8" w14:textId="77777777">
            <w:pPr>
              <w:rPr>
                <w:szCs w:val="24"/>
              </w:rPr>
            </w:pPr>
          </w:p>
        </w:tc>
        <w:tc>
          <w:tcPr>
            <w:tcW w:w="6663" w:type="dxa"/>
            <w:gridSpan w:val="2"/>
            <w:tcBorders>
              <w:top w:val="nil"/>
              <w:left w:val="nil"/>
              <w:bottom w:val="nil"/>
              <w:right w:val="nil"/>
            </w:tcBorders>
          </w:tcPr>
          <w:p w:rsidRPr="006466B9" w:rsidR="0049653A" w:rsidP="0049653A" w:rsidRDefault="0049653A" w14:paraId="0AEA6301" w14:textId="06AA5928">
            <w:r w:rsidRPr="006466B9">
              <w:t>2</w:t>
            </w:r>
            <w:r>
              <w:t>4</w:t>
            </w:r>
            <w:r w:rsidRPr="006466B9">
              <w:t xml:space="preserve">. Debat over de gerechtelijke uitspraak inzake de klimaatzaak Bonaire (Van Oosterhout) </w:t>
            </w:r>
            <w:r w:rsidRPr="006466B9">
              <w:rPr>
                <w:i/>
                <w:iCs/>
              </w:rPr>
              <w:t>(minister KGG, staatssecretaris BZK)</w:t>
            </w:r>
          </w:p>
        </w:tc>
      </w:tr>
      <w:tr w:rsidRPr="006466B9" w:rsidR="0049653A"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48DC051" w14:textId="77777777">
            <w:pPr>
              <w:rPr>
                <w:b/>
                <w:bCs/>
              </w:rPr>
            </w:pPr>
          </w:p>
        </w:tc>
        <w:tc>
          <w:tcPr>
            <w:tcW w:w="497" w:type="dxa"/>
            <w:tcBorders>
              <w:top w:val="nil"/>
              <w:left w:val="nil"/>
              <w:bottom w:val="nil"/>
              <w:right w:val="nil"/>
            </w:tcBorders>
          </w:tcPr>
          <w:p w:rsidRPr="006466B9" w:rsidR="0049653A" w:rsidP="0049653A" w:rsidRDefault="0049653A" w14:paraId="4D178BA9" w14:textId="77777777">
            <w:pPr>
              <w:rPr>
                <w:szCs w:val="24"/>
              </w:rPr>
            </w:pPr>
          </w:p>
        </w:tc>
        <w:tc>
          <w:tcPr>
            <w:tcW w:w="6663" w:type="dxa"/>
            <w:gridSpan w:val="2"/>
            <w:tcBorders>
              <w:top w:val="nil"/>
              <w:left w:val="nil"/>
              <w:bottom w:val="nil"/>
              <w:right w:val="nil"/>
            </w:tcBorders>
          </w:tcPr>
          <w:p w:rsidRPr="006466B9" w:rsidR="0049653A" w:rsidP="0049653A" w:rsidRDefault="0049653A" w14:paraId="1B55C0FE" w14:textId="1D962AF4">
            <w:r w:rsidRPr="006466B9">
              <w:t>2</w:t>
            </w:r>
            <w:r>
              <w:t>5</w:t>
            </w:r>
            <w:r w:rsidRPr="006466B9">
              <w:t xml:space="preserve">. Debat over de geopenbaarde stukken betreffende contact tussen de goksector en het ministerie van Justitie en Veiligheid inzake de legalisering van online gokken </w:t>
            </w:r>
            <w:r w:rsidRPr="006466B9">
              <w:rPr>
                <w:szCs w:val="24"/>
              </w:rPr>
              <w:t xml:space="preserve">(Bikker) </w:t>
            </w:r>
            <w:r w:rsidRPr="006466B9">
              <w:rPr>
                <w:i/>
                <w:iCs/>
                <w:szCs w:val="24"/>
              </w:rPr>
              <w:t>(staatssecretaris Justitie en Veiligheid)</w:t>
            </w:r>
          </w:p>
        </w:tc>
      </w:tr>
      <w:tr w:rsidRPr="006466B9" w:rsidR="0049653A"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F871C62" w14:textId="77777777">
            <w:pPr>
              <w:rPr>
                <w:b/>
                <w:bCs/>
              </w:rPr>
            </w:pPr>
          </w:p>
        </w:tc>
        <w:tc>
          <w:tcPr>
            <w:tcW w:w="497" w:type="dxa"/>
            <w:tcBorders>
              <w:top w:val="nil"/>
              <w:left w:val="nil"/>
              <w:bottom w:val="nil"/>
              <w:right w:val="nil"/>
            </w:tcBorders>
          </w:tcPr>
          <w:p w:rsidRPr="006466B9" w:rsidR="0049653A" w:rsidP="0049653A" w:rsidRDefault="0049653A" w14:paraId="3D58B7EB" w14:textId="77777777">
            <w:pPr>
              <w:rPr>
                <w:szCs w:val="24"/>
              </w:rPr>
            </w:pPr>
          </w:p>
        </w:tc>
        <w:tc>
          <w:tcPr>
            <w:tcW w:w="6663" w:type="dxa"/>
            <w:gridSpan w:val="2"/>
            <w:tcBorders>
              <w:top w:val="nil"/>
              <w:left w:val="nil"/>
              <w:bottom w:val="nil"/>
              <w:right w:val="nil"/>
            </w:tcBorders>
          </w:tcPr>
          <w:p w:rsidRPr="006466B9" w:rsidR="0049653A" w:rsidP="0049653A" w:rsidRDefault="0049653A" w14:paraId="0F947476" w14:textId="3B902C35">
            <w:bookmarkStart w:name="_Hlk221117945" w:id="19"/>
            <w:r w:rsidRPr="006466B9">
              <w:t>2</w:t>
            </w:r>
            <w:r>
              <w:t>6</w:t>
            </w:r>
            <w:r w:rsidRPr="006466B9">
              <w:t xml:space="preserve">. </w:t>
            </w:r>
            <w:bookmarkEnd w:id="19"/>
            <w:r w:rsidRPr="006466B9">
              <w:t xml:space="preserve">Debat over een haalbaarheidsonderzoek naar het in stand houden van de geboortezorg in het Zuyderlandziekenhuis in Heerlen (Claassen) </w:t>
            </w:r>
            <w:r w:rsidRPr="006466B9">
              <w:rPr>
                <w:i/>
                <w:iCs/>
              </w:rPr>
              <w:t>(minister VWS)</w:t>
            </w:r>
          </w:p>
        </w:tc>
      </w:tr>
      <w:tr w:rsidRPr="006466B9" w:rsidR="0049653A"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A1361EE" w14:textId="77777777">
            <w:pPr>
              <w:rPr>
                <w:b/>
                <w:bCs/>
              </w:rPr>
            </w:pPr>
          </w:p>
        </w:tc>
        <w:tc>
          <w:tcPr>
            <w:tcW w:w="497" w:type="dxa"/>
            <w:tcBorders>
              <w:top w:val="nil"/>
              <w:left w:val="nil"/>
              <w:bottom w:val="nil"/>
              <w:right w:val="nil"/>
            </w:tcBorders>
          </w:tcPr>
          <w:p w:rsidRPr="006466B9" w:rsidR="0049653A" w:rsidP="0049653A" w:rsidRDefault="0049653A" w14:paraId="34A0D861" w14:textId="77777777">
            <w:pPr>
              <w:rPr>
                <w:szCs w:val="24"/>
              </w:rPr>
            </w:pPr>
          </w:p>
        </w:tc>
        <w:tc>
          <w:tcPr>
            <w:tcW w:w="6663" w:type="dxa"/>
            <w:gridSpan w:val="2"/>
            <w:tcBorders>
              <w:top w:val="nil"/>
              <w:left w:val="nil"/>
              <w:bottom w:val="nil"/>
              <w:right w:val="nil"/>
            </w:tcBorders>
          </w:tcPr>
          <w:p w:rsidRPr="006466B9" w:rsidR="0049653A" w:rsidP="0049653A" w:rsidRDefault="0049653A" w14:paraId="1999D0D1" w14:textId="0EE7C6FB">
            <w:r w:rsidRPr="006466B9">
              <w:t>2</w:t>
            </w:r>
            <w:r>
              <w:t>7</w:t>
            </w:r>
            <w:r w:rsidRPr="006466B9">
              <w:t xml:space="preserve">. Debat over het rapport van de taskforce Antisemitisme ‘Gevangen in vrijheden’(Boon) </w:t>
            </w:r>
            <w:r w:rsidRPr="006466B9">
              <w:rPr>
                <w:i/>
                <w:iCs/>
              </w:rPr>
              <w:t>(Minister-president, minister J&amp;V, minister OCW)</w:t>
            </w:r>
          </w:p>
        </w:tc>
      </w:tr>
      <w:tr w:rsidRPr="006466B9" w:rsidR="0049653A"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AB5C17A" w14:textId="77777777">
            <w:pPr>
              <w:rPr>
                <w:b/>
                <w:bCs/>
              </w:rPr>
            </w:pPr>
            <w:bookmarkStart w:name="_Hlk221638470" w:id="20"/>
          </w:p>
        </w:tc>
        <w:tc>
          <w:tcPr>
            <w:tcW w:w="497" w:type="dxa"/>
            <w:tcBorders>
              <w:top w:val="nil"/>
              <w:left w:val="nil"/>
              <w:bottom w:val="nil"/>
              <w:right w:val="nil"/>
            </w:tcBorders>
          </w:tcPr>
          <w:p w:rsidRPr="006466B9" w:rsidR="0049653A" w:rsidP="0049653A" w:rsidRDefault="0049653A" w14:paraId="09CC4169" w14:textId="77777777">
            <w:pPr>
              <w:rPr>
                <w:szCs w:val="24"/>
              </w:rPr>
            </w:pPr>
          </w:p>
        </w:tc>
        <w:tc>
          <w:tcPr>
            <w:tcW w:w="6663" w:type="dxa"/>
            <w:gridSpan w:val="2"/>
            <w:tcBorders>
              <w:top w:val="nil"/>
              <w:left w:val="nil"/>
              <w:bottom w:val="nil"/>
              <w:right w:val="nil"/>
            </w:tcBorders>
          </w:tcPr>
          <w:p w:rsidRPr="006466B9" w:rsidR="0049653A" w:rsidP="0049653A" w:rsidRDefault="0049653A" w14:paraId="7BF615AF" w14:textId="02E5437F">
            <w:pPr>
              <w:rPr>
                <w:highlight w:val="yellow"/>
              </w:rPr>
            </w:pPr>
            <w:r w:rsidRPr="006466B9">
              <w:t>2</w:t>
            </w:r>
            <w:r>
              <w:t>8</w:t>
            </w:r>
            <w:r w:rsidRPr="006466B9">
              <w:t xml:space="preserve">. Debat over de hoge benzineprijs en de bijbehorende grenseffecten (Heutink) </w:t>
            </w:r>
            <w:r w:rsidRPr="006466B9">
              <w:rPr>
                <w:i/>
                <w:iCs/>
              </w:rPr>
              <w:t>(minister I&amp;W, minister Financiën,  minister EZ)</w:t>
            </w:r>
          </w:p>
        </w:tc>
      </w:tr>
      <w:bookmarkEnd w:id="20"/>
      <w:tr w:rsidRPr="006466B9" w:rsidR="0049653A"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9C66A95" w14:textId="77777777">
            <w:pPr>
              <w:rPr>
                <w:b/>
                <w:bCs/>
              </w:rPr>
            </w:pPr>
          </w:p>
        </w:tc>
        <w:tc>
          <w:tcPr>
            <w:tcW w:w="497" w:type="dxa"/>
            <w:tcBorders>
              <w:top w:val="nil"/>
              <w:left w:val="nil"/>
              <w:bottom w:val="nil"/>
              <w:right w:val="nil"/>
            </w:tcBorders>
          </w:tcPr>
          <w:p w:rsidRPr="006466B9" w:rsidR="0049653A" w:rsidP="0049653A" w:rsidRDefault="0049653A" w14:paraId="5BF3A21B" w14:textId="77777777">
            <w:pPr>
              <w:rPr>
                <w:szCs w:val="24"/>
              </w:rPr>
            </w:pPr>
          </w:p>
        </w:tc>
        <w:tc>
          <w:tcPr>
            <w:tcW w:w="6663" w:type="dxa"/>
            <w:gridSpan w:val="2"/>
            <w:tcBorders>
              <w:top w:val="nil"/>
              <w:left w:val="nil"/>
              <w:bottom w:val="nil"/>
              <w:right w:val="nil"/>
            </w:tcBorders>
          </w:tcPr>
          <w:p w:rsidRPr="006466B9" w:rsidR="0049653A" w:rsidP="0049653A" w:rsidRDefault="0049653A" w14:paraId="2C9EC6B1" w14:textId="6B3B8521">
            <w:r>
              <w:t>29</w:t>
            </w:r>
            <w:r w:rsidRPr="006466B9">
              <w:t xml:space="preserve">. Debat over de betekenis van AI en technologie voor de samenleving (Jimmy Dijk) </w:t>
            </w:r>
            <w:r w:rsidRPr="006466B9">
              <w:rPr>
                <w:i/>
                <w:iCs/>
              </w:rPr>
              <w:t>(minister SZW)</w:t>
            </w:r>
          </w:p>
        </w:tc>
      </w:tr>
      <w:tr w:rsidRPr="006466B9" w:rsidR="0049653A"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62C3644" w14:textId="77777777">
            <w:pPr>
              <w:rPr>
                <w:b/>
                <w:bCs/>
              </w:rPr>
            </w:pPr>
          </w:p>
        </w:tc>
        <w:tc>
          <w:tcPr>
            <w:tcW w:w="497" w:type="dxa"/>
            <w:tcBorders>
              <w:top w:val="nil"/>
              <w:left w:val="nil"/>
              <w:bottom w:val="nil"/>
              <w:right w:val="nil"/>
            </w:tcBorders>
          </w:tcPr>
          <w:p w:rsidRPr="006466B9" w:rsidR="0049653A" w:rsidP="0049653A" w:rsidRDefault="0049653A" w14:paraId="692A8493" w14:textId="77777777">
            <w:pPr>
              <w:rPr>
                <w:szCs w:val="24"/>
              </w:rPr>
            </w:pPr>
          </w:p>
        </w:tc>
        <w:tc>
          <w:tcPr>
            <w:tcW w:w="6663" w:type="dxa"/>
            <w:gridSpan w:val="2"/>
            <w:tcBorders>
              <w:top w:val="nil"/>
              <w:left w:val="nil"/>
              <w:bottom w:val="nil"/>
              <w:right w:val="nil"/>
            </w:tcBorders>
          </w:tcPr>
          <w:p w:rsidRPr="006466B9" w:rsidR="0049653A" w:rsidP="0049653A" w:rsidRDefault="0049653A" w14:paraId="1F2CEC3F" w14:textId="73895923">
            <w:r w:rsidRPr="006466B9">
              <w:t>3</w:t>
            </w:r>
            <w:r>
              <w:t>0</w:t>
            </w:r>
            <w:r w:rsidRPr="006466B9">
              <w:t xml:space="preserve">. Debat over het addendum op het rapport van de Commissie  onderzoek wapeninzet Hawija (Piri) </w:t>
            </w:r>
            <w:r w:rsidRPr="006466B9">
              <w:rPr>
                <w:i/>
                <w:iCs/>
              </w:rPr>
              <w:t>(minister Defensie)</w:t>
            </w:r>
          </w:p>
        </w:tc>
      </w:tr>
      <w:tr w:rsidRPr="006466B9" w:rsidR="0049653A"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3696098" w14:textId="77777777">
            <w:pPr>
              <w:rPr>
                <w:b/>
                <w:bCs/>
              </w:rPr>
            </w:pPr>
          </w:p>
        </w:tc>
        <w:tc>
          <w:tcPr>
            <w:tcW w:w="497" w:type="dxa"/>
            <w:tcBorders>
              <w:top w:val="nil"/>
              <w:left w:val="nil"/>
              <w:bottom w:val="nil"/>
              <w:right w:val="nil"/>
            </w:tcBorders>
          </w:tcPr>
          <w:p w:rsidRPr="006466B9" w:rsidR="0049653A" w:rsidP="0049653A" w:rsidRDefault="0049653A" w14:paraId="7CAB50CD" w14:textId="77777777">
            <w:pPr>
              <w:rPr>
                <w:szCs w:val="24"/>
              </w:rPr>
            </w:pPr>
          </w:p>
        </w:tc>
        <w:tc>
          <w:tcPr>
            <w:tcW w:w="6663" w:type="dxa"/>
            <w:gridSpan w:val="2"/>
            <w:tcBorders>
              <w:top w:val="nil"/>
              <w:left w:val="nil"/>
              <w:bottom w:val="nil"/>
              <w:right w:val="nil"/>
            </w:tcBorders>
          </w:tcPr>
          <w:p w:rsidRPr="006466B9" w:rsidR="0049653A" w:rsidP="0049653A" w:rsidRDefault="0049653A" w14:paraId="5347C168" w14:textId="2682BEE2">
            <w:r w:rsidRPr="006466B9">
              <w:t>3</w:t>
            </w:r>
            <w:r>
              <w:t>1</w:t>
            </w:r>
            <w:r w:rsidRPr="006466B9">
              <w:t xml:space="preserve">. Debat over het terugdraaien van lokale verboden op staalslakken (Kostić) </w:t>
            </w:r>
            <w:r w:rsidRPr="006466B9">
              <w:rPr>
                <w:i/>
                <w:iCs/>
              </w:rPr>
              <w:t>(staatssecretaris I&amp;W)</w:t>
            </w:r>
          </w:p>
        </w:tc>
      </w:tr>
      <w:tr w:rsidRPr="006466B9" w:rsidR="0049653A"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2070767" w14:textId="77777777">
            <w:pPr>
              <w:rPr>
                <w:b/>
                <w:bCs/>
              </w:rPr>
            </w:pPr>
          </w:p>
        </w:tc>
        <w:tc>
          <w:tcPr>
            <w:tcW w:w="497" w:type="dxa"/>
            <w:tcBorders>
              <w:top w:val="nil"/>
              <w:left w:val="nil"/>
              <w:bottom w:val="nil"/>
              <w:right w:val="nil"/>
            </w:tcBorders>
          </w:tcPr>
          <w:p w:rsidRPr="006466B9" w:rsidR="0049653A" w:rsidP="0049653A" w:rsidRDefault="0049653A" w14:paraId="52B3DAA0" w14:textId="77777777">
            <w:pPr>
              <w:rPr>
                <w:szCs w:val="24"/>
              </w:rPr>
            </w:pPr>
          </w:p>
        </w:tc>
        <w:tc>
          <w:tcPr>
            <w:tcW w:w="6663" w:type="dxa"/>
            <w:gridSpan w:val="2"/>
            <w:tcBorders>
              <w:top w:val="nil"/>
              <w:left w:val="nil"/>
              <w:bottom w:val="nil"/>
              <w:right w:val="nil"/>
            </w:tcBorders>
          </w:tcPr>
          <w:p w:rsidRPr="006466B9" w:rsidR="0049653A" w:rsidP="0049653A" w:rsidRDefault="0049653A" w14:paraId="58D70EA8" w14:textId="6A4451A4">
            <w:r w:rsidRPr="006466B9">
              <w:t>3</w:t>
            </w:r>
            <w:r>
              <w:t>2</w:t>
            </w:r>
            <w:r w:rsidRPr="006466B9">
              <w:t xml:space="preserve">. Debat over het rapport van de Algemene Rekenkamer over industriële lozingen in oppervlaktewater (Vellinga-Beemsterboer) </w:t>
            </w:r>
            <w:r w:rsidRPr="006466B9">
              <w:rPr>
                <w:i/>
                <w:iCs/>
              </w:rPr>
              <w:t>(minister I&amp;W)</w:t>
            </w:r>
          </w:p>
        </w:tc>
      </w:tr>
      <w:tr w:rsidRPr="006466B9" w:rsidR="0049653A"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9435703" w14:textId="77777777">
            <w:pPr>
              <w:rPr>
                <w:b/>
                <w:bCs/>
              </w:rPr>
            </w:pPr>
          </w:p>
        </w:tc>
        <w:tc>
          <w:tcPr>
            <w:tcW w:w="497" w:type="dxa"/>
            <w:tcBorders>
              <w:top w:val="nil"/>
              <w:left w:val="nil"/>
              <w:bottom w:val="nil"/>
              <w:right w:val="nil"/>
            </w:tcBorders>
          </w:tcPr>
          <w:p w:rsidRPr="006466B9" w:rsidR="0049653A" w:rsidP="0049653A" w:rsidRDefault="0049653A" w14:paraId="176DD653" w14:textId="77777777">
            <w:pPr>
              <w:rPr>
                <w:szCs w:val="24"/>
              </w:rPr>
            </w:pPr>
          </w:p>
        </w:tc>
        <w:tc>
          <w:tcPr>
            <w:tcW w:w="6663" w:type="dxa"/>
            <w:gridSpan w:val="2"/>
            <w:tcBorders>
              <w:top w:val="nil"/>
              <w:left w:val="nil"/>
              <w:bottom w:val="nil"/>
              <w:right w:val="nil"/>
            </w:tcBorders>
          </w:tcPr>
          <w:p w:rsidRPr="006466B9" w:rsidR="0049653A" w:rsidP="0049653A" w:rsidRDefault="0049653A" w14:paraId="6BC3E586" w14:textId="58422ABE">
            <w:r w:rsidRPr="006466B9">
              <w:t>3</w:t>
            </w:r>
            <w:r>
              <w:t>3</w:t>
            </w:r>
            <w:r w:rsidRPr="006466B9">
              <w:t xml:space="preserve">. Debat over de toekomst van het dorp Moerdijk (Zalinyan) </w:t>
            </w:r>
            <w:r w:rsidRPr="006466B9">
              <w:rPr>
                <w:i/>
                <w:iCs/>
              </w:rPr>
              <w:t>(minister VRO)</w:t>
            </w:r>
          </w:p>
        </w:tc>
      </w:tr>
      <w:tr w:rsidRPr="006466B9" w:rsidR="0049653A" w:rsidTr="00E03266" w14:paraId="73380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2A113BF" w14:textId="77777777">
            <w:pPr>
              <w:rPr>
                <w:b/>
                <w:bCs/>
              </w:rPr>
            </w:pPr>
          </w:p>
        </w:tc>
        <w:tc>
          <w:tcPr>
            <w:tcW w:w="497" w:type="dxa"/>
            <w:tcBorders>
              <w:top w:val="nil"/>
              <w:left w:val="nil"/>
              <w:bottom w:val="nil"/>
              <w:right w:val="nil"/>
            </w:tcBorders>
          </w:tcPr>
          <w:p w:rsidRPr="006466B9" w:rsidR="0049653A" w:rsidP="0049653A" w:rsidRDefault="0049653A" w14:paraId="287F7608" w14:textId="77777777">
            <w:pPr>
              <w:rPr>
                <w:szCs w:val="24"/>
              </w:rPr>
            </w:pPr>
          </w:p>
        </w:tc>
        <w:tc>
          <w:tcPr>
            <w:tcW w:w="6663" w:type="dxa"/>
            <w:gridSpan w:val="2"/>
            <w:tcBorders>
              <w:top w:val="nil"/>
              <w:left w:val="nil"/>
              <w:bottom w:val="nil"/>
              <w:right w:val="nil"/>
            </w:tcBorders>
          </w:tcPr>
          <w:p w:rsidRPr="006466B9" w:rsidR="0049653A" w:rsidP="0049653A" w:rsidRDefault="0049653A" w14:paraId="3CDFDD42" w14:textId="175D07EF">
            <w:r w:rsidRPr="006466B9">
              <w:t>3</w:t>
            </w:r>
            <w:r>
              <w:t>4</w:t>
            </w:r>
            <w:r w:rsidRPr="006466B9">
              <w:t xml:space="preserve">. Debat over de woningbouwopgave in Nederland (De Hoop) </w:t>
            </w:r>
            <w:r w:rsidRPr="006466B9">
              <w:rPr>
                <w:i/>
                <w:iCs/>
              </w:rPr>
              <w:t>(minister VRO)</w:t>
            </w:r>
          </w:p>
        </w:tc>
      </w:tr>
      <w:tr w:rsidRPr="006466B9" w:rsidR="0049653A"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E6EADD4" w14:textId="77777777">
            <w:pPr>
              <w:rPr>
                <w:b/>
                <w:bCs/>
              </w:rPr>
            </w:pPr>
          </w:p>
        </w:tc>
        <w:tc>
          <w:tcPr>
            <w:tcW w:w="497" w:type="dxa"/>
            <w:tcBorders>
              <w:top w:val="nil"/>
              <w:left w:val="nil"/>
              <w:bottom w:val="nil"/>
              <w:right w:val="nil"/>
            </w:tcBorders>
          </w:tcPr>
          <w:p w:rsidRPr="006466B9" w:rsidR="0049653A" w:rsidP="0049653A" w:rsidRDefault="0049653A" w14:paraId="070F8A97" w14:textId="77777777">
            <w:pPr>
              <w:rPr>
                <w:szCs w:val="24"/>
              </w:rPr>
            </w:pPr>
          </w:p>
        </w:tc>
        <w:tc>
          <w:tcPr>
            <w:tcW w:w="6663" w:type="dxa"/>
            <w:gridSpan w:val="2"/>
            <w:tcBorders>
              <w:top w:val="nil"/>
              <w:left w:val="nil"/>
              <w:bottom w:val="nil"/>
              <w:right w:val="nil"/>
            </w:tcBorders>
          </w:tcPr>
          <w:p w:rsidRPr="006466B9" w:rsidR="0049653A" w:rsidP="0049653A" w:rsidRDefault="0049653A" w14:paraId="7A447DE5" w14:textId="4DB6B02E">
            <w:r w:rsidRPr="006466B9">
              <w:t>3</w:t>
            </w:r>
            <w:r>
              <w:t>5</w:t>
            </w:r>
            <w:r w:rsidRPr="006466B9">
              <w:t xml:space="preserve">. Debat over de vraag of Nederland is voorbereid op een langdurige verstoring van de energieaanvoer (Van den Berg) </w:t>
            </w:r>
            <w:r w:rsidRPr="006466B9">
              <w:rPr>
                <w:i/>
                <w:iCs/>
              </w:rPr>
              <w:t>(minister KGG)</w:t>
            </w:r>
          </w:p>
        </w:tc>
      </w:tr>
      <w:tr w:rsidRPr="006466B9" w:rsidR="0049653A"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524FDA5" w14:textId="77777777">
            <w:pPr>
              <w:rPr>
                <w:b/>
                <w:bCs/>
              </w:rPr>
            </w:pPr>
          </w:p>
        </w:tc>
        <w:tc>
          <w:tcPr>
            <w:tcW w:w="497" w:type="dxa"/>
            <w:tcBorders>
              <w:top w:val="nil"/>
              <w:left w:val="nil"/>
              <w:bottom w:val="nil"/>
              <w:right w:val="nil"/>
            </w:tcBorders>
          </w:tcPr>
          <w:p w:rsidRPr="006466B9" w:rsidR="0049653A" w:rsidP="0049653A" w:rsidRDefault="0049653A" w14:paraId="0723779D" w14:textId="77777777">
            <w:pPr>
              <w:rPr>
                <w:szCs w:val="24"/>
              </w:rPr>
            </w:pPr>
          </w:p>
        </w:tc>
        <w:tc>
          <w:tcPr>
            <w:tcW w:w="6663" w:type="dxa"/>
            <w:gridSpan w:val="2"/>
            <w:tcBorders>
              <w:top w:val="nil"/>
              <w:left w:val="nil"/>
              <w:bottom w:val="nil"/>
              <w:right w:val="nil"/>
            </w:tcBorders>
          </w:tcPr>
          <w:p w:rsidRPr="006466B9" w:rsidR="0049653A" w:rsidP="0049653A" w:rsidRDefault="0049653A" w14:paraId="76B07F40" w14:textId="12D1152F">
            <w:r w:rsidRPr="006466B9">
              <w:t>3</w:t>
            </w:r>
            <w:r>
              <w:t>6</w:t>
            </w:r>
            <w:r w:rsidRPr="006466B9">
              <w:t xml:space="preserve">. Debat over de toegang tot geneesmiddelen in Nederland (Maeijer) </w:t>
            </w:r>
            <w:r w:rsidRPr="006466B9">
              <w:rPr>
                <w:i/>
                <w:iCs/>
              </w:rPr>
              <w:t>(minister VWS)</w:t>
            </w:r>
          </w:p>
        </w:tc>
      </w:tr>
      <w:tr w:rsidRPr="006466B9" w:rsidR="0049653A"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850C595" w14:textId="77777777">
            <w:pPr>
              <w:rPr>
                <w:b/>
                <w:bCs/>
              </w:rPr>
            </w:pPr>
          </w:p>
        </w:tc>
        <w:tc>
          <w:tcPr>
            <w:tcW w:w="497" w:type="dxa"/>
            <w:tcBorders>
              <w:top w:val="nil"/>
              <w:left w:val="nil"/>
              <w:bottom w:val="nil"/>
              <w:right w:val="nil"/>
            </w:tcBorders>
          </w:tcPr>
          <w:p w:rsidRPr="006466B9" w:rsidR="0049653A" w:rsidP="0049653A" w:rsidRDefault="0049653A" w14:paraId="0DB8B36F" w14:textId="77777777">
            <w:pPr>
              <w:rPr>
                <w:szCs w:val="24"/>
              </w:rPr>
            </w:pPr>
          </w:p>
        </w:tc>
        <w:tc>
          <w:tcPr>
            <w:tcW w:w="6663" w:type="dxa"/>
            <w:gridSpan w:val="2"/>
            <w:tcBorders>
              <w:top w:val="nil"/>
              <w:left w:val="nil"/>
              <w:bottom w:val="nil"/>
              <w:right w:val="nil"/>
            </w:tcBorders>
          </w:tcPr>
          <w:p w:rsidRPr="006466B9" w:rsidR="0049653A" w:rsidP="0049653A" w:rsidRDefault="0049653A" w14:paraId="01C855B0" w14:textId="2E4BE8F7">
            <w:r w:rsidRPr="006466B9">
              <w:t>3</w:t>
            </w:r>
            <w:r>
              <w:t>7</w:t>
            </w:r>
            <w:r w:rsidRPr="006466B9">
              <w:t>. Debat over het rapport-Wennink ‘De route naar toekomstige welvaart’ (Martens-America)</w:t>
            </w:r>
            <w:r w:rsidRPr="006466B9">
              <w:rPr>
                <w:i/>
                <w:iCs/>
              </w:rPr>
              <w:t xml:space="preserve"> (minister EZK)</w:t>
            </w:r>
          </w:p>
        </w:tc>
      </w:tr>
      <w:tr w:rsidRPr="006466B9" w:rsidR="0049653A" w:rsidTr="00E03266" w14:paraId="2C53A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EA76BC1" w14:textId="77777777">
            <w:pPr>
              <w:rPr>
                <w:b/>
                <w:bCs/>
              </w:rPr>
            </w:pPr>
          </w:p>
        </w:tc>
        <w:tc>
          <w:tcPr>
            <w:tcW w:w="497" w:type="dxa"/>
            <w:tcBorders>
              <w:top w:val="nil"/>
              <w:left w:val="nil"/>
              <w:bottom w:val="nil"/>
              <w:right w:val="nil"/>
            </w:tcBorders>
          </w:tcPr>
          <w:p w:rsidRPr="006466B9" w:rsidR="0049653A" w:rsidP="0049653A" w:rsidRDefault="0049653A" w14:paraId="27DDD0B6" w14:textId="77777777">
            <w:pPr>
              <w:rPr>
                <w:szCs w:val="24"/>
              </w:rPr>
            </w:pPr>
          </w:p>
        </w:tc>
        <w:tc>
          <w:tcPr>
            <w:tcW w:w="6663" w:type="dxa"/>
            <w:gridSpan w:val="2"/>
            <w:tcBorders>
              <w:top w:val="nil"/>
              <w:left w:val="nil"/>
              <w:bottom w:val="nil"/>
              <w:right w:val="nil"/>
            </w:tcBorders>
          </w:tcPr>
          <w:p w:rsidRPr="00F638F1" w:rsidR="0049653A" w:rsidP="0049653A" w:rsidRDefault="0049653A" w14:paraId="039CAADD" w14:textId="2E6EB997">
            <w:r w:rsidRPr="00F638F1">
              <w:t xml:space="preserve">38. Debat over de jeugdzorg en jeugdhulpverlening (Moinat) </w:t>
            </w:r>
            <w:r w:rsidRPr="00F638F1">
              <w:rPr>
                <w:i/>
                <w:iCs/>
              </w:rPr>
              <w:t>(minister LZJS)</w:t>
            </w:r>
          </w:p>
        </w:tc>
      </w:tr>
      <w:tr w:rsidRPr="006466B9" w:rsidR="0049653A"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F95ED82" w14:textId="77777777">
            <w:pPr>
              <w:rPr>
                <w:b/>
                <w:bCs/>
              </w:rPr>
            </w:pPr>
          </w:p>
        </w:tc>
        <w:tc>
          <w:tcPr>
            <w:tcW w:w="497" w:type="dxa"/>
            <w:tcBorders>
              <w:top w:val="nil"/>
              <w:left w:val="nil"/>
              <w:bottom w:val="nil"/>
              <w:right w:val="nil"/>
            </w:tcBorders>
          </w:tcPr>
          <w:p w:rsidRPr="006466B9" w:rsidR="0049653A" w:rsidP="0049653A" w:rsidRDefault="0049653A" w14:paraId="05C55831" w14:textId="77777777">
            <w:pPr>
              <w:rPr>
                <w:szCs w:val="24"/>
              </w:rPr>
            </w:pPr>
          </w:p>
        </w:tc>
        <w:tc>
          <w:tcPr>
            <w:tcW w:w="6663" w:type="dxa"/>
            <w:gridSpan w:val="2"/>
            <w:tcBorders>
              <w:top w:val="nil"/>
              <w:left w:val="nil"/>
              <w:bottom w:val="nil"/>
              <w:right w:val="nil"/>
            </w:tcBorders>
          </w:tcPr>
          <w:p w:rsidRPr="00F638F1" w:rsidR="0049653A" w:rsidP="0049653A" w:rsidRDefault="0049653A" w14:paraId="7ED4F99B" w14:textId="5D60EDFC">
            <w:r w:rsidRPr="00F638F1">
              <w:t xml:space="preserve">39. Debat over het bericht dat Amerikaanse wetgevers bij tien techbedrijven gevoelige data van EU-ambtenaren hebben uitgevraagd (Dassen) </w:t>
            </w:r>
            <w:r w:rsidRPr="00F638F1">
              <w:rPr>
                <w:i/>
                <w:iCs/>
              </w:rPr>
              <w:t>(minister BZK, staatssecretaris EZK)</w:t>
            </w:r>
          </w:p>
        </w:tc>
      </w:tr>
      <w:tr w:rsidRPr="006466B9" w:rsidR="0049653A"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0789DBC" w14:textId="77777777">
            <w:pPr>
              <w:rPr>
                <w:b/>
                <w:bCs/>
              </w:rPr>
            </w:pPr>
          </w:p>
        </w:tc>
        <w:tc>
          <w:tcPr>
            <w:tcW w:w="497" w:type="dxa"/>
            <w:tcBorders>
              <w:top w:val="nil"/>
              <w:left w:val="nil"/>
              <w:bottom w:val="nil"/>
              <w:right w:val="nil"/>
            </w:tcBorders>
          </w:tcPr>
          <w:p w:rsidRPr="006466B9" w:rsidR="0049653A" w:rsidP="0049653A" w:rsidRDefault="0049653A" w14:paraId="5E482E01" w14:textId="77777777">
            <w:pPr>
              <w:rPr>
                <w:szCs w:val="24"/>
              </w:rPr>
            </w:pPr>
          </w:p>
        </w:tc>
        <w:tc>
          <w:tcPr>
            <w:tcW w:w="6663" w:type="dxa"/>
            <w:gridSpan w:val="2"/>
            <w:tcBorders>
              <w:top w:val="nil"/>
              <w:left w:val="nil"/>
              <w:bottom w:val="nil"/>
              <w:right w:val="nil"/>
            </w:tcBorders>
          </w:tcPr>
          <w:p w:rsidRPr="00F638F1" w:rsidR="0049653A" w:rsidP="0049653A" w:rsidRDefault="0049653A" w14:paraId="1219CE2F" w14:textId="34BA104D">
            <w:r w:rsidRPr="00F638F1">
              <w:t>40. Debat over de gevolgen van online verslavingen van kinderen  voor de samenleving (Dassen)</w:t>
            </w:r>
            <w:r w:rsidRPr="00F638F1">
              <w:rPr>
                <w:i/>
                <w:iCs/>
              </w:rPr>
              <w:t xml:space="preserve"> (minister BZK, staatssecretaris EZK)</w:t>
            </w:r>
            <w:r w:rsidRPr="00F638F1">
              <w:t xml:space="preserve"> </w:t>
            </w:r>
          </w:p>
        </w:tc>
      </w:tr>
      <w:tr w:rsidRPr="006466B9" w:rsidR="0049653A"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2E8D6F7" w14:textId="77777777">
            <w:pPr>
              <w:rPr>
                <w:b/>
                <w:bCs/>
              </w:rPr>
            </w:pPr>
          </w:p>
        </w:tc>
        <w:tc>
          <w:tcPr>
            <w:tcW w:w="497" w:type="dxa"/>
            <w:tcBorders>
              <w:top w:val="nil"/>
              <w:left w:val="nil"/>
              <w:bottom w:val="nil"/>
              <w:right w:val="nil"/>
            </w:tcBorders>
          </w:tcPr>
          <w:p w:rsidRPr="006466B9" w:rsidR="0049653A" w:rsidP="0049653A" w:rsidRDefault="0049653A" w14:paraId="098B6ACB" w14:textId="77777777">
            <w:pPr>
              <w:rPr>
                <w:szCs w:val="24"/>
              </w:rPr>
            </w:pPr>
          </w:p>
        </w:tc>
        <w:tc>
          <w:tcPr>
            <w:tcW w:w="6663" w:type="dxa"/>
            <w:gridSpan w:val="2"/>
            <w:tcBorders>
              <w:top w:val="nil"/>
              <w:left w:val="nil"/>
              <w:bottom w:val="nil"/>
              <w:right w:val="nil"/>
            </w:tcBorders>
          </w:tcPr>
          <w:p w:rsidRPr="00F638F1" w:rsidR="0049653A" w:rsidP="0049653A" w:rsidRDefault="0049653A" w14:paraId="448CB5E7" w14:textId="4164D4FE">
            <w:r w:rsidRPr="00F638F1">
              <w:t>41. Debat over asiel en migratie (Markuszower)</w:t>
            </w:r>
            <w:r w:rsidRPr="00F638F1">
              <w:rPr>
                <w:i/>
                <w:iCs/>
              </w:rPr>
              <w:t xml:space="preserve"> (minister A&amp;M)</w:t>
            </w:r>
          </w:p>
        </w:tc>
      </w:tr>
      <w:tr w:rsidRPr="006466B9" w:rsidR="0049653A"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1D4C783" w14:textId="77777777">
            <w:pPr>
              <w:rPr>
                <w:b/>
                <w:bCs/>
              </w:rPr>
            </w:pPr>
          </w:p>
        </w:tc>
        <w:tc>
          <w:tcPr>
            <w:tcW w:w="497" w:type="dxa"/>
            <w:tcBorders>
              <w:top w:val="nil"/>
              <w:left w:val="nil"/>
              <w:bottom w:val="nil"/>
              <w:right w:val="nil"/>
            </w:tcBorders>
          </w:tcPr>
          <w:p w:rsidRPr="006466B9" w:rsidR="0049653A" w:rsidP="0049653A" w:rsidRDefault="0049653A" w14:paraId="1AF6C109" w14:textId="77777777">
            <w:pPr>
              <w:rPr>
                <w:szCs w:val="24"/>
              </w:rPr>
            </w:pPr>
          </w:p>
        </w:tc>
        <w:tc>
          <w:tcPr>
            <w:tcW w:w="6663" w:type="dxa"/>
            <w:gridSpan w:val="2"/>
            <w:tcBorders>
              <w:top w:val="nil"/>
              <w:left w:val="nil"/>
              <w:bottom w:val="nil"/>
              <w:right w:val="nil"/>
            </w:tcBorders>
          </w:tcPr>
          <w:p w:rsidRPr="00F638F1" w:rsidR="0049653A" w:rsidP="0049653A" w:rsidRDefault="0049653A" w14:paraId="075844F3" w14:textId="7D06A237">
            <w:r w:rsidRPr="00F638F1">
              <w:t xml:space="preserve">42. Debat over de bouw van zeven megadatacenters ondanks politiek verzet (Beckerman) </w:t>
            </w:r>
            <w:r w:rsidRPr="00F638F1">
              <w:rPr>
                <w:i/>
                <w:iCs/>
              </w:rPr>
              <w:t>(minister VRO, minister KGG,  staatssecretaris EZK)</w:t>
            </w:r>
          </w:p>
        </w:tc>
      </w:tr>
      <w:tr w:rsidRPr="006466B9" w:rsidR="0049653A"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1B7F8CB" w14:textId="77777777">
            <w:pPr>
              <w:rPr>
                <w:b/>
                <w:bCs/>
              </w:rPr>
            </w:pPr>
          </w:p>
        </w:tc>
        <w:tc>
          <w:tcPr>
            <w:tcW w:w="497" w:type="dxa"/>
            <w:tcBorders>
              <w:top w:val="nil"/>
              <w:left w:val="nil"/>
              <w:bottom w:val="nil"/>
              <w:right w:val="nil"/>
            </w:tcBorders>
          </w:tcPr>
          <w:p w:rsidRPr="006466B9" w:rsidR="0049653A" w:rsidP="0049653A" w:rsidRDefault="0049653A" w14:paraId="19D0695A" w14:textId="77777777">
            <w:pPr>
              <w:rPr>
                <w:szCs w:val="24"/>
              </w:rPr>
            </w:pPr>
          </w:p>
        </w:tc>
        <w:tc>
          <w:tcPr>
            <w:tcW w:w="6663" w:type="dxa"/>
            <w:gridSpan w:val="2"/>
            <w:tcBorders>
              <w:top w:val="nil"/>
              <w:left w:val="nil"/>
              <w:bottom w:val="nil"/>
              <w:right w:val="nil"/>
            </w:tcBorders>
          </w:tcPr>
          <w:p w:rsidRPr="00F638F1" w:rsidR="0049653A" w:rsidP="0049653A" w:rsidRDefault="0049653A" w14:paraId="6B6660DC" w14:textId="083024FE">
            <w:r w:rsidRPr="00F638F1">
              <w:t>43. Debat over de Samenhangende aanpak landbouw, natuur en stikstof (Van der Plas)</w:t>
            </w:r>
            <w:r w:rsidRPr="00F638F1">
              <w:rPr>
                <w:i/>
                <w:iCs/>
              </w:rPr>
              <w:t xml:space="preserve"> (minister LVVN) </w:t>
            </w:r>
          </w:p>
        </w:tc>
      </w:tr>
      <w:tr w:rsidRPr="007A6F56" w:rsidR="0049653A" w:rsidTr="00E03266" w14:paraId="69787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848C680" w14:textId="77777777">
            <w:pPr>
              <w:rPr>
                <w:b/>
                <w:bCs/>
              </w:rPr>
            </w:pPr>
          </w:p>
        </w:tc>
        <w:tc>
          <w:tcPr>
            <w:tcW w:w="497" w:type="dxa"/>
            <w:tcBorders>
              <w:top w:val="nil"/>
              <w:left w:val="nil"/>
              <w:bottom w:val="nil"/>
              <w:right w:val="nil"/>
            </w:tcBorders>
          </w:tcPr>
          <w:p w:rsidRPr="006466B9" w:rsidR="0049653A" w:rsidP="0049653A" w:rsidRDefault="0049653A" w14:paraId="6AF3C2F0" w14:textId="77777777">
            <w:pPr>
              <w:rPr>
                <w:szCs w:val="24"/>
              </w:rPr>
            </w:pPr>
          </w:p>
        </w:tc>
        <w:tc>
          <w:tcPr>
            <w:tcW w:w="6663" w:type="dxa"/>
            <w:gridSpan w:val="2"/>
            <w:tcBorders>
              <w:top w:val="nil"/>
              <w:left w:val="nil"/>
              <w:bottom w:val="nil"/>
              <w:right w:val="nil"/>
            </w:tcBorders>
          </w:tcPr>
          <w:p w:rsidRPr="00F638F1" w:rsidR="0049653A" w:rsidP="0049653A" w:rsidRDefault="0049653A" w14:paraId="248A51FF" w14:textId="5AB8E03B">
            <w:pPr>
              <w:rPr>
                <w:lang w:val="en-US"/>
              </w:rPr>
            </w:pPr>
            <w:r w:rsidRPr="00F638F1">
              <w:rPr>
                <w:lang w:val="en-US"/>
              </w:rPr>
              <w:t>44. Debat over de Food and Feed Safety Simplification Omnibus (Kostić)</w:t>
            </w:r>
            <w:r w:rsidRPr="00F638F1">
              <w:rPr>
                <w:i/>
                <w:iCs/>
                <w:lang w:val="en-US"/>
              </w:rPr>
              <w:t xml:space="preserve"> (staatssecretaris LVVN)</w:t>
            </w:r>
          </w:p>
        </w:tc>
      </w:tr>
      <w:tr w:rsidRPr="006466B9" w:rsidR="0049653A"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0323F" w:rsidR="0049653A" w:rsidP="0049653A" w:rsidRDefault="0049653A" w14:paraId="17E2759F" w14:textId="77777777">
            <w:pPr>
              <w:rPr>
                <w:b/>
                <w:bCs/>
                <w:lang w:val="en-US"/>
              </w:rPr>
            </w:pPr>
          </w:p>
        </w:tc>
        <w:tc>
          <w:tcPr>
            <w:tcW w:w="497" w:type="dxa"/>
            <w:tcBorders>
              <w:top w:val="nil"/>
              <w:left w:val="nil"/>
              <w:bottom w:val="nil"/>
              <w:right w:val="nil"/>
            </w:tcBorders>
          </w:tcPr>
          <w:p w:rsidRPr="0010323F" w:rsidR="0049653A" w:rsidP="0049653A" w:rsidRDefault="0049653A" w14:paraId="65C718DF" w14:textId="77777777">
            <w:pPr>
              <w:rPr>
                <w:szCs w:val="24"/>
                <w:lang w:val="en-US"/>
              </w:rPr>
            </w:pPr>
          </w:p>
        </w:tc>
        <w:tc>
          <w:tcPr>
            <w:tcW w:w="6663" w:type="dxa"/>
            <w:gridSpan w:val="2"/>
            <w:tcBorders>
              <w:top w:val="nil"/>
              <w:left w:val="nil"/>
              <w:bottom w:val="nil"/>
              <w:right w:val="nil"/>
            </w:tcBorders>
          </w:tcPr>
          <w:p w:rsidRPr="00F638F1" w:rsidR="0049653A" w:rsidP="0049653A" w:rsidRDefault="0049653A" w14:paraId="22120120" w14:textId="06F3CBFF">
            <w:r w:rsidRPr="00F638F1">
              <w:t xml:space="preserve">45. Debat over de toename van eergerelateerd geweld in Nederland (Martens-America) </w:t>
            </w:r>
            <w:r w:rsidRPr="00F638F1">
              <w:rPr>
                <w:i/>
                <w:iCs/>
              </w:rPr>
              <w:t>(minister J&amp;V)</w:t>
            </w:r>
          </w:p>
        </w:tc>
      </w:tr>
      <w:tr w:rsidRPr="006466B9" w:rsidR="0049653A" w:rsidTr="00E03266" w14:paraId="075EDE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83EEF41" w14:textId="77777777">
            <w:pPr>
              <w:rPr>
                <w:b/>
                <w:bCs/>
              </w:rPr>
            </w:pPr>
          </w:p>
        </w:tc>
        <w:tc>
          <w:tcPr>
            <w:tcW w:w="497" w:type="dxa"/>
            <w:tcBorders>
              <w:top w:val="nil"/>
              <w:left w:val="nil"/>
              <w:bottom w:val="nil"/>
              <w:right w:val="nil"/>
            </w:tcBorders>
          </w:tcPr>
          <w:p w:rsidRPr="006466B9" w:rsidR="0049653A" w:rsidP="0049653A" w:rsidRDefault="0049653A" w14:paraId="716D3CD1" w14:textId="77777777">
            <w:pPr>
              <w:rPr>
                <w:szCs w:val="24"/>
              </w:rPr>
            </w:pPr>
          </w:p>
        </w:tc>
        <w:tc>
          <w:tcPr>
            <w:tcW w:w="6663" w:type="dxa"/>
            <w:gridSpan w:val="2"/>
            <w:tcBorders>
              <w:top w:val="nil"/>
              <w:left w:val="nil"/>
              <w:bottom w:val="nil"/>
              <w:right w:val="nil"/>
            </w:tcBorders>
          </w:tcPr>
          <w:p w:rsidRPr="006466B9" w:rsidR="0049653A" w:rsidP="0049653A" w:rsidRDefault="0049653A" w14:paraId="06C32493" w14:textId="77777777"/>
        </w:tc>
      </w:tr>
      <w:tr w:rsidRPr="006466B9" w:rsidR="0049653A"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A7A7738" w14:textId="77777777">
            <w:pPr>
              <w:rPr>
                <w:b/>
                <w:bCs/>
              </w:rPr>
            </w:pPr>
          </w:p>
        </w:tc>
        <w:tc>
          <w:tcPr>
            <w:tcW w:w="497" w:type="dxa"/>
            <w:tcBorders>
              <w:top w:val="nil"/>
              <w:left w:val="nil"/>
              <w:bottom w:val="nil"/>
              <w:right w:val="nil"/>
            </w:tcBorders>
          </w:tcPr>
          <w:p w:rsidRPr="006466B9" w:rsidR="0049653A" w:rsidP="0049653A" w:rsidRDefault="0049653A" w14:paraId="473C876B" w14:textId="77777777">
            <w:pPr>
              <w:rPr>
                <w:szCs w:val="24"/>
              </w:rPr>
            </w:pPr>
          </w:p>
        </w:tc>
        <w:tc>
          <w:tcPr>
            <w:tcW w:w="6663" w:type="dxa"/>
            <w:gridSpan w:val="2"/>
            <w:tcBorders>
              <w:top w:val="nil"/>
              <w:left w:val="nil"/>
              <w:bottom w:val="nil"/>
              <w:right w:val="nil"/>
            </w:tcBorders>
          </w:tcPr>
          <w:p w:rsidRPr="006466B9" w:rsidR="0049653A" w:rsidP="0049653A" w:rsidRDefault="0049653A" w14:paraId="7823F93F" w14:textId="77777777"/>
        </w:tc>
      </w:tr>
      <w:bookmarkEnd w:id="6"/>
      <w:tr w:rsidRPr="006466B9" w:rsidR="0049653A"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E9DDB92" w14:textId="630A9F77">
            <w:pPr>
              <w:rPr>
                <w:b/>
                <w:bCs/>
                <w:szCs w:val="24"/>
              </w:rPr>
            </w:pPr>
            <w:r w:rsidRPr="006466B9">
              <w:rPr>
                <w:b/>
                <w:bCs/>
              </w:rPr>
              <w:t>Te agenderen dertigledendebatten/ interpellaties</w:t>
            </w:r>
          </w:p>
        </w:tc>
        <w:tc>
          <w:tcPr>
            <w:tcW w:w="497" w:type="dxa"/>
            <w:tcBorders>
              <w:top w:val="nil"/>
              <w:left w:val="nil"/>
              <w:bottom w:val="nil"/>
              <w:right w:val="nil"/>
            </w:tcBorders>
          </w:tcPr>
          <w:p w:rsidRPr="006466B9" w:rsidR="0049653A" w:rsidP="0049653A" w:rsidRDefault="0049653A" w14:paraId="78FD3C8A" w14:textId="77777777">
            <w:pPr>
              <w:rPr>
                <w:szCs w:val="24"/>
              </w:rPr>
            </w:pPr>
          </w:p>
        </w:tc>
        <w:tc>
          <w:tcPr>
            <w:tcW w:w="6663" w:type="dxa"/>
            <w:gridSpan w:val="2"/>
            <w:tcBorders>
              <w:top w:val="nil"/>
              <w:left w:val="nil"/>
              <w:bottom w:val="nil"/>
              <w:right w:val="nil"/>
            </w:tcBorders>
          </w:tcPr>
          <w:p w:rsidRPr="006466B9" w:rsidR="0049653A" w:rsidP="0049653A" w:rsidRDefault="0049653A" w14:paraId="2608656F" w14:textId="29949211">
            <w:r w:rsidRPr="006466B9">
              <w:t xml:space="preserve"> </w:t>
            </w:r>
          </w:p>
        </w:tc>
      </w:tr>
      <w:bookmarkEnd w:id="1"/>
      <w:bookmarkEnd w:id="2"/>
      <w:bookmarkEnd w:id="3"/>
      <w:bookmarkEnd w:id="7"/>
      <w:tr w:rsidRPr="006466B9" w:rsidR="0049653A"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EBACE78" w14:textId="77777777">
            <w:pPr>
              <w:rPr>
                <w:b/>
                <w:bCs/>
                <w:szCs w:val="24"/>
              </w:rPr>
            </w:pPr>
          </w:p>
        </w:tc>
        <w:tc>
          <w:tcPr>
            <w:tcW w:w="497" w:type="dxa"/>
            <w:tcBorders>
              <w:top w:val="nil"/>
              <w:left w:val="nil"/>
              <w:bottom w:val="nil"/>
              <w:right w:val="nil"/>
            </w:tcBorders>
          </w:tcPr>
          <w:p w:rsidRPr="006466B9" w:rsidR="0049653A" w:rsidP="0049653A" w:rsidRDefault="0049653A" w14:paraId="6F8FC069" w14:textId="77777777">
            <w:pPr>
              <w:rPr>
                <w:szCs w:val="24"/>
              </w:rPr>
            </w:pPr>
          </w:p>
        </w:tc>
        <w:tc>
          <w:tcPr>
            <w:tcW w:w="6663" w:type="dxa"/>
            <w:gridSpan w:val="2"/>
            <w:tcBorders>
              <w:top w:val="nil"/>
              <w:left w:val="nil"/>
              <w:bottom w:val="nil"/>
              <w:right w:val="nil"/>
            </w:tcBorders>
          </w:tcPr>
          <w:p w:rsidRPr="006466B9" w:rsidR="0049653A" w:rsidP="0049653A" w:rsidRDefault="0049653A"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1"/>
            <w:r w:rsidRPr="006466B9">
              <w:rPr>
                <w:rFonts w:ascii="Times New Roman" w:hAnsi="Times New Roman"/>
                <w:sz w:val="24"/>
                <w:szCs w:val="24"/>
              </w:rPr>
              <w:t xml:space="preserve">Dertigledendebat over de situatie in Gaza (Dassen) </w:t>
            </w:r>
            <w:r w:rsidRPr="006466B9">
              <w:rPr>
                <w:rFonts w:ascii="Times New Roman" w:hAnsi="Times New Roman"/>
                <w:i/>
                <w:iCs/>
                <w:sz w:val="24"/>
                <w:szCs w:val="24"/>
              </w:rPr>
              <w:t>(minister BuZa)</w:t>
            </w:r>
            <w:bookmarkEnd w:id="21"/>
          </w:p>
        </w:tc>
      </w:tr>
      <w:tr w:rsidRPr="006466B9" w:rsidR="0049653A"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F38A3C0" w14:textId="77777777">
            <w:pPr>
              <w:rPr>
                <w:b/>
                <w:bCs/>
                <w:szCs w:val="24"/>
              </w:rPr>
            </w:pPr>
          </w:p>
        </w:tc>
        <w:tc>
          <w:tcPr>
            <w:tcW w:w="497" w:type="dxa"/>
            <w:tcBorders>
              <w:top w:val="nil"/>
              <w:left w:val="nil"/>
              <w:bottom w:val="nil"/>
              <w:right w:val="nil"/>
            </w:tcBorders>
          </w:tcPr>
          <w:p w:rsidRPr="006466B9" w:rsidR="0049653A" w:rsidP="0049653A" w:rsidRDefault="0049653A" w14:paraId="6AEEF9BA" w14:textId="77777777">
            <w:pPr>
              <w:rPr>
                <w:szCs w:val="24"/>
              </w:rPr>
            </w:pPr>
          </w:p>
        </w:tc>
        <w:tc>
          <w:tcPr>
            <w:tcW w:w="6663" w:type="dxa"/>
            <w:gridSpan w:val="2"/>
            <w:tcBorders>
              <w:top w:val="nil"/>
              <w:left w:val="nil"/>
              <w:bottom w:val="nil"/>
              <w:right w:val="nil"/>
            </w:tcBorders>
          </w:tcPr>
          <w:p w:rsidRPr="006466B9" w:rsidR="0049653A" w:rsidP="0049653A" w:rsidRDefault="0049653A"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verwachte stijging van de zorgpremie (Dijk) </w:t>
            </w:r>
            <w:r w:rsidRPr="006466B9">
              <w:rPr>
                <w:rFonts w:ascii="Times New Roman" w:hAnsi="Times New Roman"/>
                <w:i/>
                <w:iCs/>
                <w:sz w:val="24"/>
                <w:szCs w:val="24"/>
              </w:rPr>
              <w:t>(minister VWS)</w:t>
            </w:r>
          </w:p>
        </w:tc>
      </w:tr>
      <w:tr w:rsidRPr="006466B9" w:rsidR="0049653A"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CF59A96" w14:textId="77777777">
            <w:pPr>
              <w:rPr>
                <w:b/>
                <w:bCs/>
                <w:szCs w:val="24"/>
              </w:rPr>
            </w:pPr>
          </w:p>
        </w:tc>
        <w:tc>
          <w:tcPr>
            <w:tcW w:w="497" w:type="dxa"/>
            <w:tcBorders>
              <w:top w:val="nil"/>
              <w:left w:val="nil"/>
              <w:bottom w:val="nil"/>
              <w:right w:val="nil"/>
            </w:tcBorders>
          </w:tcPr>
          <w:p w:rsidRPr="006466B9" w:rsidR="0049653A" w:rsidP="0049653A" w:rsidRDefault="0049653A" w14:paraId="2538637B" w14:textId="77777777">
            <w:pPr>
              <w:rPr>
                <w:szCs w:val="24"/>
              </w:rPr>
            </w:pPr>
          </w:p>
        </w:tc>
        <w:tc>
          <w:tcPr>
            <w:tcW w:w="6663" w:type="dxa"/>
            <w:gridSpan w:val="2"/>
            <w:tcBorders>
              <w:top w:val="nil"/>
              <w:left w:val="nil"/>
              <w:bottom w:val="nil"/>
              <w:right w:val="nil"/>
            </w:tcBorders>
          </w:tcPr>
          <w:p w:rsidRPr="006466B9" w:rsidR="0049653A" w:rsidP="0049653A" w:rsidRDefault="0049653A"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2"/>
            <w:r w:rsidRPr="006466B9">
              <w:rPr>
                <w:rFonts w:ascii="Times New Roman" w:hAnsi="Times New Roman"/>
                <w:sz w:val="24"/>
                <w:szCs w:val="24"/>
              </w:rPr>
              <w:t xml:space="preserve">Dertigledendebat over de situatie van de Palestijnen (Van Baarle) </w:t>
            </w:r>
            <w:r w:rsidRPr="006466B9">
              <w:rPr>
                <w:rFonts w:ascii="Times New Roman" w:hAnsi="Times New Roman"/>
                <w:i/>
                <w:iCs/>
                <w:sz w:val="24"/>
                <w:szCs w:val="24"/>
              </w:rPr>
              <w:t>(Minister-president, minister BuZa)</w:t>
            </w:r>
            <w:bookmarkEnd w:id="22"/>
          </w:p>
        </w:tc>
      </w:tr>
      <w:bookmarkEnd w:id="4"/>
      <w:tr w:rsidRPr="006466B9" w:rsidR="0049653A"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6466B9" w:rsidR="0049653A" w:rsidP="0049653A" w:rsidRDefault="0049653A" w14:paraId="1B05C4FE" w14:textId="77777777">
            <w:pPr>
              <w:rPr>
                <w:b/>
                <w:bCs/>
                <w:szCs w:val="24"/>
              </w:rPr>
            </w:pPr>
          </w:p>
        </w:tc>
        <w:tc>
          <w:tcPr>
            <w:tcW w:w="497" w:type="dxa"/>
            <w:tcBorders>
              <w:top w:val="nil"/>
              <w:left w:val="nil"/>
              <w:bottom w:val="nil"/>
              <w:right w:val="nil"/>
            </w:tcBorders>
          </w:tcPr>
          <w:p w:rsidRPr="006466B9" w:rsidR="0049653A" w:rsidP="0049653A" w:rsidRDefault="0049653A" w14:paraId="4762FDAB" w14:textId="77777777">
            <w:pPr>
              <w:rPr>
                <w:szCs w:val="24"/>
              </w:rPr>
            </w:pPr>
          </w:p>
        </w:tc>
        <w:tc>
          <w:tcPr>
            <w:tcW w:w="6663" w:type="dxa"/>
            <w:gridSpan w:val="2"/>
            <w:tcBorders>
              <w:top w:val="nil"/>
              <w:left w:val="nil"/>
              <w:bottom w:val="nil"/>
              <w:right w:val="nil"/>
            </w:tcBorders>
          </w:tcPr>
          <w:p w:rsidRPr="006466B9" w:rsidR="0049653A" w:rsidP="0049653A" w:rsidRDefault="0049653A"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protesten tegen de komst van azc’s (El Abassi) </w:t>
            </w:r>
            <w:r w:rsidRPr="006466B9">
              <w:rPr>
                <w:rFonts w:ascii="Times New Roman" w:hAnsi="Times New Roman"/>
                <w:i/>
                <w:iCs/>
                <w:sz w:val="24"/>
                <w:szCs w:val="24"/>
              </w:rPr>
              <w:t>(minister J&amp;V)</w:t>
            </w:r>
          </w:p>
        </w:tc>
      </w:tr>
      <w:tr w:rsidRPr="006466B9" w:rsidR="0049653A"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4303112" w14:textId="77777777">
            <w:pPr>
              <w:rPr>
                <w:b/>
                <w:bCs/>
                <w:szCs w:val="24"/>
              </w:rPr>
            </w:pPr>
          </w:p>
        </w:tc>
        <w:tc>
          <w:tcPr>
            <w:tcW w:w="497" w:type="dxa"/>
            <w:tcBorders>
              <w:top w:val="nil"/>
              <w:left w:val="nil"/>
              <w:bottom w:val="nil"/>
              <w:right w:val="nil"/>
            </w:tcBorders>
          </w:tcPr>
          <w:p w:rsidRPr="006466B9" w:rsidR="0049653A" w:rsidP="0049653A" w:rsidRDefault="0049653A" w14:paraId="27D7775A" w14:textId="77777777">
            <w:pPr>
              <w:rPr>
                <w:szCs w:val="24"/>
              </w:rPr>
            </w:pPr>
          </w:p>
        </w:tc>
        <w:tc>
          <w:tcPr>
            <w:tcW w:w="6663" w:type="dxa"/>
            <w:gridSpan w:val="2"/>
            <w:tcBorders>
              <w:top w:val="nil"/>
              <w:left w:val="nil"/>
              <w:bottom w:val="nil"/>
              <w:right w:val="nil"/>
            </w:tcBorders>
          </w:tcPr>
          <w:p w:rsidRPr="006466B9" w:rsidR="0049653A" w:rsidP="0049653A" w:rsidRDefault="0049653A"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het voorgestelde verbod op religieuze uitingen voor boa's (El Abassi) </w:t>
            </w:r>
            <w:r w:rsidRPr="006466B9">
              <w:rPr>
                <w:rFonts w:ascii="Times New Roman" w:hAnsi="Times New Roman"/>
                <w:i/>
                <w:iCs/>
                <w:sz w:val="24"/>
                <w:szCs w:val="24"/>
              </w:rPr>
              <w:t>(minister J&amp;V)</w:t>
            </w:r>
          </w:p>
        </w:tc>
      </w:tr>
      <w:tr w:rsidRPr="006466B9" w:rsidR="0049653A"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9838A3C" w14:textId="77777777">
            <w:pPr>
              <w:rPr>
                <w:b/>
                <w:bCs/>
                <w:szCs w:val="24"/>
              </w:rPr>
            </w:pPr>
          </w:p>
        </w:tc>
        <w:tc>
          <w:tcPr>
            <w:tcW w:w="497" w:type="dxa"/>
            <w:tcBorders>
              <w:top w:val="nil"/>
              <w:left w:val="nil"/>
              <w:bottom w:val="nil"/>
              <w:right w:val="nil"/>
            </w:tcBorders>
          </w:tcPr>
          <w:p w:rsidRPr="006466B9" w:rsidR="0049653A" w:rsidP="0049653A" w:rsidRDefault="0049653A" w14:paraId="265AFF42" w14:textId="77777777">
            <w:pPr>
              <w:rPr>
                <w:szCs w:val="24"/>
              </w:rPr>
            </w:pPr>
          </w:p>
        </w:tc>
        <w:tc>
          <w:tcPr>
            <w:tcW w:w="6663" w:type="dxa"/>
            <w:gridSpan w:val="2"/>
            <w:tcBorders>
              <w:top w:val="nil"/>
              <w:left w:val="nil"/>
              <w:bottom w:val="nil"/>
              <w:right w:val="nil"/>
            </w:tcBorders>
          </w:tcPr>
          <w:p w:rsidRPr="006466B9" w:rsidR="0049653A" w:rsidP="0049653A" w:rsidRDefault="0049653A"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loonkloof tussen mannen en vrouwen (Dobbe) </w:t>
            </w:r>
            <w:r w:rsidRPr="006466B9">
              <w:rPr>
                <w:rFonts w:ascii="Times New Roman" w:hAnsi="Times New Roman"/>
                <w:i/>
                <w:iCs/>
                <w:sz w:val="24"/>
                <w:szCs w:val="24"/>
              </w:rPr>
              <w:t>(minister SZW)</w:t>
            </w:r>
          </w:p>
        </w:tc>
      </w:tr>
      <w:tr w:rsidRPr="006466B9" w:rsidR="0049653A"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65EAE84" w14:textId="77777777">
            <w:pPr>
              <w:rPr>
                <w:b/>
                <w:bCs/>
                <w:szCs w:val="24"/>
              </w:rPr>
            </w:pPr>
          </w:p>
        </w:tc>
        <w:tc>
          <w:tcPr>
            <w:tcW w:w="497" w:type="dxa"/>
            <w:tcBorders>
              <w:top w:val="nil"/>
              <w:left w:val="nil"/>
              <w:bottom w:val="nil"/>
              <w:right w:val="nil"/>
            </w:tcBorders>
          </w:tcPr>
          <w:p w:rsidRPr="006466B9" w:rsidR="0049653A" w:rsidP="0049653A" w:rsidRDefault="0049653A" w14:paraId="6959CBA7" w14:textId="77777777">
            <w:pPr>
              <w:rPr>
                <w:szCs w:val="24"/>
              </w:rPr>
            </w:pPr>
          </w:p>
        </w:tc>
        <w:tc>
          <w:tcPr>
            <w:tcW w:w="6663" w:type="dxa"/>
            <w:gridSpan w:val="2"/>
            <w:tcBorders>
              <w:top w:val="nil"/>
              <w:left w:val="nil"/>
              <w:bottom w:val="nil"/>
              <w:right w:val="nil"/>
            </w:tcBorders>
          </w:tcPr>
          <w:p w:rsidRPr="006466B9" w:rsidR="0049653A" w:rsidP="0049653A" w:rsidRDefault="0049653A"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verkorting van de duur van de WW (Jimmy Dijk) </w:t>
            </w:r>
            <w:r w:rsidRPr="006466B9">
              <w:rPr>
                <w:rFonts w:ascii="Times New Roman" w:hAnsi="Times New Roman"/>
                <w:i/>
                <w:iCs/>
                <w:sz w:val="24"/>
                <w:szCs w:val="24"/>
              </w:rPr>
              <w:t>(minister SZW)</w:t>
            </w:r>
            <w:r w:rsidRPr="006466B9">
              <w:rPr>
                <w:rFonts w:ascii="Times New Roman" w:hAnsi="Times New Roman"/>
                <w:sz w:val="24"/>
                <w:szCs w:val="24"/>
              </w:rPr>
              <w:t xml:space="preserve"> </w:t>
            </w:r>
          </w:p>
        </w:tc>
      </w:tr>
      <w:tr w:rsidRPr="006466B9" w:rsidR="0049653A"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6BC868A" w14:textId="77777777">
            <w:pPr>
              <w:rPr>
                <w:b/>
                <w:bCs/>
                <w:szCs w:val="24"/>
              </w:rPr>
            </w:pPr>
            <w:bookmarkStart w:name="_Hlk220416946" w:id="23"/>
          </w:p>
        </w:tc>
        <w:tc>
          <w:tcPr>
            <w:tcW w:w="497" w:type="dxa"/>
            <w:tcBorders>
              <w:top w:val="nil"/>
              <w:left w:val="nil"/>
              <w:bottom w:val="nil"/>
              <w:right w:val="nil"/>
            </w:tcBorders>
          </w:tcPr>
          <w:p w:rsidRPr="006466B9" w:rsidR="0049653A" w:rsidP="0049653A" w:rsidRDefault="0049653A" w14:paraId="39824808" w14:textId="77777777">
            <w:pPr>
              <w:rPr>
                <w:szCs w:val="24"/>
              </w:rPr>
            </w:pPr>
          </w:p>
        </w:tc>
        <w:tc>
          <w:tcPr>
            <w:tcW w:w="6663" w:type="dxa"/>
            <w:gridSpan w:val="2"/>
            <w:tcBorders>
              <w:top w:val="nil"/>
              <w:left w:val="nil"/>
              <w:bottom w:val="nil"/>
              <w:right w:val="nil"/>
            </w:tcBorders>
          </w:tcPr>
          <w:p w:rsidRPr="006466B9" w:rsidR="0049653A" w:rsidP="0049653A" w:rsidRDefault="0049653A"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het UWV en de WIA-beoordelingen (Jimmy Dijk) </w:t>
            </w:r>
            <w:r w:rsidRPr="006466B9">
              <w:rPr>
                <w:rFonts w:ascii="Times New Roman" w:hAnsi="Times New Roman"/>
                <w:i/>
                <w:iCs/>
                <w:sz w:val="24"/>
                <w:szCs w:val="24"/>
              </w:rPr>
              <w:t>(minister SZW)</w:t>
            </w:r>
          </w:p>
        </w:tc>
      </w:tr>
      <w:bookmarkEnd w:id="23"/>
      <w:tr w:rsidRPr="006466B9" w:rsidR="0049653A"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04DEC70" w14:textId="77777777">
            <w:pPr>
              <w:rPr>
                <w:b/>
                <w:bCs/>
                <w:szCs w:val="24"/>
              </w:rPr>
            </w:pPr>
          </w:p>
        </w:tc>
        <w:tc>
          <w:tcPr>
            <w:tcW w:w="497" w:type="dxa"/>
            <w:tcBorders>
              <w:top w:val="nil"/>
              <w:left w:val="nil"/>
              <w:bottom w:val="nil"/>
              <w:right w:val="nil"/>
            </w:tcBorders>
          </w:tcPr>
          <w:p w:rsidRPr="006466B9" w:rsidR="0049653A" w:rsidP="0049653A" w:rsidRDefault="0049653A" w14:paraId="38744966" w14:textId="77777777">
            <w:pPr>
              <w:rPr>
                <w:szCs w:val="24"/>
              </w:rPr>
            </w:pPr>
          </w:p>
        </w:tc>
        <w:tc>
          <w:tcPr>
            <w:tcW w:w="6663" w:type="dxa"/>
            <w:gridSpan w:val="2"/>
            <w:tcBorders>
              <w:top w:val="nil"/>
              <w:left w:val="nil"/>
              <w:bottom w:val="nil"/>
              <w:right w:val="nil"/>
            </w:tcBorders>
          </w:tcPr>
          <w:p w:rsidRPr="006466B9" w:rsidR="0049653A" w:rsidP="0049653A" w:rsidRDefault="0049653A" w14:paraId="6030972F" w14:textId="5B729EAE">
            <w:pPr>
              <w:tabs>
                <w:tab w:val="left" w:pos="-65"/>
              </w:tabs>
              <w:ind w:hanging="65"/>
              <w:rPr>
                <w:szCs w:val="24"/>
              </w:rPr>
            </w:pPr>
            <w:r w:rsidRPr="006466B9">
              <w:rPr>
                <w:szCs w:val="24"/>
              </w:rPr>
              <w:t xml:space="preserve">9. Dertigledendebat over geldzorgen onder jongeren (Dassen) </w:t>
            </w:r>
            <w:r w:rsidRPr="006466B9">
              <w:rPr>
                <w:i/>
                <w:iCs/>
                <w:szCs w:val="24"/>
              </w:rPr>
              <w:t>(minister SZW)</w:t>
            </w:r>
          </w:p>
        </w:tc>
      </w:tr>
      <w:tr w:rsidRPr="006466B9" w:rsidR="0049653A"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51860BF" w14:textId="77777777">
            <w:pPr>
              <w:rPr>
                <w:b/>
                <w:bCs/>
                <w:szCs w:val="24"/>
              </w:rPr>
            </w:pPr>
          </w:p>
        </w:tc>
        <w:tc>
          <w:tcPr>
            <w:tcW w:w="497" w:type="dxa"/>
            <w:tcBorders>
              <w:top w:val="nil"/>
              <w:left w:val="nil"/>
              <w:bottom w:val="nil"/>
              <w:right w:val="nil"/>
            </w:tcBorders>
          </w:tcPr>
          <w:p w:rsidRPr="006466B9" w:rsidR="0049653A" w:rsidP="0049653A" w:rsidRDefault="0049653A" w14:paraId="23445B2D" w14:textId="77777777">
            <w:pPr>
              <w:rPr>
                <w:szCs w:val="24"/>
              </w:rPr>
            </w:pPr>
          </w:p>
        </w:tc>
        <w:tc>
          <w:tcPr>
            <w:tcW w:w="6663" w:type="dxa"/>
            <w:gridSpan w:val="2"/>
            <w:tcBorders>
              <w:top w:val="nil"/>
              <w:left w:val="nil"/>
              <w:bottom w:val="nil"/>
              <w:right w:val="nil"/>
            </w:tcBorders>
          </w:tcPr>
          <w:p w:rsidRPr="006466B9" w:rsidR="0049653A" w:rsidP="0049653A" w:rsidRDefault="0049653A" w14:paraId="106A9462" w14:textId="0D2769D9">
            <w:pPr>
              <w:ind w:left="-65"/>
              <w:rPr>
                <w:szCs w:val="24"/>
              </w:rPr>
            </w:pPr>
            <w:bookmarkStart w:name="_Hlk216811049" w:id="24"/>
            <w:r w:rsidRPr="006466B9">
              <w:rPr>
                <w:szCs w:val="24"/>
              </w:rPr>
              <w:t xml:space="preserve">10. Dertigledendebat over de bescherming van moskeeën en Nederlandse moslims (El Abassi) </w:t>
            </w:r>
            <w:r w:rsidRPr="006466B9">
              <w:rPr>
                <w:i/>
                <w:iCs/>
                <w:szCs w:val="24"/>
              </w:rPr>
              <w:t>(minister J&amp;V)</w:t>
            </w:r>
            <w:bookmarkEnd w:id="24"/>
          </w:p>
        </w:tc>
      </w:tr>
      <w:tr w:rsidRPr="006466B9" w:rsidR="0049653A"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C66F02" w14:textId="77777777">
            <w:pPr>
              <w:rPr>
                <w:b/>
                <w:bCs/>
                <w:szCs w:val="24"/>
              </w:rPr>
            </w:pPr>
          </w:p>
        </w:tc>
        <w:tc>
          <w:tcPr>
            <w:tcW w:w="497" w:type="dxa"/>
            <w:tcBorders>
              <w:top w:val="nil"/>
              <w:left w:val="nil"/>
              <w:bottom w:val="nil"/>
              <w:right w:val="nil"/>
            </w:tcBorders>
          </w:tcPr>
          <w:p w:rsidRPr="006466B9" w:rsidR="0049653A" w:rsidP="0049653A" w:rsidRDefault="0049653A" w14:paraId="4B9D5CA5" w14:textId="77777777">
            <w:pPr>
              <w:rPr>
                <w:szCs w:val="24"/>
              </w:rPr>
            </w:pPr>
          </w:p>
        </w:tc>
        <w:tc>
          <w:tcPr>
            <w:tcW w:w="6663" w:type="dxa"/>
            <w:gridSpan w:val="2"/>
            <w:tcBorders>
              <w:top w:val="nil"/>
              <w:left w:val="nil"/>
              <w:bottom w:val="nil"/>
              <w:right w:val="nil"/>
            </w:tcBorders>
          </w:tcPr>
          <w:p w:rsidRPr="006466B9" w:rsidR="0049653A" w:rsidP="0049653A" w:rsidRDefault="0049653A" w14:paraId="6EF7F344" w14:textId="7291C549">
            <w:pPr>
              <w:ind w:left="-65"/>
              <w:rPr>
                <w:szCs w:val="24"/>
              </w:rPr>
            </w:pPr>
            <w:r w:rsidRPr="006466B9">
              <w:rPr>
                <w:szCs w:val="24"/>
              </w:rPr>
              <w:t xml:space="preserve">11. Dertigledendebat over de aanpak van rechtsextremistische radicalisering (El Abassi) </w:t>
            </w:r>
            <w:r w:rsidRPr="006466B9">
              <w:rPr>
                <w:i/>
                <w:iCs/>
                <w:szCs w:val="24"/>
              </w:rPr>
              <w:t>(minister J&amp;V)</w:t>
            </w:r>
          </w:p>
        </w:tc>
      </w:tr>
      <w:tr w:rsidRPr="006466B9" w:rsidR="0049653A"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429EA11" w14:textId="77777777">
            <w:pPr>
              <w:rPr>
                <w:b/>
                <w:bCs/>
                <w:szCs w:val="24"/>
              </w:rPr>
            </w:pPr>
          </w:p>
        </w:tc>
        <w:tc>
          <w:tcPr>
            <w:tcW w:w="497" w:type="dxa"/>
            <w:tcBorders>
              <w:top w:val="nil"/>
              <w:left w:val="nil"/>
              <w:bottom w:val="nil"/>
              <w:right w:val="nil"/>
            </w:tcBorders>
          </w:tcPr>
          <w:p w:rsidRPr="006466B9" w:rsidR="0049653A" w:rsidP="0049653A" w:rsidRDefault="0049653A" w14:paraId="17055F1A" w14:textId="77777777">
            <w:pPr>
              <w:rPr>
                <w:szCs w:val="24"/>
              </w:rPr>
            </w:pPr>
          </w:p>
        </w:tc>
        <w:tc>
          <w:tcPr>
            <w:tcW w:w="6663" w:type="dxa"/>
            <w:gridSpan w:val="2"/>
            <w:tcBorders>
              <w:top w:val="nil"/>
              <w:left w:val="nil"/>
              <w:bottom w:val="nil"/>
              <w:right w:val="nil"/>
            </w:tcBorders>
          </w:tcPr>
          <w:p w:rsidRPr="006466B9" w:rsidR="0049653A" w:rsidP="0049653A" w:rsidRDefault="0049653A" w14:paraId="441E2284" w14:textId="0BAD86FF">
            <w:pPr>
              <w:ind w:left="-65"/>
              <w:rPr>
                <w:szCs w:val="24"/>
              </w:rPr>
            </w:pPr>
            <w:r w:rsidRPr="006466B9">
              <w:rPr>
                <w:szCs w:val="24"/>
              </w:rPr>
              <w:t xml:space="preserve">12. Dertigledendebat over het bericht dat het aantal arbeidsongeschikten op wachtlijsten naar 200.000 kan groeien (Jimmy Dijk) </w:t>
            </w:r>
            <w:r w:rsidRPr="006466B9">
              <w:rPr>
                <w:i/>
                <w:iCs/>
                <w:szCs w:val="24"/>
              </w:rPr>
              <w:t>(minister SZW)</w:t>
            </w:r>
          </w:p>
        </w:tc>
      </w:tr>
      <w:tr w:rsidRPr="006466B9" w:rsidR="0049653A"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2268F70" w14:textId="77777777">
            <w:pPr>
              <w:rPr>
                <w:b/>
                <w:bCs/>
                <w:szCs w:val="24"/>
              </w:rPr>
            </w:pPr>
          </w:p>
        </w:tc>
        <w:tc>
          <w:tcPr>
            <w:tcW w:w="497" w:type="dxa"/>
            <w:tcBorders>
              <w:top w:val="nil"/>
              <w:left w:val="nil"/>
              <w:bottom w:val="nil"/>
              <w:right w:val="nil"/>
            </w:tcBorders>
          </w:tcPr>
          <w:p w:rsidRPr="006466B9" w:rsidR="0049653A" w:rsidP="0049653A" w:rsidRDefault="0049653A" w14:paraId="0C598F9C" w14:textId="77777777">
            <w:pPr>
              <w:rPr>
                <w:szCs w:val="24"/>
              </w:rPr>
            </w:pPr>
          </w:p>
        </w:tc>
        <w:tc>
          <w:tcPr>
            <w:tcW w:w="6663" w:type="dxa"/>
            <w:gridSpan w:val="2"/>
            <w:tcBorders>
              <w:top w:val="nil"/>
              <w:left w:val="nil"/>
              <w:bottom w:val="nil"/>
              <w:right w:val="nil"/>
            </w:tcBorders>
          </w:tcPr>
          <w:p w:rsidRPr="006466B9" w:rsidR="0049653A" w:rsidP="0049653A" w:rsidRDefault="0049653A" w14:paraId="62E717EE" w14:textId="4C308571">
            <w:pPr>
              <w:ind w:left="-65"/>
              <w:rPr>
                <w:szCs w:val="24"/>
              </w:rPr>
            </w:pPr>
            <w:bookmarkStart w:name="_Hlk219229183" w:id="25"/>
            <w:r w:rsidRPr="006466B9">
              <w:rPr>
                <w:szCs w:val="24"/>
              </w:rPr>
              <w:t xml:space="preserve">13. Dertigledendebat over armere kinderen die naar school gaan zonder goede bril (Jimmy Dijk) </w:t>
            </w:r>
            <w:r w:rsidRPr="006466B9">
              <w:rPr>
                <w:i/>
                <w:iCs/>
                <w:szCs w:val="24"/>
              </w:rPr>
              <w:t>(minister VWS)</w:t>
            </w:r>
            <w:bookmarkEnd w:id="25"/>
          </w:p>
        </w:tc>
      </w:tr>
      <w:tr w:rsidRPr="006466B9" w:rsidR="0049653A"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E76DF38" w14:textId="77777777">
            <w:pPr>
              <w:rPr>
                <w:b/>
                <w:bCs/>
                <w:szCs w:val="24"/>
              </w:rPr>
            </w:pPr>
          </w:p>
        </w:tc>
        <w:tc>
          <w:tcPr>
            <w:tcW w:w="497" w:type="dxa"/>
            <w:tcBorders>
              <w:top w:val="nil"/>
              <w:left w:val="nil"/>
              <w:bottom w:val="nil"/>
              <w:right w:val="nil"/>
            </w:tcBorders>
          </w:tcPr>
          <w:p w:rsidRPr="006466B9" w:rsidR="0049653A" w:rsidP="0049653A" w:rsidRDefault="0049653A" w14:paraId="515E3CC3"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274DE161" w14:textId="3E1A0719">
            <w:pPr>
              <w:ind w:left="-65"/>
              <w:rPr>
                <w:szCs w:val="24"/>
              </w:rPr>
            </w:pPr>
            <w:bookmarkStart w:name="_Hlk219229374" w:id="26"/>
            <w:r w:rsidRPr="006466B9">
              <w:rPr>
                <w:szCs w:val="24"/>
              </w:rPr>
              <w:t xml:space="preserve">14. Dertigledendebat over plof-bv's (Stultiens) </w:t>
            </w:r>
            <w:r w:rsidRPr="006466B9">
              <w:rPr>
                <w:i/>
                <w:iCs/>
                <w:szCs w:val="24"/>
              </w:rPr>
              <w:t>(staatssecretaris Financiën)</w:t>
            </w:r>
            <w:bookmarkEnd w:id="26"/>
          </w:p>
        </w:tc>
      </w:tr>
      <w:tr w:rsidRPr="006466B9" w:rsidR="0049653A"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BE1A4DB" w14:textId="77777777">
            <w:pPr>
              <w:rPr>
                <w:b/>
                <w:bCs/>
                <w:szCs w:val="24"/>
              </w:rPr>
            </w:pPr>
          </w:p>
        </w:tc>
        <w:tc>
          <w:tcPr>
            <w:tcW w:w="497" w:type="dxa"/>
            <w:tcBorders>
              <w:top w:val="nil"/>
              <w:left w:val="nil"/>
              <w:bottom w:val="nil"/>
              <w:right w:val="nil"/>
            </w:tcBorders>
          </w:tcPr>
          <w:p w:rsidRPr="006466B9" w:rsidR="0049653A" w:rsidP="0049653A" w:rsidRDefault="0049653A" w14:paraId="6A7E241F" w14:textId="77777777">
            <w:pPr>
              <w:rPr>
                <w:szCs w:val="24"/>
              </w:rPr>
            </w:pPr>
          </w:p>
        </w:tc>
        <w:tc>
          <w:tcPr>
            <w:tcW w:w="6663" w:type="dxa"/>
            <w:gridSpan w:val="2"/>
            <w:tcBorders>
              <w:top w:val="nil"/>
              <w:left w:val="nil"/>
              <w:bottom w:val="nil"/>
              <w:right w:val="nil"/>
            </w:tcBorders>
          </w:tcPr>
          <w:p w:rsidRPr="006466B9" w:rsidR="0049653A" w:rsidP="0049653A" w:rsidRDefault="0049653A" w14:paraId="043CACCE" w14:textId="18FA6B11">
            <w:pPr>
              <w:ind w:left="-65"/>
              <w:rPr>
                <w:szCs w:val="24"/>
              </w:rPr>
            </w:pPr>
            <w:r w:rsidRPr="006466B9">
              <w:rPr>
                <w:szCs w:val="24"/>
              </w:rPr>
              <w:t xml:space="preserve">15. Dertigledendebat over de situatie op de buslijnen in Ter Apel (Ceulemans) </w:t>
            </w:r>
            <w:r w:rsidRPr="006466B9">
              <w:rPr>
                <w:i/>
                <w:iCs/>
                <w:szCs w:val="24"/>
              </w:rPr>
              <w:t>(minister A&amp;M)</w:t>
            </w:r>
          </w:p>
        </w:tc>
      </w:tr>
      <w:tr w:rsidRPr="006466B9" w:rsidR="0049653A"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4BC1EC9" w14:textId="77777777">
            <w:pPr>
              <w:rPr>
                <w:b/>
                <w:bCs/>
                <w:szCs w:val="24"/>
              </w:rPr>
            </w:pPr>
          </w:p>
        </w:tc>
        <w:tc>
          <w:tcPr>
            <w:tcW w:w="497" w:type="dxa"/>
            <w:tcBorders>
              <w:top w:val="nil"/>
              <w:left w:val="nil"/>
              <w:bottom w:val="nil"/>
              <w:right w:val="nil"/>
            </w:tcBorders>
          </w:tcPr>
          <w:p w:rsidRPr="006466B9" w:rsidR="0049653A" w:rsidP="0049653A" w:rsidRDefault="0049653A" w14:paraId="1FF5E0A9" w14:textId="77777777">
            <w:pPr>
              <w:rPr>
                <w:szCs w:val="24"/>
              </w:rPr>
            </w:pPr>
          </w:p>
        </w:tc>
        <w:tc>
          <w:tcPr>
            <w:tcW w:w="6663" w:type="dxa"/>
            <w:gridSpan w:val="2"/>
            <w:tcBorders>
              <w:top w:val="nil"/>
              <w:left w:val="nil"/>
              <w:bottom w:val="nil"/>
              <w:right w:val="nil"/>
            </w:tcBorders>
          </w:tcPr>
          <w:p w:rsidRPr="006466B9" w:rsidR="0049653A" w:rsidP="0049653A" w:rsidRDefault="0049653A" w14:paraId="36B86C7E" w14:textId="04D207EA">
            <w:pPr>
              <w:ind w:left="-65"/>
              <w:rPr>
                <w:szCs w:val="24"/>
              </w:rPr>
            </w:pPr>
            <w:bookmarkStart w:name="_Hlk219229906" w:id="27"/>
            <w:r w:rsidRPr="006466B9">
              <w:rPr>
                <w:szCs w:val="24"/>
              </w:rPr>
              <w:t xml:space="preserve">16. Dertigledendebat over de voortgang van het Nationaal Actieplan Dakloosheid (Westerveld) </w:t>
            </w:r>
            <w:r w:rsidRPr="006466B9">
              <w:rPr>
                <w:i/>
                <w:iCs/>
                <w:szCs w:val="24"/>
              </w:rPr>
              <w:t>(minister VRO, staatssecretaris VWS)</w:t>
            </w:r>
            <w:r w:rsidRPr="006466B9">
              <w:rPr>
                <w:szCs w:val="24"/>
              </w:rPr>
              <w:t xml:space="preserve"> </w:t>
            </w:r>
            <w:bookmarkEnd w:id="27"/>
          </w:p>
        </w:tc>
      </w:tr>
      <w:tr w:rsidRPr="006466B9" w:rsidR="0049653A"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9CFD5A" w14:textId="77777777">
            <w:pPr>
              <w:rPr>
                <w:b/>
                <w:bCs/>
                <w:szCs w:val="24"/>
              </w:rPr>
            </w:pPr>
          </w:p>
        </w:tc>
        <w:tc>
          <w:tcPr>
            <w:tcW w:w="497" w:type="dxa"/>
            <w:tcBorders>
              <w:top w:val="nil"/>
              <w:left w:val="nil"/>
              <w:bottom w:val="nil"/>
              <w:right w:val="nil"/>
            </w:tcBorders>
          </w:tcPr>
          <w:p w:rsidRPr="006466B9" w:rsidR="0049653A" w:rsidP="0049653A" w:rsidRDefault="0049653A" w14:paraId="15B018CD" w14:textId="77777777">
            <w:pPr>
              <w:rPr>
                <w:szCs w:val="24"/>
              </w:rPr>
            </w:pPr>
          </w:p>
        </w:tc>
        <w:tc>
          <w:tcPr>
            <w:tcW w:w="6663" w:type="dxa"/>
            <w:gridSpan w:val="2"/>
            <w:tcBorders>
              <w:top w:val="nil"/>
              <w:left w:val="nil"/>
              <w:bottom w:val="nil"/>
              <w:right w:val="nil"/>
            </w:tcBorders>
          </w:tcPr>
          <w:p w:rsidRPr="006466B9" w:rsidR="0049653A" w:rsidP="0049653A" w:rsidRDefault="0049653A" w14:paraId="1FB41F4E" w14:textId="23481DDC">
            <w:pPr>
              <w:ind w:left="-65"/>
              <w:rPr>
                <w:szCs w:val="24"/>
              </w:rPr>
            </w:pPr>
            <w:r w:rsidRPr="006466B9">
              <w:rPr>
                <w:szCs w:val="24"/>
              </w:rPr>
              <w:t xml:space="preserve">17. Dertigledendebat over het bericht dat de NVWA een procedurele waarborg bij de behandeling van Woo-verzoeken terzijde heeft geschoven (Kostić) </w:t>
            </w:r>
            <w:r w:rsidRPr="006466B9">
              <w:rPr>
                <w:i/>
                <w:iCs/>
                <w:szCs w:val="24"/>
              </w:rPr>
              <w:t>(minister BZK)</w:t>
            </w:r>
          </w:p>
        </w:tc>
      </w:tr>
      <w:tr w:rsidRPr="006466B9" w:rsidR="0049653A"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069E91D" w14:textId="77777777">
            <w:pPr>
              <w:rPr>
                <w:b/>
                <w:bCs/>
                <w:szCs w:val="24"/>
              </w:rPr>
            </w:pPr>
          </w:p>
        </w:tc>
        <w:tc>
          <w:tcPr>
            <w:tcW w:w="497" w:type="dxa"/>
            <w:tcBorders>
              <w:top w:val="nil"/>
              <w:left w:val="nil"/>
              <w:bottom w:val="nil"/>
              <w:right w:val="nil"/>
            </w:tcBorders>
          </w:tcPr>
          <w:p w:rsidRPr="006466B9" w:rsidR="0049653A" w:rsidP="0049653A" w:rsidRDefault="0049653A" w14:paraId="7A20BB6C"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54C31FC9" w14:textId="588FA288">
            <w:pPr>
              <w:ind w:left="-65"/>
              <w:rPr>
                <w:szCs w:val="24"/>
              </w:rPr>
            </w:pPr>
            <w:bookmarkStart w:name="_Hlk219826496" w:id="28"/>
            <w:r w:rsidRPr="006466B9">
              <w:rPr>
                <w:szCs w:val="24"/>
              </w:rPr>
              <w:t xml:space="preserve">18. Dertigledendebat over het toenemende geweld door asielzoekers en statushouders (Vondeling) </w:t>
            </w:r>
            <w:r w:rsidRPr="006466B9">
              <w:rPr>
                <w:i/>
                <w:iCs/>
                <w:szCs w:val="24"/>
              </w:rPr>
              <w:t xml:space="preserve">(minister </w:t>
            </w:r>
            <w:bookmarkEnd w:id="28"/>
            <w:r w:rsidRPr="006466B9">
              <w:rPr>
                <w:i/>
                <w:iCs/>
                <w:szCs w:val="24"/>
              </w:rPr>
              <w:t>A&amp;M)</w:t>
            </w:r>
          </w:p>
        </w:tc>
      </w:tr>
      <w:tr w:rsidRPr="006466B9" w:rsidR="0049653A"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7DC6139" w14:textId="77777777">
            <w:pPr>
              <w:rPr>
                <w:b/>
                <w:bCs/>
                <w:szCs w:val="24"/>
              </w:rPr>
            </w:pPr>
          </w:p>
        </w:tc>
        <w:tc>
          <w:tcPr>
            <w:tcW w:w="497" w:type="dxa"/>
            <w:tcBorders>
              <w:top w:val="nil"/>
              <w:left w:val="nil"/>
              <w:bottom w:val="nil"/>
              <w:right w:val="nil"/>
            </w:tcBorders>
          </w:tcPr>
          <w:p w:rsidRPr="006466B9" w:rsidR="0049653A" w:rsidP="0049653A" w:rsidRDefault="0049653A" w14:paraId="4C8A84EC" w14:textId="77777777">
            <w:pPr>
              <w:rPr>
                <w:szCs w:val="24"/>
              </w:rPr>
            </w:pPr>
          </w:p>
        </w:tc>
        <w:tc>
          <w:tcPr>
            <w:tcW w:w="6663" w:type="dxa"/>
            <w:gridSpan w:val="2"/>
            <w:tcBorders>
              <w:top w:val="nil"/>
              <w:left w:val="nil"/>
              <w:bottom w:val="nil"/>
              <w:right w:val="nil"/>
            </w:tcBorders>
          </w:tcPr>
          <w:p w:rsidRPr="006466B9" w:rsidR="0049653A" w:rsidP="0049653A" w:rsidRDefault="0049653A" w14:paraId="791A3AEE" w14:textId="3786590A">
            <w:pPr>
              <w:ind w:left="-65"/>
              <w:rPr>
                <w:szCs w:val="24"/>
              </w:rPr>
            </w:pPr>
            <w:r w:rsidRPr="006466B9">
              <w:rPr>
                <w:szCs w:val="24"/>
              </w:rPr>
              <w:t xml:space="preserve">19. Dertigledendebat over het rapport van Oxfam-Novib over de ondermijnende invloed van de superrijken op de democratie, wereldwijd en in Nederland (Stultiens) </w:t>
            </w:r>
            <w:r w:rsidRPr="006466B9">
              <w:rPr>
                <w:i/>
                <w:iCs/>
                <w:szCs w:val="24"/>
              </w:rPr>
              <w:t>(minister Binnenlandse Zaken, staatssecretaris Financiën)</w:t>
            </w:r>
          </w:p>
        </w:tc>
      </w:tr>
      <w:tr w:rsidRPr="006466B9" w:rsidR="0049653A"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D44131E" w14:textId="77777777">
            <w:pPr>
              <w:rPr>
                <w:b/>
                <w:bCs/>
                <w:szCs w:val="24"/>
              </w:rPr>
            </w:pPr>
          </w:p>
        </w:tc>
        <w:tc>
          <w:tcPr>
            <w:tcW w:w="497" w:type="dxa"/>
            <w:tcBorders>
              <w:top w:val="nil"/>
              <w:left w:val="nil"/>
              <w:bottom w:val="nil"/>
              <w:right w:val="nil"/>
            </w:tcBorders>
          </w:tcPr>
          <w:p w:rsidRPr="006466B9" w:rsidR="0049653A" w:rsidP="0049653A" w:rsidRDefault="0049653A" w14:paraId="379E64E7" w14:textId="77777777">
            <w:pPr>
              <w:rPr>
                <w:szCs w:val="24"/>
              </w:rPr>
            </w:pPr>
          </w:p>
        </w:tc>
        <w:tc>
          <w:tcPr>
            <w:tcW w:w="6663" w:type="dxa"/>
            <w:gridSpan w:val="2"/>
            <w:tcBorders>
              <w:top w:val="nil"/>
              <w:left w:val="nil"/>
              <w:bottom w:val="nil"/>
              <w:right w:val="nil"/>
            </w:tcBorders>
          </w:tcPr>
          <w:p w:rsidRPr="006466B9" w:rsidR="0049653A" w:rsidP="0049653A" w:rsidRDefault="0049653A" w14:paraId="5291C743" w14:textId="3EBF3503">
            <w:pPr>
              <w:ind w:left="-65"/>
              <w:rPr>
                <w:szCs w:val="24"/>
              </w:rPr>
            </w:pPr>
            <w:r w:rsidRPr="006466B9">
              <w:rPr>
                <w:szCs w:val="24"/>
              </w:rPr>
              <w:t xml:space="preserve">20. Dertigledendebat over de huisvesting van arbeidsmigranten (Patijn) </w:t>
            </w:r>
            <w:r w:rsidRPr="006466B9">
              <w:rPr>
                <w:i/>
                <w:iCs/>
                <w:szCs w:val="24"/>
              </w:rPr>
              <w:t>(minister SZW, minister VRO)</w:t>
            </w:r>
          </w:p>
        </w:tc>
      </w:tr>
      <w:tr w:rsidRPr="006466B9" w:rsidR="0049653A"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1D92BF6" w14:textId="77777777">
            <w:pPr>
              <w:rPr>
                <w:b/>
                <w:bCs/>
                <w:szCs w:val="24"/>
              </w:rPr>
            </w:pPr>
          </w:p>
        </w:tc>
        <w:tc>
          <w:tcPr>
            <w:tcW w:w="497" w:type="dxa"/>
            <w:tcBorders>
              <w:top w:val="nil"/>
              <w:left w:val="nil"/>
              <w:bottom w:val="nil"/>
              <w:right w:val="nil"/>
            </w:tcBorders>
          </w:tcPr>
          <w:p w:rsidRPr="006466B9" w:rsidR="0049653A" w:rsidP="0049653A" w:rsidRDefault="0049653A" w14:paraId="637879DF" w14:textId="77777777">
            <w:pPr>
              <w:rPr>
                <w:szCs w:val="24"/>
              </w:rPr>
            </w:pPr>
          </w:p>
        </w:tc>
        <w:tc>
          <w:tcPr>
            <w:tcW w:w="6663" w:type="dxa"/>
            <w:gridSpan w:val="2"/>
            <w:tcBorders>
              <w:top w:val="nil"/>
              <w:left w:val="nil"/>
              <w:bottom w:val="nil"/>
              <w:right w:val="nil"/>
            </w:tcBorders>
          </w:tcPr>
          <w:p w:rsidRPr="006466B9" w:rsidR="0049653A" w:rsidP="0049653A" w:rsidRDefault="0049653A" w14:paraId="1FE8435E" w14:textId="5E589A1E">
            <w:pPr>
              <w:ind w:left="-65"/>
              <w:rPr>
                <w:szCs w:val="24"/>
              </w:rPr>
            </w:pPr>
            <w:bookmarkStart w:name="_Hlk220436564" w:id="29"/>
            <w:r w:rsidRPr="006466B9">
              <w:rPr>
                <w:szCs w:val="24"/>
              </w:rPr>
              <w:t xml:space="preserve">21. Dertigledendebat over het bericht dat 175.000 werkenden in armoede leven (Jimmy Dijk) </w:t>
            </w:r>
            <w:r w:rsidRPr="006466B9">
              <w:rPr>
                <w:i/>
                <w:iCs/>
                <w:szCs w:val="24"/>
              </w:rPr>
              <w:t>(minister SZW)</w:t>
            </w:r>
            <w:bookmarkEnd w:id="29"/>
          </w:p>
        </w:tc>
      </w:tr>
      <w:tr w:rsidRPr="006466B9" w:rsidR="0049653A"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948D857" w14:textId="77777777">
            <w:pPr>
              <w:rPr>
                <w:b/>
                <w:bCs/>
                <w:szCs w:val="24"/>
              </w:rPr>
            </w:pPr>
          </w:p>
        </w:tc>
        <w:tc>
          <w:tcPr>
            <w:tcW w:w="497" w:type="dxa"/>
            <w:tcBorders>
              <w:top w:val="nil"/>
              <w:left w:val="nil"/>
              <w:bottom w:val="nil"/>
              <w:right w:val="nil"/>
            </w:tcBorders>
          </w:tcPr>
          <w:p w:rsidRPr="006466B9" w:rsidR="0049653A" w:rsidP="0049653A" w:rsidRDefault="0049653A" w14:paraId="5AA06AE1" w14:textId="77777777">
            <w:pPr>
              <w:rPr>
                <w:szCs w:val="24"/>
              </w:rPr>
            </w:pPr>
          </w:p>
        </w:tc>
        <w:tc>
          <w:tcPr>
            <w:tcW w:w="6663" w:type="dxa"/>
            <w:gridSpan w:val="2"/>
            <w:tcBorders>
              <w:top w:val="nil"/>
              <w:left w:val="nil"/>
              <w:bottom w:val="nil"/>
              <w:right w:val="nil"/>
            </w:tcBorders>
          </w:tcPr>
          <w:p w:rsidRPr="006466B9" w:rsidR="0049653A" w:rsidP="0049653A" w:rsidRDefault="0049653A" w14:paraId="57311B72" w14:textId="6ADF5741">
            <w:pPr>
              <w:ind w:left="-65"/>
              <w:rPr>
                <w:szCs w:val="24"/>
              </w:rPr>
            </w:pPr>
            <w:r w:rsidRPr="006466B9">
              <w:rPr>
                <w:szCs w:val="24"/>
              </w:rPr>
              <w:t>22. Dertigledendebat over de dreigingsanalyse van de Britse inlichtingendiensten over de directe gevolgen voor de nationale veiligheid van het instorten van cruciale ecosystemen (Dassen) (</w:t>
            </w:r>
            <w:r w:rsidRPr="006466B9">
              <w:rPr>
                <w:i/>
                <w:iCs/>
                <w:szCs w:val="24"/>
              </w:rPr>
              <w:t>minister KGG, minister Defensie)</w:t>
            </w:r>
          </w:p>
        </w:tc>
      </w:tr>
      <w:tr w:rsidRPr="006466B9" w:rsidR="0049653A"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D9DC071" w14:textId="77777777">
            <w:pPr>
              <w:rPr>
                <w:b/>
                <w:bCs/>
                <w:szCs w:val="24"/>
              </w:rPr>
            </w:pPr>
          </w:p>
        </w:tc>
        <w:tc>
          <w:tcPr>
            <w:tcW w:w="497" w:type="dxa"/>
            <w:tcBorders>
              <w:top w:val="nil"/>
              <w:left w:val="nil"/>
              <w:bottom w:val="nil"/>
              <w:right w:val="nil"/>
            </w:tcBorders>
          </w:tcPr>
          <w:p w:rsidRPr="006466B9" w:rsidR="0049653A" w:rsidP="0049653A" w:rsidRDefault="0049653A" w14:paraId="57ECAA02" w14:textId="77777777">
            <w:pPr>
              <w:rPr>
                <w:szCs w:val="24"/>
              </w:rPr>
            </w:pPr>
          </w:p>
        </w:tc>
        <w:tc>
          <w:tcPr>
            <w:tcW w:w="6663" w:type="dxa"/>
            <w:gridSpan w:val="2"/>
            <w:tcBorders>
              <w:top w:val="nil"/>
              <w:left w:val="nil"/>
              <w:bottom w:val="nil"/>
              <w:right w:val="nil"/>
            </w:tcBorders>
          </w:tcPr>
          <w:p w:rsidRPr="006466B9" w:rsidR="0049653A" w:rsidP="0049653A" w:rsidRDefault="0049653A" w14:paraId="2D42EB6A" w14:textId="076C632D">
            <w:pPr>
              <w:ind w:left="-65"/>
              <w:rPr>
                <w:szCs w:val="24"/>
              </w:rPr>
            </w:pPr>
            <w:r w:rsidRPr="006466B9">
              <w:rPr>
                <w:szCs w:val="24"/>
              </w:rPr>
              <w:t xml:space="preserve">23. Dertigledendebat over de evaluatie over de winterchaos bij Schiphol (Heutink) </w:t>
            </w:r>
            <w:r w:rsidRPr="006466B9">
              <w:rPr>
                <w:i/>
                <w:iCs/>
                <w:szCs w:val="24"/>
              </w:rPr>
              <w:t>(minister I&amp;W)</w:t>
            </w:r>
          </w:p>
        </w:tc>
      </w:tr>
      <w:tr w:rsidRPr="006466B9" w:rsidR="0049653A"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B0DCF9D" w14:textId="77777777">
            <w:pPr>
              <w:rPr>
                <w:b/>
                <w:bCs/>
                <w:szCs w:val="24"/>
              </w:rPr>
            </w:pPr>
          </w:p>
        </w:tc>
        <w:tc>
          <w:tcPr>
            <w:tcW w:w="497" w:type="dxa"/>
            <w:tcBorders>
              <w:top w:val="nil"/>
              <w:left w:val="nil"/>
              <w:bottom w:val="nil"/>
              <w:right w:val="nil"/>
            </w:tcBorders>
          </w:tcPr>
          <w:p w:rsidRPr="006466B9" w:rsidR="0049653A" w:rsidP="0049653A" w:rsidRDefault="0049653A" w14:paraId="4BE29197" w14:textId="77777777">
            <w:pPr>
              <w:rPr>
                <w:szCs w:val="24"/>
              </w:rPr>
            </w:pPr>
          </w:p>
        </w:tc>
        <w:tc>
          <w:tcPr>
            <w:tcW w:w="6663" w:type="dxa"/>
            <w:gridSpan w:val="2"/>
            <w:tcBorders>
              <w:top w:val="nil"/>
              <w:left w:val="nil"/>
              <w:bottom w:val="nil"/>
              <w:right w:val="nil"/>
            </w:tcBorders>
          </w:tcPr>
          <w:p w:rsidRPr="006466B9" w:rsidR="0049653A" w:rsidP="0049653A" w:rsidRDefault="0049653A" w14:paraId="4DF81DFE" w14:textId="72D25949">
            <w:pPr>
              <w:ind w:left="-65"/>
              <w:rPr>
                <w:szCs w:val="24"/>
              </w:rPr>
            </w:pPr>
            <w:r w:rsidRPr="006466B9">
              <w:rPr>
                <w:szCs w:val="24"/>
              </w:rPr>
              <w:t xml:space="preserve">24. Dertigledendebat over schrijnende toestanden bij ouderen door langer thuiswonen (Maeijer) </w:t>
            </w:r>
            <w:r w:rsidRPr="006466B9">
              <w:rPr>
                <w:i/>
                <w:iCs/>
                <w:szCs w:val="24"/>
              </w:rPr>
              <w:t>(staatssecretaris VWS)</w:t>
            </w:r>
          </w:p>
        </w:tc>
      </w:tr>
      <w:tr w:rsidRPr="006466B9" w:rsidR="0049653A"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8769769" w14:textId="77777777">
            <w:pPr>
              <w:rPr>
                <w:b/>
                <w:bCs/>
                <w:szCs w:val="24"/>
              </w:rPr>
            </w:pPr>
          </w:p>
        </w:tc>
        <w:tc>
          <w:tcPr>
            <w:tcW w:w="497" w:type="dxa"/>
            <w:tcBorders>
              <w:top w:val="nil"/>
              <w:left w:val="nil"/>
              <w:bottom w:val="nil"/>
              <w:right w:val="nil"/>
            </w:tcBorders>
          </w:tcPr>
          <w:p w:rsidRPr="006466B9" w:rsidR="0049653A" w:rsidP="0049653A" w:rsidRDefault="0049653A" w14:paraId="089B7B7A" w14:textId="77777777">
            <w:pPr>
              <w:rPr>
                <w:szCs w:val="24"/>
              </w:rPr>
            </w:pPr>
          </w:p>
        </w:tc>
        <w:tc>
          <w:tcPr>
            <w:tcW w:w="6663" w:type="dxa"/>
            <w:gridSpan w:val="2"/>
            <w:tcBorders>
              <w:top w:val="nil"/>
              <w:left w:val="nil"/>
              <w:bottom w:val="nil"/>
              <w:right w:val="nil"/>
            </w:tcBorders>
          </w:tcPr>
          <w:p w:rsidRPr="006466B9" w:rsidR="0049653A" w:rsidP="0049653A" w:rsidRDefault="0049653A" w14:paraId="4FDCB31D" w14:textId="5946882A">
            <w:pPr>
              <w:ind w:left="-65"/>
              <w:rPr>
                <w:szCs w:val="24"/>
              </w:rPr>
            </w:pPr>
            <w:bookmarkStart w:name="_Hlk221637519" w:id="30"/>
            <w:r w:rsidRPr="006466B9">
              <w:rPr>
                <w:szCs w:val="24"/>
              </w:rPr>
              <w:t xml:space="preserve">25. Dertigledendebat over gemeenten die onderzoek deden naar islamitische inwoners (El Abassi) </w:t>
            </w:r>
            <w:r w:rsidRPr="006466B9">
              <w:rPr>
                <w:i/>
                <w:iCs/>
                <w:szCs w:val="24"/>
              </w:rPr>
              <w:t>(minister J&amp;V)</w:t>
            </w:r>
            <w:bookmarkEnd w:id="30"/>
          </w:p>
        </w:tc>
      </w:tr>
      <w:tr w:rsidRPr="006466B9" w:rsidR="0049653A"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EEB2CE9" w14:textId="77777777">
            <w:pPr>
              <w:rPr>
                <w:b/>
                <w:bCs/>
                <w:szCs w:val="24"/>
              </w:rPr>
            </w:pPr>
          </w:p>
        </w:tc>
        <w:tc>
          <w:tcPr>
            <w:tcW w:w="497" w:type="dxa"/>
            <w:tcBorders>
              <w:top w:val="nil"/>
              <w:left w:val="nil"/>
              <w:bottom w:val="nil"/>
              <w:right w:val="nil"/>
            </w:tcBorders>
          </w:tcPr>
          <w:p w:rsidRPr="006466B9" w:rsidR="0049653A" w:rsidP="0049653A" w:rsidRDefault="0049653A" w14:paraId="0F26B818" w14:textId="77777777">
            <w:pPr>
              <w:rPr>
                <w:szCs w:val="24"/>
              </w:rPr>
            </w:pPr>
          </w:p>
        </w:tc>
        <w:tc>
          <w:tcPr>
            <w:tcW w:w="6663" w:type="dxa"/>
            <w:gridSpan w:val="2"/>
            <w:tcBorders>
              <w:top w:val="nil"/>
              <w:left w:val="nil"/>
              <w:bottom w:val="nil"/>
              <w:right w:val="nil"/>
            </w:tcBorders>
          </w:tcPr>
          <w:p w:rsidRPr="006466B9" w:rsidR="0049653A" w:rsidP="0049653A" w:rsidRDefault="0049653A" w14:paraId="5B713534" w14:textId="6C685CF3">
            <w:pPr>
              <w:ind w:left="-65"/>
              <w:rPr>
                <w:szCs w:val="24"/>
              </w:rPr>
            </w:pPr>
            <w:bookmarkStart w:name="_Hlk221637783" w:id="31"/>
            <w:r w:rsidRPr="006466B9">
              <w:rPr>
                <w:szCs w:val="24"/>
              </w:rPr>
              <w:t xml:space="preserve">26. Dertigledendebat over de bedreigde agent en de gevolgen voor de politie en de maatschappij (Faber) </w:t>
            </w:r>
            <w:r w:rsidRPr="006466B9">
              <w:rPr>
                <w:i/>
                <w:iCs/>
                <w:szCs w:val="24"/>
              </w:rPr>
              <w:t>(minister J&amp;V)</w:t>
            </w:r>
            <w:bookmarkEnd w:id="31"/>
          </w:p>
        </w:tc>
      </w:tr>
      <w:tr w:rsidRPr="006466B9" w:rsidR="0049653A"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DEDDF6F" w14:textId="77777777">
            <w:pPr>
              <w:rPr>
                <w:b/>
                <w:bCs/>
                <w:szCs w:val="24"/>
              </w:rPr>
            </w:pPr>
            <w:bookmarkStart w:name="_Hlk221638141" w:id="32"/>
          </w:p>
        </w:tc>
        <w:tc>
          <w:tcPr>
            <w:tcW w:w="497" w:type="dxa"/>
            <w:tcBorders>
              <w:top w:val="nil"/>
              <w:left w:val="nil"/>
              <w:bottom w:val="nil"/>
              <w:right w:val="nil"/>
            </w:tcBorders>
          </w:tcPr>
          <w:p w:rsidRPr="006466B9" w:rsidR="0049653A" w:rsidP="0049653A" w:rsidRDefault="0049653A" w14:paraId="29A196C4" w14:textId="77777777">
            <w:pPr>
              <w:rPr>
                <w:szCs w:val="24"/>
              </w:rPr>
            </w:pPr>
          </w:p>
        </w:tc>
        <w:tc>
          <w:tcPr>
            <w:tcW w:w="6663" w:type="dxa"/>
            <w:gridSpan w:val="2"/>
            <w:tcBorders>
              <w:top w:val="nil"/>
              <w:left w:val="nil"/>
              <w:bottom w:val="nil"/>
              <w:right w:val="nil"/>
            </w:tcBorders>
          </w:tcPr>
          <w:p w:rsidRPr="006466B9" w:rsidR="0049653A" w:rsidP="0049653A" w:rsidRDefault="0049653A" w14:paraId="3721B758" w14:textId="1BF3A03E">
            <w:pPr>
              <w:ind w:left="-65"/>
              <w:rPr>
                <w:szCs w:val="24"/>
              </w:rPr>
            </w:pPr>
            <w:r w:rsidRPr="006466B9">
              <w:rPr>
                <w:szCs w:val="24"/>
              </w:rPr>
              <w:t xml:space="preserve">27. Dertigledendebat over het bericht dat verkiezingen in Europese landen, waaronder Nederland, zijn beïnvloed (Markuszower) </w:t>
            </w:r>
            <w:r w:rsidRPr="006466B9">
              <w:rPr>
                <w:i/>
                <w:iCs/>
                <w:szCs w:val="24"/>
              </w:rPr>
              <w:t>(Minister-president)</w:t>
            </w:r>
          </w:p>
        </w:tc>
      </w:tr>
      <w:bookmarkEnd w:id="32"/>
      <w:tr w:rsidRPr="006466B9" w:rsidR="0049653A"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BF0B14" w14:textId="77777777">
            <w:pPr>
              <w:rPr>
                <w:b/>
                <w:bCs/>
                <w:szCs w:val="24"/>
              </w:rPr>
            </w:pPr>
          </w:p>
        </w:tc>
        <w:tc>
          <w:tcPr>
            <w:tcW w:w="497" w:type="dxa"/>
            <w:tcBorders>
              <w:top w:val="nil"/>
              <w:left w:val="nil"/>
              <w:bottom w:val="nil"/>
              <w:right w:val="nil"/>
            </w:tcBorders>
          </w:tcPr>
          <w:p w:rsidRPr="006466B9" w:rsidR="0049653A" w:rsidP="0049653A" w:rsidRDefault="0049653A" w14:paraId="3018A7A1" w14:textId="77777777">
            <w:pPr>
              <w:rPr>
                <w:szCs w:val="24"/>
              </w:rPr>
            </w:pPr>
          </w:p>
        </w:tc>
        <w:tc>
          <w:tcPr>
            <w:tcW w:w="6663" w:type="dxa"/>
            <w:gridSpan w:val="2"/>
            <w:tcBorders>
              <w:top w:val="nil"/>
              <w:left w:val="nil"/>
              <w:bottom w:val="nil"/>
              <w:right w:val="nil"/>
            </w:tcBorders>
          </w:tcPr>
          <w:p w:rsidRPr="006466B9" w:rsidR="0049653A" w:rsidP="0049653A" w:rsidRDefault="0049653A" w14:paraId="3CE38928" w14:textId="67FB1714">
            <w:pPr>
              <w:ind w:left="-65"/>
              <w:rPr>
                <w:szCs w:val="24"/>
              </w:rPr>
            </w:pPr>
            <w:r w:rsidRPr="006466B9">
              <w:rPr>
                <w:szCs w:val="24"/>
              </w:rPr>
              <w:t>28. Dertigledendebat over</w:t>
            </w:r>
            <w:r w:rsidRPr="006466B9">
              <w:t xml:space="preserve"> </w:t>
            </w:r>
            <w:r w:rsidRPr="006466B9">
              <w:rPr>
                <w:szCs w:val="24"/>
              </w:rPr>
              <w:t xml:space="preserve">asbest in speelzand voor kinderen (Beckerman) </w:t>
            </w:r>
            <w:r w:rsidRPr="006466B9">
              <w:rPr>
                <w:i/>
                <w:iCs/>
                <w:szCs w:val="24"/>
              </w:rPr>
              <w:t>(minister VWS)</w:t>
            </w:r>
          </w:p>
        </w:tc>
      </w:tr>
      <w:tr w:rsidRPr="006466B9" w:rsidR="0049653A"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2254A75" w14:textId="77777777">
            <w:pPr>
              <w:rPr>
                <w:b/>
                <w:bCs/>
                <w:szCs w:val="24"/>
              </w:rPr>
            </w:pPr>
          </w:p>
        </w:tc>
        <w:tc>
          <w:tcPr>
            <w:tcW w:w="497" w:type="dxa"/>
            <w:tcBorders>
              <w:top w:val="nil"/>
              <w:left w:val="nil"/>
              <w:bottom w:val="nil"/>
              <w:right w:val="nil"/>
            </w:tcBorders>
          </w:tcPr>
          <w:p w:rsidRPr="006466B9" w:rsidR="0049653A" w:rsidP="0049653A" w:rsidRDefault="0049653A" w14:paraId="6BA6289E" w14:textId="77777777">
            <w:pPr>
              <w:rPr>
                <w:szCs w:val="24"/>
              </w:rPr>
            </w:pPr>
          </w:p>
        </w:tc>
        <w:tc>
          <w:tcPr>
            <w:tcW w:w="6663" w:type="dxa"/>
            <w:gridSpan w:val="2"/>
            <w:tcBorders>
              <w:top w:val="nil"/>
              <w:left w:val="nil"/>
              <w:bottom w:val="nil"/>
              <w:right w:val="nil"/>
            </w:tcBorders>
          </w:tcPr>
          <w:p w:rsidRPr="006466B9" w:rsidR="0049653A" w:rsidP="0049653A" w:rsidRDefault="0049653A" w14:paraId="6071257E" w14:textId="534D37E8">
            <w:pPr>
              <w:ind w:left="-65"/>
              <w:rPr>
                <w:szCs w:val="24"/>
              </w:rPr>
            </w:pPr>
            <w:r w:rsidRPr="006466B9">
              <w:rPr>
                <w:szCs w:val="24"/>
              </w:rPr>
              <w:t xml:space="preserve">29. Dertigledendebat over moslimdiscriminatie (Van Baarle) </w:t>
            </w:r>
            <w:r w:rsidRPr="006466B9">
              <w:rPr>
                <w:i/>
                <w:iCs/>
                <w:szCs w:val="24"/>
              </w:rPr>
              <w:t>(minister BZK)</w:t>
            </w:r>
          </w:p>
        </w:tc>
      </w:tr>
      <w:tr w:rsidRPr="006466B9" w:rsidR="0049653A"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982BE77" w14:textId="77777777">
            <w:pPr>
              <w:rPr>
                <w:b/>
                <w:bCs/>
                <w:szCs w:val="24"/>
              </w:rPr>
            </w:pPr>
          </w:p>
        </w:tc>
        <w:tc>
          <w:tcPr>
            <w:tcW w:w="497" w:type="dxa"/>
            <w:tcBorders>
              <w:top w:val="nil"/>
              <w:left w:val="nil"/>
              <w:bottom w:val="nil"/>
              <w:right w:val="nil"/>
            </w:tcBorders>
          </w:tcPr>
          <w:p w:rsidRPr="006466B9" w:rsidR="0049653A" w:rsidP="0049653A" w:rsidRDefault="0049653A" w14:paraId="77D1A27C" w14:textId="77777777">
            <w:pPr>
              <w:rPr>
                <w:szCs w:val="24"/>
              </w:rPr>
            </w:pPr>
          </w:p>
        </w:tc>
        <w:tc>
          <w:tcPr>
            <w:tcW w:w="6663" w:type="dxa"/>
            <w:gridSpan w:val="2"/>
            <w:tcBorders>
              <w:top w:val="nil"/>
              <w:left w:val="nil"/>
              <w:bottom w:val="nil"/>
              <w:right w:val="nil"/>
            </w:tcBorders>
          </w:tcPr>
          <w:p w:rsidRPr="006466B9" w:rsidR="0049653A" w:rsidP="0049653A" w:rsidRDefault="0049653A" w14:paraId="40536549" w14:textId="01D8CBBC">
            <w:pPr>
              <w:ind w:left="-65"/>
              <w:rPr>
                <w:szCs w:val="24"/>
              </w:rPr>
            </w:pPr>
            <w:r w:rsidRPr="006466B9">
              <w:rPr>
                <w:szCs w:val="24"/>
              </w:rPr>
              <w:t xml:space="preserve">30. Dertigledendebat over het bericht dat een half miljoen mensen die door ziekte of handicap niet kunnen werken geen passende arbeidsongeschiktheidsverzekering ontvangen (Jimmy Dijk) </w:t>
            </w:r>
            <w:r w:rsidRPr="006466B9">
              <w:rPr>
                <w:i/>
                <w:iCs/>
                <w:szCs w:val="24"/>
              </w:rPr>
              <w:t>(minister SZW)</w:t>
            </w:r>
          </w:p>
        </w:tc>
      </w:tr>
      <w:tr w:rsidRPr="006466B9" w:rsidR="0049653A"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429EE55" w14:textId="77777777">
            <w:pPr>
              <w:rPr>
                <w:b/>
                <w:bCs/>
                <w:szCs w:val="24"/>
              </w:rPr>
            </w:pPr>
          </w:p>
        </w:tc>
        <w:tc>
          <w:tcPr>
            <w:tcW w:w="497" w:type="dxa"/>
            <w:tcBorders>
              <w:top w:val="nil"/>
              <w:left w:val="nil"/>
              <w:bottom w:val="nil"/>
              <w:right w:val="nil"/>
            </w:tcBorders>
          </w:tcPr>
          <w:p w:rsidRPr="006466B9" w:rsidR="0049653A" w:rsidP="0049653A" w:rsidRDefault="0049653A" w14:paraId="67A90705" w14:textId="77777777">
            <w:pPr>
              <w:rPr>
                <w:szCs w:val="24"/>
              </w:rPr>
            </w:pPr>
          </w:p>
        </w:tc>
        <w:tc>
          <w:tcPr>
            <w:tcW w:w="6663" w:type="dxa"/>
            <w:gridSpan w:val="2"/>
            <w:tcBorders>
              <w:top w:val="nil"/>
              <w:left w:val="nil"/>
              <w:bottom w:val="nil"/>
              <w:right w:val="nil"/>
            </w:tcBorders>
          </w:tcPr>
          <w:p w:rsidRPr="006466B9" w:rsidR="0049653A" w:rsidP="0049653A" w:rsidRDefault="0049653A" w14:paraId="5A7F4A58" w14:textId="019573B3">
            <w:pPr>
              <w:ind w:left="-65"/>
              <w:rPr>
                <w:szCs w:val="24"/>
              </w:rPr>
            </w:pPr>
            <w:r w:rsidRPr="006466B9">
              <w:rPr>
                <w:szCs w:val="24"/>
              </w:rPr>
              <w:t>31. Dertigledendebat over het gebruik van een onjuist en discriminerend algoritme om de herhalingskans bij verdachten in te schatten</w:t>
            </w:r>
            <w:r w:rsidRPr="006466B9">
              <w:t xml:space="preserve"> </w:t>
            </w:r>
            <w:r w:rsidRPr="006466B9">
              <w:rPr>
                <w:szCs w:val="24"/>
              </w:rPr>
              <w:t xml:space="preserve">(El Abassi) </w:t>
            </w:r>
            <w:r w:rsidRPr="006466B9">
              <w:rPr>
                <w:i/>
                <w:iCs/>
                <w:szCs w:val="24"/>
              </w:rPr>
              <w:t>(minister J&amp;V)</w:t>
            </w:r>
          </w:p>
        </w:tc>
      </w:tr>
      <w:tr w:rsidRPr="006466B9" w:rsidR="0049653A"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C705637" w14:textId="77777777">
            <w:pPr>
              <w:rPr>
                <w:b/>
                <w:bCs/>
                <w:szCs w:val="24"/>
              </w:rPr>
            </w:pPr>
          </w:p>
        </w:tc>
        <w:tc>
          <w:tcPr>
            <w:tcW w:w="497" w:type="dxa"/>
            <w:tcBorders>
              <w:top w:val="nil"/>
              <w:left w:val="nil"/>
              <w:bottom w:val="nil"/>
              <w:right w:val="nil"/>
            </w:tcBorders>
          </w:tcPr>
          <w:p w:rsidRPr="006466B9" w:rsidR="0049653A" w:rsidP="0049653A" w:rsidRDefault="0049653A" w14:paraId="2CA86628" w14:textId="77777777">
            <w:pPr>
              <w:rPr>
                <w:szCs w:val="24"/>
              </w:rPr>
            </w:pPr>
          </w:p>
        </w:tc>
        <w:tc>
          <w:tcPr>
            <w:tcW w:w="6663" w:type="dxa"/>
            <w:gridSpan w:val="2"/>
            <w:tcBorders>
              <w:top w:val="nil"/>
              <w:left w:val="nil"/>
              <w:bottom w:val="nil"/>
              <w:right w:val="nil"/>
            </w:tcBorders>
          </w:tcPr>
          <w:p w:rsidRPr="006466B9" w:rsidR="0049653A" w:rsidP="0049653A" w:rsidRDefault="0049653A" w14:paraId="5363CED8" w14:textId="39C606B5">
            <w:pPr>
              <w:ind w:left="-65"/>
              <w:rPr>
                <w:szCs w:val="24"/>
              </w:rPr>
            </w:pPr>
            <w:r w:rsidRPr="006466B9">
              <w:rPr>
                <w:szCs w:val="24"/>
              </w:rPr>
              <w:t xml:space="preserve">32. Dertigledendebat over de stijgende brandstofprijzen (El Abassi) </w:t>
            </w:r>
            <w:r w:rsidRPr="006466B9">
              <w:rPr>
                <w:i/>
                <w:iCs/>
                <w:szCs w:val="24"/>
              </w:rPr>
              <w:t>(minister I&amp;W)</w:t>
            </w:r>
          </w:p>
        </w:tc>
      </w:tr>
      <w:tr w:rsidRPr="006466B9" w:rsidR="0049653A"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D8257F9" w14:textId="77777777">
            <w:pPr>
              <w:rPr>
                <w:b/>
                <w:bCs/>
                <w:szCs w:val="24"/>
              </w:rPr>
            </w:pPr>
          </w:p>
        </w:tc>
        <w:tc>
          <w:tcPr>
            <w:tcW w:w="497" w:type="dxa"/>
            <w:tcBorders>
              <w:top w:val="nil"/>
              <w:left w:val="nil"/>
              <w:bottom w:val="nil"/>
              <w:right w:val="nil"/>
            </w:tcBorders>
          </w:tcPr>
          <w:p w:rsidRPr="006466B9" w:rsidR="0049653A" w:rsidP="0049653A" w:rsidRDefault="0049653A" w14:paraId="2C75A348" w14:textId="77777777">
            <w:pPr>
              <w:rPr>
                <w:szCs w:val="24"/>
              </w:rPr>
            </w:pPr>
          </w:p>
        </w:tc>
        <w:tc>
          <w:tcPr>
            <w:tcW w:w="6663" w:type="dxa"/>
            <w:gridSpan w:val="2"/>
            <w:tcBorders>
              <w:top w:val="nil"/>
              <w:left w:val="nil"/>
              <w:bottom w:val="nil"/>
              <w:right w:val="nil"/>
            </w:tcBorders>
          </w:tcPr>
          <w:p w:rsidRPr="006466B9" w:rsidR="0049653A" w:rsidP="0049653A" w:rsidRDefault="0049653A" w14:paraId="3805C0FF" w14:textId="6E967A43">
            <w:pPr>
              <w:ind w:left="-65"/>
              <w:rPr>
                <w:szCs w:val="24"/>
              </w:rPr>
            </w:pPr>
            <w:r w:rsidRPr="006466B9">
              <w:rPr>
                <w:szCs w:val="24"/>
              </w:rPr>
              <w:t xml:space="preserve">33. Dertigledendebat over de opkomst van privéklinieken (Dobbe) </w:t>
            </w:r>
            <w:r w:rsidRPr="006466B9">
              <w:rPr>
                <w:i/>
                <w:iCs/>
                <w:szCs w:val="24"/>
              </w:rPr>
              <w:t>(minister VWS)</w:t>
            </w:r>
          </w:p>
        </w:tc>
      </w:tr>
      <w:tr w:rsidRPr="006466B9" w:rsidR="0049653A"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48692C7" w14:textId="77777777">
            <w:pPr>
              <w:rPr>
                <w:b/>
                <w:bCs/>
                <w:szCs w:val="24"/>
              </w:rPr>
            </w:pPr>
          </w:p>
        </w:tc>
        <w:tc>
          <w:tcPr>
            <w:tcW w:w="497" w:type="dxa"/>
            <w:tcBorders>
              <w:top w:val="nil"/>
              <w:left w:val="nil"/>
              <w:bottom w:val="nil"/>
              <w:right w:val="nil"/>
            </w:tcBorders>
          </w:tcPr>
          <w:p w:rsidRPr="006466B9" w:rsidR="0049653A" w:rsidP="0049653A" w:rsidRDefault="0049653A" w14:paraId="69B9C5F1" w14:textId="77777777">
            <w:pPr>
              <w:rPr>
                <w:szCs w:val="24"/>
              </w:rPr>
            </w:pPr>
          </w:p>
        </w:tc>
        <w:tc>
          <w:tcPr>
            <w:tcW w:w="6663" w:type="dxa"/>
            <w:gridSpan w:val="2"/>
            <w:tcBorders>
              <w:top w:val="nil"/>
              <w:left w:val="nil"/>
              <w:bottom w:val="nil"/>
              <w:right w:val="nil"/>
            </w:tcBorders>
          </w:tcPr>
          <w:p w:rsidRPr="006466B9" w:rsidR="0049653A" w:rsidP="0049653A" w:rsidRDefault="0049653A" w14:paraId="16EB8CE3" w14:textId="4DC16E6F">
            <w:pPr>
              <w:ind w:left="-65"/>
              <w:rPr>
                <w:szCs w:val="24"/>
              </w:rPr>
            </w:pPr>
            <w:r w:rsidRPr="006466B9">
              <w:rPr>
                <w:szCs w:val="24"/>
              </w:rPr>
              <w:t xml:space="preserve">34. Dertigledendebat over het rapport van het VN-comité over vrouwenrechten in Nederland (Dobbe) </w:t>
            </w:r>
            <w:r w:rsidRPr="006466B9">
              <w:rPr>
                <w:i/>
                <w:iCs/>
                <w:szCs w:val="24"/>
              </w:rPr>
              <w:t>(minister J&amp;V, staatssecretaris OCW)</w:t>
            </w:r>
          </w:p>
        </w:tc>
      </w:tr>
      <w:tr w:rsidRPr="006466B9" w:rsidR="0049653A"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592037E" w14:textId="77777777">
            <w:pPr>
              <w:rPr>
                <w:b/>
                <w:bCs/>
                <w:szCs w:val="24"/>
              </w:rPr>
            </w:pPr>
          </w:p>
        </w:tc>
        <w:tc>
          <w:tcPr>
            <w:tcW w:w="497" w:type="dxa"/>
            <w:tcBorders>
              <w:top w:val="nil"/>
              <w:left w:val="nil"/>
              <w:bottom w:val="nil"/>
              <w:right w:val="nil"/>
            </w:tcBorders>
          </w:tcPr>
          <w:p w:rsidRPr="006466B9" w:rsidR="0049653A" w:rsidP="0049653A" w:rsidRDefault="0049653A" w14:paraId="6D9CB889" w14:textId="77777777">
            <w:pPr>
              <w:rPr>
                <w:szCs w:val="24"/>
              </w:rPr>
            </w:pPr>
          </w:p>
        </w:tc>
        <w:tc>
          <w:tcPr>
            <w:tcW w:w="6663" w:type="dxa"/>
            <w:gridSpan w:val="2"/>
            <w:tcBorders>
              <w:top w:val="nil"/>
              <w:left w:val="nil"/>
              <w:bottom w:val="nil"/>
              <w:right w:val="nil"/>
            </w:tcBorders>
          </w:tcPr>
          <w:p w:rsidRPr="006466B9" w:rsidR="0049653A" w:rsidP="0049653A" w:rsidRDefault="0049653A" w14:paraId="30604FB7" w14:textId="45A7C001">
            <w:pPr>
              <w:ind w:left="-65"/>
              <w:rPr>
                <w:szCs w:val="24"/>
              </w:rPr>
            </w:pPr>
            <w:r w:rsidRPr="006466B9">
              <w:rPr>
                <w:szCs w:val="24"/>
              </w:rPr>
              <w:t xml:space="preserve">35. Dertigledendebat over het SER-rapport Mantelzorg en werk in een zorgzame samenleving (Diederik van Dijk) </w:t>
            </w:r>
            <w:r w:rsidRPr="006466B9">
              <w:rPr>
                <w:i/>
                <w:iCs/>
                <w:szCs w:val="24"/>
              </w:rPr>
              <w:t>(minister LJS, minister SZW, staatssecretaris Financiën)</w:t>
            </w:r>
          </w:p>
        </w:tc>
      </w:tr>
      <w:tr w:rsidRPr="006466B9" w:rsidR="0049653A"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A177B5D" w14:textId="77777777">
            <w:pPr>
              <w:rPr>
                <w:b/>
                <w:bCs/>
                <w:szCs w:val="24"/>
              </w:rPr>
            </w:pPr>
          </w:p>
        </w:tc>
        <w:tc>
          <w:tcPr>
            <w:tcW w:w="497" w:type="dxa"/>
            <w:tcBorders>
              <w:top w:val="nil"/>
              <w:left w:val="nil"/>
              <w:bottom w:val="nil"/>
              <w:right w:val="nil"/>
            </w:tcBorders>
          </w:tcPr>
          <w:p w:rsidRPr="006466B9" w:rsidR="0049653A" w:rsidP="0049653A" w:rsidRDefault="0049653A" w14:paraId="01E48CEF" w14:textId="77777777">
            <w:pPr>
              <w:rPr>
                <w:szCs w:val="24"/>
              </w:rPr>
            </w:pPr>
          </w:p>
        </w:tc>
        <w:tc>
          <w:tcPr>
            <w:tcW w:w="6663" w:type="dxa"/>
            <w:gridSpan w:val="2"/>
            <w:tcBorders>
              <w:top w:val="nil"/>
              <w:left w:val="nil"/>
              <w:bottom w:val="nil"/>
              <w:right w:val="nil"/>
            </w:tcBorders>
          </w:tcPr>
          <w:p w:rsidRPr="006466B9" w:rsidR="0049653A" w:rsidP="0049653A" w:rsidRDefault="0049653A" w14:paraId="37FF60C0" w14:textId="24469375">
            <w:pPr>
              <w:ind w:left="-65"/>
              <w:rPr>
                <w:szCs w:val="24"/>
              </w:rPr>
            </w:pPr>
            <w:r w:rsidRPr="006466B9">
              <w:rPr>
                <w:szCs w:val="24"/>
              </w:rPr>
              <w:t xml:space="preserve">36. Dertigledendebat over het bericht dat de systemen van de omzetbelasting bij de Belastingdienst zullen worden beheerd door een Amerikaans bedrijf (Kathmann) </w:t>
            </w:r>
            <w:r w:rsidRPr="006466B9">
              <w:rPr>
                <w:i/>
                <w:iCs/>
                <w:szCs w:val="24"/>
              </w:rPr>
              <w:t>(staatssecretaris EZK, staatssecretaris Financiën)</w:t>
            </w:r>
          </w:p>
        </w:tc>
      </w:tr>
      <w:tr w:rsidRPr="006466B9" w:rsidR="0049653A"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78994AD" w14:textId="77777777">
            <w:pPr>
              <w:rPr>
                <w:b/>
                <w:bCs/>
                <w:szCs w:val="24"/>
              </w:rPr>
            </w:pPr>
          </w:p>
        </w:tc>
        <w:tc>
          <w:tcPr>
            <w:tcW w:w="497" w:type="dxa"/>
            <w:tcBorders>
              <w:top w:val="nil"/>
              <w:left w:val="nil"/>
              <w:bottom w:val="nil"/>
              <w:right w:val="nil"/>
            </w:tcBorders>
          </w:tcPr>
          <w:p w:rsidRPr="006466B9" w:rsidR="0049653A" w:rsidP="0049653A" w:rsidRDefault="0049653A" w14:paraId="04199E9F" w14:textId="77777777">
            <w:pPr>
              <w:rPr>
                <w:szCs w:val="24"/>
              </w:rPr>
            </w:pPr>
          </w:p>
        </w:tc>
        <w:tc>
          <w:tcPr>
            <w:tcW w:w="6663" w:type="dxa"/>
            <w:gridSpan w:val="2"/>
            <w:tcBorders>
              <w:top w:val="nil"/>
              <w:left w:val="nil"/>
              <w:bottom w:val="nil"/>
              <w:right w:val="nil"/>
            </w:tcBorders>
          </w:tcPr>
          <w:p w:rsidRPr="006466B9" w:rsidR="0049653A" w:rsidP="0049653A" w:rsidRDefault="0049653A" w14:paraId="65E6F135" w14:textId="34E328BA">
            <w:pPr>
              <w:ind w:left="-65"/>
              <w:rPr>
                <w:szCs w:val="24"/>
              </w:rPr>
            </w:pPr>
            <w:r w:rsidRPr="006466B9">
              <w:rPr>
                <w:szCs w:val="24"/>
              </w:rPr>
              <w:t xml:space="preserve">37. Dertigledendebat over toenemend vandalisme tegen kerken en  christelijke symbolen (Faber) </w:t>
            </w:r>
            <w:r w:rsidRPr="006466B9">
              <w:rPr>
                <w:i/>
                <w:iCs/>
                <w:szCs w:val="24"/>
              </w:rPr>
              <w:t>(minister J&amp;V)</w:t>
            </w:r>
          </w:p>
        </w:tc>
      </w:tr>
      <w:tr w:rsidRPr="006466B9" w:rsidR="0049653A"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AEB2AD7" w14:textId="77777777">
            <w:pPr>
              <w:rPr>
                <w:b/>
                <w:bCs/>
                <w:szCs w:val="24"/>
              </w:rPr>
            </w:pPr>
          </w:p>
        </w:tc>
        <w:tc>
          <w:tcPr>
            <w:tcW w:w="497" w:type="dxa"/>
            <w:tcBorders>
              <w:top w:val="nil"/>
              <w:left w:val="nil"/>
              <w:bottom w:val="nil"/>
              <w:right w:val="nil"/>
            </w:tcBorders>
          </w:tcPr>
          <w:p w:rsidRPr="006466B9" w:rsidR="0049653A" w:rsidP="0049653A" w:rsidRDefault="0049653A" w14:paraId="2AD76495" w14:textId="77777777">
            <w:pPr>
              <w:rPr>
                <w:szCs w:val="24"/>
              </w:rPr>
            </w:pPr>
          </w:p>
        </w:tc>
        <w:tc>
          <w:tcPr>
            <w:tcW w:w="6663" w:type="dxa"/>
            <w:gridSpan w:val="2"/>
            <w:tcBorders>
              <w:top w:val="nil"/>
              <w:left w:val="nil"/>
              <w:bottom w:val="nil"/>
              <w:right w:val="nil"/>
            </w:tcBorders>
          </w:tcPr>
          <w:p w:rsidRPr="006466B9" w:rsidR="0049653A" w:rsidP="0049653A" w:rsidRDefault="0049653A" w14:paraId="243A5FF4" w14:textId="1690D2B5">
            <w:pPr>
              <w:ind w:left="-65"/>
              <w:rPr>
                <w:szCs w:val="24"/>
              </w:rPr>
            </w:pPr>
            <w:r w:rsidRPr="006466B9">
              <w:rPr>
                <w:szCs w:val="24"/>
              </w:rPr>
              <w:t xml:space="preserve">38. Dertigledendebat over tunnels tussen de grens van Polen en Wit-Rusland die worden gebruikt voor illegale migratie naar Europa (Markuszower) </w:t>
            </w:r>
            <w:r w:rsidRPr="006466B9">
              <w:rPr>
                <w:i/>
                <w:iCs/>
                <w:szCs w:val="24"/>
              </w:rPr>
              <w:t>(Minister-president, minister BuZa, minister J&amp;V, minister A&amp;M)</w:t>
            </w:r>
          </w:p>
        </w:tc>
      </w:tr>
      <w:tr w:rsidRPr="006466B9" w:rsidR="0049653A"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94D1985" w14:textId="77777777">
            <w:pPr>
              <w:rPr>
                <w:b/>
                <w:bCs/>
                <w:szCs w:val="24"/>
              </w:rPr>
            </w:pPr>
          </w:p>
        </w:tc>
        <w:tc>
          <w:tcPr>
            <w:tcW w:w="497" w:type="dxa"/>
            <w:tcBorders>
              <w:top w:val="nil"/>
              <w:left w:val="nil"/>
              <w:bottom w:val="nil"/>
              <w:right w:val="nil"/>
            </w:tcBorders>
          </w:tcPr>
          <w:p w:rsidRPr="006466B9" w:rsidR="0049653A" w:rsidP="0049653A" w:rsidRDefault="0049653A" w14:paraId="4DD8E074" w14:textId="77777777">
            <w:pPr>
              <w:rPr>
                <w:szCs w:val="24"/>
              </w:rPr>
            </w:pPr>
          </w:p>
        </w:tc>
        <w:tc>
          <w:tcPr>
            <w:tcW w:w="6663" w:type="dxa"/>
            <w:gridSpan w:val="2"/>
            <w:tcBorders>
              <w:top w:val="nil"/>
              <w:left w:val="nil"/>
              <w:bottom w:val="nil"/>
              <w:right w:val="nil"/>
            </w:tcBorders>
          </w:tcPr>
          <w:p w:rsidRPr="006466B9" w:rsidR="0049653A" w:rsidP="0049653A" w:rsidRDefault="0049653A" w14:paraId="14279384" w14:textId="5AE7ADEB">
            <w:pPr>
              <w:rPr>
                <w:szCs w:val="24"/>
              </w:rPr>
            </w:pPr>
            <w:r w:rsidRPr="006466B9">
              <w:rPr>
                <w:szCs w:val="24"/>
              </w:rPr>
              <w:t xml:space="preserve">39. Dertigledendebat over agressie tegen docenten (Claassen) </w:t>
            </w:r>
            <w:r w:rsidRPr="006466B9">
              <w:rPr>
                <w:i/>
                <w:iCs/>
                <w:szCs w:val="24"/>
              </w:rPr>
              <w:t>(minister OCW)</w:t>
            </w:r>
          </w:p>
        </w:tc>
      </w:tr>
      <w:tr w:rsidRPr="006466B9" w:rsidR="0049653A"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146964F" w14:textId="77777777">
            <w:pPr>
              <w:rPr>
                <w:b/>
                <w:bCs/>
                <w:szCs w:val="24"/>
              </w:rPr>
            </w:pPr>
          </w:p>
        </w:tc>
        <w:tc>
          <w:tcPr>
            <w:tcW w:w="497" w:type="dxa"/>
            <w:tcBorders>
              <w:top w:val="nil"/>
              <w:left w:val="nil"/>
              <w:bottom w:val="nil"/>
              <w:right w:val="nil"/>
            </w:tcBorders>
          </w:tcPr>
          <w:p w:rsidRPr="006466B9" w:rsidR="0049653A" w:rsidP="0049653A" w:rsidRDefault="0049653A" w14:paraId="0C00F898" w14:textId="77777777">
            <w:pPr>
              <w:rPr>
                <w:szCs w:val="24"/>
              </w:rPr>
            </w:pPr>
          </w:p>
        </w:tc>
        <w:tc>
          <w:tcPr>
            <w:tcW w:w="6663" w:type="dxa"/>
            <w:gridSpan w:val="2"/>
            <w:tcBorders>
              <w:top w:val="nil"/>
              <w:left w:val="nil"/>
              <w:bottom w:val="nil"/>
              <w:right w:val="nil"/>
            </w:tcBorders>
          </w:tcPr>
          <w:p w:rsidRPr="006466B9" w:rsidR="0049653A" w:rsidP="0049653A" w:rsidRDefault="0049653A" w14:paraId="1C4D92EC" w14:textId="1CDEBDB6">
            <w:pPr>
              <w:rPr>
                <w:szCs w:val="24"/>
              </w:rPr>
            </w:pPr>
            <w:r w:rsidRPr="006466B9">
              <w:rPr>
                <w:szCs w:val="24"/>
              </w:rPr>
              <w:t xml:space="preserve">40. Dertigledendebat over de aanval op een jonge vrouw door een Marokkaanse asielzoeker (Lammers) </w:t>
            </w:r>
            <w:r w:rsidRPr="006466B9">
              <w:rPr>
                <w:i/>
                <w:iCs/>
                <w:szCs w:val="24"/>
              </w:rPr>
              <w:t>(minister A&amp;M)</w:t>
            </w:r>
          </w:p>
        </w:tc>
      </w:tr>
      <w:tr w:rsidRPr="006466B9" w:rsidR="0049653A"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A8CE41F" w14:textId="77777777">
            <w:pPr>
              <w:rPr>
                <w:b/>
                <w:bCs/>
                <w:szCs w:val="24"/>
              </w:rPr>
            </w:pPr>
          </w:p>
        </w:tc>
        <w:tc>
          <w:tcPr>
            <w:tcW w:w="497" w:type="dxa"/>
            <w:tcBorders>
              <w:top w:val="nil"/>
              <w:left w:val="nil"/>
              <w:bottom w:val="nil"/>
              <w:right w:val="nil"/>
            </w:tcBorders>
          </w:tcPr>
          <w:p w:rsidRPr="006466B9" w:rsidR="0049653A" w:rsidP="0049653A" w:rsidRDefault="0049653A" w14:paraId="2A183F19" w14:textId="77777777">
            <w:pPr>
              <w:rPr>
                <w:szCs w:val="24"/>
              </w:rPr>
            </w:pPr>
          </w:p>
        </w:tc>
        <w:tc>
          <w:tcPr>
            <w:tcW w:w="6663" w:type="dxa"/>
            <w:gridSpan w:val="2"/>
            <w:tcBorders>
              <w:top w:val="nil"/>
              <w:left w:val="nil"/>
              <w:bottom w:val="nil"/>
              <w:right w:val="nil"/>
            </w:tcBorders>
          </w:tcPr>
          <w:p w:rsidRPr="006466B9" w:rsidR="0049653A" w:rsidP="0049653A" w:rsidRDefault="0049653A" w14:paraId="7F3960A5" w14:textId="0B1DE3F3">
            <w:pPr>
              <w:rPr>
                <w:szCs w:val="24"/>
              </w:rPr>
            </w:pPr>
            <w:r w:rsidRPr="006466B9">
              <w:rPr>
                <w:szCs w:val="24"/>
              </w:rPr>
              <w:t xml:space="preserve">41. Dertigledendebat over de aanbestedingsregels van ICT van de Rijksoverheid (Dassen) </w:t>
            </w:r>
            <w:r w:rsidRPr="006466B9">
              <w:rPr>
                <w:i/>
                <w:iCs/>
                <w:szCs w:val="24"/>
              </w:rPr>
              <w:t>(minister en staatssecretaris EZK)</w:t>
            </w:r>
          </w:p>
        </w:tc>
      </w:tr>
      <w:tr w:rsidRPr="006466B9" w:rsidR="0049653A"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F69851E" w14:textId="77777777">
            <w:pPr>
              <w:rPr>
                <w:b/>
                <w:bCs/>
                <w:szCs w:val="24"/>
              </w:rPr>
            </w:pPr>
          </w:p>
        </w:tc>
        <w:tc>
          <w:tcPr>
            <w:tcW w:w="497" w:type="dxa"/>
            <w:tcBorders>
              <w:top w:val="nil"/>
              <w:left w:val="nil"/>
              <w:bottom w:val="nil"/>
              <w:right w:val="nil"/>
            </w:tcBorders>
          </w:tcPr>
          <w:p w:rsidRPr="006466B9" w:rsidR="0049653A" w:rsidP="0049653A" w:rsidRDefault="0049653A" w14:paraId="3E24BD25" w14:textId="77777777">
            <w:pPr>
              <w:rPr>
                <w:szCs w:val="24"/>
              </w:rPr>
            </w:pPr>
          </w:p>
        </w:tc>
        <w:tc>
          <w:tcPr>
            <w:tcW w:w="6663" w:type="dxa"/>
            <w:gridSpan w:val="2"/>
            <w:tcBorders>
              <w:top w:val="nil"/>
              <w:left w:val="nil"/>
              <w:bottom w:val="nil"/>
              <w:right w:val="nil"/>
            </w:tcBorders>
          </w:tcPr>
          <w:p w:rsidRPr="006466B9" w:rsidR="0049653A" w:rsidP="0049653A" w:rsidRDefault="0049653A" w14:paraId="227907FD" w14:textId="6E54E22C">
            <w:pPr>
              <w:rPr>
                <w:szCs w:val="24"/>
              </w:rPr>
            </w:pPr>
            <w:r w:rsidRPr="006466B9">
              <w:rPr>
                <w:szCs w:val="24"/>
              </w:rPr>
              <w:t xml:space="preserve">42. Dertigledendebat over fraude met kind-erkenningen om aan een verblijfsvergunning te komen (Vondeling) </w:t>
            </w:r>
            <w:r w:rsidRPr="006466B9">
              <w:rPr>
                <w:i/>
                <w:iCs/>
                <w:szCs w:val="24"/>
              </w:rPr>
              <w:t>(minister A&amp;M)</w:t>
            </w:r>
          </w:p>
        </w:tc>
      </w:tr>
      <w:tr w:rsidRPr="006466B9" w:rsidR="0049653A"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8521CE1" w14:textId="77777777">
            <w:pPr>
              <w:rPr>
                <w:b/>
                <w:bCs/>
                <w:szCs w:val="24"/>
              </w:rPr>
            </w:pPr>
          </w:p>
        </w:tc>
        <w:tc>
          <w:tcPr>
            <w:tcW w:w="497" w:type="dxa"/>
            <w:tcBorders>
              <w:top w:val="nil"/>
              <w:left w:val="nil"/>
              <w:bottom w:val="nil"/>
              <w:right w:val="nil"/>
            </w:tcBorders>
          </w:tcPr>
          <w:p w:rsidRPr="006466B9" w:rsidR="0049653A" w:rsidP="0049653A" w:rsidRDefault="0049653A" w14:paraId="612AC6A4" w14:textId="77777777">
            <w:pPr>
              <w:rPr>
                <w:szCs w:val="24"/>
              </w:rPr>
            </w:pPr>
          </w:p>
        </w:tc>
        <w:tc>
          <w:tcPr>
            <w:tcW w:w="6663" w:type="dxa"/>
            <w:gridSpan w:val="2"/>
            <w:tcBorders>
              <w:top w:val="nil"/>
              <w:left w:val="nil"/>
              <w:bottom w:val="nil"/>
              <w:right w:val="nil"/>
            </w:tcBorders>
          </w:tcPr>
          <w:p w:rsidRPr="006466B9" w:rsidR="0049653A" w:rsidP="0049653A" w:rsidRDefault="0049653A" w14:paraId="411378CA" w14:textId="3F4AFAE9">
            <w:pPr>
              <w:rPr>
                <w:szCs w:val="24"/>
              </w:rPr>
            </w:pPr>
            <w:r w:rsidRPr="006466B9">
              <w:rPr>
                <w:szCs w:val="24"/>
              </w:rPr>
              <w:t xml:space="preserve">43. Dertigledendebat over de schorsing van een vergadering in de Tweede Kamer voor een iftar (Markuszower) </w:t>
            </w:r>
            <w:r w:rsidRPr="006466B9">
              <w:rPr>
                <w:i/>
                <w:iCs/>
                <w:szCs w:val="24"/>
              </w:rPr>
              <w:t>(Voorzitter TK)</w:t>
            </w:r>
          </w:p>
        </w:tc>
      </w:tr>
      <w:tr w:rsidRPr="006466B9" w:rsidR="0049653A"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3ED832C" w14:textId="77777777">
            <w:pPr>
              <w:rPr>
                <w:b/>
                <w:bCs/>
                <w:szCs w:val="24"/>
              </w:rPr>
            </w:pPr>
          </w:p>
        </w:tc>
        <w:tc>
          <w:tcPr>
            <w:tcW w:w="497" w:type="dxa"/>
            <w:tcBorders>
              <w:top w:val="nil"/>
              <w:left w:val="nil"/>
              <w:bottom w:val="nil"/>
              <w:right w:val="nil"/>
            </w:tcBorders>
          </w:tcPr>
          <w:p w:rsidRPr="006466B9" w:rsidR="0049653A" w:rsidP="0049653A" w:rsidRDefault="0049653A" w14:paraId="09CDFEDD" w14:textId="77777777">
            <w:pPr>
              <w:rPr>
                <w:szCs w:val="24"/>
              </w:rPr>
            </w:pPr>
          </w:p>
        </w:tc>
        <w:tc>
          <w:tcPr>
            <w:tcW w:w="6663" w:type="dxa"/>
            <w:gridSpan w:val="2"/>
            <w:tcBorders>
              <w:top w:val="nil"/>
              <w:left w:val="nil"/>
              <w:bottom w:val="nil"/>
              <w:right w:val="nil"/>
            </w:tcBorders>
          </w:tcPr>
          <w:p w:rsidRPr="006466B9" w:rsidR="0049653A" w:rsidP="0049653A" w:rsidRDefault="0049653A" w14:paraId="3EB70986" w14:textId="530C9835">
            <w:pPr>
              <w:rPr>
                <w:szCs w:val="24"/>
              </w:rPr>
            </w:pPr>
            <w:r w:rsidRPr="006466B9">
              <w:rPr>
                <w:szCs w:val="24"/>
              </w:rPr>
              <w:t>44. Dertigledendebat over de bestrijding van moslimhaat (Van Baarle) (minister BZK)</w:t>
            </w:r>
          </w:p>
        </w:tc>
      </w:tr>
      <w:tr w:rsidRPr="006466B9" w:rsidR="0049653A"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15B94C0" w14:textId="77777777">
            <w:pPr>
              <w:rPr>
                <w:b/>
                <w:bCs/>
                <w:szCs w:val="24"/>
              </w:rPr>
            </w:pPr>
          </w:p>
        </w:tc>
        <w:tc>
          <w:tcPr>
            <w:tcW w:w="497" w:type="dxa"/>
            <w:tcBorders>
              <w:top w:val="nil"/>
              <w:left w:val="nil"/>
              <w:bottom w:val="nil"/>
              <w:right w:val="nil"/>
            </w:tcBorders>
          </w:tcPr>
          <w:p w:rsidRPr="006466B9" w:rsidR="0049653A" w:rsidP="0049653A" w:rsidRDefault="0049653A" w14:paraId="616683E2" w14:textId="77777777">
            <w:pPr>
              <w:rPr>
                <w:szCs w:val="24"/>
              </w:rPr>
            </w:pPr>
          </w:p>
        </w:tc>
        <w:tc>
          <w:tcPr>
            <w:tcW w:w="6663" w:type="dxa"/>
            <w:gridSpan w:val="2"/>
            <w:tcBorders>
              <w:top w:val="nil"/>
              <w:left w:val="nil"/>
              <w:bottom w:val="nil"/>
              <w:right w:val="nil"/>
            </w:tcBorders>
          </w:tcPr>
          <w:p w:rsidRPr="006466B9" w:rsidR="0049653A" w:rsidP="0049653A" w:rsidRDefault="0049653A" w14:paraId="34DE51F0" w14:textId="2917ADE4">
            <w:pPr>
              <w:rPr>
                <w:szCs w:val="24"/>
              </w:rPr>
            </w:pPr>
            <w:r w:rsidRPr="006466B9">
              <w:rPr>
                <w:szCs w:val="24"/>
              </w:rPr>
              <w:t>45. Dertigledendebat over</w:t>
            </w:r>
            <w:r w:rsidRPr="006466B9">
              <w:t xml:space="preserve"> </w:t>
            </w:r>
            <w:r w:rsidRPr="006466B9">
              <w:rPr>
                <w:szCs w:val="24"/>
              </w:rPr>
              <w:t xml:space="preserve">een groep van 50 jongeren die in Utrecht politieagenten heeft bekogeld met zwaar vuurwerk (Lammers) </w:t>
            </w:r>
            <w:r w:rsidRPr="006466B9">
              <w:rPr>
                <w:i/>
                <w:iCs/>
                <w:szCs w:val="24"/>
              </w:rPr>
              <w:t>(minister J&amp;V)</w:t>
            </w:r>
          </w:p>
        </w:tc>
      </w:tr>
      <w:tr w:rsidRPr="006466B9" w:rsidR="0049653A"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C45EBD0" w14:textId="77777777">
            <w:pPr>
              <w:rPr>
                <w:b/>
                <w:bCs/>
                <w:szCs w:val="24"/>
              </w:rPr>
            </w:pPr>
          </w:p>
        </w:tc>
        <w:tc>
          <w:tcPr>
            <w:tcW w:w="497" w:type="dxa"/>
            <w:tcBorders>
              <w:top w:val="nil"/>
              <w:left w:val="nil"/>
              <w:bottom w:val="nil"/>
              <w:right w:val="nil"/>
            </w:tcBorders>
          </w:tcPr>
          <w:p w:rsidRPr="006466B9" w:rsidR="0049653A" w:rsidP="0049653A" w:rsidRDefault="0049653A" w14:paraId="31746D65" w14:textId="77777777">
            <w:pPr>
              <w:rPr>
                <w:szCs w:val="24"/>
              </w:rPr>
            </w:pPr>
          </w:p>
        </w:tc>
        <w:tc>
          <w:tcPr>
            <w:tcW w:w="6663" w:type="dxa"/>
            <w:gridSpan w:val="2"/>
            <w:tcBorders>
              <w:top w:val="nil"/>
              <w:left w:val="nil"/>
              <w:bottom w:val="nil"/>
              <w:right w:val="nil"/>
            </w:tcBorders>
          </w:tcPr>
          <w:p w:rsidRPr="006466B9" w:rsidR="0049653A" w:rsidP="0049653A" w:rsidRDefault="0049653A" w14:paraId="5A958592" w14:textId="44D5754E">
            <w:pPr>
              <w:rPr>
                <w:szCs w:val="24"/>
              </w:rPr>
            </w:pPr>
            <w:r w:rsidRPr="006466B9">
              <w:rPr>
                <w:szCs w:val="24"/>
              </w:rPr>
              <w:t xml:space="preserve">46. Dertigledendebat over het voornemen van de Nederlandse regering om een interventie te plegen in de zaak bij het ICJ tegen Israël inzake genocide (De Roon) </w:t>
            </w:r>
            <w:r w:rsidRPr="006466B9">
              <w:rPr>
                <w:i/>
                <w:iCs/>
                <w:szCs w:val="24"/>
              </w:rPr>
              <w:t>(Minister-president, minister BuZa)</w:t>
            </w:r>
            <w:r w:rsidRPr="006466B9">
              <w:t xml:space="preserve"> </w:t>
            </w:r>
          </w:p>
        </w:tc>
      </w:tr>
      <w:tr w:rsidRPr="006466B9" w:rsidR="0049653A"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C8E41F1" w14:textId="77777777">
            <w:pPr>
              <w:rPr>
                <w:b/>
                <w:bCs/>
                <w:szCs w:val="24"/>
              </w:rPr>
            </w:pPr>
          </w:p>
        </w:tc>
        <w:tc>
          <w:tcPr>
            <w:tcW w:w="497" w:type="dxa"/>
            <w:tcBorders>
              <w:top w:val="nil"/>
              <w:left w:val="nil"/>
              <w:bottom w:val="nil"/>
              <w:right w:val="nil"/>
            </w:tcBorders>
          </w:tcPr>
          <w:p w:rsidRPr="006466B9" w:rsidR="0049653A" w:rsidP="0049653A" w:rsidRDefault="0049653A" w14:paraId="5884AC11" w14:textId="77777777">
            <w:pPr>
              <w:rPr>
                <w:szCs w:val="24"/>
              </w:rPr>
            </w:pPr>
          </w:p>
        </w:tc>
        <w:tc>
          <w:tcPr>
            <w:tcW w:w="6663" w:type="dxa"/>
            <w:gridSpan w:val="2"/>
            <w:tcBorders>
              <w:top w:val="nil"/>
              <w:left w:val="nil"/>
              <w:bottom w:val="nil"/>
              <w:right w:val="nil"/>
            </w:tcBorders>
          </w:tcPr>
          <w:p w:rsidRPr="006466B9" w:rsidR="0049653A" w:rsidP="0049653A" w:rsidRDefault="0049653A" w14:paraId="74C9E921" w14:textId="0581EE60">
            <w:pPr>
              <w:rPr>
                <w:szCs w:val="24"/>
              </w:rPr>
            </w:pPr>
            <w:r w:rsidRPr="006466B9">
              <w:rPr>
                <w:szCs w:val="24"/>
              </w:rPr>
              <w:t xml:space="preserve">47. Dertigledendebat over genitale verminking van vrouwen (Maeijer) </w:t>
            </w:r>
            <w:r w:rsidRPr="006466B9">
              <w:rPr>
                <w:i/>
                <w:iCs/>
                <w:szCs w:val="24"/>
              </w:rPr>
              <w:t>(minister VWS)</w:t>
            </w:r>
          </w:p>
        </w:tc>
      </w:tr>
      <w:tr w:rsidRPr="006466B9" w:rsidR="0049653A"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02C7806" w14:textId="77777777">
            <w:pPr>
              <w:rPr>
                <w:b/>
                <w:bCs/>
                <w:szCs w:val="24"/>
              </w:rPr>
            </w:pPr>
          </w:p>
        </w:tc>
        <w:tc>
          <w:tcPr>
            <w:tcW w:w="497" w:type="dxa"/>
            <w:tcBorders>
              <w:top w:val="nil"/>
              <w:left w:val="nil"/>
              <w:bottom w:val="nil"/>
              <w:right w:val="nil"/>
            </w:tcBorders>
          </w:tcPr>
          <w:p w:rsidRPr="006466B9" w:rsidR="0049653A" w:rsidP="0049653A" w:rsidRDefault="0049653A" w14:paraId="25056C2D" w14:textId="77777777">
            <w:pPr>
              <w:rPr>
                <w:szCs w:val="24"/>
              </w:rPr>
            </w:pPr>
          </w:p>
        </w:tc>
        <w:tc>
          <w:tcPr>
            <w:tcW w:w="6663" w:type="dxa"/>
            <w:gridSpan w:val="2"/>
            <w:tcBorders>
              <w:top w:val="nil"/>
              <w:left w:val="nil"/>
              <w:bottom w:val="nil"/>
              <w:right w:val="nil"/>
            </w:tcBorders>
          </w:tcPr>
          <w:p w:rsidRPr="006466B9" w:rsidR="0049653A" w:rsidP="0049653A" w:rsidRDefault="0049653A" w14:paraId="5C13C6B3" w14:textId="4D872C7E">
            <w:pPr>
              <w:rPr>
                <w:szCs w:val="24"/>
              </w:rPr>
            </w:pPr>
            <w:r w:rsidRPr="006466B9">
              <w:rPr>
                <w:szCs w:val="24"/>
              </w:rPr>
              <w:t xml:space="preserve">48. Dertigledendebat over het bericht dat de Nationaal Coördinator tegen Discriminatie en Racisme een programmaleider islamofobie wil aanstellen (Keijzer) </w:t>
            </w:r>
            <w:r w:rsidRPr="006466B9">
              <w:rPr>
                <w:i/>
                <w:iCs/>
                <w:szCs w:val="24"/>
              </w:rPr>
              <w:t>(minister BZK)</w:t>
            </w:r>
          </w:p>
        </w:tc>
      </w:tr>
      <w:tr w:rsidRPr="006466B9" w:rsidR="0049653A"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8DFEB50" w14:textId="77777777">
            <w:pPr>
              <w:rPr>
                <w:b/>
                <w:bCs/>
                <w:szCs w:val="24"/>
              </w:rPr>
            </w:pPr>
          </w:p>
        </w:tc>
        <w:tc>
          <w:tcPr>
            <w:tcW w:w="497" w:type="dxa"/>
            <w:tcBorders>
              <w:top w:val="nil"/>
              <w:left w:val="nil"/>
              <w:bottom w:val="nil"/>
              <w:right w:val="nil"/>
            </w:tcBorders>
          </w:tcPr>
          <w:p w:rsidRPr="006466B9" w:rsidR="0049653A" w:rsidP="0049653A" w:rsidRDefault="0049653A" w14:paraId="115316A9" w14:textId="77777777">
            <w:pPr>
              <w:rPr>
                <w:szCs w:val="24"/>
              </w:rPr>
            </w:pPr>
          </w:p>
        </w:tc>
        <w:tc>
          <w:tcPr>
            <w:tcW w:w="6663" w:type="dxa"/>
            <w:gridSpan w:val="2"/>
            <w:tcBorders>
              <w:top w:val="nil"/>
              <w:left w:val="nil"/>
              <w:bottom w:val="nil"/>
              <w:right w:val="nil"/>
            </w:tcBorders>
          </w:tcPr>
          <w:p w:rsidRPr="00F228CA" w:rsidR="0049653A" w:rsidP="0049653A" w:rsidRDefault="0049653A" w14:paraId="3B990685" w14:textId="621566A0">
            <w:pPr>
              <w:rPr>
                <w:szCs w:val="24"/>
              </w:rPr>
            </w:pPr>
            <w:r w:rsidRPr="00F228CA">
              <w:rPr>
                <w:szCs w:val="24"/>
              </w:rPr>
              <w:t xml:space="preserve">49. Dertigledendebat over verzet tegen het COA omdat opvanglocaties voor asielzoekers langer open blijven dan contractueel afgesproken (Vondeling) </w:t>
            </w:r>
            <w:r w:rsidRPr="00F228CA">
              <w:rPr>
                <w:i/>
                <w:iCs/>
                <w:szCs w:val="24"/>
              </w:rPr>
              <w:t>(minister A&amp;M)</w:t>
            </w:r>
          </w:p>
        </w:tc>
      </w:tr>
      <w:tr w:rsidRPr="006466B9" w:rsidR="0049653A"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1001C90" w14:textId="77777777">
            <w:pPr>
              <w:rPr>
                <w:b/>
                <w:bCs/>
                <w:szCs w:val="24"/>
              </w:rPr>
            </w:pPr>
          </w:p>
        </w:tc>
        <w:tc>
          <w:tcPr>
            <w:tcW w:w="497" w:type="dxa"/>
            <w:tcBorders>
              <w:top w:val="nil"/>
              <w:left w:val="nil"/>
              <w:bottom w:val="nil"/>
              <w:right w:val="nil"/>
            </w:tcBorders>
          </w:tcPr>
          <w:p w:rsidRPr="006466B9" w:rsidR="0049653A" w:rsidP="0049653A" w:rsidRDefault="0049653A" w14:paraId="4C54707E" w14:textId="77777777">
            <w:pPr>
              <w:rPr>
                <w:szCs w:val="24"/>
              </w:rPr>
            </w:pPr>
          </w:p>
        </w:tc>
        <w:tc>
          <w:tcPr>
            <w:tcW w:w="6663" w:type="dxa"/>
            <w:gridSpan w:val="2"/>
            <w:tcBorders>
              <w:top w:val="nil"/>
              <w:left w:val="nil"/>
              <w:bottom w:val="nil"/>
              <w:right w:val="nil"/>
            </w:tcBorders>
          </w:tcPr>
          <w:p w:rsidRPr="00F228CA" w:rsidR="0049653A" w:rsidP="0049653A" w:rsidRDefault="0049653A" w14:paraId="5E6C63BE" w14:textId="586FAD5C">
            <w:pPr>
              <w:rPr>
                <w:szCs w:val="24"/>
              </w:rPr>
            </w:pPr>
            <w:r w:rsidRPr="00F228CA">
              <w:rPr>
                <w:szCs w:val="24"/>
              </w:rPr>
              <w:t xml:space="preserve">50. Dertigledendebat over ouderen die werkloos raken (Jimmy Dijk) </w:t>
            </w:r>
            <w:r w:rsidRPr="00F228CA">
              <w:rPr>
                <w:i/>
                <w:iCs/>
                <w:szCs w:val="24"/>
              </w:rPr>
              <w:t>(minister SZW)</w:t>
            </w:r>
          </w:p>
        </w:tc>
      </w:tr>
      <w:tr w:rsidRPr="006466B9" w:rsidR="0049653A"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E3958DC" w14:textId="77777777">
            <w:pPr>
              <w:rPr>
                <w:b/>
                <w:bCs/>
                <w:szCs w:val="24"/>
              </w:rPr>
            </w:pPr>
          </w:p>
        </w:tc>
        <w:tc>
          <w:tcPr>
            <w:tcW w:w="497" w:type="dxa"/>
            <w:tcBorders>
              <w:top w:val="nil"/>
              <w:left w:val="nil"/>
              <w:bottom w:val="nil"/>
              <w:right w:val="nil"/>
            </w:tcBorders>
          </w:tcPr>
          <w:p w:rsidRPr="006466B9" w:rsidR="0049653A" w:rsidP="0049653A" w:rsidRDefault="0049653A" w14:paraId="0912C6C4" w14:textId="77777777">
            <w:pPr>
              <w:rPr>
                <w:szCs w:val="24"/>
              </w:rPr>
            </w:pPr>
          </w:p>
        </w:tc>
        <w:tc>
          <w:tcPr>
            <w:tcW w:w="6663" w:type="dxa"/>
            <w:gridSpan w:val="2"/>
            <w:tcBorders>
              <w:top w:val="nil"/>
              <w:left w:val="nil"/>
              <w:bottom w:val="nil"/>
              <w:right w:val="nil"/>
            </w:tcBorders>
          </w:tcPr>
          <w:p w:rsidRPr="00F228CA" w:rsidR="0049653A" w:rsidP="0049653A" w:rsidRDefault="0049653A" w14:paraId="306014B0" w14:textId="5C35D555">
            <w:pPr>
              <w:rPr>
                <w:szCs w:val="24"/>
              </w:rPr>
            </w:pPr>
            <w:r w:rsidRPr="00F228CA">
              <w:rPr>
                <w:szCs w:val="24"/>
              </w:rPr>
              <w:t xml:space="preserve">51. Dertigledendebat over de oplopende inflatie en stijgende kosten van basisbehoeften in Nederland (Jimmy Dijk) </w:t>
            </w:r>
            <w:r w:rsidRPr="00F228CA">
              <w:rPr>
                <w:i/>
                <w:iCs/>
                <w:szCs w:val="24"/>
              </w:rPr>
              <w:t>(minister EZK)</w:t>
            </w:r>
          </w:p>
        </w:tc>
      </w:tr>
      <w:tr w:rsidRPr="006466B9" w:rsidR="0049653A"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CF7FC4D" w14:textId="77777777">
            <w:pPr>
              <w:rPr>
                <w:b/>
                <w:bCs/>
                <w:szCs w:val="24"/>
              </w:rPr>
            </w:pPr>
          </w:p>
        </w:tc>
        <w:tc>
          <w:tcPr>
            <w:tcW w:w="497" w:type="dxa"/>
            <w:tcBorders>
              <w:top w:val="nil"/>
              <w:left w:val="nil"/>
              <w:bottom w:val="nil"/>
              <w:right w:val="nil"/>
            </w:tcBorders>
          </w:tcPr>
          <w:p w:rsidRPr="006466B9" w:rsidR="0049653A" w:rsidP="0049653A" w:rsidRDefault="0049653A" w14:paraId="7096D522" w14:textId="77777777">
            <w:pPr>
              <w:rPr>
                <w:szCs w:val="24"/>
              </w:rPr>
            </w:pPr>
          </w:p>
        </w:tc>
        <w:tc>
          <w:tcPr>
            <w:tcW w:w="6663" w:type="dxa"/>
            <w:gridSpan w:val="2"/>
            <w:tcBorders>
              <w:top w:val="nil"/>
              <w:left w:val="nil"/>
              <w:bottom w:val="nil"/>
              <w:right w:val="nil"/>
            </w:tcBorders>
          </w:tcPr>
          <w:p w:rsidRPr="00F228CA" w:rsidR="0049653A" w:rsidP="0049653A" w:rsidRDefault="0049653A" w14:paraId="657B7E46" w14:textId="4F8ABC06">
            <w:pPr>
              <w:rPr>
                <w:szCs w:val="24"/>
              </w:rPr>
            </w:pPr>
            <w:r w:rsidRPr="00F228CA">
              <w:rPr>
                <w:szCs w:val="24"/>
              </w:rPr>
              <w:t xml:space="preserve">52. Dertigledendebat over de brief van de Europese Commissie waarin het kabinet wordt gemaand tot maatregelen om het verbruik van energie en brandstof te beperken (Kops) </w:t>
            </w:r>
            <w:r w:rsidRPr="00F228CA">
              <w:rPr>
                <w:i/>
                <w:iCs/>
                <w:szCs w:val="24"/>
              </w:rPr>
              <w:t>(minister KGG)</w:t>
            </w:r>
          </w:p>
        </w:tc>
      </w:tr>
      <w:tr w:rsidRPr="006466B9" w:rsidR="0049653A"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C3360FE" w14:textId="77777777">
            <w:pPr>
              <w:rPr>
                <w:b/>
                <w:bCs/>
                <w:szCs w:val="24"/>
              </w:rPr>
            </w:pPr>
          </w:p>
        </w:tc>
        <w:tc>
          <w:tcPr>
            <w:tcW w:w="497" w:type="dxa"/>
            <w:tcBorders>
              <w:top w:val="nil"/>
              <w:left w:val="nil"/>
              <w:bottom w:val="nil"/>
              <w:right w:val="nil"/>
            </w:tcBorders>
          </w:tcPr>
          <w:p w:rsidRPr="006466B9" w:rsidR="0049653A" w:rsidP="0049653A" w:rsidRDefault="0049653A" w14:paraId="4A1CB49C" w14:textId="77777777">
            <w:pPr>
              <w:rPr>
                <w:szCs w:val="24"/>
              </w:rPr>
            </w:pPr>
          </w:p>
        </w:tc>
        <w:tc>
          <w:tcPr>
            <w:tcW w:w="6663" w:type="dxa"/>
            <w:gridSpan w:val="2"/>
            <w:tcBorders>
              <w:top w:val="nil"/>
              <w:left w:val="nil"/>
              <w:bottom w:val="nil"/>
              <w:right w:val="nil"/>
            </w:tcBorders>
          </w:tcPr>
          <w:p w:rsidRPr="006466B9" w:rsidR="0049653A" w:rsidP="0049653A" w:rsidRDefault="0049653A" w14:paraId="4A499153" w14:textId="77777777">
            <w:pPr>
              <w:rPr>
                <w:szCs w:val="24"/>
              </w:rPr>
            </w:pPr>
          </w:p>
        </w:tc>
      </w:tr>
      <w:tr w:rsidRPr="006466B9" w:rsidR="0049653A" w:rsidTr="00E03266" w14:paraId="6DA7E8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5FCEBFA" w14:textId="77777777">
            <w:pPr>
              <w:rPr>
                <w:b/>
                <w:bCs/>
                <w:szCs w:val="24"/>
              </w:rPr>
            </w:pPr>
          </w:p>
        </w:tc>
        <w:tc>
          <w:tcPr>
            <w:tcW w:w="497" w:type="dxa"/>
            <w:tcBorders>
              <w:top w:val="nil"/>
              <w:left w:val="nil"/>
              <w:bottom w:val="nil"/>
              <w:right w:val="nil"/>
            </w:tcBorders>
          </w:tcPr>
          <w:p w:rsidRPr="006466B9" w:rsidR="0049653A" w:rsidP="0049653A" w:rsidRDefault="0049653A" w14:paraId="52F58879" w14:textId="77777777">
            <w:pPr>
              <w:rPr>
                <w:szCs w:val="24"/>
              </w:rPr>
            </w:pPr>
          </w:p>
        </w:tc>
        <w:tc>
          <w:tcPr>
            <w:tcW w:w="6663" w:type="dxa"/>
            <w:gridSpan w:val="2"/>
            <w:tcBorders>
              <w:top w:val="nil"/>
              <w:left w:val="nil"/>
              <w:bottom w:val="nil"/>
              <w:right w:val="nil"/>
            </w:tcBorders>
          </w:tcPr>
          <w:p w:rsidRPr="006466B9" w:rsidR="0049653A" w:rsidP="0049653A" w:rsidRDefault="0049653A" w14:paraId="30815BB4" w14:textId="77777777">
            <w:pPr>
              <w:rPr>
                <w:szCs w:val="24"/>
              </w:rPr>
            </w:pPr>
          </w:p>
        </w:tc>
      </w:tr>
      <w:bookmarkEnd w:id="5"/>
      <w:tr w:rsidRPr="006466B9" w:rsidR="0049653A"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00C4F84" w14:textId="77777777">
            <w:pPr>
              <w:rPr>
                <w:b/>
                <w:bCs/>
                <w:szCs w:val="24"/>
              </w:rPr>
            </w:pPr>
            <w:r w:rsidRPr="006466B9">
              <w:rPr>
                <w:b/>
                <w:bCs/>
                <w:szCs w:val="24"/>
              </w:rPr>
              <w:t>Wetgevings- en notaoverleggen</w:t>
            </w:r>
          </w:p>
        </w:tc>
        <w:tc>
          <w:tcPr>
            <w:tcW w:w="497" w:type="dxa"/>
            <w:tcBorders>
              <w:top w:val="nil"/>
              <w:left w:val="nil"/>
              <w:bottom w:val="nil"/>
              <w:right w:val="nil"/>
            </w:tcBorders>
          </w:tcPr>
          <w:p w:rsidRPr="006466B9" w:rsidR="0049653A" w:rsidP="0049653A" w:rsidRDefault="0049653A" w14:paraId="03536AD3" w14:textId="77777777">
            <w:pPr>
              <w:rPr>
                <w:szCs w:val="24"/>
              </w:rPr>
            </w:pPr>
          </w:p>
        </w:tc>
        <w:tc>
          <w:tcPr>
            <w:tcW w:w="6663" w:type="dxa"/>
            <w:gridSpan w:val="2"/>
            <w:tcBorders>
              <w:top w:val="nil"/>
              <w:left w:val="nil"/>
              <w:bottom w:val="nil"/>
              <w:right w:val="nil"/>
            </w:tcBorders>
          </w:tcPr>
          <w:p w:rsidRPr="006466B9" w:rsidR="0049653A" w:rsidP="0049653A" w:rsidRDefault="0049653A" w14:paraId="3235DB66" w14:textId="77777777">
            <w:pPr>
              <w:rPr>
                <w:szCs w:val="24"/>
              </w:rPr>
            </w:pPr>
          </w:p>
        </w:tc>
      </w:tr>
      <w:tr w:rsidRPr="006466B9" w:rsidR="0049653A"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AD976C1" w14:textId="77777777">
            <w:pPr>
              <w:rPr>
                <w:b/>
                <w:bCs/>
                <w:szCs w:val="24"/>
                <w:highlight w:val="yellow"/>
              </w:rPr>
            </w:pPr>
          </w:p>
        </w:tc>
        <w:tc>
          <w:tcPr>
            <w:tcW w:w="497" w:type="dxa"/>
            <w:tcBorders>
              <w:top w:val="nil"/>
              <w:left w:val="nil"/>
              <w:bottom w:val="nil"/>
              <w:right w:val="nil"/>
            </w:tcBorders>
          </w:tcPr>
          <w:p w:rsidRPr="006466B9" w:rsidR="0049653A" w:rsidP="0049653A" w:rsidRDefault="0049653A" w14:paraId="43AD94F7"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7538B32D" w14:textId="77777777">
            <w:pPr>
              <w:rPr>
                <w:szCs w:val="24"/>
                <w:highlight w:val="yellow"/>
              </w:rPr>
            </w:pPr>
          </w:p>
        </w:tc>
      </w:tr>
      <w:tr w:rsidRPr="006466B9" w:rsidR="0049653A"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6B6704F" w14:textId="06F39F05">
            <w:pPr>
              <w:rPr>
                <w:b/>
                <w:bCs/>
                <w:szCs w:val="24"/>
              </w:rPr>
            </w:pPr>
            <w:r w:rsidRPr="006466B9">
              <w:rPr>
                <w:b/>
                <w:bCs/>
                <w:szCs w:val="24"/>
              </w:rPr>
              <w:t>Maandag 13 april van 13.00 tot 18.00 uur</w:t>
            </w:r>
          </w:p>
        </w:tc>
        <w:tc>
          <w:tcPr>
            <w:tcW w:w="497" w:type="dxa"/>
            <w:tcBorders>
              <w:top w:val="nil"/>
              <w:left w:val="nil"/>
              <w:bottom w:val="nil"/>
              <w:right w:val="nil"/>
            </w:tcBorders>
          </w:tcPr>
          <w:p w:rsidRPr="006466B9" w:rsidR="0049653A" w:rsidP="0049653A" w:rsidRDefault="0049653A" w14:paraId="3FFF5CB8" w14:textId="77777777">
            <w:pPr>
              <w:rPr>
                <w:szCs w:val="24"/>
              </w:rPr>
            </w:pPr>
          </w:p>
        </w:tc>
        <w:tc>
          <w:tcPr>
            <w:tcW w:w="6663" w:type="dxa"/>
            <w:gridSpan w:val="2"/>
            <w:tcBorders>
              <w:top w:val="nil"/>
              <w:left w:val="nil"/>
              <w:bottom w:val="nil"/>
              <w:right w:val="nil"/>
            </w:tcBorders>
          </w:tcPr>
          <w:p w:rsidRPr="006466B9" w:rsidR="0049653A" w:rsidP="0049653A" w:rsidRDefault="0049653A" w14:paraId="4294C667" w14:textId="6A06E090">
            <w:pPr>
              <w:rPr>
                <w:szCs w:val="24"/>
              </w:rPr>
            </w:pPr>
            <w:r w:rsidRPr="006466B9">
              <w:rPr>
                <w:szCs w:val="24"/>
              </w:rPr>
              <w:t xml:space="preserve">Van de vaste commissie voor Defensie over het Nationaal Programma Ruimte voor Defensie </w:t>
            </w:r>
          </w:p>
        </w:tc>
      </w:tr>
      <w:tr w:rsidRPr="006466B9" w:rsidR="0049653A"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64881F79" w14:textId="77777777">
            <w:pPr>
              <w:rPr>
                <w:b/>
                <w:bCs/>
                <w:szCs w:val="24"/>
              </w:rPr>
            </w:pPr>
          </w:p>
        </w:tc>
        <w:tc>
          <w:tcPr>
            <w:tcW w:w="497" w:type="dxa"/>
            <w:tcBorders>
              <w:top w:val="nil"/>
              <w:left w:val="nil"/>
              <w:bottom w:val="nil"/>
              <w:right w:val="nil"/>
            </w:tcBorders>
          </w:tcPr>
          <w:p w:rsidRPr="006466B9" w:rsidR="0049653A" w:rsidP="0049653A" w:rsidRDefault="0049653A" w14:paraId="552C4A69" w14:textId="77777777">
            <w:pPr>
              <w:rPr>
                <w:szCs w:val="24"/>
              </w:rPr>
            </w:pPr>
          </w:p>
        </w:tc>
        <w:tc>
          <w:tcPr>
            <w:tcW w:w="6663" w:type="dxa"/>
            <w:gridSpan w:val="2"/>
            <w:tcBorders>
              <w:top w:val="nil"/>
              <w:left w:val="nil"/>
              <w:bottom w:val="nil"/>
              <w:right w:val="nil"/>
            </w:tcBorders>
          </w:tcPr>
          <w:p w:rsidRPr="006466B9" w:rsidR="0049653A" w:rsidP="0049653A" w:rsidRDefault="0049653A" w14:paraId="1F2F75BD" w14:textId="77777777">
            <w:pPr>
              <w:rPr>
                <w:szCs w:val="24"/>
              </w:rPr>
            </w:pPr>
          </w:p>
        </w:tc>
      </w:tr>
      <w:tr w:rsidRPr="006466B9" w:rsidR="0049653A"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B131489" w14:textId="78C5663B">
            <w:pPr>
              <w:rPr>
                <w:b/>
                <w:bCs/>
                <w:szCs w:val="24"/>
              </w:rPr>
            </w:pPr>
            <w:r w:rsidRPr="006466B9">
              <w:rPr>
                <w:b/>
                <w:bCs/>
                <w:szCs w:val="24"/>
              </w:rPr>
              <w:t>Maandag 22 juni van 11.00 tot 16.00 uur</w:t>
            </w:r>
          </w:p>
        </w:tc>
        <w:tc>
          <w:tcPr>
            <w:tcW w:w="497" w:type="dxa"/>
            <w:tcBorders>
              <w:top w:val="nil"/>
              <w:left w:val="nil"/>
              <w:bottom w:val="nil"/>
              <w:right w:val="nil"/>
            </w:tcBorders>
          </w:tcPr>
          <w:p w:rsidRPr="006466B9" w:rsidR="0049653A" w:rsidP="0049653A" w:rsidRDefault="0049653A" w14:paraId="66078D2E" w14:textId="77777777">
            <w:pPr>
              <w:rPr>
                <w:szCs w:val="24"/>
              </w:rPr>
            </w:pPr>
          </w:p>
        </w:tc>
        <w:tc>
          <w:tcPr>
            <w:tcW w:w="6663" w:type="dxa"/>
            <w:gridSpan w:val="2"/>
            <w:tcBorders>
              <w:top w:val="nil"/>
              <w:left w:val="nil"/>
              <w:bottom w:val="nil"/>
              <w:right w:val="nil"/>
            </w:tcBorders>
          </w:tcPr>
          <w:p w:rsidRPr="006466B9" w:rsidR="0049653A" w:rsidP="0049653A" w:rsidRDefault="0049653A" w14:paraId="4AC00D81" w14:textId="03F2079B">
            <w:pPr>
              <w:rPr>
                <w:szCs w:val="24"/>
              </w:rPr>
            </w:pPr>
            <w:r w:rsidRPr="006466B9">
              <w:rPr>
                <w:szCs w:val="24"/>
              </w:rPr>
              <w:t xml:space="preserve">Van de vaste commissie voor Binnenlandse Zaken over de Raming Tweede Kamer voor het jaar 2027 </w:t>
            </w:r>
          </w:p>
        </w:tc>
      </w:tr>
      <w:tr w:rsidRPr="006466B9" w:rsidR="0049653A"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C748505" w14:textId="77777777">
            <w:pPr>
              <w:rPr>
                <w:b/>
                <w:bCs/>
                <w:szCs w:val="24"/>
              </w:rPr>
            </w:pPr>
          </w:p>
        </w:tc>
        <w:tc>
          <w:tcPr>
            <w:tcW w:w="497" w:type="dxa"/>
            <w:tcBorders>
              <w:top w:val="nil"/>
              <w:left w:val="nil"/>
              <w:bottom w:val="nil"/>
              <w:right w:val="nil"/>
            </w:tcBorders>
          </w:tcPr>
          <w:p w:rsidRPr="006466B9" w:rsidR="0049653A" w:rsidP="0049653A" w:rsidRDefault="0049653A" w14:paraId="5D1FDC0B" w14:textId="77777777">
            <w:pPr>
              <w:rPr>
                <w:szCs w:val="24"/>
              </w:rPr>
            </w:pPr>
          </w:p>
        </w:tc>
        <w:tc>
          <w:tcPr>
            <w:tcW w:w="6663" w:type="dxa"/>
            <w:gridSpan w:val="2"/>
            <w:tcBorders>
              <w:top w:val="nil"/>
              <w:left w:val="nil"/>
              <w:bottom w:val="nil"/>
              <w:right w:val="nil"/>
            </w:tcBorders>
          </w:tcPr>
          <w:p w:rsidRPr="006466B9" w:rsidR="0049653A" w:rsidP="0049653A" w:rsidRDefault="0049653A" w14:paraId="2A4979EC" w14:textId="77777777">
            <w:pPr>
              <w:rPr>
                <w:szCs w:val="24"/>
              </w:rPr>
            </w:pPr>
          </w:p>
        </w:tc>
      </w:tr>
      <w:tr w:rsidRPr="006466B9" w:rsidR="0049653A"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2AD7346" w14:textId="581CC0D2">
            <w:pPr>
              <w:rPr>
                <w:b/>
                <w:bCs/>
                <w:szCs w:val="24"/>
              </w:rPr>
            </w:pPr>
            <w:r w:rsidRPr="006466B9">
              <w:rPr>
                <w:b/>
                <w:bCs/>
                <w:szCs w:val="24"/>
              </w:rPr>
              <w:t>Maandag 22 juni van 14.00 tot 18.00 uur</w:t>
            </w:r>
          </w:p>
        </w:tc>
        <w:tc>
          <w:tcPr>
            <w:tcW w:w="497" w:type="dxa"/>
            <w:tcBorders>
              <w:top w:val="nil"/>
              <w:left w:val="nil"/>
              <w:bottom w:val="nil"/>
              <w:right w:val="nil"/>
            </w:tcBorders>
          </w:tcPr>
          <w:p w:rsidRPr="006466B9" w:rsidR="0049653A" w:rsidP="0049653A" w:rsidRDefault="0049653A" w14:paraId="632C27C8" w14:textId="77777777">
            <w:pPr>
              <w:rPr>
                <w:szCs w:val="24"/>
              </w:rPr>
            </w:pPr>
          </w:p>
        </w:tc>
        <w:tc>
          <w:tcPr>
            <w:tcW w:w="6663" w:type="dxa"/>
            <w:gridSpan w:val="2"/>
            <w:tcBorders>
              <w:top w:val="nil"/>
              <w:left w:val="nil"/>
              <w:bottom w:val="nil"/>
              <w:right w:val="nil"/>
            </w:tcBorders>
          </w:tcPr>
          <w:p w:rsidRPr="006466B9" w:rsidR="0049653A" w:rsidP="0049653A" w:rsidRDefault="0049653A" w14:paraId="2FFF1E51" w14:textId="3230AA69">
            <w:pPr>
              <w:rPr>
                <w:szCs w:val="24"/>
              </w:rPr>
            </w:pPr>
            <w:r w:rsidRPr="006466B9">
              <w:rPr>
                <w:szCs w:val="24"/>
              </w:rPr>
              <w:t>Van de vaste commissie voor Defensie over Veteranenbeleid</w:t>
            </w:r>
          </w:p>
        </w:tc>
      </w:tr>
      <w:tr w:rsidRPr="006466B9" w:rsidR="0049653A"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090357CD" w14:textId="77777777">
            <w:pPr>
              <w:rPr>
                <w:b/>
                <w:bCs/>
                <w:szCs w:val="24"/>
              </w:rPr>
            </w:pPr>
          </w:p>
        </w:tc>
        <w:tc>
          <w:tcPr>
            <w:tcW w:w="497" w:type="dxa"/>
            <w:tcBorders>
              <w:top w:val="nil"/>
              <w:left w:val="nil"/>
              <w:bottom w:val="nil"/>
              <w:right w:val="nil"/>
            </w:tcBorders>
          </w:tcPr>
          <w:p w:rsidRPr="006466B9" w:rsidR="0049653A" w:rsidP="0049653A" w:rsidRDefault="0049653A" w14:paraId="604C18C8" w14:textId="77777777">
            <w:pPr>
              <w:rPr>
                <w:szCs w:val="24"/>
              </w:rPr>
            </w:pPr>
          </w:p>
        </w:tc>
        <w:tc>
          <w:tcPr>
            <w:tcW w:w="6663" w:type="dxa"/>
            <w:gridSpan w:val="2"/>
            <w:tcBorders>
              <w:top w:val="nil"/>
              <w:left w:val="nil"/>
              <w:bottom w:val="nil"/>
              <w:right w:val="nil"/>
            </w:tcBorders>
          </w:tcPr>
          <w:p w:rsidRPr="006466B9" w:rsidR="0049653A" w:rsidP="0049653A" w:rsidRDefault="0049653A" w14:paraId="625F8B2B" w14:textId="77777777">
            <w:pPr>
              <w:rPr>
                <w:szCs w:val="24"/>
              </w:rPr>
            </w:pPr>
          </w:p>
        </w:tc>
      </w:tr>
      <w:tr w:rsidRPr="006466B9" w:rsidR="0049653A"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9ED6E0F" w14:textId="28AA2793">
            <w:pPr>
              <w:rPr>
                <w:b/>
                <w:bCs/>
                <w:szCs w:val="24"/>
              </w:rPr>
            </w:pPr>
            <w:r>
              <w:rPr>
                <w:b/>
                <w:bCs/>
                <w:szCs w:val="24"/>
              </w:rPr>
              <w:t xml:space="preserve">Dinsdag 23 juni van 17.00 tot 21.00 uur </w:t>
            </w:r>
          </w:p>
        </w:tc>
        <w:tc>
          <w:tcPr>
            <w:tcW w:w="497" w:type="dxa"/>
            <w:tcBorders>
              <w:top w:val="nil"/>
              <w:left w:val="nil"/>
              <w:bottom w:val="nil"/>
              <w:right w:val="nil"/>
            </w:tcBorders>
          </w:tcPr>
          <w:p w:rsidRPr="006466B9" w:rsidR="0049653A" w:rsidP="0049653A" w:rsidRDefault="0049653A" w14:paraId="64A4082B" w14:textId="77777777">
            <w:pPr>
              <w:rPr>
                <w:szCs w:val="24"/>
              </w:rPr>
            </w:pPr>
          </w:p>
        </w:tc>
        <w:tc>
          <w:tcPr>
            <w:tcW w:w="6663" w:type="dxa"/>
            <w:gridSpan w:val="2"/>
            <w:tcBorders>
              <w:top w:val="nil"/>
              <w:left w:val="nil"/>
              <w:bottom w:val="nil"/>
              <w:right w:val="nil"/>
            </w:tcBorders>
          </w:tcPr>
          <w:p w:rsidRPr="006466B9" w:rsidR="0049653A" w:rsidP="0049653A" w:rsidRDefault="0049653A" w14:paraId="03DA47D8" w14:textId="2E92B06C">
            <w:pPr>
              <w:rPr>
                <w:szCs w:val="24"/>
              </w:rPr>
            </w:pPr>
            <w:r>
              <w:rPr>
                <w:szCs w:val="24"/>
              </w:rPr>
              <w:t xml:space="preserve">Van de vaste commissie voor Justitie en Veiligheid over </w:t>
            </w:r>
            <w:r w:rsidRPr="00FE7227">
              <w:rPr>
                <w:szCs w:val="24"/>
              </w:rPr>
              <w:t xml:space="preserve">Jaarverslag en Slotwet </w:t>
            </w:r>
            <w:r>
              <w:rPr>
                <w:szCs w:val="24"/>
              </w:rPr>
              <w:t xml:space="preserve">voor het jaar </w:t>
            </w:r>
            <w:r w:rsidRPr="00FE7227">
              <w:rPr>
                <w:szCs w:val="24"/>
              </w:rPr>
              <w:t xml:space="preserve">2025 </w:t>
            </w:r>
          </w:p>
        </w:tc>
      </w:tr>
      <w:tr w:rsidRPr="006466B9" w:rsidR="0049653A"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703ACBA6" w14:textId="77777777">
            <w:pPr>
              <w:rPr>
                <w:b/>
                <w:bCs/>
                <w:szCs w:val="24"/>
              </w:rPr>
            </w:pPr>
          </w:p>
        </w:tc>
        <w:tc>
          <w:tcPr>
            <w:tcW w:w="497" w:type="dxa"/>
            <w:tcBorders>
              <w:top w:val="nil"/>
              <w:left w:val="nil"/>
              <w:bottom w:val="nil"/>
              <w:right w:val="nil"/>
            </w:tcBorders>
          </w:tcPr>
          <w:p w:rsidRPr="006466B9" w:rsidR="0049653A" w:rsidP="0049653A" w:rsidRDefault="0049653A" w14:paraId="1AA3800A" w14:textId="77777777">
            <w:pPr>
              <w:rPr>
                <w:szCs w:val="24"/>
              </w:rPr>
            </w:pPr>
          </w:p>
        </w:tc>
        <w:tc>
          <w:tcPr>
            <w:tcW w:w="6663" w:type="dxa"/>
            <w:gridSpan w:val="2"/>
            <w:tcBorders>
              <w:top w:val="nil"/>
              <w:left w:val="nil"/>
              <w:bottom w:val="nil"/>
              <w:right w:val="nil"/>
            </w:tcBorders>
          </w:tcPr>
          <w:p w:rsidRPr="006466B9" w:rsidR="0049653A" w:rsidP="0049653A" w:rsidRDefault="0049653A" w14:paraId="0D73C64B" w14:textId="77777777">
            <w:pPr>
              <w:rPr>
                <w:szCs w:val="24"/>
              </w:rPr>
            </w:pPr>
          </w:p>
        </w:tc>
      </w:tr>
      <w:tr w:rsidRPr="006466B9" w:rsidR="0049653A"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1C77035" w14:textId="197EB696">
            <w:pPr>
              <w:rPr>
                <w:b/>
                <w:bCs/>
                <w:szCs w:val="24"/>
              </w:rPr>
            </w:pPr>
            <w:r w:rsidRPr="006466B9">
              <w:rPr>
                <w:b/>
                <w:bCs/>
                <w:szCs w:val="24"/>
              </w:rPr>
              <w:t>Maandag 29 juni van 10.00 tot 18.00 uur</w:t>
            </w:r>
          </w:p>
        </w:tc>
        <w:tc>
          <w:tcPr>
            <w:tcW w:w="497" w:type="dxa"/>
            <w:tcBorders>
              <w:top w:val="nil"/>
              <w:left w:val="nil"/>
              <w:bottom w:val="nil"/>
              <w:right w:val="nil"/>
            </w:tcBorders>
          </w:tcPr>
          <w:p w:rsidRPr="006466B9" w:rsidR="0049653A" w:rsidP="0049653A" w:rsidRDefault="0049653A" w14:paraId="6B2894CB" w14:textId="77777777">
            <w:pPr>
              <w:rPr>
                <w:szCs w:val="24"/>
              </w:rPr>
            </w:pPr>
          </w:p>
        </w:tc>
        <w:tc>
          <w:tcPr>
            <w:tcW w:w="6663" w:type="dxa"/>
            <w:gridSpan w:val="2"/>
            <w:tcBorders>
              <w:top w:val="nil"/>
              <w:left w:val="nil"/>
              <w:bottom w:val="nil"/>
              <w:right w:val="nil"/>
            </w:tcBorders>
          </w:tcPr>
          <w:p w:rsidRPr="006466B9" w:rsidR="0049653A" w:rsidP="0049653A" w:rsidRDefault="0049653A" w14:paraId="0EE10D09" w14:textId="3387DD29">
            <w:pPr>
              <w:rPr>
                <w:szCs w:val="24"/>
              </w:rPr>
            </w:pPr>
            <w:r w:rsidRPr="006466B9">
              <w:rPr>
                <w:szCs w:val="24"/>
              </w:rPr>
              <w:t>Van de vaste commissie voor OCW over Jaarverslag en Slotwet voor het jaar 2025 en de Staat van het Onderwijs 2026</w:t>
            </w:r>
          </w:p>
        </w:tc>
      </w:tr>
      <w:tr w:rsidRPr="006466B9" w:rsidR="0049653A"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43479BF" w14:textId="77777777">
            <w:pPr>
              <w:rPr>
                <w:b/>
                <w:bCs/>
                <w:szCs w:val="24"/>
              </w:rPr>
            </w:pPr>
          </w:p>
        </w:tc>
        <w:tc>
          <w:tcPr>
            <w:tcW w:w="497" w:type="dxa"/>
            <w:tcBorders>
              <w:top w:val="nil"/>
              <w:left w:val="nil"/>
              <w:bottom w:val="nil"/>
              <w:right w:val="nil"/>
            </w:tcBorders>
          </w:tcPr>
          <w:p w:rsidRPr="006466B9" w:rsidR="0049653A" w:rsidP="0049653A" w:rsidRDefault="0049653A" w14:paraId="0C2F513B" w14:textId="77777777">
            <w:pPr>
              <w:rPr>
                <w:szCs w:val="24"/>
              </w:rPr>
            </w:pPr>
          </w:p>
        </w:tc>
        <w:tc>
          <w:tcPr>
            <w:tcW w:w="6663" w:type="dxa"/>
            <w:gridSpan w:val="2"/>
            <w:tcBorders>
              <w:top w:val="nil"/>
              <w:left w:val="nil"/>
              <w:bottom w:val="nil"/>
              <w:right w:val="nil"/>
            </w:tcBorders>
          </w:tcPr>
          <w:p w:rsidRPr="006466B9" w:rsidR="0049653A" w:rsidP="0049653A" w:rsidRDefault="0049653A" w14:paraId="0E4C0ACB" w14:textId="77777777">
            <w:pPr>
              <w:rPr>
                <w:szCs w:val="24"/>
              </w:rPr>
            </w:pPr>
          </w:p>
        </w:tc>
      </w:tr>
      <w:tr w:rsidRPr="006466B9" w:rsidR="0049653A" w:rsidTr="00E03266" w14:paraId="4548A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84E8051" w14:textId="0DCDB445">
            <w:pPr>
              <w:rPr>
                <w:b/>
                <w:bCs/>
                <w:szCs w:val="24"/>
              </w:rPr>
            </w:pPr>
            <w:r w:rsidRPr="006466B9">
              <w:rPr>
                <w:b/>
                <w:bCs/>
                <w:szCs w:val="24"/>
              </w:rPr>
              <w:t xml:space="preserve">Maandag </w:t>
            </w:r>
            <w:r>
              <w:rPr>
                <w:b/>
                <w:bCs/>
                <w:szCs w:val="24"/>
              </w:rPr>
              <w:t>30</w:t>
            </w:r>
            <w:r w:rsidRPr="006466B9">
              <w:rPr>
                <w:b/>
                <w:bCs/>
                <w:szCs w:val="24"/>
              </w:rPr>
              <w:t xml:space="preserve"> juni van </w:t>
            </w:r>
            <w:r>
              <w:rPr>
                <w:b/>
                <w:bCs/>
                <w:szCs w:val="24"/>
              </w:rPr>
              <w:t>16.30</w:t>
            </w:r>
            <w:r w:rsidRPr="006466B9">
              <w:rPr>
                <w:b/>
                <w:bCs/>
                <w:szCs w:val="24"/>
              </w:rPr>
              <w:t xml:space="preserve"> tot </w:t>
            </w:r>
            <w:r>
              <w:rPr>
                <w:b/>
                <w:bCs/>
                <w:szCs w:val="24"/>
              </w:rPr>
              <w:t>19.30</w:t>
            </w:r>
            <w:r w:rsidRPr="006466B9">
              <w:rPr>
                <w:b/>
                <w:bCs/>
                <w:szCs w:val="24"/>
              </w:rPr>
              <w:t xml:space="preserve"> uur </w:t>
            </w:r>
          </w:p>
        </w:tc>
        <w:tc>
          <w:tcPr>
            <w:tcW w:w="497" w:type="dxa"/>
            <w:tcBorders>
              <w:top w:val="nil"/>
              <w:left w:val="nil"/>
              <w:bottom w:val="nil"/>
              <w:right w:val="nil"/>
            </w:tcBorders>
          </w:tcPr>
          <w:p w:rsidRPr="006466B9" w:rsidR="0049653A" w:rsidP="0049653A" w:rsidRDefault="0049653A" w14:paraId="369D6716" w14:textId="77777777">
            <w:pPr>
              <w:rPr>
                <w:szCs w:val="24"/>
              </w:rPr>
            </w:pPr>
          </w:p>
        </w:tc>
        <w:tc>
          <w:tcPr>
            <w:tcW w:w="6663" w:type="dxa"/>
            <w:gridSpan w:val="2"/>
            <w:tcBorders>
              <w:top w:val="nil"/>
              <w:left w:val="nil"/>
              <w:bottom w:val="nil"/>
              <w:right w:val="nil"/>
            </w:tcBorders>
          </w:tcPr>
          <w:p w:rsidRPr="006466B9" w:rsidR="0049653A" w:rsidP="0049653A" w:rsidRDefault="0049653A" w14:paraId="4F8891A8" w14:textId="27897FA1">
            <w:pPr>
              <w:rPr>
                <w:szCs w:val="24"/>
              </w:rPr>
            </w:pPr>
            <w:r w:rsidRPr="006466B9">
              <w:rPr>
                <w:szCs w:val="24"/>
              </w:rPr>
              <w:t>Van de vaste commissie voor Infrastructuur en Waterstaat over Jaarverslag en Slotwet voor het jaar 2025</w:t>
            </w:r>
          </w:p>
        </w:tc>
      </w:tr>
      <w:tr w:rsidRPr="006466B9" w:rsidR="0049653A" w:rsidTr="00E03266" w14:paraId="67B845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629059A8" w14:textId="77777777">
            <w:pPr>
              <w:rPr>
                <w:b/>
                <w:bCs/>
                <w:szCs w:val="24"/>
              </w:rPr>
            </w:pPr>
          </w:p>
        </w:tc>
        <w:tc>
          <w:tcPr>
            <w:tcW w:w="497" w:type="dxa"/>
            <w:tcBorders>
              <w:top w:val="nil"/>
              <w:left w:val="nil"/>
              <w:bottom w:val="nil"/>
              <w:right w:val="nil"/>
            </w:tcBorders>
          </w:tcPr>
          <w:p w:rsidRPr="006466B9" w:rsidR="0049653A" w:rsidP="0049653A" w:rsidRDefault="0049653A" w14:paraId="56CC6349" w14:textId="77777777">
            <w:pPr>
              <w:rPr>
                <w:szCs w:val="24"/>
              </w:rPr>
            </w:pPr>
          </w:p>
        </w:tc>
        <w:tc>
          <w:tcPr>
            <w:tcW w:w="6663" w:type="dxa"/>
            <w:gridSpan w:val="2"/>
            <w:tcBorders>
              <w:top w:val="nil"/>
              <w:left w:val="nil"/>
              <w:bottom w:val="nil"/>
              <w:right w:val="nil"/>
            </w:tcBorders>
          </w:tcPr>
          <w:p w:rsidRPr="006466B9" w:rsidR="0049653A" w:rsidP="0049653A" w:rsidRDefault="0049653A" w14:paraId="7A09DEE1" w14:textId="77777777">
            <w:pPr>
              <w:rPr>
                <w:szCs w:val="24"/>
              </w:rPr>
            </w:pPr>
          </w:p>
        </w:tc>
      </w:tr>
      <w:tr w:rsidRPr="006466B9" w:rsidR="0049653A" w:rsidTr="00E03266" w14:paraId="21647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F812F7E" w14:textId="77777777">
            <w:pPr>
              <w:rPr>
                <w:b/>
                <w:bCs/>
                <w:szCs w:val="24"/>
              </w:rPr>
            </w:pPr>
          </w:p>
        </w:tc>
        <w:tc>
          <w:tcPr>
            <w:tcW w:w="497" w:type="dxa"/>
            <w:tcBorders>
              <w:top w:val="nil"/>
              <w:left w:val="nil"/>
              <w:bottom w:val="nil"/>
              <w:right w:val="nil"/>
            </w:tcBorders>
          </w:tcPr>
          <w:p w:rsidRPr="006466B9" w:rsidR="0049653A" w:rsidP="0049653A" w:rsidRDefault="0049653A" w14:paraId="7A07D85A" w14:textId="77777777">
            <w:pPr>
              <w:rPr>
                <w:szCs w:val="24"/>
              </w:rPr>
            </w:pPr>
          </w:p>
        </w:tc>
        <w:tc>
          <w:tcPr>
            <w:tcW w:w="6663" w:type="dxa"/>
            <w:gridSpan w:val="2"/>
            <w:tcBorders>
              <w:top w:val="nil"/>
              <w:left w:val="nil"/>
              <w:bottom w:val="nil"/>
              <w:right w:val="nil"/>
            </w:tcBorders>
          </w:tcPr>
          <w:p w:rsidRPr="006466B9" w:rsidR="0049653A" w:rsidP="0049653A" w:rsidRDefault="0049653A" w14:paraId="1A03DDE6" w14:textId="77777777">
            <w:pPr>
              <w:rPr>
                <w:szCs w:val="24"/>
              </w:rPr>
            </w:pPr>
          </w:p>
        </w:tc>
      </w:tr>
      <w:tr w:rsidRPr="006466B9" w:rsidR="0049653A"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1706881" w14:textId="2946E42E">
            <w:pPr>
              <w:rPr>
                <w:b/>
                <w:bCs/>
                <w:szCs w:val="24"/>
              </w:rPr>
            </w:pPr>
            <w:r w:rsidRPr="006466B9">
              <w:rPr>
                <w:b/>
                <w:bCs/>
                <w:szCs w:val="24"/>
              </w:rPr>
              <w:t>Recessen</w:t>
            </w:r>
          </w:p>
        </w:tc>
        <w:tc>
          <w:tcPr>
            <w:tcW w:w="497" w:type="dxa"/>
            <w:tcBorders>
              <w:top w:val="nil"/>
              <w:left w:val="nil"/>
              <w:bottom w:val="nil"/>
              <w:right w:val="nil"/>
            </w:tcBorders>
          </w:tcPr>
          <w:p w:rsidRPr="006466B9" w:rsidR="0049653A" w:rsidP="0049653A" w:rsidRDefault="0049653A" w14:paraId="7065DF9F" w14:textId="77777777">
            <w:pPr>
              <w:rPr>
                <w:szCs w:val="24"/>
              </w:rPr>
            </w:pPr>
          </w:p>
        </w:tc>
        <w:tc>
          <w:tcPr>
            <w:tcW w:w="6663" w:type="dxa"/>
            <w:gridSpan w:val="2"/>
            <w:tcBorders>
              <w:top w:val="nil"/>
              <w:left w:val="nil"/>
              <w:bottom w:val="nil"/>
              <w:right w:val="nil"/>
            </w:tcBorders>
          </w:tcPr>
          <w:p w:rsidRPr="006466B9" w:rsidR="0049653A" w:rsidP="0049653A" w:rsidRDefault="0049653A" w14:paraId="0F40D0E6" w14:textId="77777777">
            <w:pPr>
              <w:rPr>
                <w:szCs w:val="24"/>
              </w:rPr>
            </w:pPr>
          </w:p>
        </w:tc>
      </w:tr>
      <w:tr w:rsidRPr="006466B9" w:rsidR="0049653A"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34D30DE" w14:textId="77777777">
            <w:pPr>
              <w:rPr>
                <w:b/>
                <w:bCs/>
                <w:szCs w:val="24"/>
              </w:rPr>
            </w:pPr>
          </w:p>
        </w:tc>
        <w:tc>
          <w:tcPr>
            <w:tcW w:w="497" w:type="dxa"/>
            <w:tcBorders>
              <w:top w:val="nil"/>
              <w:left w:val="nil"/>
              <w:bottom w:val="nil"/>
              <w:right w:val="nil"/>
            </w:tcBorders>
          </w:tcPr>
          <w:p w:rsidRPr="006466B9" w:rsidR="0049653A" w:rsidP="0049653A" w:rsidRDefault="0049653A" w14:paraId="5358917C" w14:textId="77777777">
            <w:pPr>
              <w:rPr>
                <w:szCs w:val="24"/>
              </w:rPr>
            </w:pPr>
          </w:p>
        </w:tc>
        <w:tc>
          <w:tcPr>
            <w:tcW w:w="6663" w:type="dxa"/>
            <w:gridSpan w:val="2"/>
            <w:tcBorders>
              <w:top w:val="nil"/>
              <w:left w:val="nil"/>
              <w:bottom w:val="nil"/>
              <w:right w:val="nil"/>
            </w:tcBorders>
          </w:tcPr>
          <w:p w:rsidRPr="006466B9" w:rsidR="0049653A" w:rsidP="0049653A" w:rsidRDefault="0049653A" w14:paraId="73947D95" w14:textId="77777777">
            <w:r w:rsidRPr="006466B9">
              <w:t xml:space="preserve">Meireces 2026: vrijdag 24 april t/m maandag 11 mei 2026 </w:t>
            </w:r>
          </w:p>
          <w:p w:rsidRPr="006466B9" w:rsidR="0049653A" w:rsidP="0049653A" w:rsidRDefault="0049653A" w14:paraId="22A2AB5A" w14:textId="77777777"/>
          <w:p w:rsidRPr="006466B9" w:rsidR="0049653A" w:rsidP="0049653A" w:rsidRDefault="0049653A" w14:paraId="559456AA" w14:textId="77777777">
            <w:r w:rsidRPr="006466B9">
              <w:t xml:space="preserve">Hemelvaartsdag donderdag 14 mei 2026 </w:t>
            </w:r>
            <w:r w:rsidRPr="006466B9">
              <w:rPr>
                <w:i/>
                <w:iCs/>
              </w:rPr>
              <w:t>(geen vergadering)</w:t>
            </w:r>
          </w:p>
          <w:p w:rsidRPr="006466B9" w:rsidR="0049653A" w:rsidP="0049653A" w:rsidRDefault="0049653A" w14:paraId="36CD8FB9" w14:textId="77777777"/>
          <w:p w:rsidRPr="006466B9" w:rsidR="0049653A" w:rsidP="0049653A" w:rsidRDefault="0049653A" w14:paraId="0FE9A031" w14:textId="77777777">
            <w:r w:rsidRPr="006466B9">
              <w:t>Zomerreces 2026: vrijdag 3 juli t/m maandag 31 augustus 2026</w:t>
            </w:r>
          </w:p>
          <w:p w:rsidRPr="006466B9" w:rsidR="0049653A" w:rsidP="0049653A" w:rsidRDefault="0049653A" w14:paraId="48364A6F" w14:textId="77777777"/>
          <w:p w:rsidRPr="006466B9" w:rsidR="0049653A" w:rsidP="0049653A" w:rsidRDefault="0049653A" w14:paraId="6D9C6665" w14:textId="70F17D9E">
            <w:r w:rsidRPr="006466B9">
              <w:t xml:space="preserve">Herfstreces 2026: vrijdag 16 oktober t/m maandag 26 oktober 2026 </w:t>
            </w:r>
          </w:p>
          <w:p w:rsidRPr="006466B9" w:rsidR="0049653A" w:rsidP="0049653A" w:rsidRDefault="0049653A" w14:paraId="211A79F0" w14:textId="77777777"/>
          <w:p w:rsidRPr="006466B9" w:rsidR="0049653A" w:rsidP="0049653A" w:rsidRDefault="0049653A" w14:paraId="24111F5D" w14:textId="1E95D753">
            <w:r w:rsidRPr="006466B9">
              <w:t xml:space="preserve">Kerstreces 2026: vrijdag 18 december 2026 t/m maandag 11 januari 2027 </w:t>
            </w:r>
          </w:p>
          <w:p w:rsidRPr="006466B9" w:rsidR="0049653A" w:rsidP="0049653A" w:rsidRDefault="0049653A" w14:paraId="3F9C4154" w14:textId="77777777"/>
          <w:p w:rsidRPr="006466B9" w:rsidR="0049653A" w:rsidP="0049653A" w:rsidRDefault="0049653A" w14:paraId="3FECF133" w14:textId="2E697638">
            <w:r w:rsidRPr="006466B9">
              <w:t xml:space="preserve">Voorjaarsreces 2027: vrijdag 19 februari t/m maandag 1 maart 2027 </w:t>
            </w:r>
          </w:p>
          <w:p w:rsidRPr="006466B9" w:rsidR="0049653A" w:rsidP="0049653A" w:rsidRDefault="0049653A" w14:paraId="6DDD0069" w14:textId="77777777"/>
          <w:p w:rsidRPr="006466B9" w:rsidR="0049653A" w:rsidP="0049653A" w:rsidRDefault="0049653A" w14:paraId="7FEE1720" w14:textId="211B0E6E">
            <w:r w:rsidRPr="006466B9">
              <w:t xml:space="preserve">Meireces 2027: vrijdag 23 april t/m maandag 10 mei 2027 </w:t>
            </w:r>
          </w:p>
          <w:p w:rsidRPr="006466B9" w:rsidR="0049653A" w:rsidP="0049653A" w:rsidRDefault="0049653A" w14:paraId="33374C02" w14:textId="77777777"/>
          <w:p w:rsidRPr="006466B9" w:rsidR="0049653A" w:rsidP="0049653A" w:rsidRDefault="0049653A" w14:paraId="7870D096" w14:textId="21B6CD49">
            <w:r w:rsidRPr="006466B9">
              <w:t xml:space="preserve">Zomerreces 2027: vrijdag 9 juli t/m maandag 6 september 2027 </w:t>
            </w:r>
          </w:p>
          <w:p w:rsidRPr="006466B9" w:rsidR="0049653A" w:rsidP="0049653A" w:rsidRDefault="0049653A" w14:paraId="21902D0E" w14:textId="77777777"/>
          <w:p w:rsidRPr="006466B9" w:rsidR="0049653A" w:rsidP="0049653A" w:rsidRDefault="0049653A" w14:paraId="41EBC735" w14:textId="7A2F3D6E">
            <w:r w:rsidRPr="006466B9">
              <w:lastRenderedPageBreak/>
              <w:t xml:space="preserve">Provinciale Statenverkiezingen: woensdag 17 maart 2027 </w:t>
            </w:r>
          </w:p>
          <w:p w:rsidRPr="006466B9" w:rsidR="0049653A" w:rsidP="0049653A" w:rsidRDefault="0049653A" w14:paraId="07D21DEA" w14:textId="42042158">
            <w:pPr>
              <w:rPr>
                <w:i/>
                <w:iCs/>
              </w:rPr>
            </w:pPr>
            <w:r w:rsidRPr="006466B9">
              <w:rPr>
                <w:i/>
                <w:iCs/>
              </w:rPr>
              <w:t>(geen avondvergadering op dinsdag 17 maart en geen vergadering op woensdag 18 maart)</w:t>
            </w:r>
          </w:p>
        </w:tc>
      </w:tr>
      <w:tr w:rsidRPr="006466B9" w:rsidR="0049653A"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3B84079" w14:textId="77777777">
            <w:pPr>
              <w:rPr>
                <w:b/>
                <w:bCs/>
                <w:szCs w:val="24"/>
              </w:rPr>
            </w:pPr>
          </w:p>
        </w:tc>
        <w:tc>
          <w:tcPr>
            <w:tcW w:w="497" w:type="dxa"/>
            <w:tcBorders>
              <w:top w:val="nil"/>
              <w:left w:val="nil"/>
              <w:bottom w:val="nil"/>
              <w:right w:val="nil"/>
            </w:tcBorders>
          </w:tcPr>
          <w:p w:rsidRPr="006466B9" w:rsidR="0049653A" w:rsidP="0049653A" w:rsidRDefault="0049653A" w14:paraId="6E8E2DB5" w14:textId="77777777">
            <w:pPr>
              <w:rPr>
                <w:szCs w:val="24"/>
              </w:rPr>
            </w:pPr>
          </w:p>
        </w:tc>
        <w:tc>
          <w:tcPr>
            <w:tcW w:w="6663" w:type="dxa"/>
            <w:gridSpan w:val="2"/>
            <w:tcBorders>
              <w:top w:val="nil"/>
              <w:left w:val="nil"/>
              <w:bottom w:val="nil"/>
              <w:right w:val="nil"/>
            </w:tcBorders>
          </w:tcPr>
          <w:p w:rsidRPr="006466B9" w:rsidR="0049653A" w:rsidP="0049653A" w:rsidRDefault="0049653A" w14:paraId="5F7C6B18"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6466B9" w:rsidRDefault="00A964B6">
      <w:r w:rsidRPr="006466B9">
        <w:separator/>
      </w:r>
    </w:p>
  </w:endnote>
  <w:endnote w:type="continuationSeparator" w:id="0">
    <w:p w14:paraId="49E551FC" w14:textId="77777777" w:rsidR="00A964B6" w:rsidRPr="006466B9" w:rsidRDefault="00A964B6">
      <w:r w:rsidRPr="00646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6466B9" w:rsidRDefault="00A93718" w:rsidP="005A15A8">
    <w:pPr>
      <w:pStyle w:val="Voettekst"/>
      <w:framePr w:wrap="around" w:vAnchor="text" w:hAnchor="margin" w:xAlign="right" w:y="1"/>
      <w:rPr>
        <w:rStyle w:val="Paginanummer"/>
      </w:rPr>
    </w:pPr>
    <w:r w:rsidRPr="006466B9">
      <w:rPr>
        <w:rStyle w:val="Paginanummer"/>
      </w:rPr>
      <w:fldChar w:fldCharType="begin"/>
    </w:r>
    <w:r w:rsidRPr="006466B9">
      <w:rPr>
        <w:rStyle w:val="Paginanummer"/>
      </w:rPr>
      <w:instrText xml:space="preserve">PAGE  </w:instrText>
    </w:r>
    <w:r w:rsidRPr="006466B9">
      <w:rPr>
        <w:rStyle w:val="Paginanummer"/>
      </w:rPr>
      <w:fldChar w:fldCharType="end"/>
    </w:r>
  </w:p>
  <w:p w14:paraId="492A5EA9" w14:textId="77777777" w:rsidR="00A93718" w:rsidRPr="006466B9"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6466B9" w:rsidRDefault="00A93718" w:rsidP="005A15A8">
    <w:pPr>
      <w:pStyle w:val="Voettekst"/>
      <w:framePr w:wrap="around" w:vAnchor="text" w:hAnchor="margin" w:xAlign="right" w:y="1"/>
      <w:rPr>
        <w:rStyle w:val="Paginanummer"/>
      </w:rPr>
    </w:pPr>
    <w:r w:rsidRPr="006466B9">
      <w:rPr>
        <w:rStyle w:val="Paginanummer"/>
      </w:rPr>
      <w:fldChar w:fldCharType="begin"/>
    </w:r>
    <w:r w:rsidRPr="006466B9">
      <w:rPr>
        <w:rStyle w:val="Paginanummer"/>
      </w:rPr>
      <w:instrText xml:space="preserve">PAGE  </w:instrText>
    </w:r>
    <w:r w:rsidRPr="006466B9">
      <w:rPr>
        <w:rStyle w:val="Paginanummer"/>
      </w:rPr>
      <w:fldChar w:fldCharType="separate"/>
    </w:r>
    <w:r w:rsidR="006810F9" w:rsidRPr="006466B9">
      <w:rPr>
        <w:rStyle w:val="Paginanummer"/>
      </w:rPr>
      <w:t>1</w:t>
    </w:r>
    <w:r w:rsidRPr="006466B9">
      <w:rPr>
        <w:rStyle w:val="Paginanummer"/>
      </w:rPr>
      <w:fldChar w:fldCharType="end"/>
    </w:r>
  </w:p>
  <w:p w14:paraId="66CD7C62" w14:textId="77777777" w:rsidR="00A93718" w:rsidRPr="006466B9" w:rsidRDefault="00A93718" w:rsidP="00515707">
    <w:pPr>
      <w:pStyle w:val="Voettekst"/>
      <w:ind w:right="360"/>
    </w:pPr>
  </w:p>
  <w:p w14:paraId="74299E21" w14:textId="77777777" w:rsidR="00A93718" w:rsidRPr="006466B9"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6466B9" w:rsidRDefault="00A964B6">
      <w:r w:rsidRPr="006466B9">
        <w:separator/>
      </w:r>
    </w:p>
  </w:footnote>
  <w:footnote w:type="continuationSeparator" w:id="0">
    <w:p w14:paraId="1455D439" w14:textId="77777777" w:rsidR="00A964B6" w:rsidRPr="006466B9" w:rsidRDefault="00A964B6">
      <w:r w:rsidRPr="006466B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5D7"/>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05"/>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2A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9F"/>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99"/>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85"/>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5E"/>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10262</ap:Words>
  <ap:Characters>56444</ap:Characters>
  <ap:DocSecurity>4</ap:DocSecurity>
  <ap:Lines>470</ap:Lines>
  <ap:Paragraphs>133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2026-03-27T11:25:00.0000000Z</lastPrinted>
  <dcterms:created xsi:type="dcterms:W3CDTF">2026-04-03T11:53:00.0000000Z</dcterms:created>
  <dcterms:modified xsi:type="dcterms:W3CDTF">2026-04-03T11:53:00.0000000Z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