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D8" w:rsidRDefault="00AD5BD8" w14:paraId="4EA8ACA2" w14:textId="77777777">
      <w:pPr>
        <w:pStyle w:val="WitregelW1bodytekst"/>
      </w:pPr>
      <w:bookmarkStart w:name="_GoBack" w:id="0"/>
      <w:bookmarkEnd w:id="0"/>
      <w:r>
        <w:t>Geachte voorzitter,</w:t>
      </w:r>
    </w:p>
    <w:p w:rsidR="00AD5BD8" w:rsidRDefault="00AD5BD8" w14:paraId="17B52524" w14:textId="77777777">
      <w:pPr>
        <w:pStyle w:val="WitregelW1bodytekst"/>
      </w:pPr>
    </w:p>
    <w:p w:rsidR="00290219" w:rsidP="00AD5BD8" w:rsidRDefault="00AD5BD8" w14:paraId="702175FC" w14:textId="373D969B">
      <w:pPr>
        <w:autoSpaceDE w:val="0"/>
        <w:adjustRightInd w:val="0"/>
        <w:spacing w:line="240" w:lineRule="auto"/>
        <w:textAlignment w:val="auto"/>
        <w:rPr>
          <w:rFonts w:cs="Verdana"/>
          <w:color w:val="auto"/>
        </w:rPr>
      </w:pPr>
      <w:r>
        <w:rPr>
          <w:rFonts w:cs="Verdana"/>
          <w:color w:val="auto"/>
        </w:rPr>
        <w:t xml:space="preserve">In de procedurevergadering van de vaste commissie voor Infrastructuur en Waterstaat van 11 maart 2026 is gesproken over het rapport “Het vlagregister en het woonlandbeginsel, economische en strategische waarde”. Met deze brief voldoe ik aan het verzoek om een schriftelijke reactie op dit rapport aan uw Kamer te doen toekomen. </w:t>
      </w:r>
    </w:p>
    <w:p w:rsidR="00AD5BD8" w:rsidP="00AD5BD8" w:rsidRDefault="00AD5BD8" w14:paraId="043F329D" w14:textId="77777777">
      <w:pPr>
        <w:autoSpaceDE w:val="0"/>
        <w:adjustRightInd w:val="0"/>
        <w:spacing w:line="240" w:lineRule="auto"/>
        <w:textAlignment w:val="auto"/>
        <w:rPr>
          <w:rFonts w:cs="Verdana"/>
          <w:color w:val="auto"/>
        </w:rPr>
      </w:pPr>
    </w:p>
    <w:p w:rsidR="008F42D4" w:rsidP="008F42D4" w:rsidRDefault="00AD5BD8" w14:paraId="0306C292" w14:textId="77777777">
      <w:pPr>
        <w:autoSpaceDE w:val="0"/>
        <w:adjustRightInd w:val="0"/>
        <w:spacing w:line="240" w:lineRule="auto"/>
        <w:textAlignment w:val="auto"/>
        <w:rPr>
          <w:rFonts w:cs="Verdana"/>
          <w:color w:val="auto"/>
        </w:rPr>
      </w:pPr>
      <w:r>
        <w:rPr>
          <w:rFonts w:cs="Verdana"/>
          <w:color w:val="auto"/>
        </w:rPr>
        <w:t xml:space="preserve">Zoals in de brief van 18 februari jl. aan uw Kamer aangegeven, ziet het rapport op de mogelijke effecten van het loslaten van het woonlandbeginsel op het Nederlandse vlagregister. Het loslaten van het woonlandbeginsel betekent dat alle zeevarenden op Nederlands gevlagde zeeschepen, ongeacht hun woonland, worden beloond als ware zij in Nederland woonachtig. </w:t>
      </w:r>
    </w:p>
    <w:p w:rsidR="000F18E1" w:rsidP="008F42D4" w:rsidRDefault="000F18E1" w14:paraId="0E1476DD" w14:textId="77777777">
      <w:pPr>
        <w:autoSpaceDE w:val="0"/>
        <w:adjustRightInd w:val="0"/>
        <w:spacing w:line="240" w:lineRule="auto"/>
        <w:textAlignment w:val="auto"/>
        <w:rPr>
          <w:rFonts w:cs="Verdana"/>
          <w:color w:val="auto"/>
        </w:rPr>
      </w:pPr>
    </w:p>
    <w:p w:rsidR="008F42D4" w:rsidP="008F42D4" w:rsidRDefault="008F42D4" w14:paraId="5D0D9F48" w14:textId="0E7D61D9">
      <w:pPr>
        <w:autoSpaceDE w:val="0"/>
        <w:adjustRightInd w:val="0"/>
        <w:spacing w:line="240" w:lineRule="auto"/>
        <w:textAlignment w:val="auto"/>
        <w:rPr>
          <w:rFonts w:cs="Verdana"/>
          <w:color w:val="auto"/>
        </w:rPr>
      </w:pPr>
      <w:r>
        <w:rPr>
          <w:rFonts w:cs="Verdana"/>
          <w:color w:val="auto"/>
        </w:rPr>
        <w:t xml:space="preserve">Voor een beknopte samenvatting van het rapport verwijs ik naar </w:t>
      </w:r>
      <w:r w:rsidR="000F18E1">
        <w:rPr>
          <w:rFonts w:cs="Verdana"/>
          <w:color w:val="auto"/>
        </w:rPr>
        <w:t xml:space="preserve">voornoemde </w:t>
      </w:r>
      <w:r>
        <w:rPr>
          <w:rFonts w:cs="Verdana"/>
          <w:color w:val="auto"/>
        </w:rPr>
        <w:t>brief</w:t>
      </w:r>
      <w:r w:rsidR="00DB74F7">
        <w:rPr>
          <w:rStyle w:val="FootnoteReference"/>
          <w:rFonts w:cs="Verdana"/>
          <w:color w:val="auto"/>
        </w:rPr>
        <w:footnoteReference w:id="1"/>
      </w:r>
      <w:r w:rsidR="00DB74F7">
        <w:rPr>
          <w:rFonts w:cs="Verdana"/>
          <w:color w:val="auto"/>
        </w:rPr>
        <w:t xml:space="preserve">. Het kabinet heeft hierin reeds </w:t>
      </w:r>
      <w:r w:rsidR="00E216ED">
        <w:rPr>
          <w:rFonts w:cs="Verdana"/>
          <w:color w:val="auto"/>
        </w:rPr>
        <w:t xml:space="preserve">gemeld </w:t>
      </w:r>
      <w:r w:rsidR="00DB74F7">
        <w:rPr>
          <w:rFonts w:cs="Verdana"/>
          <w:color w:val="auto"/>
        </w:rPr>
        <w:t xml:space="preserve">dat het belang </w:t>
      </w:r>
      <w:r w:rsidR="00051325">
        <w:rPr>
          <w:rFonts w:cs="Verdana"/>
          <w:color w:val="auto"/>
        </w:rPr>
        <w:t xml:space="preserve">wordt gezien </w:t>
      </w:r>
      <w:r w:rsidR="00DB74F7">
        <w:rPr>
          <w:rFonts w:cs="Verdana"/>
          <w:color w:val="auto"/>
        </w:rPr>
        <w:t xml:space="preserve">van het hanteren van het woonlandbeginsel in de internationale zeevaart, zoals dat door de maritieme sociale partners in hun cao’s wordt opgenomen. Tevens is </w:t>
      </w:r>
      <w:r w:rsidR="00E216ED">
        <w:rPr>
          <w:rFonts w:cs="Verdana"/>
          <w:color w:val="auto"/>
        </w:rPr>
        <w:t>aangegeven</w:t>
      </w:r>
      <w:r w:rsidR="00DB74F7">
        <w:rPr>
          <w:rFonts w:cs="Verdana"/>
          <w:color w:val="auto"/>
        </w:rPr>
        <w:t xml:space="preserve"> </w:t>
      </w:r>
      <w:r w:rsidR="00927036">
        <w:rPr>
          <w:rFonts w:cs="Verdana"/>
          <w:color w:val="auto"/>
        </w:rPr>
        <w:t xml:space="preserve">dat het kabinet </w:t>
      </w:r>
      <w:bookmarkStart w:name="_Hlk225164940" w:id="1"/>
      <w:r w:rsidR="00927036">
        <w:rPr>
          <w:rFonts w:cs="Verdana"/>
          <w:color w:val="auto"/>
        </w:rPr>
        <w:t>verder onderzoek zal doen naar hetgeen nodig is voor het behoud van Nederlandse gevlagde zeeschepen en de maritieme sector in Nederland.</w:t>
      </w:r>
      <w:r w:rsidR="00051325">
        <w:rPr>
          <w:rFonts w:cs="Verdana"/>
          <w:color w:val="auto"/>
        </w:rPr>
        <w:t xml:space="preserve"> Dit onderzoek zal, vanwege de</w:t>
      </w:r>
      <w:r w:rsidR="00EA6620">
        <w:rPr>
          <w:rFonts w:cs="Verdana"/>
          <w:color w:val="auto"/>
        </w:rPr>
        <w:t xml:space="preserve"> grote</w:t>
      </w:r>
      <w:r w:rsidR="001D4BE1">
        <w:rPr>
          <w:rFonts w:cs="Verdana"/>
          <w:color w:val="auto"/>
        </w:rPr>
        <w:t>re</w:t>
      </w:r>
      <w:r w:rsidR="00EA6620">
        <w:rPr>
          <w:rFonts w:cs="Verdana"/>
          <w:color w:val="auto"/>
        </w:rPr>
        <w:t xml:space="preserve"> reikwijdte</w:t>
      </w:r>
      <w:r w:rsidR="00051325">
        <w:rPr>
          <w:rFonts w:cs="Verdana"/>
          <w:color w:val="auto"/>
        </w:rPr>
        <w:t xml:space="preserve">, in opdracht van het </w:t>
      </w:r>
      <w:r w:rsidR="00700196">
        <w:rPr>
          <w:rFonts w:cs="Verdana"/>
          <w:color w:val="auto"/>
        </w:rPr>
        <w:t xml:space="preserve">interdepartementale </w:t>
      </w:r>
      <w:r w:rsidR="00051325">
        <w:rPr>
          <w:rFonts w:cs="Verdana"/>
          <w:color w:val="auto"/>
        </w:rPr>
        <w:t>Rijksregiebureau Maritieme Maakindustrie worden uitgevoerd.</w:t>
      </w:r>
    </w:p>
    <w:p w:rsidR="00051325" w:rsidP="008F42D4" w:rsidRDefault="00051325" w14:paraId="7DF96461" w14:textId="77777777">
      <w:pPr>
        <w:autoSpaceDE w:val="0"/>
        <w:adjustRightInd w:val="0"/>
        <w:spacing w:line="240" w:lineRule="auto"/>
        <w:textAlignment w:val="auto"/>
        <w:rPr>
          <w:rFonts w:cs="Verdana"/>
          <w:b/>
          <w:bCs/>
          <w:i/>
          <w:iCs/>
          <w:color w:val="auto"/>
        </w:rPr>
      </w:pPr>
    </w:p>
    <w:bookmarkEnd w:id="1"/>
    <w:p w:rsidR="00951715" w:rsidP="00951715" w:rsidRDefault="00EA6620" w14:paraId="745B5565" w14:textId="49E67565">
      <w:pPr>
        <w:autoSpaceDE w:val="0"/>
        <w:adjustRightInd w:val="0"/>
        <w:spacing w:line="240" w:lineRule="auto"/>
        <w:textAlignment w:val="auto"/>
      </w:pPr>
      <w:r>
        <w:t xml:space="preserve">Uit het </w:t>
      </w:r>
      <w:r w:rsidRPr="00B72BE3">
        <w:t>rapport</w:t>
      </w:r>
      <w:r>
        <w:t xml:space="preserve"> blijkt</w:t>
      </w:r>
      <w:r w:rsidRPr="00B72BE3">
        <w:t xml:space="preserve"> dat bij het loslaten van het woonlandbeginsel minimaal 50% tot 70% van de schepen in het Nederlandse vlagregister </w:t>
      </w:r>
      <w:r>
        <w:t xml:space="preserve">waarschijnlijk </w:t>
      </w:r>
      <w:r w:rsidRPr="00B72BE3">
        <w:t>zal omvlaggen.</w:t>
      </w:r>
      <w:r>
        <w:t xml:space="preserve"> Dat vind ik een zorgelijke con</w:t>
      </w:r>
      <w:r w:rsidR="001D4BE1">
        <w:t>statering</w:t>
      </w:r>
      <w:r>
        <w:t>, want als Nederlands gevlagde schepen uitvlaggen heeft dat als direct gevolg een verlies aan toegevoegde waarde en werkgelegenheid in Nederland.</w:t>
      </w:r>
      <w:r w:rsidR="00196378">
        <w:t xml:space="preserve"> </w:t>
      </w:r>
      <w:bookmarkStart w:name="_Hlk226031176" w:id="2"/>
      <w:r w:rsidR="00196378">
        <w:t>Het gaat hierbij enerzijds om inkomsten in verband met onder andere certificering, onderhoud en  personeelsadministratie en anderzijds om werk voor Nederlandse zeevarenden</w:t>
      </w:r>
      <w:r w:rsidR="008C033E">
        <w:t xml:space="preserve"> (primair kapiteins en officieren)</w:t>
      </w:r>
      <w:r w:rsidR="00196378">
        <w:t>.</w:t>
      </w:r>
      <w:bookmarkEnd w:id="2"/>
      <w:r w:rsidR="00951715">
        <w:t xml:space="preserve"> Per jaar gaat het om een direct negatief effect van </w:t>
      </w:r>
      <w:r w:rsidRPr="00EA063D" w:rsidR="00951715">
        <w:t>€125-€200 m</w:t>
      </w:r>
      <w:r w:rsidR="00951715">
        <w:t>iljoen</w:t>
      </w:r>
      <w:r w:rsidRPr="00EA063D" w:rsidR="00951715">
        <w:t xml:space="preserve"> op de Nederlandse economie</w:t>
      </w:r>
      <w:r w:rsidR="00951715">
        <w:t xml:space="preserve">. Bovendien vergroot het </w:t>
      </w:r>
      <w:r w:rsidR="00B71372">
        <w:t>uit</w:t>
      </w:r>
      <w:r w:rsidR="00951715">
        <w:t>vlaggen ook de kans dat rederijen geheel uit Nederland vertrekken, hetgeen bredere economische repercussies heeft. Een afname van maritieme activiteiten in Nederland leidt tot een algehele verzwakking van het hele maritieme en havencluster.</w:t>
      </w:r>
    </w:p>
    <w:p w:rsidR="00EA6620" w:rsidP="00EA6620" w:rsidRDefault="00EA6620" w14:paraId="2E4077AE" w14:textId="6EE7F548">
      <w:pPr>
        <w:autoSpaceDE w:val="0"/>
        <w:adjustRightInd w:val="0"/>
        <w:spacing w:line="240" w:lineRule="auto"/>
        <w:textAlignment w:val="auto"/>
      </w:pPr>
    </w:p>
    <w:p w:rsidR="002A065A" w:rsidP="008E0AF3" w:rsidRDefault="00BD52DB" w14:paraId="3A635618" w14:textId="29A8C9BD">
      <w:pPr>
        <w:autoSpaceDE w:val="0"/>
        <w:adjustRightInd w:val="0"/>
        <w:spacing w:line="240" w:lineRule="auto"/>
        <w:textAlignment w:val="auto"/>
      </w:pPr>
      <w:r>
        <w:lastRenderedPageBreak/>
        <w:t>De Nederlands</w:t>
      </w:r>
      <w:r w:rsidR="008E0AF3">
        <w:t>e</w:t>
      </w:r>
      <w:r>
        <w:t xml:space="preserve"> </w:t>
      </w:r>
      <w:r w:rsidR="00951715">
        <w:t xml:space="preserve">gevlagde vloot met een jaarlijkse omvang van circa €1,9 miljard </w:t>
      </w:r>
      <w:r w:rsidR="002A065A">
        <w:t>is</w:t>
      </w:r>
      <w:r w:rsidR="008E0AF3">
        <w:t>, hoewel sterk internationaal georiënteerd,</w:t>
      </w:r>
      <w:r w:rsidR="001D4BE1">
        <w:t xml:space="preserve"> niet een geïsoleerde sector</w:t>
      </w:r>
      <w:r w:rsidR="008E0AF3">
        <w:t xml:space="preserve">. De Nederlandse zeevaart </w:t>
      </w:r>
      <w:r>
        <w:t>is onderdeel van en heeft invloed op de maritieme</w:t>
      </w:r>
      <w:r w:rsidR="00951715">
        <w:t xml:space="preserve"> en haven</w:t>
      </w:r>
      <w:r>
        <w:t xml:space="preserve"> cluster in Nederland als geheel</w:t>
      </w:r>
      <w:r w:rsidR="006A13DE">
        <w:t>. In</w:t>
      </w:r>
      <w:r w:rsidR="00951715">
        <w:t xml:space="preserve"> 2024 </w:t>
      </w:r>
      <w:r w:rsidR="00B71372">
        <w:t xml:space="preserve">betrof het </w:t>
      </w:r>
      <w:r w:rsidR="00951715">
        <w:t>een aandeel van 5,6% van het BBP</w:t>
      </w:r>
      <w:r w:rsidR="00951715">
        <w:rPr>
          <w:rStyle w:val="FootnoteReference"/>
        </w:rPr>
        <w:footnoteReference w:id="2"/>
      </w:r>
      <w:r>
        <w:t>.</w:t>
      </w:r>
      <w:r w:rsidR="008E0AF3">
        <w:t xml:space="preserve"> Dit heeft </w:t>
      </w:r>
      <w:r w:rsidR="003E1C6B">
        <w:t xml:space="preserve">enerzijds </w:t>
      </w:r>
      <w:r w:rsidR="008E0AF3">
        <w:t xml:space="preserve">te maken met financiële relaties, zoals aankopen van de zeevaartsector bij andere Nederlandse maritieme sectoren, </w:t>
      </w:r>
      <w:r w:rsidR="003E1C6B">
        <w:t xml:space="preserve">en anderzijds </w:t>
      </w:r>
      <w:r w:rsidR="008E0AF3">
        <w:t xml:space="preserve">met niet-financiële relaties. </w:t>
      </w:r>
      <w:r w:rsidR="003E1C6B">
        <w:t>Zo lever</w:t>
      </w:r>
      <w:r w:rsidR="002A065A">
        <w:t>en de Nederlandse zeevarenden</w:t>
      </w:r>
      <w:r w:rsidR="003E1C6B">
        <w:t xml:space="preserve"> </w:t>
      </w:r>
      <w:r w:rsidR="002A065A">
        <w:t xml:space="preserve">ook </w:t>
      </w:r>
      <w:r w:rsidR="003E1C6B">
        <w:t xml:space="preserve">een bijdrage aan het aanbod van personeel met hooggekwalificeerde nautische kennis voor andere maritieme sectoren. </w:t>
      </w:r>
      <w:r w:rsidR="004A4391">
        <w:t xml:space="preserve">Daarnaast </w:t>
      </w:r>
      <w:r w:rsidR="003E1C6B">
        <w:t>valt b</w:t>
      </w:r>
      <w:r w:rsidR="008E0AF3">
        <w:t xml:space="preserve">innen de maritieme cluster de rol van de Nederlandse zeevaartsector als </w:t>
      </w:r>
      <w:r w:rsidR="00F66C0C">
        <w:t>aantrekkings</w:t>
      </w:r>
      <w:r w:rsidR="008E0AF3">
        <w:t xml:space="preserve">factor voor innovaties op. </w:t>
      </w:r>
    </w:p>
    <w:p w:rsidR="002A065A" w:rsidP="008E0AF3" w:rsidRDefault="002A065A" w14:paraId="3AA0CE48" w14:textId="77777777">
      <w:pPr>
        <w:autoSpaceDE w:val="0"/>
        <w:adjustRightInd w:val="0"/>
        <w:spacing w:line="240" w:lineRule="auto"/>
        <w:textAlignment w:val="auto"/>
      </w:pPr>
    </w:p>
    <w:p w:rsidR="008E0AF3" w:rsidP="008E0AF3" w:rsidRDefault="002A065A" w14:paraId="7D73291B" w14:textId="79FB6FD4">
      <w:pPr>
        <w:autoSpaceDE w:val="0"/>
        <w:adjustRightInd w:val="0"/>
        <w:spacing w:line="240" w:lineRule="auto"/>
        <w:textAlignment w:val="auto"/>
      </w:pPr>
      <w:r>
        <w:t>Het verlies van meer dan de helft van de Nederlands gevlagde schepen uit het register</w:t>
      </w:r>
      <w:r w:rsidR="00196378">
        <w:t xml:space="preserve"> bij het loslaten van het woonlandbeginsel</w:t>
      </w:r>
      <w:r w:rsidR="00F61C65">
        <w:t xml:space="preserve"> </w:t>
      </w:r>
      <w:r>
        <w:t>gaat mij aan het hart</w:t>
      </w:r>
      <w:r w:rsidR="00F61C65">
        <w:t xml:space="preserve"> omdat dit ook een impact heeft voor de </w:t>
      </w:r>
      <w:r w:rsidR="00B71372">
        <w:t xml:space="preserve">Nederlandse </w:t>
      </w:r>
      <w:r w:rsidR="00F61C65">
        <w:t>zeevarenden.</w:t>
      </w:r>
      <w:r w:rsidRPr="00F61C65" w:rsidR="00F61C65">
        <w:t xml:space="preserve"> </w:t>
      </w:r>
      <w:r w:rsidR="00F61C65">
        <w:t xml:space="preserve">Voor de nabije toekomst staat de opleiding en doorstroming van voldoende </w:t>
      </w:r>
      <w:r w:rsidR="00B71372">
        <w:t xml:space="preserve">Nederlandse </w:t>
      </w:r>
      <w:r w:rsidR="00F61C65">
        <w:t>zeevarenden om te voorzien in gekwalificeerd personeel voor de resterende zeevaart</w:t>
      </w:r>
      <w:r w:rsidR="006A13DE">
        <w:t>,</w:t>
      </w:r>
      <w:r w:rsidR="00F61C65">
        <w:t xml:space="preserve"> maar ook voor de rest van de maritieme cluster</w:t>
      </w:r>
      <w:r w:rsidR="00B71372">
        <w:t xml:space="preserve"> in Nederland</w:t>
      </w:r>
      <w:r w:rsidR="00F61C65">
        <w:t xml:space="preserve"> op het spel. Blijvende aanwezigheid van voldoende uitstroom van gespecialiseerde nautische kennis van zeevarenden naar walbanen in Nederland</w:t>
      </w:r>
      <w:r w:rsidR="00B71372">
        <w:t xml:space="preserve"> is al jaren een zorgpunt en dit zal alleen maar toenemen</w:t>
      </w:r>
      <w:r w:rsidR="00F61C65">
        <w:t>.</w:t>
      </w:r>
    </w:p>
    <w:p w:rsidR="00EA6620" w:rsidP="008E0AF3" w:rsidRDefault="00EA6620" w14:paraId="39595E23" w14:textId="77777777">
      <w:pPr>
        <w:autoSpaceDE w:val="0"/>
        <w:adjustRightInd w:val="0"/>
        <w:spacing w:line="240" w:lineRule="auto"/>
        <w:textAlignment w:val="auto"/>
      </w:pPr>
    </w:p>
    <w:p w:rsidR="00CB1908" w:rsidP="002B726A" w:rsidRDefault="001A44C4" w14:paraId="74FEBC77" w14:textId="69F800A0">
      <w:pPr>
        <w:autoSpaceDE w:val="0"/>
        <w:adjustRightInd w:val="0"/>
        <w:spacing w:line="240" w:lineRule="auto"/>
        <w:textAlignment w:val="auto"/>
      </w:pPr>
      <w:r>
        <w:rPr>
          <w:rFonts w:cs="Verdana"/>
          <w:color w:val="auto"/>
        </w:rPr>
        <w:t xml:space="preserve">Ik wil inzicht krijgen in de potentiële (kwantitatieve) impact voor de toekomstige </w:t>
      </w:r>
      <w:r>
        <w:t xml:space="preserve">bedrijvigheid en werkgelegenheid bij in Nederland gevestigde rederijen en de bredere maritieme cluster in Nederland. Dit moet duidelijk worden uit </w:t>
      </w:r>
      <w:r w:rsidR="00F61C65">
        <w:t xml:space="preserve">het </w:t>
      </w:r>
      <w:r w:rsidR="003E1C6B">
        <w:t xml:space="preserve">aanvullend onderzoek </w:t>
      </w:r>
      <w:r w:rsidR="00F61C65">
        <w:t xml:space="preserve">dat </w:t>
      </w:r>
      <w:r w:rsidR="00A81676">
        <w:t xml:space="preserve">het Rijksregiebureau Maritieme Maakindustrie </w:t>
      </w:r>
      <w:r w:rsidR="00F61C65">
        <w:t xml:space="preserve">laat doen </w:t>
      </w:r>
      <w:r w:rsidR="003E1C6B">
        <w:rPr>
          <w:rFonts w:cs="Verdana"/>
          <w:color w:val="auto"/>
        </w:rPr>
        <w:t>naar hetgeen nodig is voor het behoud van Nederlandse gevlagde zeeschepen en de maritieme sector in Nederland</w:t>
      </w:r>
      <w:r w:rsidR="00CB1908">
        <w:t>.</w:t>
      </w:r>
    </w:p>
    <w:p w:rsidR="002B726A" w:rsidP="002B726A" w:rsidRDefault="002B726A" w14:paraId="5E095B58" w14:textId="77777777">
      <w:pPr>
        <w:autoSpaceDE w:val="0"/>
        <w:adjustRightInd w:val="0"/>
        <w:spacing w:line="240" w:lineRule="auto"/>
        <w:textAlignment w:val="auto"/>
      </w:pPr>
    </w:p>
    <w:p w:rsidR="002B726A" w:rsidP="002B726A" w:rsidRDefault="00B71372" w14:paraId="50E36374" w14:textId="23A70356">
      <w:pPr>
        <w:autoSpaceDE w:val="0"/>
        <w:adjustRightInd w:val="0"/>
        <w:spacing w:line="240" w:lineRule="auto"/>
        <w:textAlignment w:val="auto"/>
      </w:pPr>
      <w:r>
        <w:t xml:space="preserve">Naast het economische belang van </w:t>
      </w:r>
      <w:r w:rsidR="002B726A">
        <w:t>een Nederlands gevlagde vloot</w:t>
      </w:r>
      <w:r>
        <w:t xml:space="preserve">, toont het rapport ook aan dat de vloot bijdraagt aan </w:t>
      </w:r>
      <w:r w:rsidR="002B726A">
        <w:t xml:space="preserve">de strategische belangen van Nederland. </w:t>
      </w:r>
      <w:r w:rsidR="00F07136">
        <w:t xml:space="preserve">Een reductie van het aantal Nederlandse gevlagde schepen heeft consequenties voor de maritieme veiligheid, de nationale veiligheid en de strategische autonomie. Nederland heeft zeggenschap over Nederlandse gevlagde schepen, waardoor deze in noodsituaties door de regering kunnen worden ingezet. Ik deel de constatering van de onderzoekers dat het verlies van meer dan de helft van de Nederlands gevlagde schepen uit het register bij het uitbreken van oorlog of crisis een groot zorgpunt kan worden. </w:t>
      </w:r>
    </w:p>
    <w:p w:rsidR="00290219" w:rsidRDefault="00700196" w14:paraId="4EB84952" w14:textId="77777777">
      <w:pPr>
        <w:pStyle w:val="Slotzin"/>
      </w:pPr>
      <w:r>
        <w:t>Hoogachtend,</w:t>
      </w:r>
    </w:p>
    <w:p w:rsidR="00290219" w:rsidRDefault="00700196" w14:paraId="0EE1A389" w14:textId="77777777">
      <w:pPr>
        <w:pStyle w:val="OndertekeningArea1"/>
      </w:pPr>
      <w:r>
        <w:t>DE MINISTER VAN INFRASTRUCTUUR EN WATERSTAAT,</w:t>
      </w:r>
    </w:p>
    <w:p w:rsidR="00290219" w:rsidRDefault="00290219" w14:paraId="014B82F5" w14:textId="77777777"/>
    <w:p w:rsidR="00290219" w:rsidRDefault="00290219" w14:paraId="48EBAFB8" w14:textId="77777777"/>
    <w:p w:rsidR="00290219" w:rsidRDefault="00290219" w14:paraId="14C100F6" w14:textId="77777777"/>
    <w:p w:rsidR="00290219" w:rsidRDefault="00290219" w14:paraId="4B4E9783" w14:textId="77777777"/>
    <w:p w:rsidR="00290219" w:rsidRDefault="00700196" w14:paraId="211754A2" w14:textId="77777777">
      <w:r>
        <w:t>Vincent Karremans</w:t>
      </w:r>
    </w:p>
    <w:sectPr w:rsidR="002902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BB7C" w14:textId="77777777" w:rsidR="00993442" w:rsidRDefault="00993442">
      <w:pPr>
        <w:spacing w:line="240" w:lineRule="auto"/>
      </w:pPr>
      <w:r>
        <w:separator/>
      </w:r>
    </w:p>
  </w:endnote>
  <w:endnote w:type="continuationSeparator" w:id="0">
    <w:p w14:paraId="7D53292B" w14:textId="77777777" w:rsidR="00993442" w:rsidRDefault="00993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6714" w14:textId="77777777" w:rsidR="006A13DE" w:rsidRDefault="006A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61F9" w14:textId="77777777" w:rsidR="00290219" w:rsidRDefault="002902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DB3D" w14:textId="77777777" w:rsidR="00290219" w:rsidRDefault="002902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3B9EE" w14:textId="77777777" w:rsidR="00993442" w:rsidRDefault="00993442">
      <w:pPr>
        <w:spacing w:line="240" w:lineRule="auto"/>
      </w:pPr>
      <w:r>
        <w:separator/>
      </w:r>
    </w:p>
  </w:footnote>
  <w:footnote w:type="continuationSeparator" w:id="0">
    <w:p w14:paraId="14CFFC4E" w14:textId="77777777" w:rsidR="00993442" w:rsidRDefault="00993442">
      <w:pPr>
        <w:spacing w:line="240" w:lineRule="auto"/>
      </w:pPr>
      <w:r>
        <w:continuationSeparator/>
      </w:r>
    </w:p>
  </w:footnote>
  <w:footnote w:id="1">
    <w:p w14:paraId="611D9880" w14:textId="19271FA3" w:rsidR="00DB74F7" w:rsidRPr="00A81676" w:rsidRDefault="00DB74F7">
      <w:pPr>
        <w:pStyle w:val="FootnoteText"/>
        <w:rPr>
          <w:sz w:val="16"/>
          <w:szCs w:val="16"/>
        </w:rPr>
      </w:pPr>
      <w:r>
        <w:rPr>
          <w:rStyle w:val="FootnoteReference"/>
        </w:rPr>
        <w:footnoteRef/>
      </w:r>
      <w:r>
        <w:t xml:space="preserve"> </w:t>
      </w:r>
      <w:r w:rsidR="00A81676" w:rsidRPr="00A81676">
        <w:rPr>
          <w:sz w:val="16"/>
          <w:szCs w:val="16"/>
        </w:rPr>
        <w:t xml:space="preserve">Kamerstukken 2026D07837 </w:t>
      </w:r>
    </w:p>
  </w:footnote>
  <w:footnote w:id="2">
    <w:p w14:paraId="02EA78F0" w14:textId="6EA6B052" w:rsidR="00951715" w:rsidRPr="00A81676" w:rsidRDefault="00951715">
      <w:pPr>
        <w:pStyle w:val="FootnoteText"/>
        <w:rPr>
          <w:sz w:val="16"/>
          <w:szCs w:val="16"/>
        </w:rPr>
      </w:pPr>
      <w:r>
        <w:rPr>
          <w:rStyle w:val="FootnoteReference"/>
        </w:rPr>
        <w:footnoteRef/>
      </w:r>
      <w:r>
        <w:t xml:space="preserve"> </w:t>
      </w:r>
      <w:r w:rsidRPr="00A81676">
        <w:rPr>
          <w:sz w:val="16"/>
          <w:szCs w:val="16"/>
        </w:rPr>
        <w:t>Maritieme monitor</w:t>
      </w:r>
      <w:r w:rsidR="00A81676">
        <w:rPr>
          <w:sz w:val="16"/>
          <w:szCs w:val="16"/>
        </w:rPr>
        <w:t xml:space="preserve"> 2025</w:t>
      </w:r>
      <w:r w:rsidRPr="00A8167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9174" w14:textId="77777777" w:rsidR="006A13DE" w:rsidRDefault="006A1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CFCE" w14:textId="77777777" w:rsidR="00290219" w:rsidRDefault="00700196">
    <w:r>
      <w:rPr>
        <w:noProof/>
        <w:lang w:val="en-GB" w:eastAsia="en-GB"/>
      </w:rPr>
      <mc:AlternateContent>
        <mc:Choice Requires="wps">
          <w:drawing>
            <wp:anchor distT="0" distB="0" distL="0" distR="0" simplePos="0" relativeHeight="251651584" behindDoc="0" locked="1" layoutInCell="1" allowOverlap="1" wp14:anchorId="14A2910E" wp14:editId="3BA3919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AE9795" w14:textId="77777777" w:rsidR="00290219" w:rsidRDefault="00700196">
                          <w:pPr>
                            <w:pStyle w:val="AfzendgegevensKop0"/>
                          </w:pPr>
                          <w:r>
                            <w:t>Ministerie van Infrastructuur en Waterstaat</w:t>
                          </w:r>
                        </w:p>
                        <w:p w14:paraId="554941D9" w14:textId="77777777" w:rsidR="008954FE" w:rsidRDefault="008954FE" w:rsidP="008954FE"/>
                        <w:p w14:paraId="5E6D3B5D" w14:textId="77777777" w:rsidR="008954FE" w:rsidRPr="008954FE" w:rsidRDefault="008954FE" w:rsidP="008954FE">
                          <w:pPr>
                            <w:spacing w:line="276" w:lineRule="auto"/>
                            <w:rPr>
                              <w:b/>
                              <w:bCs/>
                              <w:sz w:val="13"/>
                              <w:szCs w:val="13"/>
                            </w:rPr>
                          </w:pPr>
                          <w:r w:rsidRPr="008954FE">
                            <w:rPr>
                              <w:b/>
                              <w:bCs/>
                              <w:sz w:val="13"/>
                              <w:szCs w:val="13"/>
                            </w:rPr>
                            <w:t>Ons kenmerk</w:t>
                          </w:r>
                        </w:p>
                        <w:p w14:paraId="1F8B4CC8" w14:textId="77777777" w:rsidR="008954FE" w:rsidRPr="008954FE" w:rsidRDefault="008954FE" w:rsidP="008954FE">
                          <w:pPr>
                            <w:spacing w:line="276" w:lineRule="auto"/>
                            <w:rPr>
                              <w:sz w:val="13"/>
                              <w:szCs w:val="13"/>
                            </w:rPr>
                          </w:pPr>
                          <w:r w:rsidRPr="008954FE">
                            <w:rPr>
                              <w:sz w:val="13"/>
                              <w:szCs w:val="13"/>
                            </w:rPr>
                            <w:t>IENW/BSK-2026/64675</w:t>
                          </w:r>
                        </w:p>
                        <w:p w14:paraId="4421C41C" w14:textId="77777777" w:rsidR="008954FE" w:rsidRPr="008954FE" w:rsidRDefault="008954FE" w:rsidP="008954FE"/>
                      </w:txbxContent>
                    </wps:txbx>
                    <wps:bodyPr vert="horz" wrap="square" lIns="0" tIns="0" rIns="0" bIns="0" anchor="t" anchorCtr="0"/>
                  </wps:wsp>
                </a:graphicData>
              </a:graphic>
            </wp:anchor>
          </w:drawing>
        </mc:Choice>
        <mc:Fallback>
          <w:pict>
            <v:shapetype w14:anchorId="14A2910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AE9795" w14:textId="77777777" w:rsidR="00290219" w:rsidRDefault="00700196">
                    <w:pPr>
                      <w:pStyle w:val="AfzendgegevensKop0"/>
                    </w:pPr>
                    <w:r>
                      <w:t>Ministerie van Infrastructuur en Waterstaat</w:t>
                    </w:r>
                  </w:p>
                  <w:p w14:paraId="554941D9" w14:textId="77777777" w:rsidR="008954FE" w:rsidRDefault="008954FE" w:rsidP="008954FE"/>
                  <w:p w14:paraId="5E6D3B5D" w14:textId="77777777" w:rsidR="008954FE" w:rsidRPr="008954FE" w:rsidRDefault="008954FE" w:rsidP="008954FE">
                    <w:pPr>
                      <w:spacing w:line="276" w:lineRule="auto"/>
                      <w:rPr>
                        <w:b/>
                        <w:bCs/>
                        <w:sz w:val="13"/>
                        <w:szCs w:val="13"/>
                      </w:rPr>
                    </w:pPr>
                    <w:r w:rsidRPr="008954FE">
                      <w:rPr>
                        <w:b/>
                        <w:bCs/>
                        <w:sz w:val="13"/>
                        <w:szCs w:val="13"/>
                      </w:rPr>
                      <w:t>Ons kenmerk</w:t>
                    </w:r>
                  </w:p>
                  <w:p w14:paraId="1F8B4CC8" w14:textId="77777777" w:rsidR="008954FE" w:rsidRPr="008954FE" w:rsidRDefault="008954FE" w:rsidP="008954FE">
                    <w:pPr>
                      <w:spacing w:line="276" w:lineRule="auto"/>
                      <w:rPr>
                        <w:sz w:val="13"/>
                        <w:szCs w:val="13"/>
                      </w:rPr>
                    </w:pPr>
                    <w:r w:rsidRPr="008954FE">
                      <w:rPr>
                        <w:sz w:val="13"/>
                        <w:szCs w:val="13"/>
                      </w:rPr>
                      <w:t>IENW/BSK-2026/64675</w:t>
                    </w:r>
                  </w:p>
                  <w:p w14:paraId="4421C41C" w14:textId="77777777" w:rsidR="008954FE" w:rsidRPr="008954FE" w:rsidRDefault="008954FE" w:rsidP="008954FE"/>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161179" wp14:editId="22A915D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EC7E25" w14:textId="10E01213" w:rsidR="00290219" w:rsidRDefault="00700196">
                          <w:pPr>
                            <w:pStyle w:val="Referentiegegevens"/>
                          </w:pPr>
                          <w:r>
                            <w:t xml:space="preserve">Page </w:t>
                          </w:r>
                          <w:r>
                            <w:fldChar w:fldCharType="begin"/>
                          </w:r>
                          <w:r>
                            <w:instrText>PAGE</w:instrText>
                          </w:r>
                          <w:r>
                            <w:fldChar w:fldCharType="separate"/>
                          </w:r>
                          <w:r w:rsidR="008F42D4">
                            <w:rPr>
                              <w:noProof/>
                            </w:rPr>
                            <w:t>2</w:t>
                          </w:r>
                          <w:r>
                            <w:fldChar w:fldCharType="end"/>
                          </w:r>
                          <w:r>
                            <w:t xml:space="preserve"> of </w:t>
                          </w:r>
                          <w:r>
                            <w:fldChar w:fldCharType="begin"/>
                          </w:r>
                          <w:r>
                            <w:instrText>NUMPAGES</w:instrText>
                          </w:r>
                          <w:r>
                            <w:fldChar w:fldCharType="separate"/>
                          </w:r>
                          <w:r w:rsidR="00AD5BD8">
                            <w:rPr>
                              <w:noProof/>
                            </w:rPr>
                            <w:t>1</w:t>
                          </w:r>
                          <w:r>
                            <w:fldChar w:fldCharType="end"/>
                          </w:r>
                        </w:p>
                      </w:txbxContent>
                    </wps:txbx>
                    <wps:bodyPr vert="horz" wrap="square" lIns="0" tIns="0" rIns="0" bIns="0" anchor="t" anchorCtr="0"/>
                  </wps:wsp>
                </a:graphicData>
              </a:graphic>
            </wp:anchor>
          </w:drawing>
        </mc:Choice>
        <mc:Fallback>
          <w:pict>
            <v:shape w14:anchorId="0D16117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EC7E25" w14:textId="10E01213" w:rsidR="00290219" w:rsidRDefault="00700196">
                    <w:pPr>
                      <w:pStyle w:val="Referentiegegevens"/>
                    </w:pPr>
                    <w:r>
                      <w:t xml:space="preserve">Page </w:t>
                    </w:r>
                    <w:r>
                      <w:fldChar w:fldCharType="begin"/>
                    </w:r>
                    <w:r>
                      <w:instrText>PAGE</w:instrText>
                    </w:r>
                    <w:r>
                      <w:fldChar w:fldCharType="separate"/>
                    </w:r>
                    <w:r w:rsidR="008F42D4">
                      <w:rPr>
                        <w:noProof/>
                      </w:rPr>
                      <w:t>2</w:t>
                    </w:r>
                    <w:r>
                      <w:fldChar w:fldCharType="end"/>
                    </w:r>
                    <w:r>
                      <w:t xml:space="preserve"> of </w:t>
                    </w:r>
                    <w:r>
                      <w:fldChar w:fldCharType="begin"/>
                    </w:r>
                    <w:r>
                      <w:instrText>NUMPAGES</w:instrText>
                    </w:r>
                    <w:r>
                      <w:fldChar w:fldCharType="separate"/>
                    </w:r>
                    <w:r w:rsidR="00AD5BD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B7AC80" wp14:editId="60618AB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A93F27" w14:textId="77777777" w:rsidR="004F4954" w:rsidRDefault="004F4954"/>
                      </w:txbxContent>
                    </wps:txbx>
                    <wps:bodyPr vert="horz" wrap="square" lIns="0" tIns="0" rIns="0" bIns="0" anchor="t" anchorCtr="0"/>
                  </wps:wsp>
                </a:graphicData>
              </a:graphic>
            </wp:anchor>
          </w:drawing>
        </mc:Choice>
        <mc:Fallback>
          <w:pict>
            <v:shape w14:anchorId="4BB7AC8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2A93F27" w14:textId="77777777" w:rsidR="004F4954" w:rsidRDefault="004F495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13244A" wp14:editId="0E63D8E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C57B94" w14:textId="77777777" w:rsidR="004F4954" w:rsidRDefault="004F4954"/>
                      </w:txbxContent>
                    </wps:txbx>
                    <wps:bodyPr vert="horz" wrap="square" lIns="0" tIns="0" rIns="0" bIns="0" anchor="t" anchorCtr="0"/>
                  </wps:wsp>
                </a:graphicData>
              </a:graphic>
            </wp:anchor>
          </w:drawing>
        </mc:Choice>
        <mc:Fallback>
          <w:pict>
            <v:shape w14:anchorId="1913244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C57B94" w14:textId="77777777" w:rsidR="004F4954" w:rsidRDefault="004F495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B92B" w14:textId="77777777" w:rsidR="00290219" w:rsidRDefault="0070019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7846A89" wp14:editId="1DF7DD1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5A7CCE" w14:textId="77777777" w:rsidR="004F4954" w:rsidRDefault="004F4954"/>
                      </w:txbxContent>
                    </wps:txbx>
                    <wps:bodyPr vert="horz" wrap="square" lIns="0" tIns="0" rIns="0" bIns="0" anchor="t" anchorCtr="0"/>
                  </wps:wsp>
                </a:graphicData>
              </a:graphic>
            </wp:anchor>
          </w:drawing>
        </mc:Choice>
        <mc:Fallback>
          <w:pict>
            <v:shapetype w14:anchorId="27846A8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5A7CCE" w14:textId="77777777" w:rsidR="004F4954" w:rsidRDefault="004F495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E99498" wp14:editId="43F671D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1DC4F0" w14:textId="6727A432" w:rsidR="00290219" w:rsidRDefault="00700196">
                          <w:pPr>
                            <w:pStyle w:val="Referentiegegevens"/>
                          </w:pPr>
                          <w:r>
                            <w:t xml:space="preserve">Page </w:t>
                          </w:r>
                          <w:r>
                            <w:fldChar w:fldCharType="begin"/>
                          </w:r>
                          <w:r>
                            <w:instrText>PAGE</w:instrText>
                          </w:r>
                          <w:r>
                            <w:fldChar w:fldCharType="separate"/>
                          </w:r>
                          <w:r w:rsidR="00940AA1">
                            <w:rPr>
                              <w:noProof/>
                            </w:rPr>
                            <w:t>1</w:t>
                          </w:r>
                          <w:r>
                            <w:fldChar w:fldCharType="end"/>
                          </w:r>
                          <w:r>
                            <w:t xml:space="preserve"> of </w:t>
                          </w:r>
                          <w:r>
                            <w:fldChar w:fldCharType="begin"/>
                          </w:r>
                          <w:r>
                            <w:instrText>NUMPAGES</w:instrText>
                          </w:r>
                          <w:r>
                            <w:fldChar w:fldCharType="separate"/>
                          </w:r>
                          <w:r w:rsidR="00940AA1">
                            <w:rPr>
                              <w:noProof/>
                            </w:rPr>
                            <w:t>1</w:t>
                          </w:r>
                          <w:r>
                            <w:fldChar w:fldCharType="end"/>
                          </w:r>
                        </w:p>
                      </w:txbxContent>
                    </wps:txbx>
                    <wps:bodyPr vert="horz" wrap="square" lIns="0" tIns="0" rIns="0" bIns="0" anchor="t" anchorCtr="0"/>
                  </wps:wsp>
                </a:graphicData>
              </a:graphic>
            </wp:anchor>
          </w:drawing>
        </mc:Choice>
        <mc:Fallback>
          <w:pict>
            <v:shape w14:anchorId="48E9949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1DC4F0" w14:textId="6727A432" w:rsidR="00290219" w:rsidRDefault="00700196">
                    <w:pPr>
                      <w:pStyle w:val="Referentiegegevens"/>
                    </w:pPr>
                    <w:r>
                      <w:t xml:space="preserve">Page </w:t>
                    </w:r>
                    <w:r>
                      <w:fldChar w:fldCharType="begin"/>
                    </w:r>
                    <w:r>
                      <w:instrText>PAGE</w:instrText>
                    </w:r>
                    <w:r>
                      <w:fldChar w:fldCharType="separate"/>
                    </w:r>
                    <w:r w:rsidR="00940AA1">
                      <w:rPr>
                        <w:noProof/>
                      </w:rPr>
                      <w:t>1</w:t>
                    </w:r>
                    <w:r>
                      <w:fldChar w:fldCharType="end"/>
                    </w:r>
                    <w:r>
                      <w:t xml:space="preserve"> of </w:t>
                    </w:r>
                    <w:r>
                      <w:fldChar w:fldCharType="begin"/>
                    </w:r>
                    <w:r>
                      <w:instrText>NUMPAGES</w:instrText>
                    </w:r>
                    <w:r>
                      <w:fldChar w:fldCharType="separate"/>
                    </w:r>
                    <w:r w:rsidR="00940AA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7B4C01" wp14:editId="751FB3F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F62046" w14:textId="77777777" w:rsidR="00290219" w:rsidRDefault="00700196">
                          <w:pPr>
                            <w:pStyle w:val="AfzendgegevensKop0"/>
                          </w:pPr>
                          <w:r>
                            <w:t>Ministerie van Infrastructuur en Waterstaat</w:t>
                          </w:r>
                        </w:p>
                        <w:p w14:paraId="5740D0AE" w14:textId="77777777" w:rsidR="00290219" w:rsidRDefault="00290219">
                          <w:pPr>
                            <w:pStyle w:val="WitregelW1"/>
                          </w:pPr>
                        </w:p>
                        <w:p w14:paraId="6C928657" w14:textId="77777777" w:rsidR="00290219" w:rsidRDefault="00700196">
                          <w:pPr>
                            <w:pStyle w:val="Afzendgegevens"/>
                          </w:pPr>
                          <w:r>
                            <w:t>Rijnstraat 8</w:t>
                          </w:r>
                        </w:p>
                        <w:p w14:paraId="4C389D5C" w14:textId="77777777" w:rsidR="00290219" w:rsidRPr="00AD5BD8" w:rsidRDefault="00700196">
                          <w:pPr>
                            <w:pStyle w:val="Afzendgegevens"/>
                            <w:rPr>
                              <w:lang w:val="de-DE"/>
                            </w:rPr>
                          </w:pPr>
                          <w:r w:rsidRPr="00AD5BD8">
                            <w:rPr>
                              <w:lang w:val="de-DE"/>
                            </w:rPr>
                            <w:t>2515 XP  Den Haag</w:t>
                          </w:r>
                        </w:p>
                        <w:p w14:paraId="32F99FAD" w14:textId="77777777" w:rsidR="00290219" w:rsidRPr="00AD5BD8" w:rsidRDefault="00700196">
                          <w:pPr>
                            <w:pStyle w:val="Afzendgegevens"/>
                            <w:rPr>
                              <w:lang w:val="de-DE"/>
                            </w:rPr>
                          </w:pPr>
                          <w:r w:rsidRPr="00AD5BD8">
                            <w:rPr>
                              <w:lang w:val="de-DE"/>
                            </w:rPr>
                            <w:t>Postbus 20901</w:t>
                          </w:r>
                        </w:p>
                        <w:p w14:paraId="2D6F6DBD" w14:textId="77777777" w:rsidR="00290219" w:rsidRPr="00AD5BD8" w:rsidRDefault="00700196">
                          <w:pPr>
                            <w:pStyle w:val="Afzendgegevens"/>
                            <w:rPr>
                              <w:lang w:val="de-DE"/>
                            </w:rPr>
                          </w:pPr>
                          <w:r w:rsidRPr="00AD5BD8">
                            <w:rPr>
                              <w:lang w:val="de-DE"/>
                            </w:rPr>
                            <w:t>2500 EX Den Haag</w:t>
                          </w:r>
                        </w:p>
                        <w:p w14:paraId="26D1C6DA" w14:textId="77777777" w:rsidR="00290219" w:rsidRPr="00AD5BD8" w:rsidRDefault="00290219">
                          <w:pPr>
                            <w:pStyle w:val="WitregelW1"/>
                            <w:rPr>
                              <w:lang w:val="de-DE"/>
                            </w:rPr>
                          </w:pPr>
                        </w:p>
                        <w:p w14:paraId="58C64ED8" w14:textId="77777777" w:rsidR="00290219" w:rsidRPr="00AD5BD8" w:rsidRDefault="00700196">
                          <w:pPr>
                            <w:pStyle w:val="Afzendgegevens"/>
                            <w:rPr>
                              <w:lang w:val="de-DE"/>
                            </w:rPr>
                          </w:pPr>
                          <w:r w:rsidRPr="00AD5BD8">
                            <w:rPr>
                              <w:lang w:val="de-DE"/>
                            </w:rPr>
                            <w:t>T   070-456 0000</w:t>
                          </w:r>
                        </w:p>
                        <w:p w14:paraId="4ACB9068" w14:textId="77777777" w:rsidR="00290219" w:rsidRDefault="00700196">
                          <w:pPr>
                            <w:pStyle w:val="Afzendgegevens"/>
                          </w:pPr>
                          <w:r>
                            <w:t>F   070-456 1111</w:t>
                          </w:r>
                        </w:p>
                        <w:p w14:paraId="4C49156B" w14:textId="77777777" w:rsidR="008954FE" w:rsidRPr="008954FE" w:rsidRDefault="008954FE" w:rsidP="008954FE">
                          <w:pPr>
                            <w:spacing w:line="276" w:lineRule="auto"/>
                            <w:rPr>
                              <w:sz w:val="13"/>
                              <w:szCs w:val="13"/>
                            </w:rPr>
                          </w:pPr>
                        </w:p>
                        <w:p w14:paraId="41E6DC5E" w14:textId="5CF5D059" w:rsidR="008954FE" w:rsidRPr="008954FE" w:rsidRDefault="008954FE" w:rsidP="008954FE">
                          <w:pPr>
                            <w:spacing w:line="276" w:lineRule="auto"/>
                            <w:rPr>
                              <w:b/>
                              <w:bCs/>
                              <w:sz w:val="13"/>
                              <w:szCs w:val="13"/>
                            </w:rPr>
                          </w:pPr>
                          <w:r w:rsidRPr="008954FE">
                            <w:rPr>
                              <w:b/>
                              <w:bCs/>
                              <w:sz w:val="13"/>
                              <w:szCs w:val="13"/>
                            </w:rPr>
                            <w:t>Ons kenmerk</w:t>
                          </w:r>
                        </w:p>
                        <w:p w14:paraId="0340905E" w14:textId="7E3C9ABC" w:rsidR="008954FE" w:rsidRPr="008954FE" w:rsidRDefault="008954FE" w:rsidP="008954FE">
                          <w:pPr>
                            <w:spacing w:line="276" w:lineRule="auto"/>
                            <w:rPr>
                              <w:sz w:val="13"/>
                              <w:szCs w:val="13"/>
                            </w:rPr>
                          </w:pPr>
                          <w:r w:rsidRPr="008954FE">
                            <w:rPr>
                              <w:sz w:val="13"/>
                              <w:szCs w:val="13"/>
                            </w:rPr>
                            <w:t>IENW/BSK-2026/64675</w:t>
                          </w:r>
                        </w:p>
                        <w:p w14:paraId="577F1F43" w14:textId="77777777" w:rsidR="008954FE" w:rsidRPr="008954FE" w:rsidRDefault="008954FE" w:rsidP="008954FE">
                          <w:pPr>
                            <w:spacing w:line="276" w:lineRule="auto"/>
                            <w:rPr>
                              <w:sz w:val="13"/>
                              <w:szCs w:val="13"/>
                            </w:rPr>
                          </w:pPr>
                        </w:p>
                        <w:p w14:paraId="1804264A" w14:textId="7FA36035" w:rsidR="008954FE" w:rsidRPr="008954FE" w:rsidRDefault="008954FE" w:rsidP="008954FE">
                          <w:pPr>
                            <w:spacing w:line="276" w:lineRule="auto"/>
                            <w:rPr>
                              <w:b/>
                              <w:bCs/>
                              <w:sz w:val="13"/>
                              <w:szCs w:val="13"/>
                            </w:rPr>
                          </w:pPr>
                          <w:r w:rsidRPr="008954FE">
                            <w:rPr>
                              <w:b/>
                              <w:bCs/>
                              <w:sz w:val="13"/>
                              <w:szCs w:val="13"/>
                            </w:rPr>
                            <w:t>Bijlage(n)</w:t>
                          </w:r>
                        </w:p>
                        <w:p w14:paraId="001F846E" w14:textId="54281114" w:rsidR="008954FE" w:rsidRPr="008954FE" w:rsidRDefault="008954FE" w:rsidP="008954FE">
                          <w:pPr>
                            <w:spacing w:line="276" w:lineRule="auto"/>
                            <w:rPr>
                              <w:sz w:val="13"/>
                              <w:szCs w:val="13"/>
                            </w:rPr>
                          </w:pPr>
                          <w:r w:rsidRPr="008954FE">
                            <w:rPr>
                              <w:sz w:val="13"/>
                              <w:szCs w:val="13"/>
                            </w:rPr>
                            <w:t>1</w:t>
                          </w:r>
                        </w:p>
                      </w:txbxContent>
                    </wps:txbx>
                    <wps:bodyPr vert="horz" wrap="square" lIns="0" tIns="0" rIns="0" bIns="0" anchor="t" anchorCtr="0"/>
                  </wps:wsp>
                </a:graphicData>
              </a:graphic>
            </wp:anchor>
          </w:drawing>
        </mc:Choice>
        <mc:Fallback>
          <w:pict>
            <v:shape w14:anchorId="607B4C0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F62046" w14:textId="77777777" w:rsidR="00290219" w:rsidRDefault="00700196">
                    <w:pPr>
                      <w:pStyle w:val="AfzendgegevensKop0"/>
                    </w:pPr>
                    <w:r>
                      <w:t>Ministerie van Infrastructuur en Waterstaat</w:t>
                    </w:r>
                  </w:p>
                  <w:p w14:paraId="5740D0AE" w14:textId="77777777" w:rsidR="00290219" w:rsidRDefault="00290219">
                    <w:pPr>
                      <w:pStyle w:val="WitregelW1"/>
                    </w:pPr>
                  </w:p>
                  <w:p w14:paraId="6C928657" w14:textId="77777777" w:rsidR="00290219" w:rsidRDefault="00700196">
                    <w:pPr>
                      <w:pStyle w:val="Afzendgegevens"/>
                    </w:pPr>
                    <w:r>
                      <w:t>Rijnstraat 8</w:t>
                    </w:r>
                  </w:p>
                  <w:p w14:paraId="4C389D5C" w14:textId="77777777" w:rsidR="00290219" w:rsidRPr="00AD5BD8" w:rsidRDefault="00700196">
                    <w:pPr>
                      <w:pStyle w:val="Afzendgegevens"/>
                      <w:rPr>
                        <w:lang w:val="de-DE"/>
                      </w:rPr>
                    </w:pPr>
                    <w:r w:rsidRPr="00AD5BD8">
                      <w:rPr>
                        <w:lang w:val="de-DE"/>
                      </w:rPr>
                      <w:t>2515 XP  Den Haag</w:t>
                    </w:r>
                  </w:p>
                  <w:p w14:paraId="32F99FAD" w14:textId="77777777" w:rsidR="00290219" w:rsidRPr="00AD5BD8" w:rsidRDefault="00700196">
                    <w:pPr>
                      <w:pStyle w:val="Afzendgegevens"/>
                      <w:rPr>
                        <w:lang w:val="de-DE"/>
                      </w:rPr>
                    </w:pPr>
                    <w:r w:rsidRPr="00AD5BD8">
                      <w:rPr>
                        <w:lang w:val="de-DE"/>
                      </w:rPr>
                      <w:t>Postbus 20901</w:t>
                    </w:r>
                  </w:p>
                  <w:p w14:paraId="2D6F6DBD" w14:textId="77777777" w:rsidR="00290219" w:rsidRPr="00AD5BD8" w:rsidRDefault="00700196">
                    <w:pPr>
                      <w:pStyle w:val="Afzendgegevens"/>
                      <w:rPr>
                        <w:lang w:val="de-DE"/>
                      </w:rPr>
                    </w:pPr>
                    <w:r w:rsidRPr="00AD5BD8">
                      <w:rPr>
                        <w:lang w:val="de-DE"/>
                      </w:rPr>
                      <w:t>2500 EX Den Haag</w:t>
                    </w:r>
                  </w:p>
                  <w:p w14:paraId="26D1C6DA" w14:textId="77777777" w:rsidR="00290219" w:rsidRPr="00AD5BD8" w:rsidRDefault="00290219">
                    <w:pPr>
                      <w:pStyle w:val="WitregelW1"/>
                      <w:rPr>
                        <w:lang w:val="de-DE"/>
                      </w:rPr>
                    </w:pPr>
                  </w:p>
                  <w:p w14:paraId="58C64ED8" w14:textId="77777777" w:rsidR="00290219" w:rsidRPr="00AD5BD8" w:rsidRDefault="00700196">
                    <w:pPr>
                      <w:pStyle w:val="Afzendgegevens"/>
                      <w:rPr>
                        <w:lang w:val="de-DE"/>
                      </w:rPr>
                    </w:pPr>
                    <w:r w:rsidRPr="00AD5BD8">
                      <w:rPr>
                        <w:lang w:val="de-DE"/>
                      </w:rPr>
                      <w:t>T   070-456 0000</w:t>
                    </w:r>
                  </w:p>
                  <w:p w14:paraId="4ACB9068" w14:textId="77777777" w:rsidR="00290219" w:rsidRDefault="00700196">
                    <w:pPr>
                      <w:pStyle w:val="Afzendgegevens"/>
                    </w:pPr>
                    <w:r>
                      <w:t>F   070-456 1111</w:t>
                    </w:r>
                  </w:p>
                  <w:p w14:paraId="4C49156B" w14:textId="77777777" w:rsidR="008954FE" w:rsidRPr="008954FE" w:rsidRDefault="008954FE" w:rsidP="008954FE">
                    <w:pPr>
                      <w:spacing w:line="276" w:lineRule="auto"/>
                      <w:rPr>
                        <w:sz w:val="13"/>
                        <w:szCs w:val="13"/>
                      </w:rPr>
                    </w:pPr>
                  </w:p>
                  <w:p w14:paraId="41E6DC5E" w14:textId="5CF5D059" w:rsidR="008954FE" w:rsidRPr="008954FE" w:rsidRDefault="008954FE" w:rsidP="008954FE">
                    <w:pPr>
                      <w:spacing w:line="276" w:lineRule="auto"/>
                      <w:rPr>
                        <w:b/>
                        <w:bCs/>
                        <w:sz w:val="13"/>
                        <w:szCs w:val="13"/>
                      </w:rPr>
                    </w:pPr>
                    <w:r w:rsidRPr="008954FE">
                      <w:rPr>
                        <w:b/>
                        <w:bCs/>
                        <w:sz w:val="13"/>
                        <w:szCs w:val="13"/>
                      </w:rPr>
                      <w:t>Ons kenmerk</w:t>
                    </w:r>
                  </w:p>
                  <w:p w14:paraId="0340905E" w14:textId="7E3C9ABC" w:rsidR="008954FE" w:rsidRPr="008954FE" w:rsidRDefault="008954FE" w:rsidP="008954FE">
                    <w:pPr>
                      <w:spacing w:line="276" w:lineRule="auto"/>
                      <w:rPr>
                        <w:sz w:val="13"/>
                        <w:szCs w:val="13"/>
                      </w:rPr>
                    </w:pPr>
                    <w:r w:rsidRPr="008954FE">
                      <w:rPr>
                        <w:sz w:val="13"/>
                        <w:szCs w:val="13"/>
                      </w:rPr>
                      <w:t>IENW/BSK-2026/64675</w:t>
                    </w:r>
                  </w:p>
                  <w:p w14:paraId="577F1F43" w14:textId="77777777" w:rsidR="008954FE" w:rsidRPr="008954FE" w:rsidRDefault="008954FE" w:rsidP="008954FE">
                    <w:pPr>
                      <w:spacing w:line="276" w:lineRule="auto"/>
                      <w:rPr>
                        <w:sz w:val="13"/>
                        <w:szCs w:val="13"/>
                      </w:rPr>
                    </w:pPr>
                  </w:p>
                  <w:p w14:paraId="1804264A" w14:textId="7FA36035" w:rsidR="008954FE" w:rsidRPr="008954FE" w:rsidRDefault="008954FE" w:rsidP="008954FE">
                    <w:pPr>
                      <w:spacing w:line="276" w:lineRule="auto"/>
                      <w:rPr>
                        <w:b/>
                        <w:bCs/>
                        <w:sz w:val="13"/>
                        <w:szCs w:val="13"/>
                      </w:rPr>
                    </w:pPr>
                    <w:r w:rsidRPr="008954FE">
                      <w:rPr>
                        <w:b/>
                        <w:bCs/>
                        <w:sz w:val="13"/>
                        <w:szCs w:val="13"/>
                      </w:rPr>
                      <w:t>Bijlage(n)</w:t>
                    </w:r>
                  </w:p>
                  <w:p w14:paraId="001F846E" w14:textId="54281114" w:rsidR="008954FE" w:rsidRPr="008954FE" w:rsidRDefault="008954FE" w:rsidP="008954FE">
                    <w:pPr>
                      <w:spacing w:line="276" w:lineRule="auto"/>
                      <w:rPr>
                        <w:sz w:val="13"/>
                        <w:szCs w:val="13"/>
                      </w:rPr>
                    </w:pPr>
                    <w:r w:rsidRPr="008954FE">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C477F91" wp14:editId="3DF5B51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5C30D8" w14:textId="77777777" w:rsidR="00290219" w:rsidRDefault="00700196">
                          <w:pPr>
                            <w:spacing w:line="240" w:lineRule="auto"/>
                          </w:pPr>
                          <w:r>
                            <w:rPr>
                              <w:noProof/>
                              <w:lang w:val="en-GB" w:eastAsia="en-GB"/>
                            </w:rPr>
                            <w:drawing>
                              <wp:inline distT="0" distB="0" distL="0" distR="0" wp14:anchorId="522096A8" wp14:editId="47409C0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477F9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5C30D8" w14:textId="77777777" w:rsidR="00290219" w:rsidRDefault="00700196">
                    <w:pPr>
                      <w:spacing w:line="240" w:lineRule="auto"/>
                    </w:pPr>
                    <w:r>
                      <w:rPr>
                        <w:noProof/>
                        <w:lang w:val="en-GB" w:eastAsia="en-GB"/>
                      </w:rPr>
                      <w:drawing>
                        <wp:inline distT="0" distB="0" distL="0" distR="0" wp14:anchorId="522096A8" wp14:editId="47409C0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63218C4" wp14:editId="1AECDB0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BFB466" w14:textId="77777777" w:rsidR="00290219" w:rsidRDefault="00700196">
                          <w:pPr>
                            <w:spacing w:line="240" w:lineRule="auto"/>
                          </w:pPr>
                          <w:r>
                            <w:rPr>
                              <w:noProof/>
                              <w:lang w:val="en-GB" w:eastAsia="en-GB"/>
                            </w:rPr>
                            <w:drawing>
                              <wp:inline distT="0" distB="0" distL="0" distR="0" wp14:anchorId="14AE68BA" wp14:editId="01F4532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3218C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BFB466" w14:textId="77777777" w:rsidR="00290219" w:rsidRDefault="00700196">
                    <w:pPr>
                      <w:spacing w:line="240" w:lineRule="auto"/>
                    </w:pPr>
                    <w:r>
                      <w:rPr>
                        <w:noProof/>
                        <w:lang w:val="en-GB" w:eastAsia="en-GB"/>
                      </w:rPr>
                      <w:drawing>
                        <wp:inline distT="0" distB="0" distL="0" distR="0" wp14:anchorId="14AE68BA" wp14:editId="01F4532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9AEAB1" wp14:editId="512A51A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F0727D" w14:textId="77777777" w:rsidR="00290219" w:rsidRDefault="007001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9AEAB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9F0727D" w14:textId="77777777" w:rsidR="00290219" w:rsidRDefault="007001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8B6D33" wp14:editId="02E92F3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28515B" w14:textId="77777777" w:rsidR="00290219" w:rsidRDefault="0070019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F8B6D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28515B" w14:textId="77777777" w:rsidR="00290219" w:rsidRDefault="0070019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6C459B2" wp14:editId="75B1D4E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0219" w14:paraId="3B08492F" w14:textId="77777777">
                            <w:trPr>
                              <w:trHeight w:val="200"/>
                            </w:trPr>
                            <w:tc>
                              <w:tcPr>
                                <w:tcW w:w="1140" w:type="dxa"/>
                              </w:tcPr>
                              <w:p w14:paraId="4ECB0F55" w14:textId="77777777" w:rsidR="00290219" w:rsidRDefault="00290219"/>
                            </w:tc>
                            <w:tc>
                              <w:tcPr>
                                <w:tcW w:w="5400" w:type="dxa"/>
                              </w:tcPr>
                              <w:p w14:paraId="5F181C73" w14:textId="77777777" w:rsidR="00290219" w:rsidRDefault="00290219"/>
                            </w:tc>
                          </w:tr>
                          <w:tr w:rsidR="00290219" w14:paraId="3AEF982B" w14:textId="77777777">
                            <w:trPr>
                              <w:trHeight w:val="240"/>
                            </w:trPr>
                            <w:tc>
                              <w:tcPr>
                                <w:tcW w:w="1140" w:type="dxa"/>
                              </w:tcPr>
                              <w:p w14:paraId="47EC6F02" w14:textId="77777777" w:rsidR="00290219" w:rsidRDefault="00700196">
                                <w:r>
                                  <w:t>Datum</w:t>
                                </w:r>
                              </w:p>
                            </w:tc>
                            <w:tc>
                              <w:tcPr>
                                <w:tcW w:w="5400" w:type="dxa"/>
                              </w:tcPr>
                              <w:p w14:paraId="546B7EE2" w14:textId="0F0B4181" w:rsidR="00290219" w:rsidRDefault="00C077F0">
                                <w:r>
                                  <w:t>7 april 2026</w:t>
                                </w:r>
                              </w:p>
                            </w:tc>
                          </w:tr>
                          <w:tr w:rsidR="00290219" w14:paraId="3337A047" w14:textId="77777777">
                            <w:trPr>
                              <w:trHeight w:val="240"/>
                            </w:trPr>
                            <w:tc>
                              <w:tcPr>
                                <w:tcW w:w="1140" w:type="dxa"/>
                              </w:tcPr>
                              <w:p w14:paraId="14AD6AF6" w14:textId="77777777" w:rsidR="00290219" w:rsidRDefault="00700196">
                                <w:r>
                                  <w:t>Betreft</w:t>
                                </w:r>
                              </w:p>
                            </w:tc>
                            <w:tc>
                              <w:tcPr>
                                <w:tcW w:w="5400" w:type="dxa"/>
                              </w:tcPr>
                              <w:p w14:paraId="5BED21D4" w14:textId="77777777" w:rsidR="00290219" w:rsidRDefault="00700196">
                                <w:r>
                                  <w:t>Schriftelijke reactie rapport "Het vlagregister en het woonlandbeginsel, economische en strategische waarde"</w:t>
                                </w:r>
                              </w:p>
                            </w:tc>
                          </w:tr>
                          <w:tr w:rsidR="00290219" w14:paraId="441DDAD7" w14:textId="77777777">
                            <w:trPr>
                              <w:trHeight w:val="200"/>
                            </w:trPr>
                            <w:tc>
                              <w:tcPr>
                                <w:tcW w:w="1140" w:type="dxa"/>
                              </w:tcPr>
                              <w:p w14:paraId="780C8A99" w14:textId="77777777" w:rsidR="00290219" w:rsidRDefault="00290219"/>
                            </w:tc>
                            <w:tc>
                              <w:tcPr>
                                <w:tcW w:w="5400" w:type="dxa"/>
                              </w:tcPr>
                              <w:p w14:paraId="142E0260" w14:textId="77777777" w:rsidR="00290219" w:rsidRDefault="00290219"/>
                            </w:tc>
                          </w:tr>
                        </w:tbl>
                        <w:p w14:paraId="48614C43" w14:textId="77777777" w:rsidR="004F4954" w:rsidRDefault="004F4954"/>
                      </w:txbxContent>
                    </wps:txbx>
                    <wps:bodyPr vert="horz" wrap="square" lIns="0" tIns="0" rIns="0" bIns="0" anchor="t" anchorCtr="0"/>
                  </wps:wsp>
                </a:graphicData>
              </a:graphic>
            </wp:anchor>
          </w:drawing>
        </mc:Choice>
        <mc:Fallback>
          <w:pict>
            <v:shape w14:anchorId="46C459B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90219" w14:paraId="3B08492F" w14:textId="77777777">
                      <w:trPr>
                        <w:trHeight w:val="200"/>
                      </w:trPr>
                      <w:tc>
                        <w:tcPr>
                          <w:tcW w:w="1140" w:type="dxa"/>
                        </w:tcPr>
                        <w:p w14:paraId="4ECB0F55" w14:textId="77777777" w:rsidR="00290219" w:rsidRDefault="00290219"/>
                      </w:tc>
                      <w:tc>
                        <w:tcPr>
                          <w:tcW w:w="5400" w:type="dxa"/>
                        </w:tcPr>
                        <w:p w14:paraId="5F181C73" w14:textId="77777777" w:rsidR="00290219" w:rsidRDefault="00290219"/>
                      </w:tc>
                    </w:tr>
                    <w:tr w:rsidR="00290219" w14:paraId="3AEF982B" w14:textId="77777777">
                      <w:trPr>
                        <w:trHeight w:val="240"/>
                      </w:trPr>
                      <w:tc>
                        <w:tcPr>
                          <w:tcW w:w="1140" w:type="dxa"/>
                        </w:tcPr>
                        <w:p w14:paraId="47EC6F02" w14:textId="77777777" w:rsidR="00290219" w:rsidRDefault="00700196">
                          <w:r>
                            <w:t>Datum</w:t>
                          </w:r>
                        </w:p>
                      </w:tc>
                      <w:tc>
                        <w:tcPr>
                          <w:tcW w:w="5400" w:type="dxa"/>
                        </w:tcPr>
                        <w:p w14:paraId="546B7EE2" w14:textId="0F0B4181" w:rsidR="00290219" w:rsidRDefault="00C077F0">
                          <w:r>
                            <w:t>7 april 2026</w:t>
                          </w:r>
                        </w:p>
                      </w:tc>
                    </w:tr>
                    <w:tr w:rsidR="00290219" w14:paraId="3337A047" w14:textId="77777777">
                      <w:trPr>
                        <w:trHeight w:val="240"/>
                      </w:trPr>
                      <w:tc>
                        <w:tcPr>
                          <w:tcW w:w="1140" w:type="dxa"/>
                        </w:tcPr>
                        <w:p w14:paraId="14AD6AF6" w14:textId="77777777" w:rsidR="00290219" w:rsidRDefault="00700196">
                          <w:r>
                            <w:t>Betreft</w:t>
                          </w:r>
                        </w:p>
                      </w:tc>
                      <w:tc>
                        <w:tcPr>
                          <w:tcW w:w="5400" w:type="dxa"/>
                        </w:tcPr>
                        <w:p w14:paraId="5BED21D4" w14:textId="77777777" w:rsidR="00290219" w:rsidRDefault="00700196">
                          <w:r>
                            <w:t>Schriftelijke reactie rapport "Het vlagregister en het woonlandbeginsel, economische en strategische waarde"</w:t>
                          </w:r>
                        </w:p>
                      </w:tc>
                    </w:tr>
                    <w:tr w:rsidR="00290219" w14:paraId="441DDAD7" w14:textId="77777777">
                      <w:trPr>
                        <w:trHeight w:val="200"/>
                      </w:trPr>
                      <w:tc>
                        <w:tcPr>
                          <w:tcW w:w="1140" w:type="dxa"/>
                        </w:tcPr>
                        <w:p w14:paraId="780C8A99" w14:textId="77777777" w:rsidR="00290219" w:rsidRDefault="00290219"/>
                      </w:tc>
                      <w:tc>
                        <w:tcPr>
                          <w:tcW w:w="5400" w:type="dxa"/>
                        </w:tcPr>
                        <w:p w14:paraId="142E0260" w14:textId="77777777" w:rsidR="00290219" w:rsidRDefault="00290219"/>
                      </w:tc>
                    </w:tr>
                  </w:tbl>
                  <w:p w14:paraId="48614C43" w14:textId="77777777" w:rsidR="004F4954" w:rsidRDefault="004F495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241D7EB" wp14:editId="7305342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57279BF" w14:textId="77777777" w:rsidR="004F4954" w:rsidRDefault="004F4954"/>
                      </w:txbxContent>
                    </wps:txbx>
                    <wps:bodyPr vert="horz" wrap="square" lIns="0" tIns="0" rIns="0" bIns="0" anchor="t" anchorCtr="0"/>
                  </wps:wsp>
                </a:graphicData>
              </a:graphic>
            </wp:anchor>
          </w:drawing>
        </mc:Choice>
        <mc:Fallback>
          <w:pict>
            <v:shape w14:anchorId="4241D7E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57279BF" w14:textId="77777777" w:rsidR="004F4954" w:rsidRDefault="004F495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9A6BE"/>
    <w:multiLevelType w:val="multilevel"/>
    <w:tmpl w:val="CEDD55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BEC90E"/>
    <w:multiLevelType w:val="multilevel"/>
    <w:tmpl w:val="3DB5DCE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E5A631"/>
    <w:multiLevelType w:val="multilevel"/>
    <w:tmpl w:val="7B9F99D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482864"/>
    <w:multiLevelType w:val="multilevel"/>
    <w:tmpl w:val="EA009AE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C7A633"/>
    <w:multiLevelType w:val="multilevel"/>
    <w:tmpl w:val="8F4A464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9AC8A9"/>
    <w:multiLevelType w:val="multilevel"/>
    <w:tmpl w:val="F2A4265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2E0423"/>
    <w:multiLevelType w:val="multilevel"/>
    <w:tmpl w:val="97E8D7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1E9920"/>
    <w:multiLevelType w:val="multilevel"/>
    <w:tmpl w:val="578BE4A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B46026"/>
    <w:multiLevelType w:val="multilevel"/>
    <w:tmpl w:val="DD1D5F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0BAE766"/>
    <w:multiLevelType w:val="multilevel"/>
    <w:tmpl w:val="19D38EB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EDE542"/>
    <w:multiLevelType w:val="multilevel"/>
    <w:tmpl w:val="3F2BF07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E0549C"/>
    <w:multiLevelType w:val="multilevel"/>
    <w:tmpl w:val="85B64C2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0D37B"/>
    <w:multiLevelType w:val="multilevel"/>
    <w:tmpl w:val="4E395C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4A01620"/>
    <w:multiLevelType w:val="multilevel"/>
    <w:tmpl w:val="6C56362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8CCE4"/>
    <w:multiLevelType w:val="multilevel"/>
    <w:tmpl w:val="6F05C2F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E6DFDB"/>
    <w:multiLevelType w:val="multilevel"/>
    <w:tmpl w:val="69DA9FB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7E3B66"/>
    <w:multiLevelType w:val="multilevel"/>
    <w:tmpl w:val="0C29F27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496572"/>
    <w:multiLevelType w:val="multilevel"/>
    <w:tmpl w:val="1DB0EF1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2876DB"/>
    <w:multiLevelType w:val="multilevel"/>
    <w:tmpl w:val="A934F2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0B518"/>
    <w:multiLevelType w:val="multilevel"/>
    <w:tmpl w:val="F536F40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405AD0"/>
    <w:multiLevelType w:val="multilevel"/>
    <w:tmpl w:val="550212E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D0B3E5"/>
    <w:multiLevelType w:val="multilevel"/>
    <w:tmpl w:val="A1025D6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8E01A6"/>
    <w:multiLevelType w:val="multilevel"/>
    <w:tmpl w:val="DC8D78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9"/>
  </w:num>
  <w:num w:numId="4">
    <w:abstractNumId w:val="0"/>
  </w:num>
  <w:num w:numId="5">
    <w:abstractNumId w:val="12"/>
  </w:num>
  <w:num w:numId="6">
    <w:abstractNumId w:val="14"/>
  </w:num>
  <w:num w:numId="7">
    <w:abstractNumId w:val="3"/>
  </w:num>
  <w:num w:numId="8">
    <w:abstractNumId w:val="5"/>
  </w:num>
  <w:num w:numId="9">
    <w:abstractNumId w:val="9"/>
  </w:num>
  <w:num w:numId="10">
    <w:abstractNumId w:val="4"/>
  </w:num>
  <w:num w:numId="11">
    <w:abstractNumId w:val="16"/>
  </w:num>
  <w:num w:numId="12">
    <w:abstractNumId w:val="8"/>
  </w:num>
  <w:num w:numId="13">
    <w:abstractNumId w:val="18"/>
  </w:num>
  <w:num w:numId="14">
    <w:abstractNumId w:val="2"/>
  </w:num>
  <w:num w:numId="15">
    <w:abstractNumId w:val="11"/>
  </w:num>
  <w:num w:numId="16">
    <w:abstractNumId w:val="21"/>
  </w:num>
  <w:num w:numId="17">
    <w:abstractNumId w:val="22"/>
  </w:num>
  <w:num w:numId="18">
    <w:abstractNumId w:val="15"/>
  </w:num>
  <w:num w:numId="19">
    <w:abstractNumId w:val="10"/>
  </w:num>
  <w:num w:numId="20">
    <w:abstractNumId w:val="17"/>
  </w:num>
  <w:num w:numId="21">
    <w:abstractNumId w:val="20"/>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D8"/>
    <w:rsid w:val="000465F4"/>
    <w:rsid w:val="00051325"/>
    <w:rsid w:val="00052129"/>
    <w:rsid w:val="0006361E"/>
    <w:rsid w:val="000D13EA"/>
    <w:rsid w:val="000F18E1"/>
    <w:rsid w:val="00147BC4"/>
    <w:rsid w:val="00196378"/>
    <w:rsid w:val="001A44C4"/>
    <w:rsid w:val="001C0275"/>
    <w:rsid w:val="001D4BE1"/>
    <w:rsid w:val="001E5766"/>
    <w:rsid w:val="002150C0"/>
    <w:rsid w:val="0026396E"/>
    <w:rsid w:val="00290219"/>
    <w:rsid w:val="002A065A"/>
    <w:rsid w:val="002B1BC9"/>
    <w:rsid w:val="002B726A"/>
    <w:rsid w:val="00336E24"/>
    <w:rsid w:val="0037104A"/>
    <w:rsid w:val="003E1C6B"/>
    <w:rsid w:val="004447FE"/>
    <w:rsid w:val="004A4391"/>
    <w:rsid w:val="004F4954"/>
    <w:rsid w:val="005266FF"/>
    <w:rsid w:val="00602342"/>
    <w:rsid w:val="00653C78"/>
    <w:rsid w:val="006A13DE"/>
    <w:rsid w:val="006D360A"/>
    <w:rsid w:val="006E26B6"/>
    <w:rsid w:val="00700196"/>
    <w:rsid w:val="007512A7"/>
    <w:rsid w:val="00756185"/>
    <w:rsid w:val="007D699E"/>
    <w:rsid w:val="007F209D"/>
    <w:rsid w:val="008954FE"/>
    <w:rsid w:val="008B25A5"/>
    <w:rsid w:val="008C033E"/>
    <w:rsid w:val="008C7B80"/>
    <w:rsid w:val="008E0AF3"/>
    <w:rsid w:val="008F42D4"/>
    <w:rsid w:val="00927036"/>
    <w:rsid w:val="009337AE"/>
    <w:rsid w:val="00940AA1"/>
    <w:rsid w:val="00951715"/>
    <w:rsid w:val="009737EE"/>
    <w:rsid w:val="00984963"/>
    <w:rsid w:val="00993442"/>
    <w:rsid w:val="00A07D89"/>
    <w:rsid w:val="00A54B27"/>
    <w:rsid w:val="00A61CDC"/>
    <w:rsid w:val="00A81676"/>
    <w:rsid w:val="00AD5BD8"/>
    <w:rsid w:val="00B23BCE"/>
    <w:rsid w:val="00B266DB"/>
    <w:rsid w:val="00B27CD1"/>
    <w:rsid w:val="00B71372"/>
    <w:rsid w:val="00B72BE3"/>
    <w:rsid w:val="00BA242F"/>
    <w:rsid w:val="00BD52DB"/>
    <w:rsid w:val="00C077F0"/>
    <w:rsid w:val="00C12148"/>
    <w:rsid w:val="00CB1908"/>
    <w:rsid w:val="00D30E0A"/>
    <w:rsid w:val="00D8312C"/>
    <w:rsid w:val="00DB74F7"/>
    <w:rsid w:val="00DD42F0"/>
    <w:rsid w:val="00E216ED"/>
    <w:rsid w:val="00E30968"/>
    <w:rsid w:val="00E752D5"/>
    <w:rsid w:val="00EA063D"/>
    <w:rsid w:val="00EA6620"/>
    <w:rsid w:val="00EB23E2"/>
    <w:rsid w:val="00F07136"/>
    <w:rsid w:val="00F61C65"/>
    <w:rsid w:val="00F66C0C"/>
    <w:rsid w:val="00FC7896"/>
    <w:rsid w:val="00FE0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DB74F7"/>
    <w:pPr>
      <w:spacing w:line="240" w:lineRule="auto"/>
    </w:pPr>
    <w:rPr>
      <w:sz w:val="20"/>
      <w:szCs w:val="20"/>
    </w:rPr>
  </w:style>
  <w:style w:type="character" w:customStyle="1" w:styleId="FootnoteTextChar">
    <w:name w:val="Footnote Text Char"/>
    <w:basedOn w:val="DefaultParagraphFont"/>
    <w:link w:val="FootnoteText"/>
    <w:uiPriority w:val="99"/>
    <w:semiHidden/>
    <w:rsid w:val="00DB74F7"/>
    <w:rPr>
      <w:rFonts w:ascii="Verdana" w:hAnsi="Verdana"/>
      <w:color w:val="000000"/>
    </w:rPr>
  </w:style>
  <w:style w:type="character" w:styleId="FootnoteReference">
    <w:name w:val="footnote reference"/>
    <w:basedOn w:val="DefaultParagraphFont"/>
    <w:uiPriority w:val="99"/>
    <w:semiHidden/>
    <w:unhideWhenUsed/>
    <w:rsid w:val="00DB74F7"/>
    <w:rPr>
      <w:vertAlign w:val="superscript"/>
    </w:rPr>
  </w:style>
  <w:style w:type="paragraph" w:customStyle="1" w:styleId="Default">
    <w:name w:val="Default"/>
    <w:rsid w:val="00B72BE3"/>
    <w:pPr>
      <w:autoSpaceDE w:val="0"/>
      <w:adjustRightInd w:val="0"/>
      <w:textAlignment w:val="auto"/>
    </w:pPr>
    <w:rPr>
      <w:rFonts w:ascii="Open Sans" w:hAnsi="Open Sans" w:cs="Open Sans"/>
      <w:color w:val="000000"/>
      <w:sz w:val="24"/>
      <w:szCs w:val="24"/>
    </w:rPr>
  </w:style>
  <w:style w:type="paragraph" w:styleId="Header">
    <w:name w:val="header"/>
    <w:basedOn w:val="Normal"/>
    <w:link w:val="HeaderChar"/>
    <w:uiPriority w:val="99"/>
    <w:unhideWhenUsed/>
    <w:rsid w:val="006A13DE"/>
    <w:pPr>
      <w:tabs>
        <w:tab w:val="center" w:pos="4536"/>
        <w:tab w:val="right" w:pos="9072"/>
      </w:tabs>
      <w:spacing w:line="240" w:lineRule="auto"/>
    </w:pPr>
  </w:style>
  <w:style w:type="character" w:customStyle="1" w:styleId="HeaderChar">
    <w:name w:val="Header Char"/>
    <w:basedOn w:val="DefaultParagraphFont"/>
    <w:link w:val="Header"/>
    <w:uiPriority w:val="99"/>
    <w:rsid w:val="006A13DE"/>
    <w:rPr>
      <w:rFonts w:ascii="Verdana" w:hAnsi="Verdana"/>
      <w:color w:val="000000"/>
      <w:sz w:val="18"/>
      <w:szCs w:val="18"/>
    </w:rPr>
  </w:style>
  <w:style w:type="paragraph" w:styleId="Footer">
    <w:name w:val="footer"/>
    <w:basedOn w:val="Normal"/>
    <w:link w:val="FooterChar"/>
    <w:uiPriority w:val="99"/>
    <w:unhideWhenUsed/>
    <w:rsid w:val="006A13DE"/>
    <w:pPr>
      <w:tabs>
        <w:tab w:val="center" w:pos="4536"/>
        <w:tab w:val="right" w:pos="9072"/>
      </w:tabs>
      <w:spacing w:line="240" w:lineRule="auto"/>
    </w:pPr>
  </w:style>
  <w:style w:type="character" w:customStyle="1" w:styleId="FooterChar">
    <w:name w:val="Footer Char"/>
    <w:basedOn w:val="DefaultParagraphFont"/>
    <w:link w:val="Footer"/>
    <w:uiPriority w:val="99"/>
    <w:rsid w:val="006A13DE"/>
    <w:rPr>
      <w:rFonts w:ascii="Verdana" w:hAnsi="Verdana"/>
      <w:color w:val="000000"/>
      <w:sz w:val="18"/>
      <w:szCs w:val="18"/>
    </w:rPr>
  </w:style>
  <w:style w:type="character" w:styleId="CommentReference">
    <w:name w:val="annotation reference"/>
    <w:basedOn w:val="DefaultParagraphFont"/>
    <w:uiPriority w:val="99"/>
    <w:semiHidden/>
    <w:unhideWhenUsed/>
    <w:rsid w:val="00EB23E2"/>
    <w:rPr>
      <w:sz w:val="16"/>
      <w:szCs w:val="16"/>
    </w:rPr>
  </w:style>
  <w:style w:type="paragraph" w:styleId="CommentText">
    <w:name w:val="annotation text"/>
    <w:basedOn w:val="Normal"/>
    <w:link w:val="CommentTextChar"/>
    <w:uiPriority w:val="99"/>
    <w:unhideWhenUsed/>
    <w:rsid w:val="00EB23E2"/>
    <w:pPr>
      <w:spacing w:line="240" w:lineRule="auto"/>
    </w:pPr>
    <w:rPr>
      <w:sz w:val="20"/>
      <w:szCs w:val="20"/>
    </w:rPr>
  </w:style>
  <w:style w:type="character" w:customStyle="1" w:styleId="CommentTextChar">
    <w:name w:val="Comment Text Char"/>
    <w:basedOn w:val="DefaultParagraphFont"/>
    <w:link w:val="CommentText"/>
    <w:uiPriority w:val="99"/>
    <w:rsid w:val="00EB23E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B23E2"/>
    <w:rPr>
      <w:b/>
      <w:bCs/>
    </w:rPr>
  </w:style>
  <w:style w:type="character" w:customStyle="1" w:styleId="CommentSubjectChar">
    <w:name w:val="Comment Subject Char"/>
    <w:basedOn w:val="CommentTextChar"/>
    <w:link w:val="CommentSubject"/>
    <w:uiPriority w:val="99"/>
    <w:semiHidden/>
    <w:rsid w:val="00EB23E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724</ap:Words>
  <ap:Characters>4129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Schriftelijke reactie rapport "Het vlagregister en het woonlandbeginsel, economische en strategische waarde"</vt:lpstr>
    </vt:vector>
  </ap:TitlesOfParts>
  <ap:LinksUpToDate>false</ap:LinksUpToDate>
  <ap:CharactersWithSpaces>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2026-04-07T15:06:00.0000000Z</dcterms:created>
  <dcterms:modified xsi:type="dcterms:W3CDTF">2026-04-07T15:06:00.0000000Z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Schriftelijke reactie rapport "Het vlagregister en het woonlandbeginsel, economische en strategische waarde"</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C.K.M. van Tilburg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