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37565" w14:paraId="72C9C7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3DC6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EE449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37565" w14:paraId="184AAF7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EF66E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37565" w14:paraId="45F7CC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3A2706" w14:textId="77777777"/>
        </w:tc>
      </w:tr>
      <w:tr w:rsidR="00997775" w:rsidTr="00537565" w14:paraId="15277C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7C647A" w14:textId="77777777"/>
        </w:tc>
      </w:tr>
      <w:tr w:rsidR="00997775" w:rsidTr="00537565" w14:paraId="064924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E9C930" w14:textId="77777777"/>
        </w:tc>
        <w:tc>
          <w:tcPr>
            <w:tcW w:w="7654" w:type="dxa"/>
            <w:gridSpan w:val="2"/>
          </w:tcPr>
          <w:p w:rsidR="00997775" w:rsidRDefault="00997775" w14:paraId="71D7FE71" w14:textId="77777777"/>
        </w:tc>
      </w:tr>
      <w:tr w:rsidR="00537565" w:rsidTr="00537565" w14:paraId="2B1DEF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7565" w:rsidP="00537565" w:rsidRDefault="00537565" w14:paraId="3F004DA4" w14:textId="01C48BE4">
            <w:pPr>
              <w:rPr>
                <w:b/>
              </w:rPr>
            </w:pPr>
            <w:r w:rsidRPr="001C2F3C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1C2F3C">
              <w:rPr>
                <w:b/>
              </w:rPr>
              <w:t>826</w:t>
            </w:r>
          </w:p>
        </w:tc>
        <w:tc>
          <w:tcPr>
            <w:tcW w:w="7654" w:type="dxa"/>
            <w:gridSpan w:val="2"/>
          </w:tcPr>
          <w:p w:rsidR="00537565" w:rsidP="00537565" w:rsidRDefault="00537565" w14:paraId="09AF74BB" w14:textId="223A1411">
            <w:pPr>
              <w:rPr>
                <w:b/>
              </w:rPr>
            </w:pPr>
            <w:r w:rsidRPr="001C2F3C">
              <w:rPr>
                <w:b/>
                <w:bCs/>
              </w:rPr>
              <w:t>Industriebeleid</w:t>
            </w:r>
          </w:p>
        </w:tc>
      </w:tr>
      <w:tr w:rsidR="00537565" w:rsidTr="00537565" w14:paraId="179CA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7565" w:rsidP="00537565" w:rsidRDefault="00537565" w14:paraId="3686F701" w14:textId="77777777"/>
        </w:tc>
        <w:tc>
          <w:tcPr>
            <w:tcW w:w="7654" w:type="dxa"/>
            <w:gridSpan w:val="2"/>
          </w:tcPr>
          <w:p w:rsidR="00537565" w:rsidP="00537565" w:rsidRDefault="00537565" w14:paraId="72BEAA6A" w14:textId="77777777"/>
        </w:tc>
      </w:tr>
      <w:tr w:rsidR="00537565" w:rsidTr="00537565" w14:paraId="7BAD71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7565" w:rsidP="00537565" w:rsidRDefault="00537565" w14:paraId="6FFA4557" w14:textId="77777777"/>
        </w:tc>
        <w:tc>
          <w:tcPr>
            <w:tcW w:w="7654" w:type="dxa"/>
            <w:gridSpan w:val="2"/>
          </w:tcPr>
          <w:p w:rsidR="00537565" w:rsidP="00537565" w:rsidRDefault="00537565" w14:paraId="6F4315EF" w14:textId="77777777"/>
        </w:tc>
      </w:tr>
      <w:tr w:rsidR="00537565" w:rsidTr="00537565" w14:paraId="6551B5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7565" w:rsidP="00537565" w:rsidRDefault="00537565" w14:paraId="47E54953" w14:textId="01449C35">
            <w:pPr>
              <w:rPr>
                <w:b/>
              </w:rPr>
            </w:pPr>
            <w:r>
              <w:rPr>
                <w:b/>
              </w:rPr>
              <w:t>Nr. 28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537565" w:rsidP="00537565" w:rsidRDefault="00537565" w14:paraId="423AD031" w14:textId="3363014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36294">
              <w:rPr>
                <w:b/>
              </w:rPr>
              <w:t>HET LID JIMMY DIJK</w:t>
            </w:r>
          </w:p>
        </w:tc>
      </w:tr>
      <w:tr w:rsidR="00537565" w:rsidTr="00537565" w14:paraId="746CF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7565" w:rsidP="00537565" w:rsidRDefault="00537565" w14:paraId="0ABB368F" w14:textId="77777777"/>
        </w:tc>
        <w:tc>
          <w:tcPr>
            <w:tcW w:w="7654" w:type="dxa"/>
            <w:gridSpan w:val="2"/>
          </w:tcPr>
          <w:p w:rsidR="00537565" w:rsidP="00537565" w:rsidRDefault="00537565" w14:paraId="4B28B9CE" w14:textId="0A051D60">
            <w:r>
              <w:t>Voorgesteld 7 april 2026</w:t>
            </w:r>
          </w:p>
        </w:tc>
      </w:tr>
      <w:tr w:rsidR="00997775" w:rsidTr="00537565" w14:paraId="4CA418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D84CA9" w14:textId="77777777"/>
        </w:tc>
        <w:tc>
          <w:tcPr>
            <w:tcW w:w="7654" w:type="dxa"/>
            <w:gridSpan w:val="2"/>
          </w:tcPr>
          <w:p w:rsidR="00997775" w:rsidRDefault="00997775" w14:paraId="0F01A1AD" w14:textId="77777777"/>
        </w:tc>
      </w:tr>
      <w:tr w:rsidR="00997775" w:rsidTr="00537565" w14:paraId="52848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5672B6" w14:textId="77777777"/>
        </w:tc>
        <w:tc>
          <w:tcPr>
            <w:tcW w:w="7654" w:type="dxa"/>
            <w:gridSpan w:val="2"/>
          </w:tcPr>
          <w:p w:rsidR="00997775" w:rsidRDefault="00997775" w14:paraId="657B9EB6" w14:textId="77777777">
            <w:r>
              <w:t>De Kamer,</w:t>
            </w:r>
          </w:p>
        </w:tc>
      </w:tr>
      <w:tr w:rsidR="00997775" w:rsidTr="00537565" w14:paraId="0BDA8B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A952F3" w14:textId="77777777"/>
        </w:tc>
        <w:tc>
          <w:tcPr>
            <w:tcW w:w="7654" w:type="dxa"/>
            <w:gridSpan w:val="2"/>
          </w:tcPr>
          <w:p w:rsidR="00997775" w:rsidRDefault="00997775" w14:paraId="17E01D8E" w14:textId="77777777"/>
        </w:tc>
      </w:tr>
      <w:tr w:rsidR="00997775" w:rsidTr="00537565" w14:paraId="3C1B3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36FDE7" w14:textId="77777777"/>
        </w:tc>
        <w:tc>
          <w:tcPr>
            <w:tcW w:w="7654" w:type="dxa"/>
            <w:gridSpan w:val="2"/>
          </w:tcPr>
          <w:p w:rsidR="00997775" w:rsidRDefault="00997775" w14:paraId="0AB77BF6" w14:textId="77777777">
            <w:r>
              <w:t>gehoord de beraadslaging,</w:t>
            </w:r>
          </w:p>
        </w:tc>
      </w:tr>
      <w:tr w:rsidR="00997775" w:rsidTr="00537565" w14:paraId="3749BE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D4E580" w14:textId="77777777"/>
        </w:tc>
        <w:tc>
          <w:tcPr>
            <w:tcW w:w="7654" w:type="dxa"/>
            <w:gridSpan w:val="2"/>
          </w:tcPr>
          <w:p w:rsidR="00997775" w:rsidRDefault="00997775" w14:paraId="547568FE" w14:textId="77777777"/>
        </w:tc>
      </w:tr>
      <w:tr w:rsidR="00997775" w:rsidTr="00537565" w14:paraId="375D7E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0EBF84" w14:textId="77777777"/>
        </w:tc>
        <w:tc>
          <w:tcPr>
            <w:tcW w:w="7654" w:type="dxa"/>
            <w:gridSpan w:val="2"/>
          </w:tcPr>
          <w:p w:rsidR="00090C0A" w:rsidP="00090C0A" w:rsidRDefault="00090C0A" w14:paraId="5DDA5EF5" w14:textId="77777777">
            <w:r>
              <w:t>constaterende dat de regering overweegt 2 miljard euro aan steun te verlenen aan Tata Steel Nederland;</w:t>
            </w:r>
          </w:p>
          <w:p w:rsidR="00090C0A" w:rsidP="00090C0A" w:rsidRDefault="00090C0A" w14:paraId="5C683678" w14:textId="77777777"/>
          <w:p w:rsidR="00090C0A" w:rsidP="00090C0A" w:rsidRDefault="00090C0A" w14:paraId="1D79CADA" w14:textId="77777777">
            <w:r>
              <w:t>overwegende dat de beste garantie voor succesvolle en ambitieuze stappen op het gebied van gezondheid, milieu, innovatie en werkgelegenheid de inspraak is van mensen waar het over gaat;</w:t>
            </w:r>
          </w:p>
          <w:p w:rsidR="00090C0A" w:rsidP="00090C0A" w:rsidRDefault="00090C0A" w14:paraId="527985A8" w14:textId="77777777"/>
          <w:p w:rsidR="00090C0A" w:rsidP="00090C0A" w:rsidRDefault="00090C0A" w14:paraId="6467CB9C" w14:textId="77777777">
            <w:r>
              <w:t>verzoekt de regering in de afspraken met Tata duidelijke zeggenschap te organiseren voor werknemers en de overheid,</w:t>
            </w:r>
          </w:p>
          <w:p w:rsidR="00090C0A" w:rsidP="00090C0A" w:rsidRDefault="00090C0A" w14:paraId="5200E639" w14:textId="77777777"/>
          <w:p w:rsidR="00090C0A" w:rsidP="00090C0A" w:rsidRDefault="00090C0A" w14:paraId="7CFB0545" w14:textId="77777777">
            <w:r>
              <w:t>en gaat over tot de orde van de dag.</w:t>
            </w:r>
          </w:p>
          <w:p w:rsidR="00090C0A" w:rsidP="00090C0A" w:rsidRDefault="00090C0A" w14:paraId="450633F5" w14:textId="47815792"/>
          <w:p w:rsidR="00997775" w:rsidP="00090C0A" w:rsidRDefault="00090C0A" w14:paraId="2F966452" w14:textId="77777777">
            <w:r>
              <w:t>Jimmy Dijk</w:t>
            </w:r>
          </w:p>
          <w:p w:rsidR="00090C0A" w:rsidP="00090C0A" w:rsidRDefault="00090C0A" w14:paraId="07D5FD27" w14:textId="48095AD3"/>
        </w:tc>
      </w:tr>
    </w:tbl>
    <w:p w:rsidR="00997775" w:rsidRDefault="00997775" w14:paraId="18CEFE6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80B6" w14:textId="77777777" w:rsidR="00537565" w:rsidRDefault="00537565">
      <w:pPr>
        <w:spacing w:line="20" w:lineRule="exact"/>
      </w:pPr>
    </w:p>
  </w:endnote>
  <w:endnote w:type="continuationSeparator" w:id="0">
    <w:p w14:paraId="110A7C7A" w14:textId="77777777" w:rsidR="00537565" w:rsidRDefault="0053756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311D65" w14:textId="77777777" w:rsidR="00537565" w:rsidRDefault="0053756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15CB" w14:textId="77777777" w:rsidR="00537565" w:rsidRDefault="0053756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D0E052" w14:textId="77777777" w:rsidR="00537565" w:rsidRDefault="0053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65"/>
    <w:rsid w:val="00090C0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756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529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F746F"/>
  <w15:docId w15:val="{BBE38518-FC6E-4C05-9165-51D57439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2026-04-08T07:08:00.0000000Z</dcterms:created>
  <dcterms:modified xsi:type="dcterms:W3CDTF">2026-04-08T07:53:00.0000000Z</dcterms:modified>
  <dc:description>------------------------</dc:description>
  <dc:subject/>
  <keywords/>
  <version/>
  <category/>
</coreProperties>
</file>