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A390B" w14:paraId="515B465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2A46B2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B05FE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A390B" w14:paraId="3997A0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A5ED9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A390B" w14:paraId="1EA644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F44922" w14:textId="77777777"/>
        </w:tc>
      </w:tr>
      <w:tr w:rsidR="00997775" w:rsidTr="00AA390B" w14:paraId="7D26B1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A03BE5" w14:textId="77777777"/>
        </w:tc>
      </w:tr>
      <w:tr w:rsidR="00997775" w:rsidTr="00AA390B" w14:paraId="318EE6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6B0E90" w14:textId="77777777"/>
        </w:tc>
        <w:tc>
          <w:tcPr>
            <w:tcW w:w="7654" w:type="dxa"/>
            <w:gridSpan w:val="2"/>
          </w:tcPr>
          <w:p w:rsidR="00997775" w:rsidRDefault="00997775" w14:paraId="361A7F35" w14:textId="77777777"/>
        </w:tc>
      </w:tr>
      <w:tr w:rsidR="00AA390B" w:rsidTr="00AA390B" w14:paraId="020E5D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90B" w:rsidP="00AA390B" w:rsidRDefault="00AA390B" w14:paraId="5228CDB6" w14:textId="0B9CC2F3">
            <w:pPr>
              <w:rPr>
                <w:b/>
              </w:rPr>
            </w:pPr>
            <w:r w:rsidRPr="001C2F3C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1C2F3C">
              <w:rPr>
                <w:b/>
              </w:rPr>
              <w:t>826</w:t>
            </w:r>
          </w:p>
        </w:tc>
        <w:tc>
          <w:tcPr>
            <w:tcW w:w="7654" w:type="dxa"/>
            <w:gridSpan w:val="2"/>
          </w:tcPr>
          <w:p w:rsidR="00AA390B" w:rsidP="00AA390B" w:rsidRDefault="00AA390B" w14:paraId="02689AFC" w14:textId="609BA651">
            <w:pPr>
              <w:rPr>
                <w:b/>
              </w:rPr>
            </w:pPr>
            <w:r w:rsidRPr="001C2F3C">
              <w:rPr>
                <w:b/>
                <w:bCs/>
              </w:rPr>
              <w:t>Industriebeleid</w:t>
            </w:r>
          </w:p>
        </w:tc>
      </w:tr>
      <w:tr w:rsidR="00AA390B" w:rsidTr="00AA390B" w14:paraId="74CCC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90B" w:rsidP="00AA390B" w:rsidRDefault="00AA390B" w14:paraId="7C19B149" w14:textId="77777777"/>
        </w:tc>
        <w:tc>
          <w:tcPr>
            <w:tcW w:w="7654" w:type="dxa"/>
            <w:gridSpan w:val="2"/>
          </w:tcPr>
          <w:p w:rsidR="00AA390B" w:rsidP="00AA390B" w:rsidRDefault="00AA390B" w14:paraId="00B32CDD" w14:textId="77777777"/>
        </w:tc>
      </w:tr>
      <w:tr w:rsidR="00AA390B" w:rsidTr="00AA390B" w14:paraId="080CC7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90B" w:rsidP="00AA390B" w:rsidRDefault="00AA390B" w14:paraId="6E6655E0" w14:textId="77777777"/>
        </w:tc>
        <w:tc>
          <w:tcPr>
            <w:tcW w:w="7654" w:type="dxa"/>
            <w:gridSpan w:val="2"/>
          </w:tcPr>
          <w:p w:rsidR="00AA390B" w:rsidP="00AA390B" w:rsidRDefault="00AA390B" w14:paraId="66F9610B" w14:textId="77777777"/>
        </w:tc>
      </w:tr>
      <w:tr w:rsidR="00AA390B" w:rsidTr="00AA390B" w14:paraId="7FDBD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90B" w:rsidP="00AA390B" w:rsidRDefault="00AA390B" w14:paraId="6D58DC88" w14:textId="7D5F2478">
            <w:pPr>
              <w:rPr>
                <w:b/>
              </w:rPr>
            </w:pPr>
            <w:r>
              <w:rPr>
                <w:b/>
              </w:rPr>
              <w:t>Nr. 28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AA390B" w:rsidP="00AA390B" w:rsidRDefault="00AA390B" w14:paraId="051132F0" w14:textId="0891D56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36294">
              <w:rPr>
                <w:b/>
              </w:rPr>
              <w:t>HET LID JIMMY DIJK</w:t>
            </w:r>
          </w:p>
        </w:tc>
      </w:tr>
      <w:tr w:rsidR="00AA390B" w:rsidTr="00AA390B" w14:paraId="26D4FF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A390B" w:rsidP="00AA390B" w:rsidRDefault="00AA390B" w14:paraId="30324727" w14:textId="77777777"/>
        </w:tc>
        <w:tc>
          <w:tcPr>
            <w:tcW w:w="7654" w:type="dxa"/>
            <w:gridSpan w:val="2"/>
          </w:tcPr>
          <w:p w:rsidR="00AA390B" w:rsidP="00AA390B" w:rsidRDefault="00AA390B" w14:paraId="13E08181" w14:textId="6A6D478F">
            <w:r>
              <w:t>Voorgesteld 7 april 2026</w:t>
            </w:r>
          </w:p>
        </w:tc>
      </w:tr>
      <w:tr w:rsidR="00997775" w:rsidTr="00AA390B" w14:paraId="0BD8A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5FFEE2" w14:textId="77777777"/>
        </w:tc>
        <w:tc>
          <w:tcPr>
            <w:tcW w:w="7654" w:type="dxa"/>
            <w:gridSpan w:val="2"/>
          </w:tcPr>
          <w:p w:rsidR="00997775" w:rsidRDefault="00997775" w14:paraId="01C208CF" w14:textId="77777777"/>
        </w:tc>
      </w:tr>
      <w:tr w:rsidR="00997775" w:rsidTr="00AA390B" w14:paraId="300CB0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50D640" w14:textId="77777777"/>
        </w:tc>
        <w:tc>
          <w:tcPr>
            <w:tcW w:w="7654" w:type="dxa"/>
            <w:gridSpan w:val="2"/>
          </w:tcPr>
          <w:p w:rsidR="00997775" w:rsidRDefault="00997775" w14:paraId="6537FDB3" w14:textId="77777777">
            <w:r>
              <w:t>De Kamer,</w:t>
            </w:r>
          </w:p>
        </w:tc>
      </w:tr>
      <w:tr w:rsidR="00997775" w:rsidTr="00AA390B" w14:paraId="1CECD3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D379B1" w14:textId="77777777"/>
        </w:tc>
        <w:tc>
          <w:tcPr>
            <w:tcW w:w="7654" w:type="dxa"/>
            <w:gridSpan w:val="2"/>
          </w:tcPr>
          <w:p w:rsidR="00997775" w:rsidRDefault="00997775" w14:paraId="58F07CB3" w14:textId="77777777"/>
        </w:tc>
      </w:tr>
      <w:tr w:rsidR="00997775" w:rsidTr="00AA390B" w14:paraId="3453D0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7C4048" w14:textId="77777777"/>
        </w:tc>
        <w:tc>
          <w:tcPr>
            <w:tcW w:w="7654" w:type="dxa"/>
            <w:gridSpan w:val="2"/>
          </w:tcPr>
          <w:p w:rsidR="00997775" w:rsidRDefault="00997775" w14:paraId="6DBADA41" w14:textId="77777777">
            <w:r>
              <w:t>gehoord de beraadslaging,</w:t>
            </w:r>
          </w:p>
        </w:tc>
      </w:tr>
      <w:tr w:rsidR="00997775" w:rsidTr="00AA390B" w14:paraId="7156AC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640D4E" w14:textId="77777777"/>
        </w:tc>
        <w:tc>
          <w:tcPr>
            <w:tcW w:w="7654" w:type="dxa"/>
            <w:gridSpan w:val="2"/>
          </w:tcPr>
          <w:p w:rsidR="00997775" w:rsidRDefault="00997775" w14:paraId="2F5F2D39" w14:textId="77777777"/>
        </w:tc>
      </w:tr>
      <w:tr w:rsidR="00997775" w:rsidTr="00AA390B" w14:paraId="3F2AC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34523E" w14:textId="77777777"/>
        </w:tc>
        <w:tc>
          <w:tcPr>
            <w:tcW w:w="7654" w:type="dxa"/>
            <w:gridSpan w:val="2"/>
          </w:tcPr>
          <w:p w:rsidR="00D34980" w:rsidP="00D34980" w:rsidRDefault="00D34980" w14:paraId="16FC93D4" w14:textId="77777777">
            <w:r>
              <w:t>constaterende dat de afspraken met Tata Steel Nederland momenteel geen ambitieuze, concrete en bindende afspraken bevatten over de aanpak van gezondheidsschade, milieuschade, werkgelegenheid en bedrijfsverplaatsing;</w:t>
            </w:r>
          </w:p>
          <w:p w:rsidR="00D34980" w:rsidP="00D34980" w:rsidRDefault="00D34980" w14:paraId="0C5F9917" w14:textId="77777777"/>
          <w:p w:rsidR="00D34980" w:rsidP="00D34980" w:rsidRDefault="00D34980" w14:paraId="72BFDD8A" w14:textId="77777777">
            <w:r>
              <w:t>verzoekt de regering dit onderdeel te laten zijn van de afspraken met Tata Steel,</w:t>
            </w:r>
          </w:p>
          <w:p w:rsidR="00D34980" w:rsidP="00D34980" w:rsidRDefault="00D34980" w14:paraId="470DD4BE" w14:textId="77777777"/>
          <w:p w:rsidR="00D34980" w:rsidP="00D34980" w:rsidRDefault="00D34980" w14:paraId="45A2F9CF" w14:textId="77777777">
            <w:r>
              <w:t>en gaat over tot de orde van de dag.</w:t>
            </w:r>
          </w:p>
          <w:p w:rsidR="00D34980" w:rsidP="00D34980" w:rsidRDefault="00D34980" w14:paraId="18564BA6" w14:textId="5813855B"/>
          <w:p w:rsidR="00997775" w:rsidP="00D34980" w:rsidRDefault="00D34980" w14:paraId="50F58356" w14:textId="77777777">
            <w:r>
              <w:t>Jimmy Dijk</w:t>
            </w:r>
          </w:p>
          <w:p w:rsidR="00D34980" w:rsidP="00D34980" w:rsidRDefault="00D34980" w14:paraId="6343E811" w14:textId="7FEFD84F"/>
        </w:tc>
      </w:tr>
    </w:tbl>
    <w:p w:rsidR="00997775" w:rsidRDefault="00997775" w14:paraId="666D9E1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BDE5" w14:textId="77777777" w:rsidR="00AA390B" w:rsidRDefault="00AA390B">
      <w:pPr>
        <w:spacing w:line="20" w:lineRule="exact"/>
      </w:pPr>
    </w:p>
  </w:endnote>
  <w:endnote w:type="continuationSeparator" w:id="0">
    <w:p w14:paraId="34212177" w14:textId="77777777" w:rsidR="00AA390B" w:rsidRDefault="00AA390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07BAC8" w14:textId="77777777" w:rsidR="00AA390B" w:rsidRDefault="00AA390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A8A2" w14:textId="77777777" w:rsidR="00AA390B" w:rsidRDefault="00AA390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A2D25B" w14:textId="77777777" w:rsidR="00AA390B" w:rsidRDefault="00AA3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0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390B"/>
    <w:rsid w:val="00AA558D"/>
    <w:rsid w:val="00AB75BE"/>
    <w:rsid w:val="00AC6B87"/>
    <w:rsid w:val="00B511EE"/>
    <w:rsid w:val="00B74E9D"/>
    <w:rsid w:val="00BF5690"/>
    <w:rsid w:val="00C0529C"/>
    <w:rsid w:val="00CC23D1"/>
    <w:rsid w:val="00CC270F"/>
    <w:rsid w:val="00D34980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A337C"/>
  <w15:docId w15:val="{F8C5F6EE-A206-4D53-B18B-233F2069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2026-04-08T07:09:00.0000000Z</dcterms:created>
  <dcterms:modified xsi:type="dcterms:W3CDTF">2026-04-08T07:57:00.0000000Z</dcterms:modified>
  <dc:description>------------------------</dc:description>
  <dc:subject/>
  <keywords/>
  <version/>
  <category/>
</coreProperties>
</file>