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36294" w14:paraId="4078EF7F" w14:textId="77777777">
        <w:tc>
          <w:tcPr>
            <w:tcW w:w="6733" w:type="dxa"/>
            <w:gridSpan w:val="2"/>
            <w:tcBorders>
              <w:top w:val="nil"/>
              <w:left w:val="nil"/>
              <w:bottom w:val="nil"/>
              <w:right w:val="nil"/>
            </w:tcBorders>
            <w:vAlign w:val="center"/>
          </w:tcPr>
          <w:p w:rsidR="00997775" w:rsidP="00710A7A" w:rsidRDefault="00997775" w14:paraId="39A709E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8333B5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36294" w14:paraId="66BC6D3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A88A204" w14:textId="77777777">
            <w:r w:rsidRPr="008B0CC5">
              <w:t xml:space="preserve">Vergaderjaar </w:t>
            </w:r>
            <w:r w:rsidR="00AC6B87">
              <w:t>202</w:t>
            </w:r>
            <w:r w:rsidR="00684DFF">
              <w:t>5</w:t>
            </w:r>
            <w:r w:rsidR="00AC6B87">
              <w:t>-202</w:t>
            </w:r>
            <w:r w:rsidR="00684DFF">
              <w:t>6</w:t>
            </w:r>
          </w:p>
        </w:tc>
      </w:tr>
      <w:tr w:rsidR="00997775" w:rsidTr="00936294" w14:paraId="27E1B10E" w14:textId="77777777">
        <w:trPr>
          <w:cantSplit/>
        </w:trPr>
        <w:tc>
          <w:tcPr>
            <w:tcW w:w="10985" w:type="dxa"/>
            <w:gridSpan w:val="3"/>
            <w:tcBorders>
              <w:top w:val="nil"/>
              <w:left w:val="nil"/>
              <w:bottom w:val="nil"/>
              <w:right w:val="nil"/>
            </w:tcBorders>
          </w:tcPr>
          <w:p w:rsidR="00997775" w:rsidRDefault="00997775" w14:paraId="65B690E6" w14:textId="77777777"/>
        </w:tc>
      </w:tr>
      <w:tr w:rsidR="00997775" w:rsidTr="00936294" w14:paraId="24FB4953" w14:textId="77777777">
        <w:trPr>
          <w:cantSplit/>
        </w:trPr>
        <w:tc>
          <w:tcPr>
            <w:tcW w:w="10985" w:type="dxa"/>
            <w:gridSpan w:val="3"/>
            <w:tcBorders>
              <w:top w:val="nil"/>
              <w:left w:val="nil"/>
              <w:bottom w:val="single" w:color="auto" w:sz="4" w:space="0"/>
              <w:right w:val="nil"/>
            </w:tcBorders>
          </w:tcPr>
          <w:p w:rsidR="00997775" w:rsidRDefault="00997775" w14:paraId="18523656" w14:textId="77777777"/>
        </w:tc>
      </w:tr>
      <w:tr w:rsidR="00997775" w:rsidTr="00936294" w14:paraId="6EE72A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38C4F3" w14:textId="77777777"/>
        </w:tc>
        <w:tc>
          <w:tcPr>
            <w:tcW w:w="7654" w:type="dxa"/>
            <w:gridSpan w:val="2"/>
          </w:tcPr>
          <w:p w:rsidR="00997775" w:rsidRDefault="00997775" w14:paraId="37E88947" w14:textId="77777777"/>
        </w:tc>
      </w:tr>
      <w:tr w:rsidR="00936294" w:rsidTr="00936294" w14:paraId="1E18D8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6294" w:rsidP="00936294" w:rsidRDefault="00936294" w14:paraId="3567BB64" w14:textId="0808A68D">
            <w:pPr>
              <w:rPr>
                <w:b/>
              </w:rPr>
            </w:pPr>
            <w:r w:rsidRPr="001C2F3C">
              <w:rPr>
                <w:b/>
              </w:rPr>
              <w:t>29</w:t>
            </w:r>
            <w:r>
              <w:rPr>
                <w:b/>
              </w:rPr>
              <w:t xml:space="preserve"> </w:t>
            </w:r>
            <w:r w:rsidRPr="001C2F3C">
              <w:rPr>
                <w:b/>
              </w:rPr>
              <w:t>826</w:t>
            </w:r>
          </w:p>
        </w:tc>
        <w:tc>
          <w:tcPr>
            <w:tcW w:w="7654" w:type="dxa"/>
            <w:gridSpan w:val="2"/>
          </w:tcPr>
          <w:p w:rsidR="00936294" w:rsidP="00936294" w:rsidRDefault="00936294" w14:paraId="678CC2C4" w14:textId="09DCE0B3">
            <w:pPr>
              <w:rPr>
                <w:b/>
              </w:rPr>
            </w:pPr>
            <w:r w:rsidRPr="001C2F3C">
              <w:rPr>
                <w:b/>
                <w:bCs/>
              </w:rPr>
              <w:t>Industriebeleid</w:t>
            </w:r>
          </w:p>
        </w:tc>
      </w:tr>
      <w:tr w:rsidR="00936294" w:rsidTr="00936294" w14:paraId="3C5AA7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6294" w:rsidP="00936294" w:rsidRDefault="00936294" w14:paraId="3A33DE23" w14:textId="77777777"/>
        </w:tc>
        <w:tc>
          <w:tcPr>
            <w:tcW w:w="7654" w:type="dxa"/>
            <w:gridSpan w:val="2"/>
          </w:tcPr>
          <w:p w:rsidR="00936294" w:rsidP="00936294" w:rsidRDefault="00936294" w14:paraId="72DDA6F3" w14:textId="77777777"/>
        </w:tc>
      </w:tr>
      <w:tr w:rsidR="00936294" w:rsidTr="00936294" w14:paraId="4E256B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6294" w:rsidP="00936294" w:rsidRDefault="00936294" w14:paraId="7CEBB4E1" w14:textId="77777777"/>
        </w:tc>
        <w:tc>
          <w:tcPr>
            <w:tcW w:w="7654" w:type="dxa"/>
            <w:gridSpan w:val="2"/>
          </w:tcPr>
          <w:p w:rsidR="00936294" w:rsidP="00936294" w:rsidRDefault="00936294" w14:paraId="7987145F" w14:textId="77777777"/>
        </w:tc>
      </w:tr>
      <w:tr w:rsidR="00936294" w:rsidTr="00936294" w14:paraId="19EA27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6294" w:rsidP="00936294" w:rsidRDefault="00936294" w14:paraId="0C9762F6" w14:textId="6DFCF718">
            <w:pPr>
              <w:rPr>
                <w:b/>
              </w:rPr>
            </w:pPr>
            <w:r>
              <w:rPr>
                <w:b/>
              </w:rPr>
              <w:t>Nr. 28</w:t>
            </w:r>
            <w:r>
              <w:rPr>
                <w:b/>
              </w:rPr>
              <w:t>7</w:t>
            </w:r>
          </w:p>
        </w:tc>
        <w:tc>
          <w:tcPr>
            <w:tcW w:w="7654" w:type="dxa"/>
            <w:gridSpan w:val="2"/>
          </w:tcPr>
          <w:p w:rsidR="00936294" w:rsidP="00936294" w:rsidRDefault="00936294" w14:paraId="26BC1E7B" w14:textId="64C8371F">
            <w:pPr>
              <w:rPr>
                <w:b/>
              </w:rPr>
            </w:pPr>
            <w:r>
              <w:rPr>
                <w:b/>
              </w:rPr>
              <w:t xml:space="preserve">MOTIE VAN </w:t>
            </w:r>
            <w:r w:rsidRPr="00936294">
              <w:rPr>
                <w:b/>
              </w:rPr>
              <w:t>HET LID JIMMY DIJK</w:t>
            </w:r>
          </w:p>
        </w:tc>
      </w:tr>
      <w:tr w:rsidR="00936294" w:rsidTr="00936294" w14:paraId="368561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6294" w:rsidP="00936294" w:rsidRDefault="00936294" w14:paraId="46F96882" w14:textId="77777777"/>
        </w:tc>
        <w:tc>
          <w:tcPr>
            <w:tcW w:w="7654" w:type="dxa"/>
            <w:gridSpan w:val="2"/>
          </w:tcPr>
          <w:p w:rsidR="00936294" w:rsidP="00936294" w:rsidRDefault="00936294" w14:paraId="692B205C" w14:textId="1E8EF941">
            <w:r>
              <w:t>Voorgesteld 7 april 2026</w:t>
            </w:r>
          </w:p>
        </w:tc>
      </w:tr>
      <w:tr w:rsidR="00997775" w:rsidTr="00936294" w14:paraId="3B7DE4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ED1F69" w14:textId="77777777"/>
        </w:tc>
        <w:tc>
          <w:tcPr>
            <w:tcW w:w="7654" w:type="dxa"/>
            <w:gridSpan w:val="2"/>
          </w:tcPr>
          <w:p w:rsidR="00997775" w:rsidRDefault="00997775" w14:paraId="64DADDDA" w14:textId="77777777"/>
        </w:tc>
      </w:tr>
      <w:tr w:rsidR="00997775" w:rsidTr="00936294" w14:paraId="70A387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BFD9A0" w14:textId="77777777"/>
        </w:tc>
        <w:tc>
          <w:tcPr>
            <w:tcW w:w="7654" w:type="dxa"/>
            <w:gridSpan w:val="2"/>
          </w:tcPr>
          <w:p w:rsidR="00997775" w:rsidRDefault="00997775" w14:paraId="460CB5B4" w14:textId="77777777">
            <w:r>
              <w:t>De Kamer,</w:t>
            </w:r>
          </w:p>
        </w:tc>
      </w:tr>
      <w:tr w:rsidR="00997775" w:rsidTr="00936294" w14:paraId="11D785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8EE338" w14:textId="77777777"/>
        </w:tc>
        <w:tc>
          <w:tcPr>
            <w:tcW w:w="7654" w:type="dxa"/>
            <w:gridSpan w:val="2"/>
          </w:tcPr>
          <w:p w:rsidR="00997775" w:rsidRDefault="00997775" w14:paraId="20AFC2F9" w14:textId="77777777"/>
        </w:tc>
      </w:tr>
      <w:tr w:rsidR="00997775" w:rsidTr="00936294" w14:paraId="6AA7EE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3A9DA9" w14:textId="77777777"/>
        </w:tc>
        <w:tc>
          <w:tcPr>
            <w:tcW w:w="7654" w:type="dxa"/>
            <w:gridSpan w:val="2"/>
          </w:tcPr>
          <w:p w:rsidR="00997775" w:rsidRDefault="00997775" w14:paraId="27BF22D4" w14:textId="77777777">
            <w:r>
              <w:t>gehoord de beraadslaging,</w:t>
            </w:r>
          </w:p>
        </w:tc>
      </w:tr>
      <w:tr w:rsidR="00997775" w:rsidTr="00936294" w14:paraId="5307D5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874C4D" w14:textId="77777777"/>
        </w:tc>
        <w:tc>
          <w:tcPr>
            <w:tcW w:w="7654" w:type="dxa"/>
            <w:gridSpan w:val="2"/>
          </w:tcPr>
          <w:p w:rsidR="00997775" w:rsidRDefault="00997775" w14:paraId="2C870642" w14:textId="77777777"/>
        </w:tc>
      </w:tr>
      <w:tr w:rsidR="00997775" w:rsidTr="00936294" w14:paraId="678031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8789C8" w14:textId="77777777"/>
        </w:tc>
        <w:tc>
          <w:tcPr>
            <w:tcW w:w="7654" w:type="dxa"/>
            <w:gridSpan w:val="2"/>
          </w:tcPr>
          <w:p w:rsidR="008332DE" w:rsidP="008332DE" w:rsidRDefault="008332DE" w14:paraId="2733078F" w14:textId="77777777">
            <w:r>
              <w:t>constaterende dat het van belang is om duidelijkheid te geven en perspectief te bieden aan werknemers tijdens de overgang naar schone productie;</w:t>
            </w:r>
          </w:p>
          <w:p w:rsidR="008332DE" w:rsidP="008332DE" w:rsidRDefault="008332DE" w14:paraId="76DA2530" w14:textId="77777777"/>
          <w:p w:rsidR="008332DE" w:rsidP="008332DE" w:rsidRDefault="008332DE" w14:paraId="6BB5D376" w14:textId="77777777">
            <w:r>
              <w:t>van mening dat hen baanzekerheid en individuele begeleiding moet worden geboden naar goed en passend werk of andere door hen gewenste opties, zoals de Regeling Vervroegd Uittreden;</w:t>
            </w:r>
          </w:p>
          <w:p w:rsidR="008332DE" w:rsidP="008332DE" w:rsidRDefault="008332DE" w14:paraId="69060E95" w14:textId="77777777"/>
          <w:p w:rsidR="008332DE" w:rsidP="008332DE" w:rsidRDefault="008332DE" w14:paraId="397E3FE4" w14:textId="77777777">
            <w:r>
              <w:t>overwegende dat een financiële vergoeding ervoor kan zorgen dat medewerkers niet voortijdig vertrekken ondanks een aanstaande beëindiging van hun werkplek, waardoor productie en kennis behouden blijven en er geen gevaarlijke situaties ontstaan;</w:t>
            </w:r>
          </w:p>
          <w:p w:rsidR="008332DE" w:rsidP="008332DE" w:rsidRDefault="008332DE" w14:paraId="149AFAC5" w14:textId="77777777"/>
          <w:p w:rsidR="008332DE" w:rsidP="008332DE" w:rsidRDefault="008332DE" w14:paraId="3B65E891" w14:textId="77777777">
            <w:r>
              <w:t>verzoekt de regering om zich in te spannen om deze garanties voor werknemers op te nemen in de maatwerkafspraken met Tata Steel Nederland,</w:t>
            </w:r>
          </w:p>
          <w:p w:rsidR="008332DE" w:rsidP="008332DE" w:rsidRDefault="008332DE" w14:paraId="5ED5F73D" w14:textId="77777777"/>
          <w:p w:rsidR="008332DE" w:rsidP="008332DE" w:rsidRDefault="008332DE" w14:paraId="4F97DB3E" w14:textId="77777777">
            <w:r>
              <w:t>en gaat over tot de orde van de dag.</w:t>
            </w:r>
          </w:p>
          <w:p w:rsidR="008332DE" w:rsidP="008332DE" w:rsidRDefault="008332DE" w14:paraId="0FC2A7D4" w14:textId="517ADAF1"/>
          <w:p w:rsidR="00997775" w:rsidP="008332DE" w:rsidRDefault="008332DE" w14:paraId="1F24C49B" w14:textId="77777777">
            <w:r>
              <w:t>Jimmy Dijk</w:t>
            </w:r>
          </w:p>
          <w:p w:rsidR="008332DE" w:rsidP="008332DE" w:rsidRDefault="008332DE" w14:paraId="60BDAC19" w14:textId="712E2C16"/>
        </w:tc>
      </w:tr>
    </w:tbl>
    <w:p w:rsidR="00997775" w:rsidRDefault="00997775" w14:paraId="3BF3C24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B678C" w14:textId="77777777" w:rsidR="00936294" w:rsidRDefault="00936294">
      <w:pPr>
        <w:spacing w:line="20" w:lineRule="exact"/>
      </w:pPr>
    </w:p>
  </w:endnote>
  <w:endnote w:type="continuationSeparator" w:id="0">
    <w:p w14:paraId="217C3091" w14:textId="77777777" w:rsidR="00936294" w:rsidRDefault="00936294">
      <w:pPr>
        <w:pStyle w:val="Amendement"/>
      </w:pPr>
      <w:r>
        <w:rPr>
          <w:b w:val="0"/>
        </w:rPr>
        <w:t xml:space="preserve"> </w:t>
      </w:r>
    </w:p>
  </w:endnote>
  <w:endnote w:type="continuationNotice" w:id="1">
    <w:p w14:paraId="62385205" w14:textId="77777777" w:rsidR="00936294" w:rsidRDefault="0093629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11143" w14:textId="77777777" w:rsidR="00936294" w:rsidRDefault="00936294">
      <w:pPr>
        <w:pStyle w:val="Amendement"/>
      </w:pPr>
      <w:r>
        <w:rPr>
          <w:b w:val="0"/>
        </w:rPr>
        <w:separator/>
      </w:r>
    </w:p>
  </w:footnote>
  <w:footnote w:type="continuationSeparator" w:id="0">
    <w:p w14:paraId="5A7FF3EF" w14:textId="77777777" w:rsidR="00936294" w:rsidRDefault="009362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29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332DE"/>
    <w:rsid w:val="00850A1D"/>
    <w:rsid w:val="00862909"/>
    <w:rsid w:val="00872A23"/>
    <w:rsid w:val="008B0CC5"/>
    <w:rsid w:val="00930A04"/>
    <w:rsid w:val="0093629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0529C"/>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43063"/>
  <w15:docId w15:val="{B13B76EF-A682-41BC-9701-8F54FDAFA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150</ap:Words>
  <ap:Characters>828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2026-04-08T07:09:00.0000000Z</dcterms:created>
  <dcterms:modified xsi:type="dcterms:W3CDTF">2026-04-08T08:02:00.0000000Z</dcterms:modified>
  <dc:description>------------------------</dc:description>
  <dc:subject/>
  <keywords/>
  <version/>
  <category/>
</coreProperties>
</file>