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1DD6" w14:paraId="4E2283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6C77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28D2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1DD6" w14:paraId="5EE1CC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263C3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1DD6" w14:paraId="09F848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7F4EA2" w14:textId="77777777"/>
        </w:tc>
      </w:tr>
      <w:tr w:rsidR="00997775" w:rsidTr="00EE1DD6" w14:paraId="317108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066583" w14:textId="77777777"/>
        </w:tc>
      </w:tr>
      <w:tr w:rsidR="00997775" w:rsidTr="00EE1DD6" w14:paraId="3F2F1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0285B" w14:textId="77777777"/>
        </w:tc>
        <w:tc>
          <w:tcPr>
            <w:tcW w:w="7654" w:type="dxa"/>
            <w:gridSpan w:val="2"/>
          </w:tcPr>
          <w:p w:rsidR="00997775" w:rsidRDefault="00997775" w14:paraId="16290846" w14:textId="77777777"/>
        </w:tc>
      </w:tr>
      <w:tr w:rsidR="00EE1DD6" w:rsidTr="00EE1DD6" w14:paraId="02CFB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DD6" w:rsidP="00EE1DD6" w:rsidRDefault="00EE1DD6" w14:paraId="0CA1D08B" w14:textId="5485ED3C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EE1DD6" w:rsidP="00EE1DD6" w:rsidRDefault="00EE1DD6" w14:paraId="36CA1D38" w14:textId="3F7D7621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EE1DD6" w:rsidTr="00EE1DD6" w14:paraId="4E920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DD6" w:rsidP="00EE1DD6" w:rsidRDefault="00EE1DD6" w14:paraId="753C28B9" w14:textId="77777777"/>
        </w:tc>
        <w:tc>
          <w:tcPr>
            <w:tcW w:w="7654" w:type="dxa"/>
            <w:gridSpan w:val="2"/>
          </w:tcPr>
          <w:p w:rsidR="00EE1DD6" w:rsidP="00EE1DD6" w:rsidRDefault="00EE1DD6" w14:paraId="1FF329A9" w14:textId="77777777"/>
        </w:tc>
      </w:tr>
      <w:tr w:rsidR="00EE1DD6" w:rsidTr="00EE1DD6" w14:paraId="1183C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DD6" w:rsidP="00EE1DD6" w:rsidRDefault="00EE1DD6" w14:paraId="53B8A624" w14:textId="77777777"/>
        </w:tc>
        <w:tc>
          <w:tcPr>
            <w:tcW w:w="7654" w:type="dxa"/>
            <w:gridSpan w:val="2"/>
          </w:tcPr>
          <w:p w:rsidR="00EE1DD6" w:rsidP="00EE1DD6" w:rsidRDefault="00EE1DD6" w14:paraId="6DCAA0B2" w14:textId="77777777"/>
        </w:tc>
      </w:tr>
      <w:tr w:rsidR="00EE1DD6" w:rsidTr="00EE1DD6" w14:paraId="0EAED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DD6" w:rsidP="00EE1DD6" w:rsidRDefault="00EE1DD6" w14:paraId="06D8E3AD" w14:textId="7E2E5E41">
            <w:pPr>
              <w:rPr>
                <w:b/>
              </w:rPr>
            </w:pPr>
            <w:r>
              <w:rPr>
                <w:b/>
              </w:rPr>
              <w:t>Nr. 28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EE1DD6" w:rsidP="00EE1DD6" w:rsidRDefault="00EE1DD6" w14:paraId="49A30976" w14:textId="3A6BFC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B5AA4">
              <w:rPr>
                <w:b/>
              </w:rPr>
              <w:t>HET LID DASSEN</w:t>
            </w:r>
          </w:p>
        </w:tc>
      </w:tr>
      <w:tr w:rsidR="00EE1DD6" w:rsidTr="00EE1DD6" w14:paraId="6E811B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DD6" w:rsidP="00EE1DD6" w:rsidRDefault="00EE1DD6" w14:paraId="64249E44" w14:textId="77777777"/>
        </w:tc>
        <w:tc>
          <w:tcPr>
            <w:tcW w:w="7654" w:type="dxa"/>
            <w:gridSpan w:val="2"/>
          </w:tcPr>
          <w:p w:rsidR="00EE1DD6" w:rsidP="00EE1DD6" w:rsidRDefault="00EE1DD6" w14:paraId="6BD892B5" w14:textId="5E8A6415">
            <w:r>
              <w:t>Voorgesteld 7 april 2026</w:t>
            </w:r>
          </w:p>
        </w:tc>
      </w:tr>
      <w:tr w:rsidR="00997775" w:rsidTr="00EE1DD6" w14:paraId="4B3F7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D274D" w14:textId="77777777"/>
        </w:tc>
        <w:tc>
          <w:tcPr>
            <w:tcW w:w="7654" w:type="dxa"/>
            <w:gridSpan w:val="2"/>
          </w:tcPr>
          <w:p w:rsidR="00997775" w:rsidRDefault="00997775" w14:paraId="2FD9A298" w14:textId="77777777"/>
        </w:tc>
      </w:tr>
      <w:tr w:rsidR="00997775" w:rsidTr="00EE1DD6" w14:paraId="5145A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27152" w14:textId="77777777"/>
        </w:tc>
        <w:tc>
          <w:tcPr>
            <w:tcW w:w="7654" w:type="dxa"/>
            <w:gridSpan w:val="2"/>
          </w:tcPr>
          <w:p w:rsidR="00997775" w:rsidRDefault="00997775" w14:paraId="19223B32" w14:textId="77777777">
            <w:r>
              <w:t>De Kamer,</w:t>
            </w:r>
          </w:p>
        </w:tc>
      </w:tr>
      <w:tr w:rsidR="00997775" w:rsidTr="00EE1DD6" w14:paraId="0A056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AEADD" w14:textId="77777777"/>
        </w:tc>
        <w:tc>
          <w:tcPr>
            <w:tcW w:w="7654" w:type="dxa"/>
            <w:gridSpan w:val="2"/>
          </w:tcPr>
          <w:p w:rsidR="00997775" w:rsidRDefault="00997775" w14:paraId="7B912355" w14:textId="77777777"/>
        </w:tc>
      </w:tr>
      <w:tr w:rsidR="00997775" w:rsidTr="00EE1DD6" w14:paraId="5974D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7CEFD0" w14:textId="77777777"/>
        </w:tc>
        <w:tc>
          <w:tcPr>
            <w:tcW w:w="7654" w:type="dxa"/>
            <w:gridSpan w:val="2"/>
          </w:tcPr>
          <w:p w:rsidR="00997775" w:rsidRDefault="00997775" w14:paraId="3008B782" w14:textId="77777777">
            <w:r>
              <w:t>gehoord de beraadslaging,</w:t>
            </w:r>
          </w:p>
        </w:tc>
      </w:tr>
      <w:tr w:rsidR="00997775" w:rsidTr="00EE1DD6" w14:paraId="712D1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3EABE" w14:textId="77777777"/>
        </w:tc>
        <w:tc>
          <w:tcPr>
            <w:tcW w:w="7654" w:type="dxa"/>
            <w:gridSpan w:val="2"/>
          </w:tcPr>
          <w:p w:rsidR="00997775" w:rsidRDefault="00997775" w14:paraId="38716499" w14:textId="77777777"/>
        </w:tc>
      </w:tr>
      <w:tr w:rsidR="00997775" w:rsidTr="00EE1DD6" w14:paraId="035C7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0144D" w14:textId="77777777"/>
        </w:tc>
        <w:tc>
          <w:tcPr>
            <w:tcW w:w="7654" w:type="dxa"/>
            <w:gridSpan w:val="2"/>
          </w:tcPr>
          <w:p w:rsidR="00407592" w:rsidP="00407592" w:rsidRDefault="00407592" w14:paraId="416F711F" w14:textId="77777777">
            <w:r>
              <w:t>constaterende dat de huidige intentieverklaring met Tata Steel Nederland geen afdwingbare financiële garanties bevat van Tata Steel Limited, waardoor Nederland bij een mislukking volledig financieel risico loopt;</w:t>
            </w:r>
          </w:p>
          <w:p w:rsidR="00407592" w:rsidP="00407592" w:rsidRDefault="00407592" w14:paraId="66E7B8F8" w14:textId="77777777"/>
          <w:p w:rsidR="00407592" w:rsidP="00407592" w:rsidRDefault="00407592" w14:paraId="6B53964A" w14:textId="77777777">
            <w:r>
              <w:t>verzoekt de regering ervoor te zorgen dat Tata Steel Limited een afdwingbare parent guarantee verstrekt en hoofdelijk verplicht is, voordat publieke middelen worden ingezet,</w:t>
            </w:r>
          </w:p>
          <w:p w:rsidR="00407592" w:rsidP="00407592" w:rsidRDefault="00407592" w14:paraId="10C303EC" w14:textId="77777777"/>
          <w:p w:rsidR="00407592" w:rsidP="00407592" w:rsidRDefault="00407592" w14:paraId="00B98188" w14:textId="77777777">
            <w:r>
              <w:t>en gaat over tot de orde van de dag.</w:t>
            </w:r>
          </w:p>
          <w:p w:rsidR="00407592" w:rsidP="00407592" w:rsidRDefault="00407592" w14:paraId="67AB0091" w14:textId="247A1D0C"/>
          <w:p w:rsidR="00997775" w:rsidP="00407592" w:rsidRDefault="00407592" w14:paraId="6BB7C063" w14:textId="7BB9248E">
            <w:r>
              <w:t>Dassen</w:t>
            </w:r>
          </w:p>
        </w:tc>
      </w:tr>
    </w:tbl>
    <w:p w:rsidR="00997775" w:rsidRDefault="00997775" w14:paraId="0E538B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C3C" w14:textId="77777777" w:rsidR="00EE1DD6" w:rsidRDefault="00EE1DD6">
      <w:pPr>
        <w:spacing w:line="20" w:lineRule="exact"/>
      </w:pPr>
    </w:p>
  </w:endnote>
  <w:endnote w:type="continuationSeparator" w:id="0">
    <w:p w14:paraId="1D4564C3" w14:textId="77777777" w:rsidR="00EE1DD6" w:rsidRDefault="00EE1D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23E78" w14:textId="77777777" w:rsidR="00EE1DD6" w:rsidRDefault="00EE1D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C453" w14:textId="77777777" w:rsidR="00EE1DD6" w:rsidRDefault="00EE1D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034CF6" w14:textId="77777777" w:rsidR="00EE1DD6" w:rsidRDefault="00EE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592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29C"/>
    <w:rsid w:val="00CC23D1"/>
    <w:rsid w:val="00CC270F"/>
    <w:rsid w:val="00D43192"/>
    <w:rsid w:val="00DE2437"/>
    <w:rsid w:val="00E27DF4"/>
    <w:rsid w:val="00E63508"/>
    <w:rsid w:val="00ED0FE5"/>
    <w:rsid w:val="00EE1DD6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B89F"/>
  <w15:docId w15:val="{ADD3DAEF-586A-4B6C-9037-5AB121AB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2026-04-08T07:10:00.0000000Z</dcterms:created>
  <dcterms:modified xsi:type="dcterms:W3CDTF">2026-04-08T08:07:00.0000000Z</dcterms:modified>
  <dc:description>------------------------</dc:description>
  <dc:subject/>
  <keywords/>
  <version/>
  <category/>
</coreProperties>
</file>