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449C1" w14:paraId="39FA62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53C0B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15C38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449C1" w14:paraId="14CF7B3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B17B2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449C1" w14:paraId="33D4F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B5B45B" w14:textId="77777777"/>
        </w:tc>
      </w:tr>
      <w:tr w:rsidR="00997775" w:rsidTr="002449C1" w14:paraId="793C76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488C56" w14:textId="77777777"/>
        </w:tc>
      </w:tr>
      <w:tr w:rsidR="00997775" w:rsidTr="002449C1" w14:paraId="510B54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A7E768" w14:textId="77777777"/>
        </w:tc>
        <w:tc>
          <w:tcPr>
            <w:tcW w:w="7654" w:type="dxa"/>
            <w:gridSpan w:val="2"/>
          </w:tcPr>
          <w:p w:rsidR="00997775" w:rsidRDefault="00997775" w14:paraId="07653768" w14:textId="77777777"/>
        </w:tc>
      </w:tr>
      <w:tr w:rsidR="002449C1" w:rsidTr="002449C1" w14:paraId="519DDC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49C1" w:rsidP="002449C1" w:rsidRDefault="002449C1" w14:paraId="3AAAAE1A" w14:textId="542EE103">
            <w:pPr>
              <w:rPr>
                <w:b/>
              </w:rPr>
            </w:pPr>
            <w:r w:rsidRPr="001C2F3C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1C2F3C">
              <w:rPr>
                <w:b/>
              </w:rPr>
              <w:t>826</w:t>
            </w:r>
          </w:p>
        </w:tc>
        <w:tc>
          <w:tcPr>
            <w:tcW w:w="7654" w:type="dxa"/>
            <w:gridSpan w:val="2"/>
          </w:tcPr>
          <w:p w:rsidR="002449C1" w:rsidP="002449C1" w:rsidRDefault="002449C1" w14:paraId="40E5F968" w14:textId="7BE844C0">
            <w:pPr>
              <w:rPr>
                <w:b/>
              </w:rPr>
            </w:pPr>
            <w:r w:rsidRPr="001C2F3C">
              <w:rPr>
                <w:b/>
                <w:bCs/>
              </w:rPr>
              <w:t>Industriebeleid</w:t>
            </w:r>
          </w:p>
        </w:tc>
      </w:tr>
      <w:tr w:rsidR="002449C1" w:rsidTr="002449C1" w14:paraId="33F03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49C1" w:rsidP="002449C1" w:rsidRDefault="002449C1" w14:paraId="3010C82E" w14:textId="77777777"/>
        </w:tc>
        <w:tc>
          <w:tcPr>
            <w:tcW w:w="7654" w:type="dxa"/>
            <w:gridSpan w:val="2"/>
          </w:tcPr>
          <w:p w:rsidR="002449C1" w:rsidP="002449C1" w:rsidRDefault="002449C1" w14:paraId="0EDC492E" w14:textId="77777777"/>
        </w:tc>
      </w:tr>
      <w:tr w:rsidR="002449C1" w:rsidTr="002449C1" w14:paraId="195CF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49C1" w:rsidP="002449C1" w:rsidRDefault="002449C1" w14:paraId="20F80571" w14:textId="77777777"/>
        </w:tc>
        <w:tc>
          <w:tcPr>
            <w:tcW w:w="7654" w:type="dxa"/>
            <w:gridSpan w:val="2"/>
          </w:tcPr>
          <w:p w:rsidR="002449C1" w:rsidP="002449C1" w:rsidRDefault="002449C1" w14:paraId="65F594DE" w14:textId="77777777"/>
        </w:tc>
      </w:tr>
      <w:tr w:rsidR="002449C1" w:rsidTr="002449C1" w14:paraId="012950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49C1" w:rsidP="002449C1" w:rsidRDefault="002449C1" w14:paraId="1EF5FE38" w14:textId="39950230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90</w:t>
            </w:r>
          </w:p>
        </w:tc>
        <w:tc>
          <w:tcPr>
            <w:tcW w:w="7654" w:type="dxa"/>
            <w:gridSpan w:val="2"/>
          </w:tcPr>
          <w:p w:rsidR="002449C1" w:rsidP="002449C1" w:rsidRDefault="002449C1" w14:paraId="5E265F77" w14:textId="418F7F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CB5AA4">
              <w:rPr>
                <w:b/>
              </w:rPr>
              <w:t>HET LID DASSEN</w:t>
            </w:r>
          </w:p>
        </w:tc>
      </w:tr>
      <w:tr w:rsidR="002449C1" w:rsidTr="002449C1" w14:paraId="5278F2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449C1" w:rsidP="002449C1" w:rsidRDefault="002449C1" w14:paraId="28F35A5A" w14:textId="77777777"/>
        </w:tc>
        <w:tc>
          <w:tcPr>
            <w:tcW w:w="7654" w:type="dxa"/>
            <w:gridSpan w:val="2"/>
          </w:tcPr>
          <w:p w:rsidR="002449C1" w:rsidP="002449C1" w:rsidRDefault="002449C1" w14:paraId="1ADE052B" w14:textId="4B025D73">
            <w:r>
              <w:t>Voorgesteld 7 april 2026</w:t>
            </w:r>
          </w:p>
        </w:tc>
      </w:tr>
      <w:tr w:rsidR="00997775" w:rsidTr="002449C1" w14:paraId="22A33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060483" w14:textId="77777777"/>
        </w:tc>
        <w:tc>
          <w:tcPr>
            <w:tcW w:w="7654" w:type="dxa"/>
            <w:gridSpan w:val="2"/>
          </w:tcPr>
          <w:p w:rsidR="00997775" w:rsidRDefault="00997775" w14:paraId="52E7D354" w14:textId="77777777"/>
        </w:tc>
      </w:tr>
      <w:tr w:rsidR="00997775" w:rsidTr="002449C1" w14:paraId="60288E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A0A33D" w14:textId="77777777"/>
        </w:tc>
        <w:tc>
          <w:tcPr>
            <w:tcW w:w="7654" w:type="dxa"/>
            <w:gridSpan w:val="2"/>
          </w:tcPr>
          <w:p w:rsidR="00997775" w:rsidRDefault="00997775" w14:paraId="52A35CB6" w14:textId="77777777">
            <w:r>
              <w:t>De Kamer,</w:t>
            </w:r>
          </w:p>
        </w:tc>
      </w:tr>
      <w:tr w:rsidR="00997775" w:rsidTr="002449C1" w14:paraId="1AE375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E163EE" w14:textId="77777777"/>
        </w:tc>
        <w:tc>
          <w:tcPr>
            <w:tcW w:w="7654" w:type="dxa"/>
            <w:gridSpan w:val="2"/>
          </w:tcPr>
          <w:p w:rsidR="00997775" w:rsidRDefault="00997775" w14:paraId="77C35010" w14:textId="77777777"/>
        </w:tc>
      </w:tr>
      <w:tr w:rsidR="00997775" w:rsidTr="002449C1" w14:paraId="5368F1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168A7F" w14:textId="77777777"/>
        </w:tc>
        <w:tc>
          <w:tcPr>
            <w:tcW w:w="7654" w:type="dxa"/>
            <w:gridSpan w:val="2"/>
          </w:tcPr>
          <w:p w:rsidR="00997775" w:rsidRDefault="00997775" w14:paraId="32CBE6FB" w14:textId="77777777">
            <w:r>
              <w:t>gehoord de beraadslaging,</w:t>
            </w:r>
          </w:p>
        </w:tc>
      </w:tr>
      <w:tr w:rsidR="00997775" w:rsidTr="002449C1" w14:paraId="159790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072A79" w14:textId="77777777"/>
        </w:tc>
        <w:tc>
          <w:tcPr>
            <w:tcW w:w="7654" w:type="dxa"/>
            <w:gridSpan w:val="2"/>
          </w:tcPr>
          <w:p w:rsidR="00997775" w:rsidRDefault="00997775" w14:paraId="39F56103" w14:textId="77777777"/>
        </w:tc>
      </w:tr>
      <w:tr w:rsidR="00997775" w:rsidTr="002449C1" w14:paraId="0B808D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7EF686" w14:textId="77777777"/>
        </w:tc>
        <w:tc>
          <w:tcPr>
            <w:tcW w:w="7654" w:type="dxa"/>
            <w:gridSpan w:val="2"/>
          </w:tcPr>
          <w:p w:rsidR="002269CC" w:rsidP="002269CC" w:rsidRDefault="002269CC" w14:paraId="0236EB22" w14:textId="77777777">
            <w:r>
              <w:t>constaterende dat strategische autonomie een Europees vraagstuk is;</w:t>
            </w:r>
          </w:p>
          <w:p w:rsidR="002269CC" w:rsidP="002269CC" w:rsidRDefault="002269CC" w14:paraId="40CE7F37" w14:textId="77777777"/>
          <w:p w:rsidR="002269CC" w:rsidP="002269CC" w:rsidRDefault="002269CC" w14:paraId="0FE72E47" w14:textId="77777777">
            <w:r>
              <w:t>verzoekt de regering in Europa te pleiten voor een Europese aanbesteding voor groen staal, zodat strategische autonomie geborgd wordt en productie zo efficiënt en kosteneffectief mogelijk plaatsvindt,</w:t>
            </w:r>
          </w:p>
          <w:p w:rsidR="002269CC" w:rsidP="002269CC" w:rsidRDefault="002269CC" w14:paraId="2B916B8A" w14:textId="77777777"/>
          <w:p w:rsidR="002269CC" w:rsidP="002269CC" w:rsidRDefault="002269CC" w14:paraId="32E712BE" w14:textId="77777777">
            <w:r>
              <w:t>en gaat over tot de orde van de dag.</w:t>
            </w:r>
          </w:p>
          <w:p w:rsidR="002269CC" w:rsidP="002269CC" w:rsidRDefault="002269CC" w14:paraId="65C6CF4C" w14:textId="04D74DE0"/>
          <w:p w:rsidR="00997775" w:rsidP="002269CC" w:rsidRDefault="002269CC" w14:paraId="0BC479C7" w14:textId="52D33B74">
            <w:r>
              <w:t>Dassen</w:t>
            </w:r>
          </w:p>
        </w:tc>
      </w:tr>
    </w:tbl>
    <w:p w:rsidR="00997775" w:rsidRDefault="00997775" w14:paraId="5DD288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F6E1" w14:textId="77777777" w:rsidR="002449C1" w:rsidRDefault="002449C1">
      <w:pPr>
        <w:spacing w:line="20" w:lineRule="exact"/>
      </w:pPr>
    </w:p>
  </w:endnote>
  <w:endnote w:type="continuationSeparator" w:id="0">
    <w:p w14:paraId="27C2B8A6" w14:textId="77777777" w:rsidR="002449C1" w:rsidRDefault="002449C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1517BCE" w14:textId="77777777" w:rsidR="002449C1" w:rsidRDefault="002449C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BD5C" w14:textId="77777777" w:rsidR="002449C1" w:rsidRDefault="002449C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A9F316F" w14:textId="77777777" w:rsidR="002449C1" w:rsidRDefault="00244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C1"/>
    <w:rsid w:val="00133FCE"/>
    <w:rsid w:val="001E482C"/>
    <w:rsid w:val="001E4877"/>
    <w:rsid w:val="0021105A"/>
    <w:rsid w:val="002269CC"/>
    <w:rsid w:val="002449C1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529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53CA3"/>
  <w15:docId w15:val="{C31E9162-CE6D-4CAE-8C2D-AE0593E9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2026-04-08T07:10:00.0000000Z</dcterms:created>
  <dcterms:modified xsi:type="dcterms:W3CDTF">2026-04-08T08:10:00.0000000Z</dcterms:modified>
  <dc:description>------------------------</dc:description>
  <dc:subject/>
  <keywords/>
  <version/>
  <category/>
</coreProperties>
</file>