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5AA4" w14:paraId="6CA705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9DE3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2B995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5AA4" w14:paraId="1B1017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7DCC3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B5AA4" w14:paraId="65DE70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51029F" w14:textId="77777777"/>
        </w:tc>
      </w:tr>
      <w:tr w:rsidR="00997775" w:rsidTr="00CB5AA4" w14:paraId="5F650D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9800D7" w14:textId="77777777"/>
        </w:tc>
      </w:tr>
      <w:tr w:rsidR="00997775" w:rsidTr="00CB5AA4" w14:paraId="05BED9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C1CA58" w14:textId="77777777"/>
        </w:tc>
        <w:tc>
          <w:tcPr>
            <w:tcW w:w="7654" w:type="dxa"/>
            <w:gridSpan w:val="2"/>
          </w:tcPr>
          <w:p w:rsidR="00997775" w:rsidRDefault="00997775" w14:paraId="1F7C7C72" w14:textId="77777777"/>
        </w:tc>
      </w:tr>
      <w:tr w:rsidR="00CB5AA4" w:rsidTr="00CB5AA4" w14:paraId="6D235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5AA4" w:rsidP="00CB5AA4" w:rsidRDefault="00CB5AA4" w14:paraId="059DD922" w14:textId="22FAF6F5">
            <w:pPr>
              <w:rPr>
                <w:b/>
              </w:rPr>
            </w:pPr>
            <w:r w:rsidRPr="001C2F3C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1C2F3C">
              <w:rPr>
                <w:b/>
              </w:rPr>
              <w:t>826</w:t>
            </w:r>
          </w:p>
        </w:tc>
        <w:tc>
          <w:tcPr>
            <w:tcW w:w="7654" w:type="dxa"/>
            <w:gridSpan w:val="2"/>
          </w:tcPr>
          <w:p w:rsidR="00CB5AA4" w:rsidP="00CB5AA4" w:rsidRDefault="00CB5AA4" w14:paraId="139F9BA9" w14:textId="1F34F1C8">
            <w:pPr>
              <w:rPr>
                <w:b/>
              </w:rPr>
            </w:pPr>
            <w:r w:rsidRPr="001C2F3C">
              <w:rPr>
                <w:b/>
                <w:bCs/>
              </w:rPr>
              <w:t>Industriebeleid</w:t>
            </w:r>
          </w:p>
        </w:tc>
      </w:tr>
      <w:tr w:rsidR="00CB5AA4" w:rsidTr="00CB5AA4" w14:paraId="7A81DB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5AA4" w:rsidP="00CB5AA4" w:rsidRDefault="00CB5AA4" w14:paraId="0117CCE0" w14:textId="77777777"/>
        </w:tc>
        <w:tc>
          <w:tcPr>
            <w:tcW w:w="7654" w:type="dxa"/>
            <w:gridSpan w:val="2"/>
          </w:tcPr>
          <w:p w:rsidR="00CB5AA4" w:rsidP="00CB5AA4" w:rsidRDefault="00CB5AA4" w14:paraId="091B61C1" w14:textId="77777777"/>
        </w:tc>
      </w:tr>
      <w:tr w:rsidR="00CB5AA4" w:rsidTr="00CB5AA4" w14:paraId="7AACFD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5AA4" w:rsidP="00CB5AA4" w:rsidRDefault="00CB5AA4" w14:paraId="62C78C3A" w14:textId="77777777"/>
        </w:tc>
        <w:tc>
          <w:tcPr>
            <w:tcW w:w="7654" w:type="dxa"/>
            <w:gridSpan w:val="2"/>
          </w:tcPr>
          <w:p w:rsidR="00CB5AA4" w:rsidP="00CB5AA4" w:rsidRDefault="00CB5AA4" w14:paraId="1C5B6E8E" w14:textId="77777777"/>
        </w:tc>
      </w:tr>
      <w:tr w:rsidR="00CB5AA4" w:rsidTr="00CB5AA4" w14:paraId="5B13C1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5AA4" w:rsidP="00CB5AA4" w:rsidRDefault="00CB5AA4" w14:paraId="59778FA9" w14:textId="75767076">
            <w:pPr>
              <w:rPr>
                <w:b/>
              </w:rPr>
            </w:pPr>
            <w:r>
              <w:rPr>
                <w:b/>
              </w:rPr>
              <w:t>Nr. 29</w:t>
            </w:r>
            <w:r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CB5AA4" w:rsidP="00CB5AA4" w:rsidRDefault="00CB5AA4" w14:paraId="5ACF3AE8" w14:textId="2E41A3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B5AA4">
              <w:rPr>
                <w:b/>
              </w:rPr>
              <w:t>HET LID DASSEN</w:t>
            </w:r>
          </w:p>
        </w:tc>
      </w:tr>
      <w:tr w:rsidR="00CB5AA4" w:rsidTr="00CB5AA4" w14:paraId="16914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5AA4" w:rsidP="00CB5AA4" w:rsidRDefault="00CB5AA4" w14:paraId="1FF06910" w14:textId="77777777"/>
        </w:tc>
        <w:tc>
          <w:tcPr>
            <w:tcW w:w="7654" w:type="dxa"/>
            <w:gridSpan w:val="2"/>
          </w:tcPr>
          <w:p w:rsidR="00CB5AA4" w:rsidP="00CB5AA4" w:rsidRDefault="00CB5AA4" w14:paraId="64FB44F4" w14:textId="4695A20C">
            <w:r>
              <w:t>Voorgesteld 7 april 2026</w:t>
            </w:r>
          </w:p>
        </w:tc>
      </w:tr>
      <w:tr w:rsidR="00997775" w:rsidTr="00CB5AA4" w14:paraId="53ACC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C5E73E" w14:textId="77777777"/>
        </w:tc>
        <w:tc>
          <w:tcPr>
            <w:tcW w:w="7654" w:type="dxa"/>
            <w:gridSpan w:val="2"/>
          </w:tcPr>
          <w:p w:rsidR="00997775" w:rsidRDefault="00997775" w14:paraId="0C452518" w14:textId="77777777"/>
        </w:tc>
      </w:tr>
      <w:tr w:rsidR="00997775" w:rsidTr="00CB5AA4" w14:paraId="42383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8C3A30" w14:textId="77777777"/>
        </w:tc>
        <w:tc>
          <w:tcPr>
            <w:tcW w:w="7654" w:type="dxa"/>
            <w:gridSpan w:val="2"/>
          </w:tcPr>
          <w:p w:rsidR="00997775" w:rsidRDefault="00997775" w14:paraId="49A10B38" w14:textId="77777777">
            <w:r>
              <w:t>De Kamer,</w:t>
            </w:r>
          </w:p>
        </w:tc>
      </w:tr>
      <w:tr w:rsidR="00997775" w:rsidTr="00CB5AA4" w14:paraId="469A0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A144F9" w14:textId="77777777"/>
        </w:tc>
        <w:tc>
          <w:tcPr>
            <w:tcW w:w="7654" w:type="dxa"/>
            <w:gridSpan w:val="2"/>
          </w:tcPr>
          <w:p w:rsidR="00997775" w:rsidRDefault="00997775" w14:paraId="7FDFC51E" w14:textId="77777777"/>
        </w:tc>
      </w:tr>
      <w:tr w:rsidR="00997775" w:rsidTr="00CB5AA4" w14:paraId="21A61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14E5D" w14:textId="77777777"/>
        </w:tc>
        <w:tc>
          <w:tcPr>
            <w:tcW w:w="7654" w:type="dxa"/>
            <w:gridSpan w:val="2"/>
          </w:tcPr>
          <w:p w:rsidR="00997775" w:rsidRDefault="00997775" w14:paraId="33280720" w14:textId="77777777">
            <w:r>
              <w:t>gehoord de beraadslaging,</w:t>
            </w:r>
          </w:p>
        </w:tc>
      </w:tr>
      <w:tr w:rsidR="00997775" w:rsidTr="00CB5AA4" w14:paraId="555C6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1D3F40" w14:textId="77777777"/>
        </w:tc>
        <w:tc>
          <w:tcPr>
            <w:tcW w:w="7654" w:type="dxa"/>
            <w:gridSpan w:val="2"/>
          </w:tcPr>
          <w:p w:rsidR="00997775" w:rsidRDefault="00997775" w14:paraId="0910676D" w14:textId="77777777"/>
        </w:tc>
      </w:tr>
      <w:tr w:rsidR="00997775" w:rsidTr="00CB5AA4" w14:paraId="00439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E2598" w14:textId="77777777"/>
        </w:tc>
        <w:tc>
          <w:tcPr>
            <w:tcW w:w="7654" w:type="dxa"/>
            <w:gridSpan w:val="2"/>
          </w:tcPr>
          <w:p w:rsidR="000364F9" w:rsidP="000364F9" w:rsidRDefault="000364F9" w14:paraId="04ECB55D" w14:textId="77777777">
            <w:r>
              <w:t>constaterende dat het kabinet over de wens spreekt dat Tata Steel Nederland groen staal produceert maar dat dit nergens is vastgelegd;</w:t>
            </w:r>
          </w:p>
          <w:p w:rsidR="000364F9" w:rsidP="000364F9" w:rsidRDefault="000364F9" w14:paraId="43756F86" w14:textId="77777777"/>
          <w:p w:rsidR="000364F9" w:rsidP="000364F9" w:rsidRDefault="000364F9" w14:paraId="07F660AB" w14:textId="77777777">
            <w:r>
              <w:t>verzoekt de regering een harde garantie op te nemen in de maatwerkafspraak met Tata Steel Nederland waarbij de overstap naar groene waterstof en/of biomethaan wordt gewaarborgd voor 1 januari 2032,</w:t>
            </w:r>
          </w:p>
          <w:p w:rsidR="000364F9" w:rsidP="000364F9" w:rsidRDefault="000364F9" w14:paraId="53AC6755" w14:textId="77777777"/>
          <w:p w:rsidR="000364F9" w:rsidP="000364F9" w:rsidRDefault="000364F9" w14:paraId="11E73639" w14:textId="77777777">
            <w:r>
              <w:t>en gaat over tot de orde van de dag.</w:t>
            </w:r>
          </w:p>
          <w:p w:rsidR="000364F9" w:rsidP="000364F9" w:rsidRDefault="000364F9" w14:paraId="6E17E1BA" w14:textId="1805180D"/>
          <w:p w:rsidR="00997775" w:rsidP="000364F9" w:rsidRDefault="000364F9" w14:paraId="69551640" w14:textId="16785AFB">
            <w:r>
              <w:t>Dassen</w:t>
            </w:r>
          </w:p>
        </w:tc>
      </w:tr>
    </w:tbl>
    <w:p w:rsidR="00997775" w:rsidRDefault="00997775" w14:paraId="3B8CF78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672A" w14:textId="77777777" w:rsidR="00CB5AA4" w:rsidRDefault="00CB5AA4">
      <w:pPr>
        <w:spacing w:line="20" w:lineRule="exact"/>
      </w:pPr>
    </w:p>
  </w:endnote>
  <w:endnote w:type="continuationSeparator" w:id="0">
    <w:p w14:paraId="32A134BA" w14:textId="77777777" w:rsidR="00CB5AA4" w:rsidRDefault="00CB5A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5396D2" w14:textId="77777777" w:rsidR="00CB5AA4" w:rsidRDefault="00CB5A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40FE" w14:textId="77777777" w:rsidR="00CB5AA4" w:rsidRDefault="00CB5A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F26F85" w14:textId="77777777" w:rsidR="00CB5AA4" w:rsidRDefault="00CB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A4"/>
    <w:rsid w:val="000364F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529C"/>
    <w:rsid w:val="00CB5AA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D6B9F"/>
  <w15:docId w15:val="{50B0CD40-411B-4CCE-90B0-ECE8EF86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2026-04-08T07:10:00.0000000Z</dcterms:created>
  <dcterms:modified xsi:type="dcterms:W3CDTF">2026-04-08T08:11:00.0000000Z</dcterms:modified>
  <dc:description>------------------------</dc:description>
  <dc:subject/>
  <keywords/>
  <version/>
  <category/>
</coreProperties>
</file>