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42B96" w14:paraId="63262CE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BA44B7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EFD0B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42B96" w14:paraId="68D6227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A959DD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42B96" w14:paraId="4BF620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F520BE" w14:textId="77777777"/>
        </w:tc>
      </w:tr>
      <w:tr w:rsidR="00997775" w:rsidTr="00142B96" w14:paraId="0B1B38C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C43AB9B" w14:textId="77777777"/>
        </w:tc>
      </w:tr>
      <w:tr w:rsidR="00997775" w:rsidTr="00142B96" w14:paraId="35586A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5DA0C7" w14:textId="77777777"/>
        </w:tc>
        <w:tc>
          <w:tcPr>
            <w:tcW w:w="7654" w:type="dxa"/>
            <w:gridSpan w:val="2"/>
          </w:tcPr>
          <w:p w:rsidR="00997775" w:rsidRDefault="00997775" w14:paraId="58EDC982" w14:textId="77777777"/>
        </w:tc>
      </w:tr>
      <w:tr w:rsidR="00142B96" w:rsidTr="00142B96" w14:paraId="44DC32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B96" w:rsidP="00142B96" w:rsidRDefault="00142B96" w14:paraId="1BFC7366" w14:textId="7D2B90F1">
            <w:pPr>
              <w:rPr>
                <w:b/>
              </w:rPr>
            </w:pPr>
            <w:r w:rsidRPr="001C2F3C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1C2F3C">
              <w:rPr>
                <w:b/>
              </w:rPr>
              <w:t>826</w:t>
            </w:r>
          </w:p>
        </w:tc>
        <w:tc>
          <w:tcPr>
            <w:tcW w:w="7654" w:type="dxa"/>
            <w:gridSpan w:val="2"/>
          </w:tcPr>
          <w:p w:rsidR="00142B96" w:rsidP="00142B96" w:rsidRDefault="00142B96" w14:paraId="3EE3D12B" w14:textId="26ED359F">
            <w:pPr>
              <w:rPr>
                <w:b/>
              </w:rPr>
            </w:pPr>
            <w:r w:rsidRPr="001C2F3C">
              <w:rPr>
                <w:b/>
                <w:bCs/>
              </w:rPr>
              <w:t>Industriebeleid</w:t>
            </w:r>
          </w:p>
        </w:tc>
      </w:tr>
      <w:tr w:rsidR="00142B96" w:rsidTr="00142B96" w14:paraId="474BC5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B96" w:rsidP="00142B96" w:rsidRDefault="00142B96" w14:paraId="4E8BC2C1" w14:textId="77777777"/>
        </w:tc>
        <w:tc>
          <w:tcPr>
            <w:tcW w:w="7654" w:type="dxa"/>
            <w:gridSpan w:val="2"/>
          </w:tcPr>
          <w:p w:rsidR="00142B96" w:rsidP="00142B96" w:rsidRDefault="00142B96" w14:paraId="62BB5228" w14:textId="77777777"/>
        </w:tc>
      </w:tr>
      <w:tr w:rsidR="00142B96" w:rsidTr="00142B96" w14:paraId="351B1F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B96" w:rsidP="00142B96" w:rsidRDefault="00142B96" w14:paraId="40F36AE2" w14:textId="77777777"/>
        </w:tc>
        <w:tc>
          <w:tcPr>
            <w:tcW w:w="7654" w:type="dxa"/>
            <w:gridSpan w:val="2"/>
          </w:tcPr>
          <w:p w:rsidR="00142B96" w:rsidP="00142B96" w:rsidRDefault="00142B96" w14:paraId="55583CA3" w14:textId="77777777"/>
        </w:tc>
      </w:tr>
      <w:tr w:rsidR="00142B96" w:rsidTr="00142B96" w14:paraId="09E9DC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B96" w:rsidP="00142B96" w:rsidRDefault="00142B96" w14:paraId="6C96DC28" w14:textId="3DCC8E81">
            <w:pPr>
              <w:rPr>
                <w:b/>
              </w:rPr>
            </w:pPr>
            <w:r>
              <w:rPr>
                <w:b/>
              </w:rPr>
              <w:t>Nr. 29</w:t>
            </w:r>
            <w:r>
              <w:rPr>
                <w:b/>
              </w:rPr>
              <w:t>2</w:t>
            </w:r>
          </w:p>
        </w:tc>
        <w:tc>
          <w:tcPr>
            <w:tcW w:w="7654" w:type="dxa"/>
            <w:gridSpan w:val="2"/>
          </w:tcPr>
          <w:p w:rsidR="00142B96" w:rsidP="00142B96" w:rsidRDefault="00142B96" w14:paraId="7288EC9B" w14:textId="7B9A4A2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142B96">
              <w:rPr>
                <w:b/>
              </w:rPr>
              <w:t>HET LID GRINWIS C.S.</w:t>
            </w:r>
          </w:p>
        </w:tc>
      </w:tr>
      <w:tr w:rsidR="00142B96" w:rsidTr="00142B96" w14:paraId="220908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B96" w:rsidP="00142B96" w:rsidRDefault="00142B96" w14:paraId="6BC5FDD3" w14:textId="77777777"/>
        </w:tc>
        <w:tc>
          <w:tcPr>
            <w:tcW w:w="7654" w:type="dxa"/>
            <w:gridSpan w:val="2"/>
          </w:tcPr>
          <w:p w:rsidR="00142B96" w:rsidP="00142B96" w:rsidRDefault="00142B96" w14:paraId="25A76637" w14:textId="376521C0">
            <w:r>
              <w:t>Voorgesteld 7 april 2026</w:t>
            </w:r>
          </w:p>
        </w:tc>
      </w:tr>
      <w:tr w:rsidR="00997775" w:rsidTr="00142B96" w14:paraId="1D2239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95EDA8" w14:textId="77777777"/>
        </w:tc>
        <w:tc>
          <w:tcPr>
            <w:tcW w:w="7654" w:type="dxa"/>
            <w:gridSpan w:val="2"/>
          </w:tcPr>
          <w:p w:rsidR="00997775" w:rsidRDefault="00997775" w14:paraId="45CB239E" w14:textId="77777777"/>
        </w:tc>
      </w:tr>
      <w:tr w:rsidR="00997775" w:rsidTr="00142B96" w14:paraId="73C61D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F9E47F" w14:textId="77777777"/>
        </w:tc>
        <w:tc>
          <w:tcPr>
            <w:tcW w:w="7654" w:type="dxa"/>
            <w:gridSpan w:val="2"/>
          </w:tcPr>
          <w:p w:rsidR="00997775" w:rsidRDefault="00997775" w14:paraId="41BFBD18" w14:textId="77777777">
            <w:r>
              <w:t>De Kamer,</w:t>
            </w:r>
          </w:p>
        </w:tc>
      </w:tr>
      <w:tr w:rsidR="00997775" w:rsidTr="00142B96" w14:paraId="11FF61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5B4BC7" w14:textId="77777777"/>
        </w:tc>
        <w:tc>
          <w:tcPr>
            <w:tcW w:w="7654" w:type="dxa"/>
            <w:gridSpan w:val="2"/>
          </w:tcPr>
          <w:p w:rsidR="00997775" w:rsidRDefault="00997775" w14:paraId="5376DCBF" w14:textId="77777777"/>
        </w:tc>
      </w:tr>
      <w:tr w:rsidR="00997775" w:rsidTr="00142B96" w14:paraId="49A36C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59D991" w14:textId="77777777"/>
        </w:tc>
        <w:tc>
          <w:tcPr>
            <w:tcW w:w="7654" w:type="dxa"/>
            <w:gridSpan w:val="2"/>
          </w:tcPr>
          <w:p w:rsidR="00997775" w:rsidRDefault="00997775" w14:paraId="4AFC3C55" w14:textId="77777777">
            <w:r>
              <w:t>gehoord de beraadslaging,</w:t>
            </w:r>
          </w:p>
        </w:tc>
      </w:tr>
      <w:tr w:rsidR="00997775" w:rsidTr="00142B96" w14:paraId="1C7F43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8A6D72" w14:textId="77777777"/>
        </w:tc>
        <w:tc>
          <w:tcPr>
            <w:tcW w:w="7654" w:type="dxa"/>
            <w:gridSpan w:val="2"/>
          </w:tcPr>
          <w:p w:rsidR="00997775" w:rsidRDefault="00997775" w14:paraId="629580E9" w14:textId="77777777"/>
        </w:tc>
      </w:tr>
      <w:tr w:rsidR="00997775" w:rsidTr="00142B96" w14:paraId="7D4840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5EFB9F" w14:textId="77777777"/>
        </w:tc>
        <w:tc>
          <w:tcPr>
            <w:tcW w:w="7654" w:type="dxa"/>
            <w:gridSpan w:val="2"/>
          </w:tcPr>
          <w:p w:rsidR="00EC3ADF" w:rsidP="00EC3ADF" w:rsidRDefault="00EC3ADF" w14:paraId="5A2D5C46" w14:textId="77777777">
            <w:r>
              <w:t>constaterende dat het kabinet met Tata Steel onderhandelt over een maatwerkafspraak over de verduurzaming van Tata Steel;</w:t>
            </w:r>
          </w:p>
          <w:p w:rsidR="00EC3ADF" w:rsidP="00EC3ADF" w:rsidRDefault="00EC3ADF" w14:paraId="0DDDE828" w14:textId="77777777"/>
          <w:p w:rsidR="00EC3ADF" w:rsidP="00EC3ADF" w:rsidRDefault="00EC3ADF" w14:paraId="1939DD7F" w14:textId="77777777">
            <w:r>
              <w:t>overwegende dat een sterke afzetmarkt voor het staal van Tata Steel binnen de Europese Unie cruciaal is voor de toekomstbestendigheid van de fabriek;</w:t>
            </w:r>
          </w:p>
          <w:p w:rsidR="00EC3ADF" w:rsidP="00EC3ADF" w:rsidRDefault="00EC3ADF" w14:paraId="067C33C4" w14:textId="77777777"/>
          <w:p w:rsidR="00EC3ADF" w:rsidP="00EC3ADF" w:rsidRDefault="00EC3ADF" w14:paraId="5BF31279" w14:textId="77777777">
            <w:r>
              <w:t>overwegende dat vraagcreatie binnen de Europese Unie een essentieel onderdeel is van een duurzaam en strategisch autonoom industriebeleid;</w:t>
            </w:r>
          </w:p>
          <w:p w:rsidR="00EC3ADF" w:rsidP="00EC3ADF" w:rsidRDefault="00EC3ADF" w14:paraId="0D04885F" w14:textId="77777777"/>
          <w:p w:rsidR="00EC3ADF" w:rsidP="00EC3ADF" w:rsidRDefault="00EC3ADF" w14:paraId="171894C9" w14:textId="77777777">
            <w:r>
              <w:t>verzoekt de regering te borgen dat de inzet in EU-verband voor het vergroten van de vraag naar schoon, groen en circulair geproduceerd staal congruent is met de doelstellingen in de maatwerkafspraak met Tata Steel,</w:t>
            </w:r>
          </w:p>
          <w:p w:rsidR="00EC3ADF" w:rsidP="00EC3ADF" w:rsidRDefault="00EC3ADF" w14:paraId="7C891549" w14:textId="77777777"/>
          <w:p w:rsidR="00EC3ADF" w:rsidP="00EC3ADF" w:rsidRDefault="00EC3ADF" w14:paraId="25109AEB" w14:textId="77777777">
            <w:r>
              <w:t>en gaat over tot de orde van de dag.</w:t>
            </w:r>
          </w:p>
          <w:p w:rsidR="00EC3ADF" w:rsidP="00EC3ADF" w:rsidRDefault="00EC3ADF" w14:paraId="0913F02F" w14:textId="64CDD13C"/>
          <w:p w:rsidR="00EC3ADF" w:rsidP="00EC3ADF" w:rsidRDefault="00EC3ADF" w14:paraId="70A7C8CA" w14:textId="77777777">
            <w:r>
              <w:t>Grinwis</w:t>
            </w:r>
          </w:p>
          <w:p w:rsidR="00EC3ADF" w:rsidP="00EC3ADF" w:rsidRDefault="00EC3ADF" w14:paraId="6C3BA2F7" w14:textId="77777777">
            <w:r>
              <w:t>Klos</w:t>
            </w:r>
          </w:p>
          <w:p w:rsidR="00EC3ADF" w:rsidP="00EC3ADF" w:rsidRDefault="00EC3ADF" w14:paraId="2A28C7F6" w14:textId="77777777">
            <w:r>
              <w:t>Müller</w:t>
            </w:r>
          </w:p>
          <w:p w:rsidR="00EC3ADF" w:rsidP="00EC3ADF" w:rsidRDefault="00EC3ADF" w14:paraId="78ABD242" w14:textId="77777777">
            <w:r>
              <w:t>Flach</w:t>
            </w:r>
          </w:p>
          <w:p w:rsidR="00997775" w:rsidP="00EC3ADF" w:rsidRDefault="00EC3ADF" w14:paraId="2BE7F900" w14:textId="091B5580">
            <w:r>
              <w:t>Jumelet</w:t>
            </w:r>
          </w:p>
        </w:tc>
      </w:tr>
    </w:tbl>
    <w:p w:rsidR="00997775" w:rsidRDefault="00997775" w14:paraId="57E3385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0BDA9" w14:textId="77777777" w:rsidR="00142B96" w:rsidRDefault="00142B96">
      <w:pPr>
        <w:spacing w:line="20" w:lineRule="exact"/>
      </w:pPr>
    </w:p>
  </w:endnote>
  <w:endnote w:type="continuationSeparator" w:id="0">
    <w:p w14:paraId="4E08B5C3" w14:textId="77777777" w:rsidR="00142B96" w:rsidRDefault="00142B9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5C9296C" w14:textId="77777777" w:rsidR="00142B96" w:rsidRDefault="00142B9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03746" w14:textId="77777777" w:rsidR="00142B96" w:rsidRDefault="00142B9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46F2DD2" w14:textId="77777777" w:rsidR="00142B96" w:rsidRDefault="00142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96"/>
    <w:rsid w:val="00133FCE"/>
    <w:rsid w:val="00142B96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0529C"/>
    <w:rsid w:val="00CC23D1"/>
    <w:rsid w:val="00CC270F"/>
    <w:rsid w:val="00D43192"/>
    <w:rsid w:val="00DE2437"/>
    <w:rsid w:val="00E27DF4"/>
    <w:rsid w:val="00E63508"/>
    <w:rsid w:val="00EC3ADF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BAC50"/>
  <w15:docId w15:val="{58554874-3066-4CBD-94CB-9A7D4A77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777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2026-04-08T07:10:00.0000000Z</dcterms:created>
  <dcterms:modified xsi:type="dcterms:W3CDTF">2026-04-08T08:16:00.0000000Z</dcterms:modified>
  <dc:description>------------------------</dc:description>
  <dc:subject/>
  <keywords/>
  <version/>
  <category/>
</coreProperties>
</file>