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73F13" w14:paraId="7009A2C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4E1285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CD55AD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73F13" w14:paraId="5D11D7E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CB73FA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73F13" w14:paraId="18EC8A3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09400BA" w14:textId="77777777"/>
        </w:tc>
      </w:tr>
      <w:tr w:rsidR="00997775" w:rsidTr="00173F13" w14:paraId="2DA30E3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57ED44B" w14:textId="77777777"/>
        </w:tc>
      </w:tr>
      <w:tr w:rsidR="00997775" w:rsidTr="00173F13" w14:paraId="4B6210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6482E8" w14:textId="77777777"/>
        </w:tc>
        <w:tc>
          <w:tcPr>
            <w:tcW w:w="7654" w:type="dxa"/>
            <w:gridSpan w:val="2"/>
          </w:tcPr>
          <w:p w:rsidR="00997775" w:rsidRDefault="00997775" w14:paraId="21FEE9F5" w14:textId="77777777"/>
        </w:tc>
      </w:tr>
      <w:tr w:rsidR="00173F13" w:rsidTr="00173F13" w14:paraId="0F3F72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3F13" w:rsidP="00173F13" w:rsidRDefault="00173F13" w14:paraId="0C129232" w14:textId="0E909A3B">
            <w:pPr>
              <w:rPr>
                <w:b/>
              </w:rPr>
            </w:pPr>
            <w:r>
              <w:rPr>
                <w:b/>
              </w:rPr>
              <w:t>29 826</w:t>
            </w:r>
          </w:p>
        </w:tc>
        <w:tc>
          <w:tcPr>
            <w:tcW w:w="7654" w:type="dxa"/>
            <w:gridSpan w:val="2"/>
          </w:tcPr>
          <w:p w:rsidR="00173F13" w:rsidP="00173F13" w:rsidRDefault="00173F13" w14:paraId="3F7F3C77" w14:textId="3D017993">
            <w:pPr>
              <w:rPr>
                <w:b/>
              </w:rPr>
            </w:pPr>
            <w:r w:rsidRPr="00941345">
              <w:rPr>
                <w:b/>
                <w:bCs/>
              </w:rPr>
              <w:t>Industriebeleid</w:t>
            </w:r>
          </w:p>
        </w:tc>
      </w:tr>
      <w:tr w:rsidR="00173F13" w:rsidTr="00173F13" w14:paraId="179C3C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3F13" w:rsidP="00173F13" w:rsidRDefault="00173F13" w14:paraId="10250171" w14:textId="77777777"/>
        </w:tc>
        <w:tc>
          <w:tcPr>
            <w:tcW w:w="7654" w:type="dxa"/>
            <w:gridSpan w:val="2"/>
          </w:tcPr>
          <w:p w:rsidR="00173F13" w:rsidP="00173F13" w:rsidRDefault="00173F13" w14:paraId="76B4F808" w14:textId="77777777"/>
        </w:tc>
      </w:tr>
      <w:tr w:rsidR="00173F13" w:rsidTr="00173F13" w14:paraId="7F00EF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3F13" w:rsidP="00173F13" w:rsidRDefault="00173F13" w14:paraId="5FCF7BF4" w14:textId="77777777"/>
        </w:tc>
        <w:tc>
          <w:tcPr>
            <w:tcW w:w="7654" w:type="dxa"/>
            <w:gridSpan w:val="2"/>
          </w:tcPr>
          <w:p w:rsidR="00173F13" w:rsidP="00173F13" w:rsidRDefault="00173F13" w14:paraId="35D31CB4" w14:textId="77777777"/>
        </w:tc>
      </w:tr>
      <w:tr w:rsidR="00173F13" w:rsidTr="00173F13" w14:paraId="12D0C5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3F13" w:rsidP="00173F13" w:rsidRDefault="00173F13" w14:paraId="61FC26BF" w14:textId="70F8618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C50EE">
              <w:rPr>
                <w:b/>
              </w:rPr>
              <w:t>295</w:t>
            </w:r>
          </w:p>
        </w:tc>
        <w:tc>
          <w:tcPr>
            <w:tcW w:w="7654" w:type="dxa"/>
            <w:gridSpan w:val="2"/>
          </w:tcPr>
          <w:p w:rsidR="00173F13" w:rsidP="00173F13" w:rsidRDefault="00173F13" w14:paraId="21674BB9" w14:textId="20AAE35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C50EE">
              <w:rPr>
                <w:b/>
              </w:rPr>
              <w:t>HET LID DEKKER</w:t>
            </w:r>
          </w:p>
        </w:tc>
      </w:tr>
      <w:tr w:rsidR="00173F13" w:rsidTr="00173F13" w14:paraId="754045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3F13" w:rsidP="00173F13" w:rsidRDefault="00173F13" w14:paraId="6E481CDA" w14:textId="77777777"/>
        </w:tc>
        <w:tc>
          <w:tcPr>
            <w:tcW w:w="7654" w:type="dxa"/>
            <w:gridSpan w:val="2"/>
          </w:tcPr>
          <w:p w:rsidR="00173F13" w:rsidP="00173F13" w:rsidRDefault="00173F13" w14:paraId="5F87BBE6" w14:textId="5ACFF736">
            <w:r>
              <w:t>Voorgesteld 7 april 2026</w:t>
            </w:r>
          </w:p>
        </w:tc>
      </w:tr>
      <w:tr w:rsidR="00173F13" w:rsidTr="00173F13" w14:paraId="751632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3F13" w:rsidP="00173F13" w:rsidRDefault="00173F13" w14:paraId="3DAB2C16" w14:textId="77777777"/>
        </w:tc>
        <w:tc>
          <w:tcPr>
            <w:tcW w:w="7654" w:type="dxa"/>
            <w:gridSpan w:val="2"/>
          </w:tcPr>
          <w:p w:rsidR="00173F13" w:rsidP="00173F13" w:rsidRDefault="00173F13" w14:paraId="6AC72653" w14:textId="77777777"/>
        </w:tc>
      </w:tr>
      <w:tr w:rsidR="00173F13" w:rsidTr="00173F13" w14:paraId="72E5CE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3F13" w:rsidP="00173F13" w:rsidRDefault="00173F13" w14:paraId="6F942FB3" w14:textId="77777777"/>
        </w:tc>
        <w:tc>
          <w:tcPr>
            <w:tcW w:w="7654" w:type="dxa"/>
            <w:gridSpan w:val="2"/>
          </w:tcPr>
          <w:p w:rsidR="00173F13" w:rsidP="00173F13" w:rsidRDefault="00173F13" w14:paraId="22F6D8BF" w14:textId="5C51A858">
            <w:r>
              <w:t>De Kamer,</w:t>
            </w:r>
          </w:p>
        </w:tc>
      </w:tr>
      <w:tr w:rsidR="00173F13" w:rsidTr="00173F13" w14:paraId="49A2A3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3F13" w:rsidP="00173F13" w:rsidRDefault="00173F13" w14:paraId="752E4BBF" w14:textId="77777777"/>
        </w:tc>
        <w:tc>
          <w:tcPr>
            <w:tcW w:w="7654" w:type="dxa"/>
            <w:gridSpan w:val="2"/>
          </w:tcPr>
          <w:p w:rsidR="00173F13" w:rsidP="00173F13" w:rsidRDefault="00173F13" w14:paraId="0C1CD84C" w14:textId="77777777"/>
        </w:tc>
      </w:tr>
      <w:tr w:rsidR="00173F13" w:rsidTr="00173F13" w14:paraId="3E5A6E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3F13" w:rsidP="00173F13" w:rsidRDefault="00173F13" w14:paraId="7F65ED7C" w14:textId="77777777"/>
        </w:tc>
        <w:tc>
          <w:tcPr>
            <w:tcW w:w="7654" w:type="dxa"/>
            <w:gridSpan w:val="2"/>
          </w:tcPr>
          <w:p w:rsidR="00173F13" w:rsidP="00173F13" w:rsidRDefault="00173F13" w14:paraId="0454A569" w14:textId="70ED8368">
            <w:r>
              <w:t>gehoord de beraadslaging,</w:t>
            </w:r>
          </w:p>
        </w:tc>
      </w:tr>
      <w:tr w:rsidR="00997775" w:rsidTr="00173F13" w14:paraId="18BB5B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44ADE6" w14:textId="77777777"/>
        </w:tc>
        <w:tc>
          <w:tcPr>
            <w:tcW w:w="7654" w:type="dxa"/>
            <w:gridSpan w:val="2"/>
          </w:tcPr>
          <w:p w:rsidR="00997775" w:rsidRDefault="00997775" w14:paraId="1BD014D1" w14:textId="77777777"/>
        </w:tc>
      </w:tr>
      <w:tr w:rsidR="00997775" w:rsidTr="00173F13" w14:paraId="188343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B646A9" w14:textId="77777777"/>
        </w:tc>
        <w:tc>
          <w:tcPr>
            <w:tcW w:w="7654" w:type="dxa"/>
            <w:gridSpan w:val="2"/>
          </w:tcPr>
          <w:p w:rsidR="00173F13" w:rsidP="00173F13" w:rsidRDefault="00173F13" w14:paraId="389A15EE" w14:textId="77777777">
            <w:r>
              <w:t>constaterende dat milieuverontreiniging, waaronder de uitstoot van fijnstof en zware metalen, in het publieke en politieke debat over de staalindustrie structureel wordt vereenzelvigd met CO2-uitstoot;</w:t>
            </w:r>
          </w:p>
          <w:p w:rsidR="005C50EE" w:rsidP="00173F13" w:rsidRDefault="005C50EE" w14:paraId="3601916C" w14:textId="77777777"/>
          <w:p w:rsidR="00173F13" w:rsidP="00173F13" w:rsidRDefault="00173F13" w14:paraId="0A481891" w14:textId="77777777">
            <w:r>
              <w:t>overwegende dat dit leidt tot onduidelijk beleid en verkeerde prioritering;</w:t>
            </w:r>
          </w:p>
          <w:p w:rsidR="00031E17" w:rsidP="00173F13" w:rsidRDefault="00031E17" w14:paraId="73F71917" w14:textId="77777777"/>
          <w:p w:rsidR="00173F13" w:rsidP="00173F13" w:rsidRDefault="00173F13" w14:paraId="0AE322A2" w14:textId="77777777">
            <w:r>
              <w:t>verzoekt de regering nadrukkelijk onderscheid te maken tussen milieuverontreiniging en CO2-uitstoot,</w:t>
            </w:r>
          </w:p>
          <w:p w:rsidR="005C50EE" w:rsidP="00173F13" w:rsidRDefault="005C50EE" w14:paraId="17B64A8B" w14:textId="77777777"/>
          <w:p w:rsidR="00173F13" w:rsidP="00173F13" w:rsidRDefault="00173F13" w14:paraId="46B45DEB" w14:textId="58ED09F9">
            <w:r>
              <w:t>en gaat over tot de orde van de dag.</w:t>
            </w:r>
          </w:p>
          <w:p w:rsidR="005C50EE" w:rsidP="00173F13" w:rsidRDefault="005C50EE" w14:paraId="7953F100" w14:textId="77777777"/>
          <w:p w:rsidR="00997775" w:rsidP="00173F13" w:rsidRDefault="00173F13" w14:paraId="79C1BD2C" w14:textId="3D6C302B">
            <w:r>
              <w:t>Dekker</w:t>
            </w:r>
          </w:p>
        </w:tc>
      </w:tr>
    </w:tbl>
    <w:p w:rsidR="00997775" w:rsidRDefault="00997775" w14:paraId="7ED01B8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D1678" w14:textId="77777777" w:rsidR="00173F13" w:rsidRDefault="00173F13">
      <w:pPr>
        <w:spacing w:line="20" w:lineRule="exact"/>
      </w:pPr>
    </w:p>
  </w:endnote>
  <w:endnote w:type="continuationSeparator" w:id="0">
    <w:p w14:paraId="12DB48A3" w14:textId="77777777" w:rsidR="00173F13" w:rsidRDefault="00173F1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330918F" w14:textId="77777777" w:rsidR="00173F13" w:rsidRDefault="00173F1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CB2E1" w14:textId="77777777" w:rsidR="00173F13" w:rsidRDefault="00173F1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2EDA23A" w14:textId="77777777" w:rsidR="00173F13" w:rsidRDefault="00173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F13"/>
    <w:rsid w:val="00031E17"/>
    <w:rsid w:val="00133FCE"/>
    <w:rsid w:val="00173F13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C50EE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5873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B6FADD"/>
  <w15:docId w15:val="{BA27C2E5-9A6A-45B9-A7E4-D835651B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555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2026-04-08T07:09:00.0000000Z</dcterms:created>
  <dcterms:modified xsi:type="dcterms:W3CDTF">2026-04-08T07:47:00.0000000Z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