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5F06" w14:paraId="72E575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AD7A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4AAD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5F06" w14:paraId="76F932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D87B2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55F06" w14:paraId="10C291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1AEB52" w14:textId="77777777"/>
        </w:tc>
      </w:tr>
      <w:tr w:rsidR="00997775" w:rsidTr="00855F06" w14:paraId="68EC65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421355" w14:textId="77777777"/>
        </w:tc>
      </w:tr>
      <w:tr w:rsidR="00997775" w:rsidTr="00855F06" w14:paraId="307D4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6B7AD" w14:textId="77777777"/>
        </w:tc>
        <w:tc>
          <w:tcPr>
            <w:tcW w:w="7654" w:type="dxa"/>
            <w:gridSpan w:val="2"/>
          </w:tcPr>
          <w:p w:rsidR="00997775" w:rsidRDefault="00997775" w14:paraId="46F141FC" w14:textId="77777777"/>
        </w:tc>
      </w:tr>
      <w:tr w:rsidR="00855F06" w:rsidTr="00855F06" w14:paraId="453C1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5229B7A0" w14:textId="626F23FF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855F06" w:rsidP="00855F06" w:rsidRDefault="00855F06" w14:paraId="257644DA" w14:textId="04450393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855F06" w:rsidTr="00855F06" w14:paraId="533E9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2E2C1092" w14:textId="77777777"/>
        </w:tc>
        <w:tc>
          <w:tcPr>
            <w:tcW w:w="7654" w:type="dxa"/>
            <w:gridSpan w:val="2"/>
          </w:tcPr>
          <w:p w:rsidR="00855F06" w:rsidP="00855F06" w:rsidRDefault="00855F06" w14:paraId="6B84730C" w14:textId="77777777"/>
        </w:tc>
      </w:tr>
      <w:tr w:rsidR="00855F06" w:rsidTr="00855F06" w14:paraId="643EB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22D52B4E" w14:textId="77777777"/>
        </w:tc>
        <w:tc>
          <w:tcPr>
            <w:tcW w:w="7654" w:type="dxa"/>
            <w:gridSpan w:val="2"/>
          </w:tcPr>
          <w:p w:rsidR="00855F06" w:rsidP="00855F06" w:rsidRDefault="00855F06" w14:paraId="66EB1983" w14:textId="77777777"/>
        </w:tc>
      </w:tr>
      <w:tr w:rsidR="00855F06" w:rsidTr="00855F06" w14:paraId="4EB23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53F4A70E" w14:textId="15AF90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F0CFD">
              <w:rPr>
                <w:b/>
              </w:rPr>
              <w:t>296</w:t>
            </w:r>
          </w:p>
        </w:tc>
        <w:tc>
          <w:tcPr>
            <w:tcW w:w="7654" w:type="dxa"/>
            <w:gridSpan w:val="2"/>
          </w:tcPr>
          <w:p w:rsidR="00855F06" w:rsidP="00855F06" w:rsidRDefault="00855F06" w14:paraId="6BB9B719" w14:textId="7376C4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F0CFD">
              <w:rPr>
                <w:b/>
              </w:rPr>
              <w:t>HET LID DEKKER</w:t>
            </w:r>
          </w:p>
        </w:tc>
      </w:tr>
      <w:tr w:rsidR="00855F06" w:rsidTr="00855F06" w14:paraId="3D3017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2567805F" w14:textId="77777777"/>
        </w:tc>
        <w:tc>
          <w:tcPr>
            <w:tcW w:w="7654" w:type="dxa"/>
            <w:gridSpan w:val="2"/>
          </w:tcPr>
          <w:p w:rsidR="00855F06" w:rsidP="00855F06" w:rsidRDefault="00855F06" w14:paraId="0EB47D1A" w14:textId="5617052D">
            <w:r>
              <w:t>Voorgesteld 7 april 2026</w:t>
            </w:r>
          </w:p>
        </w:tc>
      </w:tr>
      <w:tr w:rsidR="00855F06" w:rsidTr="00855F06" w14:paraId="78C5C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7913A662" w14:textId="77777777"/>
        </w:tc>
        <w:tc>
          <w:tcPr>
            <w:tcW w:w="7654" w:type="dxa"/>
            <w:gridSpan w:val="2"/>
          </w:tcPr>
          <w:p w:rsidR="00855F06" w:rsidP="00855F06" w:rsidRDefault="00855F06" w14:paraId="01E2E708" w14:textId="77777777"/>
        </w:tc>
      </w:tr>
      <w:tr w:rsidR="00855F06" w:rsidTr="00855F06" w14:paraId="17454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55860ABA" w14:textId="77777777"/>
        </w:tc>
        <w:tc>
          <w:tcPr>
            <w:tcW w:w="7654" w:type="dxa"/>
            <w:gridSpan w:val="2"/>
          </w:tcPr>
          <w:p w:rsidR="00855F06" w:rsidP="00855F06" w:rsidRDefault="00855F06" w14:paraId="125663F4" w14:textId="2466AE92">
            <w:r>
              <w:t>De Kamer,</w:t>
            </w:r>
          </w:p>
        </w:tc>
      </w:tr>
      <w:tr w:rsidR="00855F06" w:rsidTr="00855F06" w14:paraId="44DC1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58D0FEDA" w14:textId="77777777"/>
        </w:tc>
        <w:tc>
          <w:tcPr>
            <w:tcW w:w="7654" w:type="dxa"/>
            <w:gridSpan w:val="2"/>
          </w:tcPr>
          <w:p w:rsidR="00855F06" w:rsidP="00855F06" w:rsidRDefault="00855F06" w14:paraId="64CDC3C4" w14:textId="77777777"/>
        </w:tc>
      </w:tr>
      <w:tr w:rsidR="00855F06" w:rsidTr="00855F06" w14:paraId="73B61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5F06" w:rsidP="00855F06" w:rsidRDefault="00855F06" w14:paraId="4A577C8C" w14:textId="77777777"/>
        </w:tc>
        <w:tc>
          <w:tcPr>
            <w:tcW w:w="7654" w:type="dxa"/>
            <w:gridSpan w:val="2"/>
          </w:tcPr>
          <w:p w:rsidR="00855F06" w:rsidP="00855F06" w:rsidRDefault="00855F06" w14:paraId="1951D71C" w14:textId="51A26EC0">
            <w:r>
              <w:t>gehoord de beraadslaging,</w:t>
            </w:r>
          </w:p>
        </w:tc>
      </w:tr>
      <w:tr w:rsidR="00997775" w:rsidTr="00855F06" w14:paraId="250BF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A2E6A" w14:textId="77777777"/>
        </w:tc>
        <w:tc>
          <w:tcPr>
            <w:tcW w:w="7654" w:type="dxa"/>
            <w:gridSpan w:val="2"/>
          </w:tcPr>
          <w:p w:rsidR="00997775" w:rsidRDefault="00997775" w14:paraId="3DB35D38" w14:textId="77777777"/>
        </w:tc>
      </w:tr>
      <w:tr w:rsidR="00997775" w:rsidTr="00855F06" w14:paraId="35493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B6496" w14:textId="77777777"/>
        </w:tc>
        <w:tc>
          <w:tcPr>
            <w:tcW w:w="7654" w:type="dxa"/>
            <w:gridSpan w:val="2"/>
          </w:tcPr>
          <w:p w:rsidR="00855F06" w:rsidP="00855F06" w:rsidRDefault="00855F06" w14:paraId="5CF18355" w14:textId="77777777">
            <w:r>
              <w:t>verzoekt de regering om Nederland op zo kort mogelijke termijn terug te trekken uit het Parijsakkoord,</w:t>
            </w:r>
          </w:p>
          <w:p w:rsidR="00CF0CFD" w:rsidP="00855F06" w:rsidRDefault="00CF0CFD" w14:paraId="1792EABC" w14:textId="77777777"/>
          <w:p w:rsidR="00855F06" w:rsidP="00855F06" w:rsidRDefault="00855F06" w14:paraId="38482BFF" w14:textId="77777777">
            <w:r>
              <w:t>en gaat over tot de orde van de dag.</w:t>
            </w:r>
          </w:p>
          <w:p w:rsidR="00CF0CFD" w:rsidP="00855F06" w:rsidRDefault="00CF0CFD" w14:paraId="1BA33ECD" w14:textId="77777777"/>
          <w:p w:rsidR="00997775" w:rsidP="00855F06" w:rsidRDefault="00855F06" w14:paraId="054EA62A" w14:textId="73C3E265">
            <w:r>
              <w:t>Dekker</w:t>
            </w:r>
          </w:p>
        </w:tc>
      </w:tr>
    </w:tbl>
    <w:p w:rsidR="00997775" w:rsidRDefault="00997775" w14:paraId="554E79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51BF" w14:textId="77777777" w:rsidR="00855F06" w:rsidRDefault="00855F06">
      <w:pPr>
        <w:spacing w:line="20" w:lineRule="exact"/>
      </w:pPr>
    </w:p>
  </w:endnote>
  <w:endnote w:type="continuationSeparator" w:id="0">
    <w:p w14:paraId="7855EF85" w14:textId="77777777" w:rsidR="00855F06" w:rsidRDefault="00855F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C77A8D" w14:textId="77777777" w:rsidR="00855F06" w:rsidRDefault="00855F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8965" w14:textId="77777777" w:rsidR="00855F06" w:rsidRDefault="00855F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15C411" w14:textId="77777777" w:rsidR="00855F06" w:rsidRDefault="0085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55F06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0CFD"/>
    <w:rsid w:val="00D43192"/>
    <w:rsid w:val="00DE2437"/>
    <w:rsid w:val="00E258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09D5"/>
  <w15:docId w15:val="{B51FF4ED-AF22-4D49-823A-88DDFD71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