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627F9" w14:paraId="6AB0E26C" w14:textId="77777777">
        <w:tc>
          <w:tcPr>
            <w:tcW w:w="6733" w:type="dxa"/>
            <w:gridSpan w:val="2"/>
            <w:tcBorders>
              <w:top w:val="nil"/>
              <w:left w:val="nil"/>
              <w:bottom w:val="nil"/>
              <w:right w:val="nil"/>
            </w:tcBorders>
            <w:vAlign w:val="center"/>
          </w:tcPr>
          <w:p w:rsidR="00997775" w:rsidP="00710A7A" w:rsidRDefault="00997775" w14:paraId="6645A6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01875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627F9" w14:paraId="43C35B7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EB4BB0" w14:textId="77777777">
            <w:r w:rsidRPr="008B0CC5">
              <w:t xml:space="preserve">Vergaderjaar </w:t>
            </w:r>
            <w:r w:rsidR="00AC6B87">
              <w:t>202</w:t>
            </w:r>
            <w:r w:rsidR="00684DFF">
              <w:t>5</w:t>
            </w:r>
            <w:r w:rsidR="00AC6B87">
              <w:t>-202</w:t>
            </w:r>
            <w:r w:rsidR="00684DFF">
              <w:t>6</w:t>
            </w:r>
          </w:p>
        </w:tc>
      </w:tr>
      <w:tr w:rsidR="00997775" w:rsidTr="00A627F9" w14:paraId="6C6690DE" w14:textId="77777777">
        <w:trPr>
          <w:cantSplit/>
        </w:trPr>
        <w:tc>
          <w:tcPr>
            <w:tcW w:w="10985" w:type="dxa"/>
            <w:gridSpan w:val="3"/>
            <w:tcBorders>
              <w:top w:val="nil"/>
              <w:left w:val="nil"/>
              <w:bottom w:val="nil"/>
              <w:right w:val="nil"/>
            </w:tcBorders>
          </w:tcPr>
          <w:p w:rsidR="00997775" w:rsidRDefault="00997775" w14:paraId="38994E88" w14:textId="77777777"/>
        </w:tc>
      </w:tr>
      <w:tr w:rsidR="00997775" w:rsidTr="00A627F9" w14:paraId="1D3908F6" w14:textId="77777777">
        <w:trPr>
          <w:cantSplit/>
        </w:trPr>
        <w:tc>
          <w:tcPr>
            <w:tcW w:w="10985" w:type="dxa"/>
            <w:gridSpan w:val="3"/>
            <w:tcBorders>
              <w:top w:val="nil"/>
              <w:left w:val="nil"/>
              <w:bottom w:val="single" w:color="auto" w:sz="4" w:space="0"/>
              <w:right w:val="nil"/>
            </w:tcBorders>
          </w:tcPr>
          <w:p w:rsidR="00997775" w:rsidRDefault="00997775" w14:paraId="35D09035" w14:textId="77777777"/>
        </w:tc>
      </w:tr>
      <w:tr w:rsidR="00997775" w:rsidTr="00A627F9" w14:paraId="5C19B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1998B0" w14:textId="77777777"/>
        </w:tc>
        <w:tc>
          <w:tcPr>
            <w:tcW w:w="7654" w:type="dxa"/>
            <w:gridSpan w:val="2"/>
          </w:tcPr>
          <w:p w:rsidR="00997775" w:rsidRDefault="00997775" w14:paraId="6103712D" w14:textId="77777777"/>
        </w:tc>
      </w:tr>
      <w:tr w:rsidR="00A627F9" w:rsidTr="00A627F9" w14:paraId="464488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27F9" w:rsidP="00A627F9" w:rsidRDefault="00A627F9" w14:paraId="60CE7DFE" w14:textId="1640FFA6">
            <w:pPr>
              <w:rPr>
                <w:b/>
              </w:rPr>
            </w:pPr>
            <w:r>
              <w:rPr>
                <w:b/>
              </w:rPr>
              <w:t>29 826</w:t>
            </w:r>
          </w:p>
        </w:tc>
        <w:tc>
          <w:tcPr>
            <w:tcW w:w="7654" w:type="dxa"/>
            <w:gridSpan w:val="2"/>
          </w:tcPr>
          <w:p w:rsidR="00A627F9" w:rsidP="00A627F9" w:rsidRDefault="00A627F9" w14:paraId="6CC46ADD" w14:textId="421F4621">
            <w:pPr>
              <w:rPr>
                <w:b/>
              </w:rPr>
            </w:pPr>
            <w:r w:rsidRPr="00941345">
              <w:rPr>
                <w:b/>
                <w:bCs/>
              </w:rPr>
              <w:t>Industriebeleid</w:t>
            </w:r>
          </w:p>
        </w:tc>
      </w:tr>
      <w:tr w:rsidR="00A627F9" w:rsidTr="00A627F9" w14:paraId="379DEE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27F9" w:rsidP="00A627F9" w:rsidRDefault="00A627F9" w14:paraId="4E2A570F" w14:textId="77777777"/>
        </w:tc>
        <w:tc>
          <w:tcPr>
            <w:tcW w:w="7654" w:type="dxa"/>
            <w:gridSpan w:val="2"/>
          </w:tcPr>
          <w:p w:rsidR="00A627F9" w:rsidP="00A627F9" w:rsidRDefault="00A627F9" w14:paraId="495AB350" w14:textId="77777777"/>
        </w:tc>
      </w:tr>
      <w:tr w:rsidR="00A627F9" w:rsidTr="00A627F9" w14:paraId="4A005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27F9" w:rsidP="00A627F9" w:rsidRDefault="00A627F9" w14:paraId="40C95C66" w14:textId="77777777"/>
        </w:tc>
        <w:tc>
          <w:tcPr>
            <w:tcW w:w="7654" w:type="dxa"/>
            <w:gridSpan w:val="2"/>
          </w:tcPr>
          <w:p w:rsidR="00A627F9" w:rsidP="00A627F9" w:rsidRDefault="00A627F9" w14:paraId="07EA7E6A" w14:textId="77777777"/>
        </w:tc>
      </w:tr>
      <w:tr w:rsidR="00A627F9" w:rsidTr="00A627F9" w14:paraId="0B380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27F9" w:rsidP="00A627F9" w:rsidRDefault="00A627F9" w14:paraId="09D5CFBB" w14:textId="4A6A7BFA">
            <w:pPr>
              <w:rPr>
                <w:b/>
              </w:rPr>
            </w:pPr>
            <w:r>
              <w:rPr>
                <w:b/>
              </w:rPr>
              <w:t xml:space="preserve">Nr. </w:t>
            </w:r>
            <w:r w:rsidR="00FB595A">
              <w:rPr>
                <w:b/>
              </w:rPr>
              <w:t>299</w:t>
            </w:r>
          </w:p>
        </w:tc>
        <w:tc>
          <w:tcPr>
            <w:tcW w:w="7654" w:type="dxa"/>
            <w:gridSpan w:val="2"/>
          </w:tcPr>
          <w:p w:rsidR="00A627F9" w:rsidP="00A627F9" w:rsidRDefault="00A627F9" w14:paraId="6A8F0176" w14:textId="39745F79">
            <w:pPr>
              <w:rPr>
                <w:b/>
              </w:rPr>
            </w:pPr>
            <w:r>
              <w:rPr>
                <w:b/>
              </w:rPr>
              <w:t xml:space="preserve">MOTIE VAN </w:t>
            </w:r>
            <w:r w:rsidR="00FB595A">
              <w:rPr>
                <w:b/>
              </w:rPr>
              <w:t>HET LID VAN OOSTERHOUT C.S.</w:t>
            </w:r>
          </w:p>
        </w:tc>
      </w:tr>
      <w:tr w:rsidR="00A627F9" w:rsidTr="00A627F9" w14:paraId="004DF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27F9" w:rsidP="00A627F9" w:rsidRDefault="00A627F9" w14:paraId="7F36EB97" w14:textId="77777777"/>
        </w:tc>
        <w:tc>
          <w:tcPr>
            <w:tcW w:w="7654" w:type="dxa"/>
            <w:gridSpan w:val="2"/>
          </w:tcPr>
          <w:p w:rsidR="00A627F9" w:rsidP="00A627F9" w:rsidRDefault="00A627F9" w14:paraId="78F8EAA0" w14:textId="183D3126">
            <w:r>
              <w:t>Voorgesteld 7 april 2026</w:t>
            </w:r>
          </w:p>
        </w:tc>
      </w:tr>
      <w:tr w:rsidR="00A627F9" w:rsidTr="00A627F9" w14:paraId="0DE59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27F9" w:rsidP="00A627F9" w:rsidRDefault="00A627F9" w14:paraId="49EA3EDE" w14:textId="77777777"/>
        </w:tc>
        <w:tc>
          <w:tcPr>
            <w:tcW w:w="7654" w:type="dxa"/>
            <w:gridSpan w:val="2"/>
          </w:tcPr>
          <w:p w:rsidR="00A627F9" w:rsidP="00A627F9" w:rsidRDefault="00A627F9" w14:paraId="3A7AA3AA" w14:textId="77777777"/>
        </w:tc>
      </w:tr>
      <w:tr w:rsidR="00A627F9" w:rsidTr="00A627F9" w14:paraId="6D15C9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27F9" w:rsidP="00A627F9" w:rsidRDefault="00A627F9" w14:paraId="3AF45664" w14:textId="77777777"/>
        </w:tc>
        <w:tc>
          <w:tcPr>
            <w:tcW w:w="7654" w:type="dxa"/>
            <w:gridSpan w:val="2"/>
          </w:tcPr>
          <w:p w:rsidR="00A627F9" w:rsidP="00A627F9" w:rsidRDefault="00A627F9" w14:paraId="4AA312D1" w14:textId="131C686B">
            <w:r>
              <w:t>De Kamer,</w:t>
            </w:r>
          </w:p>
        </w:tc>
      </w:tr>
      <w:tr w:rsidR="00A627F9" w:rsidTr="00A627F9" w14:paraId="5828CE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27F9" w:rsidP="00A627F9" w:rsidRDefault="00A627F9" w14:paraId="77E4AF9A" w14:textId="77777777"/>
        </w:tc>
        <w:tc>
          <w:tcPr>
            <w:tcW w:w="7654" w:type="dxa"/>
            <w:gridSpan w:val="2"/>
          </w:tcPr>
          <w:p w:rsidR="00A627F9" w:rsidP="00A627F9" w:rsidRDefault="00A627F9" w14:paraId="1B3194DE" w14:textId="77777777"/>
        </w:tc>
      </w:tr>
      <w:tr w:rsidR="00A627F9" w:rsidTr="00A627F9" w14:paraId="07DD18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27F9" w:rsidP="00A627F9" w:rsidRDefault="00A627F9" w14:paraId="3077CA43" w14:textId="77777777"/>
        </w:tc>
        <w:tc>
          <w:tcPr>
            <w:tcW w:w="7654" w:type="dxa"/>
            <w:gridSpan w:val="2"/>
          </w:tcPr>
          <w:p w:rsidR="00A627F9" w:rsidP="00A627F9" w:rsidRDefault="00A627F9" w14:paraId="7E9727C1" w14:textId="4A79BCA6">
            <w:r>
              <w:t>gehoord de beraadslaging,</w:t>
            </w:r>
          </w:p>
        </w:tc>
      </w:tr>
      <w:tr w:rsidR="00997775" w:rsidTr="00A627F9" w14:paraId="00BB8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10AD62" w14:textId="77777777"/>
        </w:tc>
        <w:tc>
          <w:tcPr>
            <w:tcW w:w="7654" w:type="dxa"/>
            <w:gridSpan w:val="2"/>
          </w:tcPr>
          <w:p w:rsidR="00997775" w:rsidRDefault="00997775" w14:paraId="42D8582D" w14:textId="77777777"/>
        </w:tc>
      </w:tr>
      <w:tr w:rsidR="00997775" w:rsidTr="00A627F9" w14:paraId="5524E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079994" w14:textId="77777777"/>
        </w:tc>
        <w:tc>
          <w:tcPr>
            <w:tcW w:w="7654" w:type="dxa"/>
            <w:gridSpan w:val="2"/>
          </w:tcPr>
          <w:p w:rsidR="00A627F9" w:rsidP="00A627F9" w:rsidRDefault="00A627F9" w14:paraId="2A1033A4" w14:textId="77777777">
            <w:r>
              <w:t>overwegende dat de Expertgroep Gezondheid IJmond constateert dat gezondheid in de intentieverklaring onvoldoende is geborgd;</w:t>
            </w:r>
          </w:p>
          <w:p w:rsidR="00FB595A" w:rsidP="00A627F9" w:rsidRDefault="00FB595A" w14:paraId="759210E4" w14:textId="77777777"/>
          <w:p w:rsidR="00A627F9" w:rsidP="00A627F9" w:rsidRDefault="00A627F9" w14:paraId="4A99E98D" w14:textId="77777777">
            <w:r>
              <w:t xml:space="preserve">constaterende dat de expertgroep cruciale elementen benoemt voor de maatwerkafspraak, zoals de GER als sturingsinstrument, afdwingbare en meetbare reductiedoelen, ook voor bestaande installaties, onafhankelijk toezicht en een uiterlijke sluitingsdatum voor de </w:t>
            </w:r>
            <w:proofErr w:type="spellStart"/>
            <w:r>
              <w:t>Kooks</w:t>
            </w:r>
            <w:proofErr w:type="spellEnd"/>
            <w:r>
              <w:t>- en Gasfabriek 2;</w:t>
            </w:r>
          </w:p>
          <w:p w:rsidR="00FB595A" w:rsidP="00A627F9" w:rsidRDefault="00FB595A" w14:paraId="1078DA96" w14:textId="77777777"/>
          <w:p w:rsidR="00A627F9" w:rsidP="00A627F9" w:rsidRDefault="00A627F9" w14:paraId="0DA1B14C" w14:textId="77777777">
            <w:r>
              <w:t>verzoekt de regering het advies, inclusief deze elementen, over te nemen en te vertalen in concrete, afdwingbare verplichtingen in de maatwerkafspraak,</w:t>
            </w:r>
          </w:p>
          <w:p w:rsidR="00FB595A" w:rsidP="00A627F9" w:rsidRDefault="00FB595A" w14:paraId="7DC17BA9" w14:textId="77777777"/>
          <w:p w:rsidR="00A627F9" w:rsidP="00A627F9" w:rsidRDefault="00A627F9" w14:paraId="0F1B79BE" w14:textId="076661C5">
            <w:r>
              <w:t>en gaat over tot de orde van de dag.</w:t>
            </w:r>
          </w:p>
          <w:p w:rsidR="00FB595A" w:rsidP="00A627F9" w:rsidRDefault="00FB595A" w14:paraId="648AABE6" w14:textId="77777777"/>
          <w:p w:rsidR="00FB595A" w:rsidP="00A627F9" w:rsidRDefault="00A627F9" w14:paraId="0E1A6F88" w14:textId="77777777">
            <w:r>
              <w:t>Van Oosterhout</w:t>
            </w:r>
          </w:p>
          <w:p w:rsidR="00FB595A" w:rsidP="00A627F9" w:rsidRDefault="00A627F9" w14:paraId="67BB6AD8" w14:textId="77777777">
            <w:r>
              <w:t>Kostić</w:t>
            </w:r>
          </w:p>
          <w:p w:rsidR="00997775" w:rsidP="00A627F9" w:rsidRDefault="00A627F9" w14:paraId="5C9B8407" w14:textId="1BFEC40D">
            <w:proofErr w:type="spellStart"/>
            <w:r>
              <w:t>Grinwis</w:t>
            </w:r>
            <w:proofErr w:type="spellEnd"/>
          </w:p>
        </w:tc>
      </w:tr>
    </w:tbl>
    <w:p w:rsidR="00997775" w:rsidRDefault="00997775" w14:paraId="04C611A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F573" w14:textId="77777777" w:rsidR="00A627F9" w:rsidRDefault="00A627F9">
      <w:pPr>
        <w:spacing w:line="20" w:lineRule="exact"/>
      </w:pPr>
    </w:p>
  </w:endnote>
  <w:endnote w:type="continuationSeparator" w:id="0">
    <w:p w14:paraId="0BB8D223" w14:textId="77777777" w:rsidR="00A627F9" w:rsidRDefault="00A627F9">
      <w:pPr>
        <w:pStyle w:val="Amendement"/>
      </w:pPr>
      <w:r>
        <w:rPr>
          <w:b w:val="0"/>
        </w:rPr>
        <w:t xml:space="preserve"> </w:t>
      </w:r>
    </w:p>
  </w:endnote>
  <w:endnote w:type="continuationNotice" w:id="1">
    <w:p w14:paraId="71892000" w14:textId="77777777" w:rsidR="00A627F9" w:rsidRDefault="00A627F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843C" w14:textId="77777777" w:rsidR="00A627F9" w:rsidRDefault="00A627F9">
      <w:pPr>
        <w:pStyle w:val="Amendement"/>
      </w:pPr>
      <w:r>
        <w:rPr>
          <w:b w:val="0"/>
        </w:rPr>
        <w:separator/>
      </w:r>
    </w:p>
  </w:footnote>
  <w:footnote w:type="continuationSeparator" w:id="0">
    <w:p w14:paraId="19520D69" w14:textId="77777777" w:rsidR="00A627F9" w:rsidRDefault="00A62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F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27F9"/>
    <w:rsid w:val="00A95259"/>
    <w:rsid w:val="00AA558D"/>
    <w:rsid w:val="00AB75BE"/>
    <w:rsid w:val="00AC6B87"/>
    <w:rsid w:val="00B511EE"/>
    <w:rsid w:val="00B74E9D"/>
    <w:rsid w:val="00BF5690"/>
    <w:rsid w:val="00CC23D1"/>
    <w:rsid w:val="00CC270F"/>
    <w:rsid w:val="00D43192"/>
    <w:rsid w:val="00DE2437"/>
    <w:rsid w:val="00E25873"/>
    <w:rsid w:val="00E27DF4"/>
    <w:rsid w:val="00E63508"/>
    <w:rsid w:val="00ED0FE5"/>
    <w:rsid w:val="00F234E2"/>
    <w:rsid w:val="00F60341"/>
    <w:rsid w:val="00FB595A"/>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576BA"/>
  <w15:docId w15:val="{75D4369C-EAC5-42FD-963C-A288E74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2026-04-08T07:09:00.0000000Z</dcterms:created>
  <dcterms:modified xsi:type="dcterms:W3CDTF">2026-04-08T07:36:00.0000000Z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