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23BBB" w14:paraId="1C9DAA72" w14:textId="77777777">
        <w:tc>
          <w:tcPr>
            <w:tcW w:w="6733" w:type="dxa"/>
            <w:gridSpan w:val="2"/>
            <w:tcBorders>
              <w:top w:val="nil"/>
              <w:left w:val="nil"/>
              <w:bottom w:val="nil"/>
              <w:right w:val="nil"/>
            </w:tcBorders>
            <w:vAlign w:val="center"/>
          </w:tcPr>
          <w:p w:rsidR="00997775" w:rsidP="00710A7A" w:rsidRDefault="00997775" w14:paraId="67420B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BBBF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23BBB" w14:paraId="18E5717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A0A4F6" w14:textId="77777777">
            <w:r w:rsidRPr="008B0CC5">
              <w:t xml:space="preserve">Vergaderjaar </w:t>
            </w:r>
            <w:r w:rsidR="00AC6B87">
              <w:t>202</w:t>
            </w:r>
            <w:r w:rsidR="00684DFF">
              <w:t>5</w:t>
            </w:r>
            <w:r w:rsidR="00AC6B87">
              <w:t>-202</w:t>
            </w:r>
            <w:r w:rsidR="00684DFF">
              <w:t>6</w:t>
            </w:r>
          </w:p>
        </w:tc>
      </w:tr>
      <w:tr w:rsidR="00997775" w:rsidTr="00223BBB" w14:paraId="6E7B189D" w14:textId="77777777">
        <w:trPr>
          <w:cantSplit/>
        </w:trPr>
        <w:tc>
          <w:tcPr>
            <w:tcW w:w="10985" w:type="dxa"/>
            <w:gridSpan w:val="3"/>
            <w:tcBorders>
              <w:top w:val="nil"/>
              <w:left w:val="nil"/>
              <w:bottom w:val="nil"/>
              <w:right w:val="nil"/>
            </w:tcBorders>
          </w:tcPr>
          <w:p w:rsidR="00997775" w:rsidRDefault="00997775" w14:paraId="353FDFD7" w14:textId="77777777"/>
        </w:tc>
      </w:tr>
      <w:tr w:rsidR="00997775" w:rsidTr="00223BBB" w14:paraId="68F6ED99" w14:textId="77777777">
        <w:trPr>
          <w:cantSplit/>
        </w:trPr>
        <w:tc>
          <w:tcPr>
            <w:tcW w:w="10985" w:type="dxa"/>
            <w:gridSpan w:val="3"/>
            <w:tcBorders>
              <w:top w:val="nil"/>
              <w:left w:val="nil"/>
              <w:bottom w:val="single" w:color="auto" w:sz="4" w:space="0"/>
              <w:right w:val="nil"/>
            </w:tcBorders>
          </w:tcPr>
          <w:p w:rsidR="00997775" w:rsidRDefault="00997775" w14:paraId="036C3341" w14:textId="77777777"/>
        </w:tc>
      </w:tr>
      <w:tr w:rsidR="00997775" w:rsidTr="00223BBB" w14:paraId="160B2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05EE22" w14:textId="77777777"/>
        </w:tc>
        <w:tc>
          <w:tcPr>
            <w:tcW w:w="7654" w:type="dxa"/>
            <w:gridSpan w:val="2"/>
          </w:tcPr>
          <w:p w:rsidR="00997775" w:rsidRDefault="00997775" w14:paraId="528D693D" w14:textId="77777777"/>
        </w:tc>
      </w:tr>
      <w:tr w:rsidR="00223BBB" w:rsidTr="00223BBB" w14:paraId="7E1DD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BB" w:rsidP="00223BBB" w:rsidRDefault="00223BBB" w14:paraId="463052D1" w14:textId="690BB2E6">
            <w:pPr>
              <w:rPr>
                <w:b/>
              </w:rPr>
            </w:pPr>
            <w:r>
              <w:rPr>
                <w:b/>
              </w:rPr>
              <w:t>29 826</w:t>
            </w:r>
          </w:p>
        </w:tc>
        <w:tc>
          <w:tcPr>
            <w:tcW w:w="7654" w:type="dxa"/>
            <w:gridSpan w:val="2"/>
          </w:tcPr>
          <w:p w:rsidR="00223BBB" w:rsidP="00223BBB" w:rsidRDefault="00223BBB" w14:paraId="46E5EF65" w14:textId="6CD11904">
            <w:pPr>
              <w:rPr>
                <w:b/>
              </w:rPr>
            </w:pPr>
            <w:r w:rsidRPr="00941345">
              <w:rPr>
                <w:b/>
                <w:bCs/>
              </w:rPr>
              <w:t>Industriebeleid</w:t>
            </w:r>
          </w:p>
        </w:tc>
      </w:tr>
      <w:tr w:rsidR="00223BBB" w:rsidTr="00223BBB" w14:paraId="4F0C4D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BB" w:rsidP="00223BBB" w:rsidRDefault="00223BBB" w14:paraId="5AAF0F0F" w14:textId="77777777"/>
        </w:tc>
        <w:tc>
          <w:tcPr>
            <w:tcW w:w="7654" w:type="dxa"/>
            <w:gridSpan w:val="2"/>
          </w:tcPr>
          <w:p w:rsidR="00223BBB" w:rsidP="00223BBB" w:rsidRDefault="00223BBB" w14:paraId="08E18732" w14:textId="77777777"/>
        </w:tc>
      </w:tr>
      <w:tr w:rsidR="00223BBB" w:rsidTr="00223BBB" w14:paraId="7B706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BB" w:rsidP="00223BBB" w:rsidRDefault="00223BBB" w14:paraId="2600346A" w14:textId="77777777"/>
        </w:tc>
        <w:tc>
          <w:tcPr>
            <w:tcW w:w="7654" w:type="dxa"/>
            <w:gridSpan w:val="2"/>
          </w:tcPr>
          <w:p w:rsidR="00223BBB" w:rsidP="00223BBB" w:rsidRDefault="00223BBB" w14:paraId="70E77B41" w14:textId="77777777"/>
        </w:tc>
      </w:tr>
      <w:tr w:rsidR="00223BBB" w:rsidTr="00223BBB" w14:paraId="2BDAE0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BB" w:rsidP="00223BBB" w:rsidRDefault="00223BBB" w14:paraId="225367F4" w14:textId="3D498399">
            <w:pPr>
              <w:rPr>
                <w:b/>
              </w:rPr>
            </w:pPr>
            <w:r>
              <w:rPr>
                <w:b/>
              </w:rPr>
              <w:t xml:space="preserve">Nr. </w:t>
            </w:r>
            <w:r w:rsidR="000E3572">
              <w:rPr>
                <w:b/>
              </w:rPr>
              <w:t>300</w:t>
            </w:r>
          </w:p>
        </w:tc>
        <w:tc>
          <w:tcPr>
            <w:tcW w:w="7654" w:type="dxa"/>
            <w:gridSpan w:val="2"/>
          </w:tcPr>
          <w:p w:rsidR="00223BBB" w:rsidP="00223BBB" w:rsidRDefault="00223BBB" w14:paraId="74C7B0E9" w14:textId="6798B143">
            <w:pPr>
              <w:rPr>
                <w:b/>
              </w:rPr>
            </w:pPr>
            <w:r>
              <w:rPr>
                <w:b/>
              </w:rPr>
              <w:t xml:space="preserve">MOTIE VAN </w:t>
            </w:r>
            <w:r w:rsidR="000E3572">
              <w:rPr>
                <w:b/>
              </w:rPr>
              <w:t xml:space="preserve">DE LEDEN VAN OOSTERHOUT EN </w:t>
            </w:r>
            <w:r w:rsidRPr="000E3572" w:rsidR="000E3572">
              <w:rPr>
                <w:b/>
                <w:bCs/>
              </w:rPr>
              <w:t>KOSTIĆ</w:t>
            </w:r>
          </w:p>
        </w:tc>
      </w:tr>
      <w:tr w:rsidR="00223BBB" w:rsidTr="00223BBB" w14:paraId="0D305C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BB" w:rsidP="00223BBB" w:rsidRDefault="00223BBB" w14:paraId="06E21EF5" w14:textId="77777777"/>
        </w:tc>
        <w:tc>
          <w:tcPr>
            <w:tcW w:w="7654" w:type="dxa"/>
            <w:gridSpan w:val="2"/>
          </w:tcPr>
          <w:p w:rsidR="00223BBB" w:rsidP="00223BBB" w:rsidRDefault="00223BBB" w14:paraId="2BCA5BCC" w14:textId="4EFB0B9C">
            <w:r>
              <w:t>Voorgesteld 7 april 2026</w:t>
            </w:r>
          </w:p>
        </w:tc>
      </w:tr>
      <w:tr w:rsidR="00223BBB" w:rsidTr="00223BBB" w14:paraId="04A088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BB" w:rsidP="00223BBB" w:rsidRDefault="00223BBB" w14:paraId="136601F1" w14:textId="77777777"/>
        </w:tc>
        <w:tc>
          <w:tcPr>
            <w:tcW w:w="7654" w:type="dxa"/>
            <w:gridSpan w:val="2"/>
          </w:tcPr>
          <w:p w:rsidR="00223BBB" w:rsidP="00223BBB" w:rsidRDefault="00223BBB" w14:paraId="4B65349F" w14:textId="77777777"/>
        </w:tc>
      </w:tr>
      <w:tr w:rsidR="00223BBB" w:rsidTr="00223BBB" w14:paraId="171DB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BB" w:rsidP="00223BBB" w:rsidRDefault="00223BBB" w14:paraId="1DAE41C0" w14:textId="77777777"/>
        </w:tc>
        <w:tc>
          <w:tcPr>
            <w:tcW w:w="7654" w:type="dxa"/>
            <w:gridSpan w:val="2"/>
          </w:tcPr>
          <w:p w:rsidR="00223BBB" w:rsidP="00223BBB" w:rsidRDefault="00223BBB" w14:paraId="411D2B95" w14:textId="2EA64AF8">
            <w:r>
              <w:t>De Kamer,</w:t>
            </w:r>
          </w:p>
        </w:tc>
      </w:tr>
      <w:tr w:rsidR="00223BBB" w:rsidTr="00223BBB" w14:paraId="32548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BB" w:rsidP="00223BBB" w:rsidRDefault="00223BBB" w14:paraId="6ABDB540" w14:textId="77777777"/>
        </w:tc>
        <w:tc>
          <w:tcPr>
            <w:tcW w:w="7654" w:type="dxa"/>
            <w:gridSpan w:val="2"/>
          </w:tcPr>
          <w:p w:rsidR="00223BBB" w:rsidP="00223BBB" w:rsidRDefault="00223BBB" w14:paraId="0ADF4486" w14:textId="77777777"/>
        </w:tc>
      </w:tr>
      <w:tr w:rsidR="00223BBB" w:rsidTr="00223BBB" w14:paraId="22A26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BB" w:rsidP="00223BBB" w:rsidRDefault="00223BBB" w14:paraId="70E09D08" w14:textId="77777777"/>
        </w:tc>
        <w:tc>
          <w:tcPr>
            <w:tcW w:w="7654" w:type="dxa"/>
            <w:gridSpan w:val="2"/>
          </w:tcPr>
          <w:p w:rsidR="00223BBB" w:rsidP="00223BBB" w:rsidRDefault="00223BBB" w14:paraId="73F53FED" w14:textId="7FC9E3FD">
            <w:r>
              <w:t>gehoord de beraadslaging,</w:t>
            </w:r>
          </w:p>
        </w:tc>
      </w:tr>
      <w:tr w:rsidR="00997775" w:rsidTr="00223BBB" w14:paraId="6F239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B24319" w14:textId="77777777"/>
        </w:tc>
        <w:tc>
          <w:tcPr>
            <w:tcW w:w="7654" w:type="dxa"/>
            <w:gridSpan w:val="2"/>
          </w:tcPr>
          <w:p w:rsidR="00997775" w:rsidRDefault="00997775" w14:paraId="10C4F625" w14:textId="77777777"/>
        </w:tc>
      </w:tr>
      <w:tr w:rsidR="00997775" w:rsidTr="00223BBB" w14:paraId="4749F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7E7E19" w14:textId="77777777"/>
        </w:tc>
        <w:tc>
          <w:tcPr>
            <w:tcW w:w="7654" w:type="dxa"/>
            <w:gridSpan w:val="2"/>
          </w:tcPr>
          <w:p w:rsidR="00223BBB" w:rsidP="00223BBB" w:rsidRDefault="00223BBB" w14:paraId="62E39901" w14:textId="77777777">
            <w:r>
              <w:t>overwegende dat de overstap van aardgas naar hernieuwbare energie in de intentieverklaring vrijblijvend is en leidt tot een grotere en langdurige importafhankelijkheid, met risico's voor de strategische autonomie van Nederland en prijsschokken;</w:t>
            </w:r>
          </w:p>
          <w:p w:rsidR="000E3572" w:rsidP="00223BBB" w:rsidRDefault="000E3572" w14:paraId="7E1F0614" w14:textId="77777777"/>
          <w:p w:rsidR="00223BBB" w:rsidP="00223BBB" w:rsidRDefault="00223BBB" w14:paraId="5071A097" w14:textId="77777777">
            <w:r>
              <w:t>overwegende dat de Kamer al verzocht heeft het industrieel gebruik van kolen op termijn te beëindigen;</w:t>
            </w:r>
          </w:p>
          <w:p w:rsidR="000E3572" w:rsidP="00223BBB" w:rsidRDefault="000E3572" w14:paraId="37F9A1B0" w14:textId="77777777"/>
          <w:p w:rsidR="00223BBB" w:rsidP="00223BBB" w:rsidRDefault="00223BBB" w14:paraId="322AA9E8" w14:textId="77777777">
            <w:r>
              <w:t>overwegende dat de overheid subsidies uittrekt voor wind op zee omdat de elektrificatie van de industrie achterblijft;</w:t>
            </w:r>
          </w:p>
          <w:p w:rsidR="000E3572" w:rsidP="00223BBB" w:rsidRDefault="000E3572" w14:paraId="24BA9023" w14:textId="77777777"/>
          <w:p w:rsidR="00223BBB" w:rsidP="00223BBB" w:rsidRDefault="00223BBB" w14:paraId="29C4F616" w14:textId="77777777">
            <w:r>
              <w:t>verzoekt de regering een concreet en afdwingbaar tijdpad vast te leggen voor de fysieke overstap van aardgas naar hernieuwbare energie uiterlijk tussen 2032 en 2037, inclusief afspraken over de gevolgen bij niet-nakoming,</w:t>
            </w:r>
          </w:p>
          <w:p w:rsidR="000E3572" w:rsidP="00223BBB" w:rsidRDefault="000E3572" w14:paraId="1F444CF9" w14:textId="77777777"/>
          <w:p w:rsidR="00223BBB" w:rsidP="00223BBB" w:rsidRDefault="00223BBB" w14:paraId="04216471" w14:textId="77777777">
            <w:r>
              <w:t>en gaat over tot de orde van de dag.</w:t>
            </w:r>
          </w:p>
          <w:p w:rsidR="000E3572" w:rsidP="00223BBB" w:rsidRDefault="000E3572" w14:paraId="173E51D7" w14:textId="77777777"/>
          <w:p w:rsidR="000E3572" w:rsidP="00223BBB" w:rsidRDefault="00223BBB" w14:paraId="118EC80D" w14:textId="77777777">
            <w:r>
              <w:t>Van Oosterhout</w:t>
            </w:r>
          </w:p>
          <w:p w:rsidR="00997775" w:rsidP="00223BBB" w:rsidRDefault="00223BBB" w14:paraId="66B84C09" w14:textId="2D9D4C67">
            <w:r>
              <w:t>Kostić</w:t>
            </w:r>
          </w:p>
        </w:tc>
      </w:tr>
    </w:tbl>
    <w:p w:rsidR="00997775" w:rsidRDefault="00997775" w14:paraId="7B6F13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B1FF" w14:textId="77777777" w:rsidR="00223BBB" w:rsidRDefault="00223BBB">
      <w:pPr>
        <w:spacing w:line="20" w:lineRule="exact"/>
      </w:pPr>
    </w:p>
  </w:endnote>
  <w:endnote w:type="continuationSeparator" w:id="0">
    <w:p w14:paraId="4256E2FE" w14:textId="77777777" w:rsidR="00223BBB" w:rsidRDefault="00223BBB">
      <w:pPr>
        <w:pStyle w:val="Amendement"/>
      </w:pPr>
      <w:r>
        <w:rPr>
          <w:b w:val="0"/>
        </w:rPr>
        <w:t xml:space="preserve"> </w:t>
      </w:r>
    </w:p>
  </w:endnote>
  <w:endnote w:type="continuationNotice" w:id="1">
    <w:p w14:paraId="644C5EFB" w14:textId="77777777" w:rsidR="00223BBB" w:rsidRDefault="00223B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C063" w14:textId="77777777" w:rsidR="00223BBB" w:rsidRDefault="00223BBB">
      <w:pPr>
        <w:pStyle w:val="Amendement"/>
      </w:pPr>
      <w:r>
        <w:rPr>
          <w:b w:val="0"/>
        </w:rPr>
        <w:separator/>
      </w:r>
    </w:p>
  </w:footnote>
  <w:footnote w:type="continuationSeparator" w:id="0">
    <w:p w14:paraId="3925C63E" w14:textId="77777777" w:rsidR="00223BBB" w:rsidRDefault="00223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BB"/>
    <w:rsid w:val="000E3572"/>
    <w:rsid w:val="00133FCE"/>
    <w:rsid w:val="001E482C"/>
    <w:rsid w:val="001E4877"/>
    <w:rsid w:val="0021105A"/>
    <w:rsid w:val="00223BBB"/>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5873"/>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87E6A"/>
  <w15:docId w15:val="{D2EFC13B-1FEA-4D0B-B247-B8955A3C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2026-04-08T07:09:00.0000000Z</dcterms:created>
  <dcterms:modified xsi:type="dcterms:W3CDTF">2026-04-08T07:38:00.0000000Z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