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048F3" w14:paraId="24FD15F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408C93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01C9E9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048F3" w14:paraId="76A27AE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C40A26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048F3" w14:paraId="1925857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2516F3E" w14:textId="77777777"/>
        </w:tc>
      </w:tr>
      <w:tr w:rsidR="00997775" w:rsidTr="000048F3" w14:paraId="1877B15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F7D6425" w14:textId="77777777"/>
        </w:tc>
      </w:tr>
      <w:tr w:rsidR="00997775" w:rsidTr="000048F3" w14:paraId="1202E4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DB1E89" w14:textId="77777777"/>
        </w:tc>
        <w:tc>
          <w:tcPr>
            <w:tcW w:w="7654" w:type="dxa"/>
            <w:gridSpan w:val="2"/>
          </w:tcPr>
          <w:p w:rsidR="00997775" w:rsidRDefault="00997775" w14:paraId="6B2F55FE" w14:textId="77777777"/>
        </w:tc>
      </w:tr>
      <w:tr w:rsidR="000048F3" w:rsidTr="000048F3" w14:paraId="5E6BE3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48F3" w:rsidP="000048F3" w:rsidRDefault="000048F3" w14:paraId="14055D85" w14:textId="6E8490F4">
            <w:pPr>
              <w:rPr>
                <w:b/>
              </w:rPr>
            </w:pPr>
            <w:r>
              <w:rPr>
                <w:b/>
              </w:rPr>
              <w:t>29 826</w:t>
            </w:r>
          </w:p>
        </w:tc>
        <w:tc>
          <w:tcPr>
            <w:tcW w:w="7654" w:type="dxa"/>
            <w:gridSpan w:val="2"/>
          </w:tcPr>
          <w:p w:rsidR="000048F3" w:rsidP="000048F3" w:rsidRDefault="000048F3" w14:paraId="2CE16852" w14:textId="68057D7A">
            <w:pPr>
              <w:rPr>
                <w:b/>
              </w:rPr>
            </w:pPr>
            <w:r w:rsidRPr="00941345">
              <w:rPr>
                <w:b/>
                <w:bCs/>
              </w:rPr>
              <w:t>Industriebeleid</w:t>
            </w:r>
          </w:p>
        </w:tc>
      </w:tr>
      <w:tr w:rsidR="000048F3" w:rsidTr="000048F3" w14:paraId="627868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48F3" w:rsidP="000048F3" w:rsidRDefault="000048F3" w14:paraId="6C0A9EDE" w14:textId="77777777"/>
        </w:tc>
        <w:tc>
          <w:tcPr>
            <w:tcW w:w="7654" w:type="dxa"/>
            <w:gridSpan w:val="2"/>
          </w:tcPr>
          <w:p w:rsidR="000048F3" w:rsidP="000048F3" w:rsidRDefault="000048F3" w14:paraId="6E7D92DF" w14:textId="77777777"/>
        </w:tc>
      </w:tr>
      <w:tr w:rsidR="000048F3" w:rsidTr="000048F3" w14:paraId="457004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48F3" w:rsidP="000048F3" w:rsidRDefault="000048F3" w14:paraId="404726F9" w14:textId="77777777"/>
        </w:tc>
        <w:tc>
          <w:tcPr>
            <w:tcW w:w="7654" w:type="dxa"/>
            <w:gridSpan w:val="2"/>
          </w:tcPr>
          <w:p w:rsidR="000048F3" w:rsidP="000048F3" w:rsidRDefault="000048F3" w14:paraId="04AEEABD" w14:textId="77777777"/>
        </w:tc>
      </w:tr>
      <w:tr w:rsidR="000048F3" w:rsidTr="000048F3" w14:paraId="78DB5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48F3" w:rsidP="000048F3" w:rsidRDefault="000048F3" w14:paraId="7570BE55" w14:textId="358382E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2683F">
              <w:rPr>
                <w:b/>
              </w:rPr>
              <w:t>301</w:t>
            </w:r>
          </w:p>
        </w:tc>
        <w:tc>
          <w:tcPr>
            <w:tcW w:w="7654" w:type="dxa"/>
            <w:gridSpan w:val="2"/>
          </w:tcPr>
          <w:p w:rsidR="000048F3" w:rsidP="000048F3" w:rsidRDefault="000048F3" w14:paraId="0142C063" w14:textId="5506867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2683F">
              <w:rPr>
                <w:b/>
              </w:rPr>
              <w:t>HET LID VAN OOSTERHOUT</w:t>
            </w:r>
          </w:p>
        </w:tc>
      </w:tr>
      <w:tr w:rsidR="000048F3" w:rsidTr="000048F3" w14:paraId="7FDBB8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48F3" w:rsidP="000048F3" w:rsidRDefault="000048F3" w14:paraId="110D352C" w14:textId="77777777"/>
        </w:tc>
        <w:tc>
          <w:tcPr>
            <w:tcW w:w="7654" w:type="dxa"/>
            <w:gridSpan w:val="2"/>
          </w:tcPr>
          <w:p w:rsidR="000048F3" w:rsidP="000048F3" w:rsidRDefault="000048F3" w14:paraId="42BDA124" w14:textId="47BA5893">
            <w:r>
              <w:t>Voorgesteld 7 april 2026</w:t>
            </w:r>
          </w:p>
        </w:tc>
      </w:tr>
      <w:tr w:rsidR="000048F3" w:rsidTr="000048F3" w14:paraId="5FC286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48F3" w:rsidP="000048F3" w:rsidRDefault="000048F3" w14:paraId="2B4F1D59" w14:textId="77777777"/>
        </w:tc>
        <w:tc>
          <w:tcPr>
            <w:tcW w:w="7654" w:type="dxa"/>
            <w:gridSpan w:val="2"/>
          </w:tcPr>
          <w:p w:rsidR="000048F3" w:rsidP="000048F3" w:rsidRDefault="000048F3" w14:paraId="1525A1F2" w14:textId="77777777"/>
        </w:tc>
      </w:tr>
      <w:tr w:rsidR="000048F3" w:rsidTr="000048F3" w14:paraId="665C63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48F3" w:rsidP="000048F3" w:rsidRDefault="000048F3" w14:paraId="44B83251" w14:textId="77777777"/>
        </w:tc>
        <w:tc>
          <w:tcPr>
            <w:tcW w:w="7654" w:type="dxa"/>
            <w:gridSpan w:val="2"/>
          </w:tcPr>
          <w:p w:rsidR="000048F3" w:rsidP="000048F3" w:rsidRDefault="000048F3" w14:paraId="696F1A9A" w14:textId="6332C2B1">
            <w:r>
              <w:t>De Kamer,</w:t>
            </w:r>
          </w:p>
        </w:tc>
      </w:tr>
      <w:tr w:rsidR="000048F3" w:rsidTr="000048F3" w14:paraId="77318B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48F3" w:rsidP="000048F3" w:rsidRDefault="000048F3" w14:paraId="0157ADBF" w14:textId="77777777"/>
        </w:tc>
        <w:tc>
          <w:tcPr>
            <w:tcW w:w="7654" w:type="dxa"/>
            <w:gridSpan w:val="2"/>
          </w:tcPr>
          <w:p w:rsidR="000048F3" w:rsidP="000048F3" w:rsidRDefault="000048F3" w14:paraId="1BB12DAA" w14:textId="77777777"/>
        </w:tc>
      </w:tr>
      <w:tr w:rsidR="000048F3" w:rsidTr="000048F3" w14:paraId="651008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048F3" w:rsidP="000048F3" w:rsidRDefault="000048F3" w14:paraId="42CF1F45" w14:textId="77777777"/>
        </w:tc>
        <w:tc>
          <w:tcPr>
            <w:tcW w:w="7654" w:type="dxa"/>
            <w:gridSpan w:val="2"/>
          </w:tcPr>
          <w:p w:rsidR="000048F3" w:rsidP="000048F3" w:rsidRDefault="000048F3" w14:paraId="1EEF800C" w14:textId="6DF8E31D">
            <w:r>
              <w:t>gehoord de beraadslaging,</w:t>
            </w:r>
          </w:p>
        </w:tc>
      </w:tr>
      <w:tr w:rsidR="00997775" w:rsidTr="000048F3" w14:paraId="1C3C90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0FD852" w14:textId="77777777"/>
        </w:tc>
        <w:tc>
          <w:tcPr>
            <w:tcW w:w="7654" w:type="dxa"/>
            <w:gridSpan w:val="2"/>
          </w:tcPr>
          <w:p w:rsidR="00997775" w:rsidRDefault="00997775" w14:paraId="01EA7FFC" w14:textId="77777777"/>
        </w:tc>
      </w:tr>
      <w:tr w:rsidR="00997775" w:rsidTr="000048F3" w14:paraId="67B72D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8EF9A1" w14:textId="77777777"/>
        </w:tc>
        <w:tc>
          <w:tcPr>
            <w:tcW w:w="7654" w:type="dxa"/>
            <w:gridSpan w:val="2"/>
          </w:tcPr>
          <w:p w:rsidR="000048F3" w:rsidP="000048F3" w:rsidRDefault="000048F3" w14:paraId="5DB7AEB2" w14:textId="77777777">
            <w:r>
              <w:t>overwegende dat het Sociaal Contract Groen Staal pas wordt geactiveerd bij het nemen van de finale investeringsbeslissing en dit onzekerheid geeft voor werknemers;</w:t>
            </w:r>
          </w:p>
          <w:p w:rsidR="00D2683F" w:rsidP="000048F3" w:rsidRDefault="00D2683F" w14:paraId="7FFA0879" w14:textId="77777777"/>
          <w:p w:rsidR="000048F3" w:rsidP="000048F3" w:rsidRDefault="000048F3" w14:paraId="6AB5CC16" w14:textId="77777777">
            <w:r>
              <w:t>verzoekt de regering om zich in de onderhandeling hard te maken voor de inwerkingtreding van het Sociaal Contract Groen Staal bij de tekening van de maatwerkafspraak,</w:t>
            </w:r>
          </w:p>
          <w:p w:rsidR="00D2683F" w:rsidP="000048F3" w:rsidRDefault="00D2683F" w14:paraId="1D00372A" w14:textId="77777777"/>
          <w:p w:rsidR="000048F3" w:rsidP="000048F3" w:rsidRDefault="000048F3" w14:paraId="5B6357A2" w14:textId="77777777">
            <w:r>
              <w:t>en gaat over tot de orde van de dag.</w:t>
            </w:r>
          </w:p>
          <w:p w:rsidR="00D2683F" w:rsidP="000048F3" w:rsidRDefault="00D2683F" w14:paraId="3C88F070" w14:textId="77777777"/>
          <w:p w:rsidR="00997775" w:rsidP="000048F3" w:rsidRDefault="000048F3" w14:paraId="3A0B89ED" w14:textId="582BDFF1">
            <w:r>
              <w:t>Van Oosterhout</w:t>
            </w:r>
          </w:p>
        </w:tc>
      </w:tr>
    </w:tbl>
    <w:p w:rsidR="00997775" w:rsidRDefault="00997775" w14:paraId="7950D10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229DA" w14:textId="77777777" w:rsidR="000048F3" w:rsidRDefault="000048F3">
      <w:pPr>
        <w:spacing w:line="20" w:lineRule="exact"/>
      </w:pPr>
    </w:p>
  </w:endnote>
  <w:endnote w:type="continuationSeparator" w:id="0">
    <w:p w14:paraId="0329DDA1" w14:textId="77777777" w:rsidR="000048F3" w:rsidRDefault="000048F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508EB9F" w14:textId="77777777" w:rsidR="000048F3" w:rsidRDefault="000048F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FA658" w14:textId="77777777" w:rsidR="000048F3" w:rsidRDefault="000048F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416082D" w14:textId="77777777" w:rsidR="000048F3" w:rsidRDefault="00004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8F3"/>
    <w:rsid w:val="000048F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2683F"/>
    <w:rsid w:val="00D43192"/>
    <w:rsid w:val="00DE2437"/>
    <w:rsid w:val="00E25873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BB264"/>
  <w15:docId w15:val="{A4D68167-1ABC-47B6-886E-AEE4D05E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2026-04-08T07:09:00.0000000Z</dcterms:created>
  <dcterms:modified xsi:type="dcterms:W3CDTF">2026-04-08T07:39:00.0000000Z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