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11427E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6049F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02BCD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337B93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D4AA20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A6BA2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C973C8" w14:textId="77777777"/>
        </w:tc>
      </w:tr>
      <w:tr w:rsidR="00997775" w14:paraId="0F7F1F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50DEC6" w14:textId="77777777"/>
        </w:tc>
      </w:tr>
      <w:tr w:rsidR="00997775" w14:paraId="1C8CBB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D64C3A" w14:textId="77777777"/>
        </w:tc>
        <w:tc>
          <w:tcPr>
            <w:tcW w:w="7654" w:type="dxa"/>
            <w:gridSpan w:val="2"/>
          </w:tcPr>
          <w:p w:rsidR="00997775" w:rsidRDefault="00997775" w14:paraId="2A370A23" w14:textId="77777777"/>
        </w:tc>
      </w:tr>
      <w:tr w:rsidR="00997775" w14:paraId="005FC4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502765" w14:paraId="5E1448CD" w14:textId="095B90C2">
            <w:pPr>
              <w:rPr>
                <w:b/>
              </w:rPr>
            </w:pPr>
            <w:r w:rsidRPr="00502765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  <w:r w:rsidRPr="00502765">
              <w:rPr>
                <w:b/>
              </w:rPr>
              <w:t>112</w:t>
            </w:r>
          </w:p>
        </w:tc>
        <w:tc>
          <w:tcPr>
            <w:tcW w:w="7654" w:type="dxa"/>
            <w:gridSpan w:val="2"/>
          </w:tcPr>
          <w:p w:rsidRPr="00502765" w:rsidR="00997775" w:rsidP="00A07C71" w:rsidRDefault="00502765" w14:paraId="4B39B84A" w14:textId="08BA599D">
            <w:pPr>
              <w:rPr>
                <w:b/>
                <w:bCs/>
              </w:rPr>
            </w:pPr>
            <w:r w:rsidRPr="00502765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997775" w14:paraId="0374F1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F7BAA3" w14:textId="77777777"/>
        </w:tc>
        <w:tc>
          <w:tcPr>
            <w:tcW w:w="7654" w:type="dxa"/>
            <w:gridSpan w:val="2"/>
          </w:tcPr>
          <w:p w:rsidR="00997775" w:rsidRDefault="00997775" w14:paraId="5EBFE9B0" w14:textId="77777777"/>
        </w:tc>
      </w:tr>
      <w:tr w:rsidR="00997775" w14:paraId="600C60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61E9A2" w14:textId="77777777"/>
        </w:tc>
        <w:tc>
          <w:tcPr>
            <w:tcW w:w="7654" w:type="dxa"/>
            <w:gridSpan w:val="2"/>
          </w:tcPr>
          <w:p w:rsidR="00997775" w:rsidRDefault="00997775" w14:paraId="1F4CCACA" w14:textId="77777777"/>
        </w:tc>
      </w:tr>
      <w:tr w:rsidR="00997775" w14:paraId="7AE520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D29269" w14:textId="414F27F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02765">
              <w:rPr>
                <w:b/>
              </w:rPr>
              <w:t>4303</w:t>
            </w:r>
          </w:p>
        </w:tc>
        <w:tc>
          <w:tcPr>
            <w:tcW w:w="7654" w:type="dxa"/>
            <w:gridSpan w:val="2"/>
          </w:tcPr>
          <w:p w:rsidR="00997775" w:rsidRDefault="00997775" w14:paraId="0A47ADD9" w14:textId="48BC3E7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02765" w:rsidR="00502765">
              <w:rPr>
                <w:b/>
              </w:rPr>
              <w:t>DE LEDEN KATHMANN EN PATIJN</w:t>
            </w:r>
          </w:p>
        </w:tc>
      </w:tr>
      <w:tr w:rsidR="00997775" w14:paraId="3DEDB2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14BB82" w14:textId="77777777"/>
        </w:tc>
        <w:tc>
          <w:tcPr>
            <w:tcW w:w="7654" w:type="dxa"/>
            <w:gridSpan w:val="2"/>
          </w:tcPr>
          <w:p w:rsidR="00997775" w:rsidP="00280D6A" w:rsidRDefault="00997775" w14:paraId="0D6A3130" w14:textId="782B231C">
            <w:r>
              <w:t>Voorgesteld</w:t>
            </w:r>
            <w:r w:rsidR="00280D6A">
              <w:t xml:space="preserve"> </w:t>
            </w:r>
            <w:r w:rsidR="00502765">
              <w:t>8 april 2026</w:t>
            </w:r>
          </w:p>
        </w:tc>
      </w:tr>
      <w:tr w:rsidR="00997775" w14:paraId="71C4B6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E34EC6" w14:textId="77777777"/>
        </w:tc>
        <w:tc>
          <w:tcPr>
            <w:tcW w:w="7654" w:type="dxa"/>
            <w:gridSpan w:val="2"/>
          </w:tcPr>
          <w:p w:rsidR="00997775" w:rsidRDefault="00997775" w14:paraId="4551E4D6" w14:textId="77777777"/>
        </w:tc>
      </w:tr>
      <w:tr w:rsidR="00997775" w14:paraId="1CC088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9D9852" w14:textId="77777777"/>
        </w:tc>
        <w:tc>
          <w:tcPr>
            <w:tcW w:w="7654" w:type="dxa"/>
            <w:gridSpan w:val="2"/>
          </w:tcPr>
          <w:p w:rsidR="00997775" w:rsidRDefault="00997775" w14:paraId="12E95723" w14:textId="77777777">
            <w:r>
              <w:t>De Kamer,</w:t>
            </w:r>
          </w:p>
        </w:tc>
      </w:tr>
      <w:tr w:rsidR="00997775" w14:paraId="43A36A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5189D9" w14:textId="77777777"/>
        </w:tc>
        <w:tc>
          <w:tcPr>
            <w:tcW w:w="7654" w:type="dxa"/>
            <w:gridSpan w:val="2"/>
          </w:tcPr>
          <w:p w:rsidR="00997775" w:rsidRDefault="00997775" w14:paraId="50220194" w14:textId="77777777"/>
        </w:tc>
      </w:tr>
      <w:tr w:rsidR="00997775" w14:paraId="6C2ED9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2656AB" w14:textId="77777777"/>
        </w:tc>
        <w:tc>
          <w:tcPr>
            <w:tcW w:w="7654" w:type="dxa"/>
            <w:gridSpan w:val="2"/>
          </w:tcPr>
          <w:p w:rsidR="00997775" w:rsidRDefault="00997775" w14:paraId="2CD7C1B4" w14:textId="77777777">
            <w:r>
              <w:t>gehoord de beraadslaging,</w:t>
            </w:r>
          </w:p>
        </w:tc>
      </w:tr>
      <w:tr w:rsidR="00997775" w14:paraId="722F26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5340AE" w14:textId="77777777"/>
        </w:tc>
        <w:tc>
          <w:tcPr>
            <w:tcW w:w="7654" w:type="dxa"/>
            <w:gridSpan w:val="2"/>
          </w:tcPr>
          <w:p w:rsidR="00997775" w:rsidRDefault="00997775" w14:paraId="00E527A9" w14:textId="77777777"/>
        </w:tc>
      </w:tr>
      <w:tr w:rsidR="00997775" w14:paraId="152F4A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ECBCF5" w14:textId="77777777"/>
        </w:tc>
        <w:tc>
          <w:tcPr>
            <w:tcW w:w="7654" w:type="dxa"/>
            <w:gridSpan w:val="2"/>
          </w:tcPr>
          <w:p w:rsidR="00502765" w:rsidP="00502765" w:rsidRDefault="00502765" w14:paraId="2C2ECDAC" w14:textId="77777777">
            <w:r>
              <w:t>constaterende dat de adoptie van kunstmatige intelligentie (AI) grote gevolgen heeft voor economie, werk en inkomen;</w:t>
            </w:r>
          </w:p>
          <w:p w:rsidR="00502765" w:rsidP="00502765" w:rsidRDefault="00502765" w14:paraId="1A432572" w14:textId="77777777"/>
          <w:p w:rsidR="00502765" w:rsidP="00502765" w:rsidRDefault="00502765" w14:paraId="1A950240" w14:textId="77777777">
            <w:r>
              <w:t>overwegende dat het gebruiken van AI niet ten koste mag gaan van baanzekerheid en het gebruik altijd met medezeggenschap van werknemers moet plaatsvinden;</w:t>
            </w:r>
          </w:p>
          <w:p w:rsidR="00502765" w:rsidP="00502765" w:rsidRDefault="00502765" w14:paraId="2C1E787C" w14:textId="77777777"/>
          <w:p w:rsidR="00502765" w:rsidP="00502765" w:rsidRDefault="00502765" w14:paraId="6183FEA8" w14:textId="77777777">
            <w:r>
              <w:t>verzoekt de regering om in overleg te treden met de SER en vertegenwoordigers van werkgevers en werknemers, en onder leiding van de betrokken vakministers per sector uit de Apply Al-strategie een plan op te stellen waarin beschreven staat:</w:t>
            </w:r>
          </w:p>
          <w:p w:rsidRPr="00502765" w:rsidR="00502765" w:rsidP="00502765" w:rsidRDefault="00502765" w14:paraId="493B921B" w14:textId="77777777">
            <w:pPr>
              <w:rPr>
                <w:sz w:val="16"/>
                <w:szCs w:val="16"/>
              </w:rPr>
            </w:pPr>
          </w:p>
          <w:p w:rsidR="00502765" w:rsidP="00502765" w:rsidRDefault="00502765" w14:paraId="1FCD4FB8" w14:textId="77777777">
            <w:r>
              <w:t>1. hoe AI een waardevolle bijdrage aan werk kan leveren met gebruik van ethische Europese toepassingen;</w:t>
            </w:r>
          </w:p>
          <w:p w:rsidRPr="00502765" w:rsidR="00502765" w:rsidP="00502765" w:rsidRDefault="00502765" w14:paraId="587AE022" w14:textId="77777777">
            <w:pPr>
              <w:rPr>
                <w:sz w:val="16"/>
                <w:szCs w:val="16"/>
              </w:rPr>
            </w:pPr>
          </w:p>
          <w:p w:rsidR="00502765" w:rsidP="00502765" w:rsidRDefault="00502765" w14:paraId="227813C5" w14:textId="77777777">
            <w:r>
              <w:t>2. welke randvoorwaarden er verbonden zijn aan het gebruiken van AI, zoals het bijscholen van bestuursleden en medewerkers;</w:t>
            </w:r>
          </w:p>
          <w:p w:rsidRPr="00502765" w:rsidR="00502765" w:rsidP="00502765" w:rsidRDefault="00502765" w14:paraId="2EE4528A" w14:textId="77777777">
            <w:pPr>
              <w:rPr>
                <w:sz w:val="16"/>
                <w:szCs w:val="16"/>
              </w:rPr>
            </w:pPr>
          </w:p>
          <w:p w:rsidR="00502765" w:rsidP="00502765" w:rsidRDefault="00502765" w14:paraId="739B42CE" w14:textId="77777777">
            <w:r>
              <w:t>3. welke toepassingen van AI momenteel onwenselijk of disruptief zijn en geweerd moeten worden;</w:t>
            </w:r>
          </w:p>
          <w:p w:rsidRPr="00502765" w:rsidR="00502765" w:rsidP="00502765" w:rsidRDefault="00502765" w14:paraId="7C6A1AF8" w14:textId="77777777">
            <w:pPr>
              <w:rPr>
                <w:sz w:val="16"/>
                <w:szCs w:val="16"/>
              </w:rPr>
            </w:pPr>
          </w:p>
          <w:p w:rsidR="00502765" w:rsidP="00502765" w:rsidRDefault="00502765" w14:paraId="265EDBAA" w14:textId="77777777">
            <w:r>
              <w:t>4. hoe de medezeggenschap van werknemers georganiseerd moet worden bij keuzes over AI binnen een werkplaats;</w:t>
            </w:r>
          </w:p>
          <w:p w:rsidR="00502765" w:rsidP="00502765" w:rsidRDefault="00502765" w14:paraId="55A128E0" w14:textId="77777777"/>
          <w:p w:rsidR="00502765" w:rsidP="00502765" w:rsidRDefault="00502765" w14:paraId="201DC1EE" w14:textId="77777777">
            <w:r>
              <w:t>verzoekt de regering uiterlijk in Q4 2026 deze sectorplannen te presenteren, met duidelijke vervolgacties voor welke afspraken nodig zijn om AI waardevol in deze sectoren toe te passen,</w:t>
            </w:r>
          </w:p>
          <w:p w:rsidR="00502765" w:rsidP="00502765" w:rsidRDefault="00502765" w14:paraId="6D8DEF05" w14:textId="77777777"/>
          <w:p w:rsidR="00502765" w:rsidP="00502765" w:rsidRDefault="00502765" w14:paraId="30A591A4" w14:textId="77777777">
            <w:r>
              <w:t>en gaat over tot de orde van de dag.</w:t>
            </w:r>
          </w:p>
          <w:p w:rsidR="00502765" w:rsidP="00502765" w:rsidRDefault="00502765" w14:paraId="5AD113AC" w14:textId="7F60A271"/>
          <w:p w:rsidR="00502765" w:rsidP="00502765" w:rsidRDefault="00502765" w14:paraId="57D8C33C" w14:textId="77777777">
            <w:r>
              <w:t>Kathmann</w:t>
            </w:r>
          </w:p>
          <w:p w:rsidR="00502765" w:rsidP="00502765" w:rsidRDefault="00502765" w14:paraId="3619C1DF" w14:textId="6B6B2EA1">
            <w:r>
              <w:t>Patijn</w:t>
            </w:r>
          </w:p>
        </w:tc>
      </w:tr>
    </w:tbl>
    <w:p w:rsidR="00997775" w:rsidRDefault="00997775" w14:paraId="525181D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9C10C" w14:textId="77777777" w:rsidR="00502765" w:rsidRDefault="00502765">
      <w:pPr>
        <w:spacing w:line="20" w:lineRule="exact"/>
      </w:pPr>
    </w:p>
  </w:endnote>
  <w:endnote w:type="continuationSeparator" w:id="0">
    <w:p w14:paraId="01EABD60" w14:textId="77777777" w:rsidR="00502765" w:rsidRDefault="0050276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29F29B" w14:textId="77777777" w:rsidR="00502765" w:rsidRDefault="0050276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A634" w14:textId="77777777" w:rsidR="00502765" w:rsidRDefault="0050276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D2E1BC" w14:textId="77777777" w:rsidR="00502765" w:rsidRDefault="00502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6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0276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639B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D369F"/>
  <w15:docId w15:val="{B6880CF0-CAB4-41BB-A8FB-3336814B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502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228</ap:Words>
  <ap:Characters>1255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2026-04-09T07:07:00.0000000Z</dcterms:created>
  <dcterms:modified xsi:type="dcterms:W3CDTF">2026-04-09T07:14:00.0000000Z</dcterms:modified>
  <dc:description>------------------------</dc:description>
  <dc:subject/>
  <keywords/>
  <version/>
  <category/>
</coreProperties>
</file>